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BF365" w14:textId="406D328F" w:rsidR="00B7396E" w:rsidRPr="008F3C4D" w:rsidRDefault="00B7396E" w:rsidP="008F3C4D">
      <w:pPr>
        <w:pStyle w:val="Title"/>
        <w:rPr>
          <w:rFonts w:cs="Arial"/>
          <w:b w:val="0"/>
        </w:rPr>
      </w:pPr>
      <w:r w:rsidRPr="008F3C4D">
        <w:rPr>
          <w:rFonts w:cs="Arial"/>
        </w:rPr>
        <w:t>Chapter 1</w:t>
      </w:r>
      <w:r w:rsidR="009D4FF0" w:rsidRPr="008F3C4D">
        <w:rPr>
          <w:rFonts w:cs="Arial"/>
        </w:rPr>
        <w:t>:</w:t>
      </w:r>
      <w:r w:rsidRPr="008F3C4D">
        <w:rPr>
          <w:rFonts w:cs="Arial"/>
        </w:rPr>
        <w:t xml:space="preserve"> Sociology: </w:t>
      </w:r>
      <w:r w:rsidRPr="008F3C4D">
        <w:rPr>
          <w:rFonts w:cs="Arial"/>
          <w:i/>
        </w:rPr>
        <w:t>A Unique Way to View the World</w:t>
      </w:r>
    </w:p>
    <w:p w14:paraId="354ABE4E" w14:textId="5D74F6C8" w:rsidR="004736D0" w:rsidRPr="008F3C4D" w:rsidRDefault="004736D0" w:rsidP="008F3C4D">
      <w:pPr>
        <w:pStyle w:val="Title"/>
        <w:rPr>
          <w:rFonts w:cs="Arial"/>
          <w:b w:val="0"/>
        </w:rPr>
      </w:pPr>
      <w:r w:rsidRPr="008F3C4D">
        <w:rPr>
          <w:rFonts w:cs="Arial"/>
        </w:rPr>
        <w:t>Test Bank</w:t>
      </w:r>
    </w:p>
    <w:p w14:paraId="0F7382FE" w14:textId="77777777" w:rsidR="004736D0" w:rsidRPr="008F3C4D" w:rsidRDefault="004736D0">
      <w:pPr>
        <w:rPr>
          <w:rFonts w:cs="Arial"/>
        </w:rPr>
      </w:pPr>
    </w:p>
    <w:p w14:paraId="472881B0" w14:textId="1044D33F" w:rsidR="00B7396E" w:rsidRPr="008F3C4D" w:rsidRDefault="00B7396E" w:rsidP="008F3C4D">
      <w:pPr>
        <w:pStyle w:val="Heading1"/>
      </w:pPr>
      <w:r w:rsidRPr="008F3C4D">
        <w:t>Multiple Choice</w:t>
      </w:r>
    </w:p>
    <w:p w14:paraId="78041DAB" w14:textId="77777777" w:rsidR="00B7396E" w:rsidRPr="008F3C4D" w:rsidRDefault="00B7396E">
      <w:pPr>
        <w:rPr>
          <w:rFonts w:cs="Arial"/>
        </w:rPr>
      </w:pPr>
    </w:p>
    <w:p w14:paraId="5A4EDC79" w14:textId="3A7CD03C" w:rsidR="009D7B84" w:rsidRPr="008F3C4D" w:rsidRDefault="00130A1B">
      <w:r w:rsidRPr="008F3C4D">
        <w:t>1</w:t>
      </w:r>
      <w:r w:rsidR="009D7B84" w:rsidRPr="008F3C4D">
        <w:t>. The scientific study of social life, social change, and social causes and consequences of human behavior</w:t>
      </w:r>
      <w:r w:rsidR="005013E9" w:rsidRPr="008F3C4D">
        <w:t xml:space="preserve"> is ______.</w:t>
      </w:r>
    </w:p>
    <w:p w14:paraId="7656D44A" w14:textId="3E70FEE8" w:rsidR="00726341" w:rsidRPr="008F3C4D" w:rsidRDefault="009D7B84">
      <w:r w:rsidRPr="008F3C4D">
        <w:t>a. psychology</w:t>
      </w:r>
    </w:p>
    <w:p w14:paraId="7C1B13F7" w14:textId="7F549ED9" w:rsidR="00726341" w:rsidRPr="008F3C4D" w:rsidRDefault="009D7B84">
      <w:r w:rsidRPr="008F3C4D">
        <w:t>b. anthropology</w:t>
      </w:r>
    </w:p>
    <w:p w14:paraId="35D9D8F3" w14:textId="0DB9A90F" w:rsidR="00726341" w:rsidRPr="008F3C4D" w:rsidRDefault="009D7B84">
      <w:r w:rsidRPr="008F3C4D">
        <w:t>c. biology</w:t>
      </w:r>
    </w:p>
    <w:p w14:paraId="0164C39D" w14:textId="16CFF3E0" w:rsidR="00726341" w:rsidRPr="008F3C4D" w:rsidRDefault="009D7B84">
      <w:r w:rsidRPr="008F3C4D">
        <w:t>d. sociology</w:t>
      </w:r>
    </w:p>
    <w:p w14:paraId="6BC05E62" w14:textId="7CF5538B" w:rsidR="009D7B84" w:rsidRPr="008F3C4D" w:rsidRDefault="009D7B84">
      <w:r w:rsidRPr="008F3C4D">
        <w:t>Ans: D</w:t>
      </w:r>
    </w:p>
    <w:p w14:paraId="11B10FA4" w14:textId="7FD78245" w:rsidR="00726341" w:rsidRPr="008F3C4D" w:rsidRDefault="00AB37B6">
      <w:bookmarkStart w:id="0" w:name="_GoBack"/>
      <w:r>
        <w:t xml:space="preserve">KEY: Learning Objective: </w:t>
      </w:r>
      <w:bookmarkEnd w:id="0"/>
      <w:r w:rsidR="009D7B84" w:rsidRPr="008F3C4D">
        <w:t>1.1</w:t>
      </w:r>
      <w:r w:rsidR="000A137B" w:rsidRPr="008F3C4D">
        <w:t>:</w:t>
      </w:r>
      <w:r w:rsidR="009D7B84" w:rsidRPr="008F3C4D">
        <w:t xml:space="preserve"> Explain the sociological perspective.</w:t>
      </w:r>
    </w:p>
    <w:p w14:paraId="50B1C37F" w14:textId="0765A93C" w:rsidR="00726341" w:rsidRPr="008F3C4D" w:rsidRDefault="00AB37B6">
      <w:r>
        <w:t xml:space="preserve">REF: Cognitive Domain: </w:t>
      </w:r>
      <w:r w:rsidR="009D7B84" w:rsidRPr="008F3C4D">
        <w:t>Knowledge</w:t>
      </w:r>
    </w:p>
    <w:p w14:paraId="4129D890" w14:textId="5231DAAB" w:rsidR="009D7B84" w:rsidRPr="008F3C4D" w:rsidRDefault="009D7B84">
      <w:r w:rsidRPr="008F3C4D">
        <w:t>Answer Location: What Is Sociology?</w:t>
      </w:r>
    </w:p>
    <w:p w14:paraId="4EA5B7F7" w14:textId="1A8450B2" w:rsidR="00726341" w:rsidRPr="008F3C4D" w:rsidRDefault="009D7B84">
      <w:r w:rsidRPr="008F3C4D">
        <w:t>Difficulty Level: Easy</w:t>
      </w:r>
    </w:p>
    <w:p w14:paraId="1E6CE1F4" w14:textId="77777777" w:rsidR="009D7B84" w:rsidRPr="008F3C4D" w:rsidRDefault="009D7B84"/>
    <w:p w14:paraId="50F31611" w14:textId="7AC0C44B" w:rsidR="00B7396E" w:rsidRPr="008F3C4D" w:rsidRDefault="00130A1B">
      <w:r w:rsidRPr="008F3C4D">
        <w:t>2</w:t>
      </w:r>
      <w:r w:rsidR="00B7396E" w:rsidRPr="008F3C4D">
        <w:t>. According to the text, the smallest unit sociologists study is a(n) _____</w:t>
      </w:r>
      <w:r w:rsidR="009C56CB" w:rsidRPr="008F3C4D">
        <w:t>_</w:t>
      </w:r>
      <w:r w:rsidR="00B7396E" w:rsidRPr="008F3C4D">
        <w:t>.</w:t>
      </w:r>
    </w:p>
    <w:p w14:paraId="18A26837" w14:textId="0DA3B778" w:rsidR="00B7396E" w:rsidRPr="008F3C4D" w:rsidRDefault="00B7396E">
      <w:r w:rsidRPr="008F3C4D">
        <w:t xml:space="preserve">a. </w:t>
      </w:r>
      <w:r w:rsidR="00364D5F" w:rsidRPr="008F3C4D">
        <w:t>t</w:t>
      </w:r>
      <w:r w:rsidRPr="008F3C4D">
        <w:t>riad</w:t>
      </w:r>
    </w:p>
    <w:p w14:paraId="2984B7E2" w14:textId="20FCD8E4" w:rsidR="00B7396E" w:rsidRPr="008F3C4D" w:rsidRDefault="00B7396E">
      <w:r w:rsidRPr="008F3C4D">
        <w:t xml:space="preserve">b. </w:t>
      </w:r>
      <w:r w:rsidR="00364D5F" w:rsidRPr="008F3C4D">
        <w:t>d</w:t>
      </w:r>
      <w:r w:rsidRPr="008F3C4D">
        <w:t>yad</w:t>
      </w:r>
    </w:p>
    <w:p w14:paraId="638F31E4" w14:textId="1F1979BF" w:rsidR="00B7396E" w:rsidRPr="008F3C4D" w:rsidRDefault="00B7396E">
      <w:r w:rsidRPr="008F3C4D">
        <w:t xml:space="preserve">c. </w:t>
      </w:r>
      <w:r w:rsidR="00364D5F" w:rsidRPr="008F3C4D">
        <w:t>i</w:t>
      </w:r>
      <w:r w:rsidRPr="008F3C4D">
        <w:t>ndividual</w:t>
      </w:r>
    </w:p>
    <w:p w14:paraId="0779DB09" w14:textId="2F6062D7" w:rsidR="00B7396E" w:rsidRPr="008F3C4D" w:rsidRDefault="00B7396E">
      <w:r w:rsidRPr="008F3C4D">
        <w:t xml:space="preserve">d. </w:t>
      </w:r>
      <w:r w:rsidR="00364D5F" w:rsidRPr="008F3C4D">
        <w:t>c</w:t>
      </w:r>
      <w:r w:rsidRPr="008F3C4D">
        <w:t>ommunity</w:t>
      </w:r>
    </w:p>
    <w:p w14:paraId="68D4AEA0" w14:textId="77777777" w:rsidR="00B7396E" w:rsidRPr="008F3C4D" w:rsidRDefault="00B7396E">
      <w:r w:rsidRPr="008F3C4D">
        <w:t>Ans:</w:t>
      </w:r>
      <w:r w:rsidR="00C375B3" w:rsidRPr="008F3C4D">
        <w:t xml:space="preserve"> B</w:t>
      </w:r>
    </w:p>
    <w:p w14:paraId="423C1F78" w14:textId="6129B2AE" w:rsidR="00B7396E" w:rsidRPr="008F3C4D" w:rsidRDefault="00AB37B6">
      <w:r>
        <w:t xml:space="preserve">KEY: Learning Objective: </w:t>
      </w:r>
      <w:r w:rsidR="00470E39" w:rsidRPr="008F3C4D">
        <w:t>1.1</w:t>
      </w:r>
      <w:r w:rsidR="001010CB" w:rsidRPr="008F3C4D">
        <w:t>:</w:t>
      </w:r>
      <w:r w:rsidR="00470E39" w:rsidRPr="008F3C4D">
        <w:t xml:space="preserve"> Explain the sociological perspective.</w:t>
      </w:r>
    </w:p>
    <w:p w14:paraId="54173359" w14:textId="1BD883FF" w:rsidR="007755C3" w:rsidRPr="008F3C4D" w:rsidRDefault="00AB37B6">
      <w:r>
        <w:t xml:space="preserve">REF: Cognitive Domain: </w:t>
      </w:r>
      <w:r w:rsidR="007755C3" w:rsidRPr="008F3C4D">
        <w:t>Knowledge</w:t>
      </w:r>
    </w:p>
    <w:p w14:paraId="1790154A" w14:textId="1F630B09" w:rsidR="00B7396E" w:rsidRPr="008F3C4D" w:rsidRDefault="00B7396E">
      <w:r w:rsidRPr="008F3C4D">
        <w:t xml:space="preserve">Answer Location: What </w:t>
      </w:r>
      <w:r w:rsidR="00466C88" w:rsidRPr="008F3C4D">
        <w:t>I</w:t>
      </w:r>
      <w:r w:rsidRPr="008F3C4D">
        <w:t>s Sociology</w:t>
      </w:r>
      <w:r w:rsidR="00466C88" w:rsidRPr="008F3C4D">
        <w:t>?</w:t>
      </w:r>
    </w:p>
    <w:p w14:paraId="6DC994D2" w14:textId="543F6969" w:rsidR="00B7396E" w:rsidRPr="008F3C4D" w:rsidRDefault="00B7396E">
      <w:r w:rsidRPr="008F3C4D">
        <w:t xml:space="preserve">Difficulty Level: </w:t>
      </w:r>
      <w:r w:rsidR="00CC19BE" w:rsidRPr="008F3C4D">
        <w:t>E</w:t>
      </w:r>
      <w:r w:rsidRPr="008F3C4D">
        <w:t>asy</w:t>
      </w:r>
    </w:p>
    <w:p w14:paraId="695F1DB2" w14:textId="77777777" w:rsidR="00B7396E" w:rsidRPr="008F3C4D" w:rsidRDefault="00B7396E"/>
    <w:p w14:paraId="468F5233" w14:textId="038CCFFE" w:rsidR="00726341" w:rsidRPr="008F3C4D" w:rsidRDefault="00130A1B">
      <w:r w:rsidRPr="008F3C4D">
        <w:t>3</w:t>
      </w:r>
      <w:r w:rsidR="009D7B84" w:rsidRPr="008F3C4D">
        <w:t>.</w:t>
      </w:r>
      <w:r w:rsidR="005013E9" w:rsidRPr="008F3C4D">
        <w:t xml:space="preserve"> By comparison, ______ focuses on group patterns, whereas ______ focuses on the behavior of individuals.</w:t>
      </w:r>
    </w:p>
    <w:p w14:paraId="6E3A10BD" w14:textId="64F0F324" w:rsidR="00B7396E" w:rsidRPr="008F3C4D" w:rsidRDefault="00B7396E">
      <w:r w:rsidRPr="008F3C4D">
        <w:t xml:space="preserve">a. </w:t>
      </w:r>
      <w:r w:rsidR="005013E9" w:rsidRPr="008F3C4D">
        <w:t>psychology; anthropology</w:t>
      </w:r>
    </w:p>
    <w:p w14:paraId="44A116BA" w14:textId="20050031" w:rsidR="00B7396E" w:rsidRPr="008F3C4D" w:rsidRDefault="00B7396E">
      <w:r w:rsidRPr="008F3C4D">
        <w:t xml:space="preserve">b. </w:t>
      </w:r>
      <w:r w:rsidR="005013E9" w:rsidRPr="008F3C4D">
        <w:t>sociology; anthropology</w:t>
      </w:r>
    </w:p>
    <w:p w14:paraId="72F1AA85" w14:textId="6E42B477" w:rsidR="00B7396E" w:rsidRPr="008F3C4D" w:rsidRDefault="00B7396E">
      <w:r w:rsidRPr="008F3C4D">
        <w:t xml:space="preserve">c. </w:t>
      </w:r>
      <w:r w:rsidR="005013E9" w:rsidRPr="008F3C4D">
        <w:t>psychology; sociology</w:t>
      </w:r>
    </w:p>
    <w:p w14:paraId="3C279F10" w14:textId="32DA60B3" w:rsidR="00B7396E" w:rsidRPr="008F3C4D" w:rsidRDefault="00B7396E">
      <w:r w:rsidRPr="008F3C4D">
        <w:t xml:space="preserve">d. </w:t>
      </w:r>
      <w:r w:rsidR="005013E9" w:rsidRPr="008F3C4D">
        <w:t>sociology; psychology</w:t>
      </w:r>
    </w:p>
    <w:p w14:paraId="570DEE45" w14:textId="7EBC7FD3" w:rsidR="00B7396E" w:rsidRPr="008F3C4D" w:rsidRDefault="00B7396E">
      <w:r w:rsidRPr="008F3C4D">
        <w:t>Ans:</w:t>
      </w:r>
      <w:r w:rsidR="00C375B3" w:rsidRPr="008F3C4D">
        <w:t xml:space="preserve"> </w:t>
      </w:r>
      <w:r w:rsidR="005013E9" w:rsidRPr="008F3C4D">
        <w:t>D</w:t>
      </w:r>
    </w:p>
    <w:p w14:paraId="1A926ABD" w14:textId="229E1BD5" w:rsidR="00B7396E" w:rsidRPr="008F3C4D" w:rsidRDefault="00AB37B6">
      <w:r>
        <w:t xml:space="preserve">KEY: Learning Objective: </w:t>
      </w:r>
      <w:r w:rsidR="00470E39" w:rsidRPr="008F3C4D">
        <w:t>1.1</w:t>
      </w:r>
      <w:r w:rsidR="001010CB" w:rsidRPr="008F3C4D">
        <w:t>:</w:t>
      </w:r>
      <w:r w:rsidR="00470E39" w:rsidRPr="008F3C4D">
        <w:t xml:space="preserve"> Explain the sociological perspective.</w:t>
      </w:r>
    </w:p>
    <w:p w14:paraId="0252A76D" w14:textId="7E04E713" w:rsidR="007755C3" w:rsidRPr="008F3C4D" w:rsidRDefault="00AB37B6">
      <w:r>
        <w:t xml:space="preserve">REF: Cognitive Domain: </w:t>
      </w:r>
      <w:r w:rsidR="007755C3" w:rsidRPr="008F3C4D">
        <w:t>Comprehension</w:t>
      </w:r>
    </w:p>
    <w:p w14:paraId="7E1589B5" w14:textId="063A59E4" w:rsidR="00B7396E" w:rsidRPr="008F3C4D" w:rsidRDefault="00B7396E">
      <w:r w:rsidRPr="008F3C4D">
        <w:t xml:space="preserve">Answer Location: What </w:t>
      </w:r>
      <w:r w:rsidR="00CC19BE" w:rsidRPr="008F3C4D">
        <w:t>I</w:t>
      </w:r>
      <w:r w:rsidRPr="008F3C4D">
        <w:t>s Sociology</w:t>
      </w:r>
      <w:r w:rsidR="00CC19BE" w:rsidRPr="008F3C4D">
        <w:t>?</w:t>
      </w:r>
    </w:p>
    <w:p w14:paraId="0721F723" w14:textId="77777777" w:rsidR="00B7396E" w:rsidRPr="008F3C4D" w:rsidRDefault="00B7396E">
      <w:r w:rsidRPr="008F3C4D">
        <w:t>Difficulty Level: Medium</w:t>
      </w:r>
    </w:p>
    <w:p w14:paraId="11069CEA" w14:textId="77777777" w:rsidR="00B7396E" w:rsidRPr="008F3C4D" w:rsidRDefault="00B7396E"/>
    <w:p w14:paraId="035155B5" w14:textId="3566AFFE" w:rsidR="00726341" w:rsidRPr="008F3C4D" w:rsidRDefault="00130A1B">
      <w:r w:rsidRPr="008F3C4D">
        <w:t>4</w:t>
      </w:r>
      <w:r w:rsidR="009D7B84" w:rsidRPr="008F3C4D">
        <w:t xml:space="preserve">. </w:t>
      </w:r>
      <w:r w:rsidR="005013E9" w:rsidRPr="008F3C4D">
        <w:t>The</w:t>
      </w:r>
      <w:r w:rsidR="009D7B84" w:rsidRPr="008F3C4D">
        <w:t xml:space="preserve"> entire world is becoming </w:t>
      </w:r>
      <w:r w:rsidR="005013E9" w:rsidRPr="008F3C4D">
        <w:t>interconnected in a process known as ______.</w:t>
      </w:r>
    </w:p>
    <w:p w14:paraId="37CB9C22" w14:textId="3B04565D" w:rsidR="009D7B84" w:rsidRPr="008F3C4D" w:rsidRDefault="009D7B84">
      <w:r w:rsidRPr="008F3C4D">
        <w:t>a. nations</w:t>
      </w:r>
    </w:p>
    <w:p w14:paraId="268E4546" w14:textId="1E03802F" w:rsidR="009D7B84" w:rsidRPr="008F3C4D" w:rsidRDefault="009D7B84">
      <w:r w:rsidRPr="008F3C4D">
        <w:lastRenderedPageBreak/>
        <w:t>b. globalization</w:t>
      </w:r>
    </w:p>
    <w:p w14:paraId="3071EFA6" w14:textId="07D820D8" w:rsidR="009D7B84" w:rsidRPr="008F3C4D" w:rsidRDefault="009D7B84">
      <w:r w:rsidRPr="008F3C4D">
        <w:t>c. communities</w:t>
      </w:r>
    </w:p>
    <w:p w14:paraId="6251B8CC" w14:textId="561C35DE" w:rsidR="00726341" w:rsidRPr="008F3C4D" w:rsidRDefault="009D7B84">
      <w:r w:rsidRPr="008F3C4D">
        <w:t>d. societies</w:t>
      </w:r>
    </w:p>
    <w:p w14:paraId="742B6537" w14:textId="4C535ED3" w:rsidR="00726341" w:rsidRPr="008F3C4D" w:rsidRDefault="009D7B84">
      <w:r w:rsidRPr="008F3C4D">
        <w:t>Ans: B</w:t>
      </w:r>
    </w:p>
    <w:p w14:paraId="4E5727F3" w14:textId="297B7E9E" w:rsidR="009D7B84" w:rsidRPr="008F3C4D" w:rsidRDefault="00AB37B6">
      <w:r>
        <w:t xml:space="preserve">KEY: Learning Objective: </w:t>
      </w:r>
      <w:r w:rsidR="009D7B84" w:rsidRPr="008F3C4D">
        <w:t>1.1</w:t>
      </w:r>
      <w:r w:rsidR="0036665B" w:rsidRPr="008F3C4D">
        <w:t>:</w:t>
      </w:r>
      <w:r w:rsidR="009D7B84" w:rsidRPr="008F3C4D">
        <w:t xml:space="preserve"> Explain the sociological perspective.</w:t>
      </w:r>
    </w:p>
    <w:p w14:paraId="4894B20F" w14:textId="32BDB985" w:rsidR="009D7B84" w:rsidRPr="008F3C4D" w:rsidRDefault="00AB37B6">
      <w:r>
        <w:t xml:space="preserve">REF: Cognitive Domain: </w:t>
      </w:r>
      <w:r w:rsidR="005013E9" w:rsidRPr="008F3C4D">
        <w:t>Knowledge</w:t>
      </w:r>
    </w:p>
    <w:p w14:paraId="4208E1CF" w14:textId="5DF702FB" w:rsidR="009D7B84" w:rsidRPr="008F3C4D" w:rsidRDefault="009D7B84">
      <w:r w:rsidRPr="008F3C4D">
        <w:t>Answer Location: What Is Sociology?</w:t>
      </w:r>
    </w:p>
    <w:p w14:paraId="3FD6F088" w14:textId="314B09ED" w:rsidR="00726341" w:rsidRPr="008F3C4D" w:rsidRDefault="009D7B84">
      <w:r w:rsidRPr="008F3C4D">
        <w:t xml:space="preserve">Difficulty Level: </w:t>
      </w:r>
      <w:r w:rsidR="005013E9" w:rsidRPr="008F3C4D">
        <w:t>Easy</w:t>
      </w:r>
    </w:p>
    <w:p w14:paraId="683A34FE" w14:textId="77777777" w:rsidR="009D7B84" w:rsidRPr="008F3C4D" w:rsidRDefault="009D7B84"/>
    <w:p w14:paraId="27C464CB" w14:textId="7D203382" w:rsidR="009D7B84" w:rsidRPr="008F3C4D" w:rsidRDefault="00130A1B">
      <w:r w:rsidRPr="008F3C4D">
        <w:t>5</w:t>
      </w:r>
      <w:r w:rsidR="009D7B84" w:rsidRPr="008F3C4D">
        <w:t xml:space="preserve">. Which </w:t>
      </w:r>
      <w:r w:rsidR="00AC3CE7" w:rsidRPr="008F3C4D">
        <w:t>statement</w:t>
      </w:r>
      <w:r w:rsidR="009D7B84" w:rsidRPr="008F3C4D">
        <w:t xml:space="preserve"> is included in the underlying assumptions of sociology?</w:t>
      </w:r>
    </w:p>
    <w:p w14:paraId="33D66D7F" w14:textId="7AAF5C64" w:rsidR="00726341" w:rsidRPr="008F3C4D" w:rsidRDefault="009D7B84">
      <w:r w:rsidRPr="008F3C4D">
        <w:t xml:space="preserve">a. </w:t>
      </w:r>
      <w:r w:rsidR="00AC3CE7" w:rsidRPr="008F3C4D">
        <w:t>P</w:t>
      </w:r>
      <w:r w:rsidRPr="008F3C4D">
        <w:t>eople prefer to be isolated</w:t>
      </w:r>
      <w:r w:rsidR="00AC3CE7" w:rsidRPr="008F3C4D">
        <w:t>.</w:t>
      </w:r>
    </w:p>
    <w:p w14:paraId="44335DAE" w14:textId="081B9481" w:rsidR="00726341" w:rsidRPr="008F3C4D" w:rsidRDefault="009D7B84">
      <w:r w:rsidRPr="008F3C4D">
        <w:t>b.</w:t>
      </w:r>
      <w:r w:rsidR="0080694E" w:rsidRPr="008F3C4D">
        <w:t xml:space="preserve"> </w:t>
      </w:r>
      <w:r w:rsidR="00AC3CE7" w:rsidRPr="008F3C4D">
        <w:t>W</w:t>
      </w:r>
      <w:r w:rsidRPr="008F3C4D">
        <w:t>e do not need change in society to proceed with human life</w:t>
      </w:r>
      <w:r w:rsidR="00AC3CE7" w:rsidRPr="008F3C4D">
        <w:t>.</w:t>
      </w:r>
    </w:p>
    <w:p w14:paraId="019DAD10" w14:textId="5E228867" w:rsidR="00726341" w:rsidRPr="008F3C4D" w:rsidRDefault="009D7B84">
      <w:r w:rsidRPr="008F3C4D">
        <w:t xml:space="preserve">c. </w:t>
      </w:r>
      <w:r w:rsidR="00AC3CE7" w:rsidRPr="008F3C4D">
        <w:t>I</w:t>
      </w:r>
      <w:r w:rsidRPr="008F3C4D">
        <w:t xml:space="preserve">nteractions between individuals and groups are a </w:t>
      </w:r>
      <w:r w:rsidR="00C43CDE" w:rsidRPr="008F3C4D">
        <w:t>two-way</w:t>
      </w:r>
      <w:r w:rsidRPr="008F3C4D">
        <w:t xml:space="preserve"> process</w:t>
      </w:r>
      <w:r w:rsidR="00AC3CE7" w:rsidRPr="008F3C4D">
        <w:t>.</w:t>
      </w:r>
    </w:p>
    <w:p w14:paraId="1904F1EB" w14:textId="0A5E389F" w:rsidR="00726341" w:rsidRPr="008F3C4D" w:rsidRDefault="009D7B84">
      <w:r w:rsidRPr="008F3C4D">
        <w:t xml:space="preserve">d. </w:t>
      </w:r>
      <w:r w:rsidR="00AC3CE7" w:rsidRPr="008F3C4D">
        <w:t>P</w:t>
      </w:r>
      <w:r w:rsidRPr="008F3C4D">
        <w:t>eople have inherent qualities of kindness and generosity</w:t>
      </w:r>
      <w:r w:rsidR="00AC3CE7" w:rsidRPr="008F3C4D">
        <w:t>.</w:t>
      </w:r>
    </w:p>
    <w:p w14:paraId="553998A8" w14:textId="77777777" w:rsidR="009D7B84" w:rsidRPr="008F3C4D" w:rsidRDefault="009D7B84">
      <w:r w:rsidRPr="008F3C4D">
        <w:t>Ans: C</w:t>
      </w:r>
    </w:p>
    <w:p w14:paraId="45051DD3" w14:textId="1FDD3750" w:rsidR="009D7B84" w:rsidRPr="008F3C4D" w:rsidRDefault="00AB37B6">
      <w:r>
        <w:t xml:space="preserve">KEY: Learning Objective: </w:t>
      </w:r>
      <w:r w:rsidR="009D7B84" w:rsidRPr="008F3C4D">
        <w:t>1.1</w:t>
      </w:r>
      <w:r w:rsidR="0036665B" w:rsidRPr="008F3C4D">
        <w:t>:</w:t>
      </w:r>
      <w:r w:rsidR="009D7B84" w:rsidRPr="008F3C4D">
        <w:t xml:space="preserve"> Explain the sociological perspective.</w:t>
      </w:r>
    </w:p>
    <w:p w14:paraId="39EC977C" w14:textId="42A9DF8A" w:rsidR="00D76872" w:rsidRPr="008F3C4D" w:rsidRDefault="00AB37B6">
      <w:r>
        <w:t xml:space="preserve">REF: Cognitive Domain: </w:t>
      </w:r>
      <w:r w:rsidR="00AC3CE7" w:rsidRPr="008F3C4D">
        <w:t>Analysis</w:t>
      </w:r>
    </w:p>
    <w:p w14:paraId="6DC17333" w14:textId="5F29F3A8" w:rsidR="00726341" w:rsidRPr="008F3C4D" w:rsidRDefault="00D76872">
      <w:r w:rsidRPr="008F3C4D">
        <w:t>Answer Location: Ideas Underlying Sociology</w:t>
      </w:r>
    </w:p>
    <w:p w14:paraId="316D6506" w14:textId="1E32C7E8" w:rsidR="00726341" w:rsidRPr="008F3C4D" w:rsidRDefault="00D76872">
      <w:r w:rsidRPr="008F3C4D">
        <w:t>Difficulty Level: Hard</w:t>
      </w:r>
    </w:p>
    <w:p w14:paraId="41C7F932" w14:textId="77777777" w:rsidR="00D76872" w:rsidRPr="008F3C4D" w:rsidRDefault="00D76872"/>
    <w:p w14:paraId="12C859B0" w14:textId="1D2BC143" w:rsidR="0036665B" w:rsidRPr="008F3C4D" w:rsidRDefault="00130A1B">
      <w:r w:rsidRPr="008F3C4D">
        <w:t>6</w:t>
      </w:r>
      <w:r w:rsidR="00D76872" w:rsidRPr="008F3C4D">
        <w:t xml:space="preserve">. </w:t>
      </w:r>
      <w:r w:rsidR="00AC3CE7" w:rsidRPr="008F3C4D">
        <w:t xml:space="preserve">The </w:t>
      </w:r>
      <w:r w:rsidR="00D76872" w:rsidRPr="008F3C4D">
        <w:t xml:space="preserve">sociological </w:t>
      </w:r>
      <w:r w:rsidR="00AC3CE7" w:rsidRPr="008F3C4D">
        <w:t>perspective</w:t>
      </w:r>
      <w:r w:rsidR="00D76872" w:rsidRPr="008F3C4D">
        <w:t xml:space="preserve"> on race </w:t>
      </w:r>
      <w:r w:rsidR="00AC3CE7" w:rsidRPr="008F3C4D">
        <w:t xml:space="preserve">argues </w:t>
      </w:r>
      <w:r w:rsidR="00D76872" w:rsidRPr="008F3C4D">
        <w:t>that</w:t>
      </w:r>
      <w:r w:rsidR="005013E9" w:rsidRPr="008F3C4D">
        <w:t xml:space="preserve"> ______.</w:t>
      </w:r>
    </w:p>
    <w:p w14:paraId="380D5E47" w14:textId="2B2581AA" w:rsidR="00B7396E" w:rsidRPr="008F3C4D" w:rsidRDefault="00B7396E">
      <w:r w:rsidRPr="008F3C4D">
        <w:t>a. racial categories are biologically determined</w:t>
      </w:r>
    </w:p>
    <w:p w14:paraId="73E69791" w14:textId="77777777" w:rsidR="00B7396E" w:rsidRPr="008F3C4D" w:rsidRDefault="00B7396E">
      <w:r w:rsidRPr="008F3C4D">
        <w:t>b. racial categories are the same across societies</w:t>
      </w:r>
    </w:p>
    <w:p w14:paraId="70518458" w14:textId="4284EC2F" w:rsidR="00B7396E" w:rsidRPr="008F3C4D" w:rsidRDefault="00B7396E">
      <w:r w:rsidRPr="008F3C4D">
        <w:t>c. racial categories are socially constructed</w:t>
      </w:r>
    </w:p>
    <w:p w14:paraId="024F08C0" w14:textId="77777777" w:rsidR="00B7396E" w:rsidRPr="008F3C4D" w:rsidRDefault="00B7396E">
      <w:r w:rsidRPr="008F3C4D">
        <w:t>d. racial categories do not change over time</w:t>
      </w:r>
    </w:p>
    <w:p w14:paraId="43D7EB50" w14:textId="0065A7A9" w:rsidR="00B7396E" w:rsidRPr="008F3C4D" w:rsidRDefault="00B7396E">
      <w:r w:rsidRPr="008F3C4D">
        <w:t>Ans:</w:t>
      </w:r>
      <w:r w:rsidR="00C375B3" w:rsidRPr="008F3C4D">
        <w:t xml:space="preserve"> C</w:t>
      </w:r>
    </w:p>
    <w:p w14:paraId="4D6B2724" w14:textId="00086D55" w:rsidR="00B7396E" w:rsidRPr="008F3C4D" w:rsidRDefault="00AB37B6">
      <w:r>
        <w:t xml:space="preserve">KEY: Learning Objective: </w:t>
      </w:r>
      <w:r w:rsidR="00470E39" w:rsidRPr="008F3C4D">
        <w:t>1.1</w:t>
      </w:r>
      <w:r w:rsidR="0036665B" w:rsidRPr="008F3C4D">
        <w:t>:</w:t>
      </w:r>
      <w:r w:rsidR="00470E39" w:rsidRPr="008F3C4D">
        <w:t xml:space="preserve"> Explain the sociological perspective.</w:t>
      </w:r>
    </w:p>
    <w:p w14:paraId="6BB5B5B2" w14:textId="13E01373" w:rsidR="007755C3" w:rsidRPr="008F3C4D" w:rsidRDefault="00AB37B6">
      <w:r>
        <w:t xml:space="preserve">REF: Cognitive Domain: </w:t>
      </w:r>
      <w:r w:rsidR="007755C3" w:rsidRPr="008F3C4D">
        <w:t>Comprehension</w:t>
      </w:r>
    </w:p>
    <w:p w14:paraId="22C96A12" w14:textId="12F20171" w:rsidR="00B7396E" w:rsidRPr="008F3C4D" w:rsidRDefault="00B7396E">
      <w:r w:rsidRPr="008F3C4D">
        <w:t>Answer Location: Sociological Findings and Commonsense Belief</w:t>
      </w:r>
      <w:r w:rsidR="00466C88" w:rsidRPr="008F3C4D">
        <w:t>s</w:t>
      </w:r>
    </w:p>
    <w:p w14:paraId="530D092B" w14:textId="1FF5CAE7" w:rsidR="00B7396E" w:rsidRPr="008F3C4D" w:rsidRDefault="00B7396E">
      <w:r w:rsidRPr="008F3C4D">
        <w:t xml:space="preserve">Difficulty Level: </w:t>
      </w:r>
      <w:r w:rsidR="00AC3CE7" w:rsidRPr="008F3C4D">
        <w:t>Medium</w:t>
      </w:r>
    </w:p>
    <w:p w14:paraId="5883034A" w14:textId="77777777" w:rsidR="00B7396E" w:rsidRPr="008F3C4D" w:rsidRDefault="00B7396E"/>
    <w:p w14:paraId="35221D61" w14:textId="32A1E0BC" w:rsidR="00B7396E" w:rsidRPr="008F3C4D" w:rsidRDefault="00130A1B">
      <w:r w:rsidRPr="008F3C4D">
        <w:t>7</w:t>
      </w:r>
      <w:r w:rsidR="00B7396E" w:rsidRPr="008F3C4D">
        <w:t xml:space="preserve">. </w:t>
      </w:r>
      <w:r w:rsidR="00CB5FBE" w:rsidRPr="008F3C4D">
        <w:t xml:space="preserve">Which statement is </w:t>
      </w:r>
      <w:r w:rsidR="00CC7407" w:rsidRPr="008F3C4D">
        <w:t xml:space="preserve">TRUE </w:t>
      </w:r>
      <w:r w:rsidR="00CB5FBE" w:rsidRPr="008F3C4D">
        <w:t>regarding how sociology views conflict and social change?</w:t>
      </w:r>
    </w:p>
    <w:p w14:paraId="78CDD080" w14:textId="208485E0" w:rsidR="00B7396E" w:rsidRPr="008F3C4D" w:rsidRDefault="00B7396E">
      <w:r w:rsidRPr="008F3C4D">
        <w:t xml:space="preserve">a. </w:t>
      </w:r>
      <w:r w:rsidR="00CB5FBE" w:rsidRPr="008F3C4D">
        <w:t>Conflict and social change are inherent features of groups and societies.</w:t>
      </w:r>
    </w:p>
    <w:p w14:paraId="0AC4BC88" w14:textId="1A2C8539" w:rsidR="00B7396E" w:rsidRPr="008F3C4D" w:rsidRDefault="00B7396E">
      <w:r w:rsidRPr="008F3C4D">
        <w:t xml:space="preserve">b. </w:t>
      </w:r>
      <w:r w:rsidR="00CB5FBE" w:rsidRPr="008F3C4D">
        <w:t>Conflict and social change are unique to industrial societies.</w:t>
      </w:r>
    </w:p>
    <w:p w14:paraId="388174F7" w14:textId="610B377B" w:rsidR="00B7396E" w:rsidRPr="008F3C4D" w:rsidRDefault="00B7396E">
      <w:r w:rsidRPr="008F3C4D">
        <w:t xml:space="preserve">c. </w:t>
      </w:r>
      <w:r w:rsidR="00CB5FBE" w:rsidRPr="008F3C4D">
        <w:t>Conflict and social change can be measured in decades.</w:t>
      </w:r>
    </w:p>
    <w:p w14:paraId="5970ED1D" w14:textId="6F7CDC09" w:rsidR="00B7396E" w:rsidRPr="008F3C4D" w:rsidRDefault="00B7396E">
      <w:r w:rsidRPr="008F3C4D">
        <w:t xml:space="preserve">d. </w:t>
      </w:r>
      <w:r w:rsidR="00CB5FBE" w:rsidRPr="008F3C4D">
        <w:t>Conflict and social change are negative features of dysfunctional societies.</w:t>
      </w:r>
    </w:p>
    <w:p w14:paraId="4AA67641" w14:textId="24123930" w:rsidR="00E33A1F" w:rsidRPr="008F3C4D" w:rsidRDefault="00B7396E">
      <w:r w:rsidRPr="008F3C4D">
        <w:t>Ans:</w:t>
      </w:r>
      <w:r w:rsidR="00C375B3" w:rsidRPr="008F3C4D">
        <w:t xml:space="preserve"> </w:t>
      </w:r>
      <w:r w:rsidR="00CB5FBE" w:rsidRPr="008F3C4D">
        <w:t>A</w:t>
      </w:r>
    </w:p>
    <w:p w14:paraId="7D90CC18" w14:textId="4CCC7132" w:rsidR="00B7396E" w:rsidRPr="008F3C4D" w:rsidRDefault="00AB37B6">
      <w:r>
        <w:t xml:space="preserve">KEY: Learning Objective: </w:t>
      </w:r>
      <w:r w:rsidR="00470E39" w:rsidRPr="008F3C4D">
        <w:t>1.1</w:t>
      </w:r>
      <w:r w:rsidR="0036665B" w:rsidRPr="008F3C4D">
        <w:t>:</w:t>
      </w:r>
      <w:r w:rsidR="00470E39" w:rsidRPr="008F3C4D">
        <w:t xml:space="preserve"> </w:t>
      </w:r>
      <w:r w:rsidR="00B7396E" w:rsidRPr="008F3C4D">
        <w:t xml:space="preserve">Explain the </w:t>
      </w:r>
      <w:r w:rsidR="00470E39" w:rsidRPr="008F3C4D">
        <w:t>s</w:t>
      </w:r>
      <w:r w:rsidR="00B7396E" w:rsidRPr="008F3C4D">
        <w:t xml:space="preserve">ociological </w:t>
      </w:r>
      <w:r w:rsidR="00470E39" w:rsidRPr="008F3C4D">
        <w:t>p</w:t>
      </w:r>
      <w:r w:rsidR="00B7396E" w:rsidRPr="008F3C4D">
        <w:t>erspective</w:t>
      </w:r>
      <w:r w:rsidR="00470E39" w:rsidRPr="008F3C4D">
        <w:t>.</w:t>
      </w:r>
    </w:p>
    <w:p w14:paraId="4CC97238" w14:textId="1D26E49F" w:rsidR="00726341" w:rsidRPr="008F3C4D" w:rsidRDefault="00AB37B6">
      <w:r>
        <w:t xml:space="preserve">REF: Cognitive Domain: </w:t>
      </w:r>
      <w:r w:rsidR="007755C3" w:rsidRPr="008F3C4D">
        <w:t>Comprehension</w:t>
      </w:r>
    </w:p>
    <w:p w14:paraId="36F2A929" w14:textId="32A577AE" w:rsidR="00B7396E" w:rsidRPr="008F3C4D" w:rsidRDefault="00B7396E">
      <w:r w:rsidRPr="008F3C4D">
        <w:t xml:space="preserve">Answer Location: </w:t>
      </w:r>
      <w:r w:rsidR="00CB5FBE" w:rsidRPr="008F3C4D">
        <w:t>Ideas Underlying Sociology</w:t>
      </w:r>
    </w:p>
    <w:p w14:paraId="20E1A515" w14:textId="4BED82C6" w:rsidR="00B7396E" w:rsidRPr="008F3C4D" w:rsidRDefault="00B7396E">
      <w:r w:rsidRPr="008F3C4D">
        <w:t xml:space="preserve">Difficulty Level: </w:t>
      </w:r>
      <w:r w:rsidR="00CC19BE" w:rsidRPr="008F3C4D">
        <w:t>M</w:t>
      </w:r>
      <w:r w:rsidRPr="008F3C4D">
        <w:t>edium</w:t>
      </w:r>
    </w:p>
    <w:p w14:paraId="6EB08624" w14:textId="77777777" w:rsidR="00D76872" w:rsidRPr="008F3C4D" w:rsidRDefault="00D76872"/>
    <w:p w14:paraId="5906ADFB" w14:textId="70CB207D" w:rsidR="00130A1B" w:rsidRPr="008F3C4D" w:rsidRDefault="00130A1B">
      <w:r w:rsidRPr="008F3C4D">
        <w:t xml:space="preserve">8. Which </w:t>
      </w:r>
      <w:r w:rsidR="00AC3CE7" w:rsidRPr="008F3C4D">
        <w:t xml:space="preserve">statement </w:t>
      </w:r>
      <w:r w:rsidRPr="008F3C4D">
        <w:t xml:space="preserve">is </w:t>
      </w:r>
      <w:r w:rsidR="00AC3CE7" w:rsidRPr="008F3C4D">
        <w:t>a sociological finding?</w:t>
      </w:r>
    </w:p>
    <w:p w14:paraId="17B28A6F" w14:textId="340023B3" w:rsidR="00130A1B" w:rsidRPr="008F3C4D" w:rsidRDefault="00130A1B">
      <w:r w:rsidRPr="008F3C4D">
        <w:t xml:space="preserve">a. </w:t>
      </w:r>
      <w:r w:rsidR="00AC3CE7" w:rsidRPr="008F3C4D">
        <w:t>M</w:t>
      </w:r>
      <w:r w:rsidRPr="008F3C4D">
        <w:t xml:space="preserve">ost of the differences in the behaviors of women and men are based on </w:t>
      </w:r>
      <w:r w:rsidR="00CD1418" w:rsidRPr="008F3C4D">
        <w:t>“</w:t>
      </w:r>
      <w:r w:rsidRPr="008F3C4D">
        <w:t>human nature</w:t>
      </w:r>
      <w:r w:rsidR="00AC3CE7" w:rsidRPr="008F3C4D">
        <w:t>.</w:t>
      </w:r>
      <w:r w:rsidR="00CD1418" w:rsidRPr="008F3C4D">
        <w:t>”</w:t>
      </w:r>
    </w:p>
    <w:p w14:paraId="036ED8B9" w14:textId="1B4FC65C" w:rsidR="00130A1B" w:rsidRPr="008F3C4D" w:rsidRDefault="00130A1B">
      <w:r w:rsidRPr="008F3C4D">
        <w:t xml:space="preserve">b. </w:t>
      </w:r>
      <w:r w:rsidR="00AC3CE7" w:rsidRPr="008F3C4D">
        <w:t>R</w:t>
      </w:r>
      <w:r w:rsidRPr="008F3C4D">
        <w:t>acial groupings are based on biological differences among people</w:t>
      </w:r>
      <w:r w:rsidR="00AC3CE7" w:rsidRPr="008F3C4D">
        <w:t>.</w:t>
      </w:r>
    </w:p>
    <w:p w14:paraId="672F9C6B" w14:textId="6D5BC791" w:rsidR="00726341" w:rsidRPr="008F3C4D" w:rsidRDefault="00130A1B">
      <w:r w:rsidRPr="008F3C4D">
        <w:lastRenderedPageBreak/>
        <w:t xml:space="preserve">c. </w:t>
      </w:r>
      <w:r w:rsidR="00AC3CE7" w:rsidRPr="008F3C4D">
        <w:t>M</w:t>
      </w:r>
      <w:r w:rsidRPr="008F3C4D">
        <w:t xml:space="preserve">ost marriages in the </w:t>
      </w:r>
      <w:r w:rsidR="008F3C4D">
        <w:t>U.S.</w:t>
      </w:r>
      <w:r w:rsidRPr="008F3C4D">
        <w:t xml:space="preserve"> do not last</w:t>
      </w:r>
      <w:r w:rsidR="00AC3CE7" w:rsidRPr="008F3C4D">
        <w:t>.</w:t>
      </w:r>
    </w:p>
    <w:p w14:paraId="730CE6D7" w14:textId="769EA1D7" w:rsidR="00130A1B" w:rsidRPr="008F3C4D" w:rsidRDefault="00130A1B">
      <w:r w:rsidRPr="008F3C4D">
        <w:t xml:space="preserve">d. </w:t>
      </w:r>
      <w:r w:rsidR="00AC3CE7" w:rsidRPr="008F3C4D">
        <w:t>The meaning and boundaries of racial categories change over time.</w:t>
      </w:r>
    </w:p>
    <w:p w14:paraId="2890990D" w14:textId="43B0CCB2" w:rsidR="00726341" w:rsidRPr="008F3C4D" w:rsidRDefault="00130A1B">
      <w:r w:rsidRPr="008F3C4D">
        <w:t>Ans: D</w:t>
      </w:r>
    </w:p>
    <w:p w14:paraId="05035F76" w14:textId="02E8583A" w:rsidR="00130A1B" w:rsidRPr="008F3C4D" w:rsidRDefault="00AB37B6">
      <w:r>
        <w:t xml:space="preserve">KEY: Learning Objective: </w:t>
      </w:r>
      <w:r w:rsidR="00130A1B" w:rsidRPr="008F3C4D">
        <w:t>1.1</w:t>
      </w:r>
      <w:r w:rsidR="0036665B" w:rsidRPr="008F3C4D">
        <w:t>:</w:t>
      </w:r>
      <w:r w:rsidR="00130A1B" w:rsidRPr="008F3C4D">
        <w:t xml:space="preserve"> Explain the sociological perspective.</w:t>
      </w:r>
    </w:p>
    <w:p w14:paraId="45BA4FAB" w14:textId="1DCE3075" w:rsidR="00130A1B" w:rsidRPr="008F3C4D" w:rsidRDefault="00AB37B6">
      <w:r>
        <w:t xml:space="preserve">REF: Cognitive Domain: </w:t>
      </w:r>
      <w:r w:rsidR="00AC3CE7" w:rsidRPr="008F3C4D">
        <w:t>Application</w:t>
      </w:r>
    </w:p>
    <w:p w14:paraId="4E4C5BF1" w14:textId="34FD355C" w:rsidR="00726341" w:rsidRPr="008F3C4D" w:rsidRDefault="00130A1B">
      <w:r w:rsidRPr="008F3C4D">
        <w:t>Answer Location: Sociological Findings and Commonsense Beliefs</w:t>
      </w:r>
    </w:p>
    <w:p w14:paraId="12863A87" w14:textId="0D06430E" w:rsidR="00130A1B" w:rsidRPr="008F3C4D" w:rsidRDefault="00130A1B">
      <w:r w:rsidRPr="008F3C4D">
        <w:t xml:space="preserve">Difficulty Level: </w:t>
      </w:r>
      <w:r w:rsidR="00AC3CE7" w:rsidRPr="008F3C4D">
        <w:t>Hard</w:t>
      </w:r>
    </w:p>
    <w:p w14:paraId="1C88779C" w14:textId="77777777" w:rsidR="00130A1B" w:rsidRPr="008F3C4D" w:rsidRDefault="00130A1B"/>
    <w:p w14:paraId="62700CAF" w14:textId="50D77CE3" w:rsidR="00726341" w:rsidRPr="008F3C4D" w:rsidRDefault="00130A1B">
      <w:r w:rsidRPr="008F3C4D">
        <w:t>9</w:t>
      </w:r>
      <w:r w:rsidR="00D76872" w:rsidRPr="008F3C4D">
        <w:t>. According t</w:t>
      </w:r>
      <w:r w:rsidR="00565927" w:rsidRPr="008F3C4D">
        <w:t>o a</w:t>
      </w:r>
      <w:r w:rsidR="001C769D" w:rsidRPr="008F3C4D">
        <w:t xml:space="preserve"> commonsense belief</w:t>
      </w:r>
      <w:r w:rsidR="00565927" w:rsidRPr="008F3C4D">
        <w:t>,</w:t>
      </w:r>
      <w:r w:rsidR="00CE3FE4" w:rsidRPr="008F3C4D">
        <w:t xml:space="preserve"> “</w:t>
      </w:r>
      <w:r w:rsidR="00D76872" w:rsidRPr="008F3C4D">
        <w:t xml:space="preserve">most marriages in the </w:t>
      </w:r>
      <w:r w:rsidR="008F3C4D">
        <w:t>U.S.</w:t>
      </w:r>
      <w:r w:rsidR="00D76872" w:rsidRPr="008F3C4D">
        <w:t xml:space="preserve"> do not last</w:t>
      </w:r>
      <w:r w:rsidR="00CE3FE4" w:rsidRPr="008F3C4D">
        <w:t>”</w:t>
      </w:r>
      <w:r w:rsidR="00565927" w:rsidRPr="008F3C4D">
        <w:t>. What sociological factor may explain this belief?</w:t>
      </w:r>
    </w:p>
    <w:p w14:paraId="048A9222" w14:textId="5F289C88" w:rsidR="00565927" w:rsidRPr="008F3C4D" w:rsidRDefault="00565927">
      <w:r w:rsidRPr="008F3C4D">
        <w:t>a. values</w:t>
      </w:r>
    </w:p>
    <w:p w14:paraId="5314C724" w14:textId="08B8E8CF" w:rsidR="00565927" w:rsidRPr="008F3C4D" w:rsidRDefault="00565927">
      <w:r w:rsidRPr="008F3C4D">
        <w:t>b. demographic variables</w:t>
      </w:r>
    </w:p>
    <w:p w14:paraId="22894F6E" w14:textId="6D1C2F84" w:rsidR="00565927" w:rsidRPr="008F3C4D" w:rsidRDefault="00565927">
      <w:r w:rsidRPr="008F3C4D">
        <w:t>c. norm violations</w:t>
      </w:r>
    </w:p>
    <w:p w14:paraId="7FA37122" w14:textId="6D685EC5" w:rsidR="00726341" w:rsidRPr="008F3C4D" w:rsidRDefault="00565927">
      <w:r w:rsidRPr="008F3C4D">
        <w:t>d. social policies</w:t>
      </w:r>
    </w:p>
    <w:p w14:paraId="6D57C905" w14:textId="6E393C12" w:rsidR="00565927" w:rsidRPr="008F3C4D" w:rsidRDefault="00565927">
      <w:r w:rsidRPr="008F3C4D">
        <w:t>Ans: B</w:t>
      </w:r>
    </w:p>
    <w:p w14:paraId="18E6EDB0" w14:textId="1846B6FC" w:rsidR="00565927" w:rsidRPr="008F3C4D" w:rsidRDefault="00AB37B6">
      <w:r>
        <w:t xml:space="preserve">KEY: Learning Objective: </w:t>
      </w:r>
      <w:r w:rsidR="00565927" w:rsidRPr="008F3C4D">
        <w:t>1.1</w:t>
      </w:r>
      <w:r w:rsidR="0036665B" w:rsidRPr="008F3C4D">
        <w:t>:</w:t>
      </w:r>
      <w:r w:rsidR="00565927" w:rsidRPr="008F3C4D">
        <w:t xml:space="preserve"> Explain the sociological perspective.</w:t>
      </w:r>
    </w:p>
    <w:p w14:paraId="3C382435" w14:textId="650C6DC8" w:rsidR="00726341" w:rsidRPr="008F3C4D" w:rsidRDefault="00AB37B6">
      <w:r>
        <w:t xml:space="preserve">REF: Cognitive Domain: </w:t>
      </w:r>
      <w:r w:rsidR="00565927" w:rsidRPr="008F3C4D">
        <w:t>Application</w:t>
      </w:r>
    </w:p>
    <w:p w14:paraId="50D1CCA9" w14:textId="1FBC0533" w:rsidR="00726341" w:rsidRPr="008F3C4D" w:rsidRDefault="00565927">
      <w:r w:rsidRPr="008F3C4D">
        <w:t>Answer Location: Sociological Findings and Commonsense Beliefs</w:t>
      </w:r>
    </w:p>
    <w:p w14:paraId="1BA54D35" w14:textId="6D72AA48" w:rsidR="00726341" w:rsidRPr="008F3C4D" w:rsidRDefault="00565927">
      <w:r w:rsidRPr="008F3C4D">
        <w:t>Difficulty Level: Hard</w:t>
      </w:r>
    </w:p>
    <w:p w14:paraId="2731F6D2" w14:textId="77777777" w:rsidR="0066202B" w:rsidRPr="008F3C4D" w:rsidRDefault="0066202B"/>
    <w:p w14:paraId="42D6A7BC" w14:textId="5A4C350B" w:rsidR="0066202B" w:rsidRPr="008F3C4D" w:rsidRDefault="00130A1B">
      <w:r w:rsidRPr="008F3C4D">
        <w:t>10</w:t>
      </w:r>
      <w:r w:rsidR="0066202B" w:rsidRPr="008F3C4D">
        <w:t xml:space="preserve">. </w:t>
      </w:r>
      <w:r w:rsidR="00CD1418" w:rsidRPr="008F3C4D">
        <w:t xml:space="preserve">Which statement is </w:t>
      </w:r>
      <w:r w:rsidR="00CC7407" w:rsidRPr="008F3C4D">
        <w:t>TRUE</w:t>
      </w:r>
      <w:r w:rsidR="00882BA5" w:rsidRPr="008F3C4D">
        <w:t xml:space="preserve"> regarding </w:t>
      </w:r>
      <w:r w:rsidR="00CD1418" w:rsidRPr="008F3C4D">
        <w:t>commonsense finding</w:t>
      </w:r>
      <w:r w:rsidR="00882BA5" w:rsidRPr="008F3C4D">
        <w:t>s</w:t>
      </w:r>
      <w:r w:rsidR="00CD1418" w:rsidRPr="008F3C4D">
        <w:t>?</w:t>
      </w:r>
    </w:p>
    <w:p w14:paraId="58B9274F" w14:textId="721F945F" w:rsidR="0066202B" w:rsidRPr="008F3C4D" w:rsidRDefault="0066202B">
      <w:r w:rsidRPr="008F3C4D">
        <w:t xml:space="preserve">a. </w:t>
      </w:r>
      <w:r w:rsidR="00CD1418" w:rsidRPr="008F3C4D">
        <w:t>C</w:t>
      </w:r>
      <w:r w:rsidRPr="008F3C4D">
        <w:t>ommonsense refers to ideas that are taken for granted while sociology tests beliefs is a scientific manner</w:t>
      </w:r>
      <w:r w:rsidR="00CD1418" w:rsidRPr="008F3C4D">
        <w:t>.</w:t>
      </w:r>
    </w:p>
    <w:p w14:paraId="2F8FAD9E" w14:textId="63E33E2B" w:rsidR="00726341" w:rsidRPr="008F3C4D" w:rsidRDefault="0066202B">
      <w:r w:rsidRPr="008F3C4D">
        <w:t xml:space="preserve">b. </w:t>
      </w:r>
      <w:r w:rsidR="00CD1418" w:rsidRPr="008F3C4D">
        <w:t>C</w:t>
      </w:r>
      <w:r w:rsidRPr="008F3C4D">
        <w:t>ommonsense is only useful in survival situation</w:t>
      </w:r>
      <w:r w:rsidR="00CD1418" w:rsidRPr="008F3C4D">
        <w:t>.</w:t>
      </w:r>
    </w:p>
    <w:p w14:paraId="53CCA47B" w14:textId="540D34C9" w:rsidR="0066202B" w:rsidRPr="008F3C4D" w:rsidRDefault="0066202B">
      <w:r w:rsidRPr="008F3C4D">
        <w:t xml:space="preserve">c. </w:t>
      </w:r>
      <w:r w:rsidR="00CD1418" w:rsidRPr="008F3C4D">
        <w:t>S</w:t>
      </w:r>
      <w:r w:rsidR="00130A1B" w:rsidRPr="008F3C4D">
        <w:t>ociology finds the true answers while commonsense is not true</w:t>
      </w:r>
      <w:r w:rsidR="00CD1418" w:rsidRPr="008F3C4D">
        <w:t>.</w:t>
      </w:r>
    </w:p>
    <w:p w14:paraId="36044530" w14:textId="46656025" w:rsidR="00726341" w:rsidRPr="008F3C4D" w:rsidRDefault="00130A1B">
      <w:r w:rsidRPr="008F3C4D">
        <w:t xml:space="preserve">d. </w:t>
      </w:r>
      <w:r w:rsidR="00CD1418" w:rsidRPr="008F3C4D">
        <w:t>T</w:t>
      </w:r>
      <w:r w:rsidRPr="008F3C4D">
        <w:t>here are no differences between commonsense and sociology</w:t>
      </w:r>
      <w:r w:rsidR="00CD1418" w:rsidRPr="008F3C4D">
        <w:t>.</w:t>
      </w:r>
    </w:p>
    <w:p w14:paraId="41A083C0" w14:textId="010389B6" w:rsidR="00130A1B" w:rsidRPr="008F3C4D" w:rsidRDefault="00130A1B">
      <w:r w:rsidRPr="008F3C4D">
        <w:t>Ans: A</w:t>
      </w:r>
    </w:p>
    <w:p w14:paraId="5CDF2484" w14:textId="09A7A511" w:rsidR="00726341" w:rsidRPr="008F3C4D" w:rsidRDefault="00AB37B6">
      <w:r>
        <w:t xml:space="preserve">KEY: Learning Objective: </w:t>
      </w:r>
      <w:r w:rsidR="00130A1B" w:rsidRPr="008F3C4D">
        <w:t>1.1</w:t>
      </w:r>
      <w:r w:rsidR="0036665B" w:rsidRPr="008F3C4D">
        <w:t>:</w:t>
      </w:r>
      <w:r w:rsidR="00130A1B" w:rsidRPr="008F3C4D">
        <w:t xml:space="preserve"> Explain the sociological perspective.</w:t>
      </w:r>
    </w:p>
    <w:p w14:paraId="7788D33C" w14:textId="2D1461CA" w:rsidR="00726341" w:rsidRPr="008F3C4D" w:rsidRDefault="00AB37B6">
      <w:r>
        <w:t xml:space="preserve">REF: Cognitive Domain: </w:t>
      </w:r>
      <w:r w:rsidR="00130A1B" w:rsidRPr="008F3C4D">
        <w:t>Comprehension</w:t>
      </w:r>
    </w:p>
    <w:p w14:paraId="571CAB97" w14:textId="0B13B1E1" w:rsidR="00726341" w:rsidRPr="008F3C4D" w:rsidRDefault="00130A1B">
      <w:r w:rsidRPr="008F3C4D">
        <w:t>Answer Location: Sociological Findings and Commonsense Beliefs</w:t>
      </w:r>
    </w:p>
    <w:p w14:paraId="44D8D77C" w14:textId="2FEC23FD" w:rsidR="00130A1B" w:rsidRPr="008F3C4D" w:rsidRDefault="00130A1B">
      <w:r w:rsidRPr="008F3C4D">
        <w:t>Difficulty Level: Medium</w:t>
      </w:r>
    </w:p>
    <w:p w14:paraId="2C10B114" w14:textId="77777777" w:rsidR="00130A1B" w:rsidRPr="008F3C4D" w:rsidRDefault="00130A1B"/>
    <w:p w14:paraId="01EFB75F" w14:textId="2B97B4E7" w:rsidR="00726341" w:rsidRPr="008F3C4D" w:rsidRDefault="002C2BBB">
      <w:r w:rsidRPr="008F3C4D">
        <w:t>11</w:t>
      </w:r>
      <w:r w:rsidR="00D76872" w:rsidRPr="008F3C4D">
        <w:t>. Which of the following sociologists is responsible for the Sociological Imagination?</w:t>
      </w:r>
    </w:p>
    <w:p w14:paraId="603520DB" w14:textId="6BCD3FBC" w:rsidR="00B7396E" w:rsidRPr="008F3C4D" w:rsidRDefault="00B7396E">
      <w:r w:rsidRPr="008F3C4D">
        <w:t>a. Peter Berger</w:t>
      </w:r>
    </w:p>
    <w:p w14:paraId="713A4C25" w14:textId="77777777" w:rsidR="00B7396E" w:rsidRPr="008F3C4D" w:rsidRDefault="00B7396E">
      <w:r w:rsidRPr="008F3C4D">
        <w:t>b. Karl Marx</w:t>
      </w:r>
    </w:p>
    <w:p w14:paraId="6488186E" w14:textId="41423289" w:rsidR="00B7396E" w:rsidRPr="008F3C4D" w:rsidRDefault="00B7396E">
      <w:r w:rsidRPr="008F3C4D">
        <w:t>c. C. Wright Mills</w:t>
      </w:r>
    </w:p>
    <w:p w14:paraId="541E30DE" w14:textId="77777777" w:rsidR="00B7396E" w:rsidRPr="008F3C4D" w:rsidRDefault="00B7396E">
      <w:r w:rsidRPr="008F3C4D">
        <w:t>d. Émile Durkheim</w:t>
      </w:r>
    </w:p>
    <w:p w14:paraId="2545869F" w14:textId="77777777" w:rsidR="00B7396E" w:rsidRPr="008F3C4D" w:rsidRDefault="00B7396E">
      <w:r w:rsidRPr="008F3C4D">
        <w:t>Ans:</w:t>
      </w:r>
      <w:r w:rsidR="00C375B3" w:rsidRPr="008F3C4D">
        <w:t xml:space="preserve"> C</w:t>
      </w:r>
    </w:p>
    <w:p w14:paraId="7905477F" w14:textId="2AABA39D" w:rsidR="00B7396E" w:rsidRPr="008F3C4D" w:rsidRDefault="00AB37B6">
      <w:r>
        <w:t xml:space="preserve">KEY: Learning Objective: </w:t>
      </w:r>
      <w:r w:rsidR="00470E39" w:rsidRPr="008F3C4D">
        <w:t>1.1</w:t>
      </w:r>
      <w:r w:rsidR="0036665B" w:rsidRPr="008F3C4D">
        <w:t>:</w:t>
      </w:r>
      <w:r w:rsidR="00470E39" w:rsidRPr="008F3C4D">
        <w:t xml:space="preserve"> </w:t>
      </w:r>
      <w:r w:rsidR="00B7396E" w:rsidRPr="008F3C4D">
        <w:t xml:space="preserve">Explain the </w:t>
      </w:r>
      <w:r w:rsidR="00470E39" w:rsidRPr="008F3C4D">
        <w:t>s</w:t>
      </w:r>
      <w:r w:rsidR="00B7396E" w:rsidRPr="008F3C4D">
        <w:t xml:space="preserve">ociological </w:t>
      </w:r>
      <w:r w:rsidR="00470E39" w:rsidRPr="008F3C4D">
        <w:t>p</w:t>
      </w:r>
      <w:r w:rsidR="00B7396E" w:rsidRPr="008F3C4D">
        <w:t>erspective</w:t>
      </w:r>
      <w:r w:rsidR="00470E39" w:rsidRPr="008F3C4D">
        <w:t>.</w:t>
      </w:r>
    </w:p>
    <w:p w14:paraId="07356048" w14:textId="2F33512D" w:rsidR="007755C3" w:rsidRPr="008F3C4D" w:rsidRDefault="00AB37B6">
      <w:r>
        <w:t xml:space="preserve">REF: Cognitive Domain: </w:t>
      </w:r>
      <w:r w:rsidR="007755C3" w:rsidRPr="008F3C4D">
        <w:t>Knowledge</w:t>
      </w:r>
    </w:p>
    <w:p w14:paraId="5A94C6C0" w14:textId="77777777" w:rsidR="00B7396E" w:rsidRPr="008F3C4D" w:rsidRDefault="00B7396E">
      <w:r w:rsidRPr="008F3C4D">
        <w:t>Answer Location: The Sociological Imagination</w:t>
      </w:r>
    </w:p>
    <w:p w14:paraId="576C196C" w14:textId="7E589F0E" w:rsidR="00B7396E" w:rsidRPr="008F3C4D" w:rsidRDefault="00B7396E">
      <w:r w:rsidRPr="008F3C4D">
        <w:t xml:space="preserve">Difficulty Level: </w:t>
      </w:r>
      <w:r w:rsidR="00CC19BE" w:rsidRPr="008F3C4D">
        <w:t>E</w:t>
      </w:r>
      <w:r w:rsidRPr="008F3C4D">
        <w:t>asy</w:t>
      </w:r>
    </w:p>
    <w:p w14:paraId="5CFBD3EF" w14:textId="77777777" w:rsidR="00B7396E" w:rsidRPr="008F3C4D" w:rsidRDefault="00B7396E"/>
    <w:p w14:paraId="645A601F" w14:textId="09B13A14" w:rsidR="00726341" w:rsidRPr="008F3C4D" w:rsidRDefault="002C2BBB">
      <w:r w:rsidRPr="008F3C4D">
        <w:t>12</w:t>
      </w:r>
      <w:r w:rsidR="00D76872" w:rsidRPr="008F3C4D">
        <w:t>. Which of the following definitions best describes the Sociological Imagination?</w:t>
      </w:r>
    </w:p>
    <w:p w14:paraId="5EEC1304" w14:textId="10271EB9" w:rsidR="00D76872" w:rsidRPr="008F3C4D" w:rsidRDefault="00D76872">
      <w:r w:rsidRPr="008F3C4D">
        <w:t xml:space="preserve">a. </w:t>
      </w:r>
      <w:r w:rsidR="00AC3CE7" w:rsidRPr="008F3C4D">
        <w:t>T</w:t>
      </w:r>
      <w:r w:rsidRPr="008F3C4D">
        <w:t>he complex interactive relationship between individual experiences and public issues</w:t>
      </w:r>
      <w:r w:rsidR="00AC3CE7" w:rsidRPr="008F3C4D">
        <w:t>.</w:t>
      </w:r>
    </w:p>
    <w:p w14:paraId="46ED57CE" w14:textId="47D25767" w:rsidR="00D76872" w:rsidRPr="008F3C4D" w:rsidRDefault="00D76872">
      <w:r w:rsidRPr="008F3C4D">
        <w:lastRenderedPageBreak/>
        <w:t xml:space="preserve">b. </w:t>
      </w:r>
      <w:r w:rsidR="00AC3CE7" w:rsidRPr="008F3C4D">
        <w:t>T</w:t>
      </w:r>
      <w:r w:rsidRPr="008F3C4D">
        <w:t>he study of social life and social change</w:t>
      </w:r>
      <w:r w:rsidR="00AC3CE7" w:rsidRPr="008F3C4D">
        <w:t>.</w:t>
      </w:r>
    </w:p>
    <w:p w14:paraId="7A267055" w14:textId="001EA93B" w:rsidR="00726341" w:rsidRPr="008F3C4D" w:rsidRDefault="00D76872">
      <w:r w:rsidRPr="008F3C4D">
        <w:t xml:space="preserve">c. </w:t>
      </w:r>
      <w:r w:rsidR="00AC3CE7" w:rsidRPr="008F3C4D">
        <w:t>T</w:t>
      </w:r>
      <w:r w:rsidRPr="008F3C4D">
        <w:t>he actions of people that occur within their environment</w:t>
      </w:r>
      <w:r w:rsidR="00AC3CE7" w:rsidRPr="008F3C4D">
        <w:t>.</w:t>
      </w:r>
    </w:p>
    <w:p w14:paraId="52DE49EE" w14:textId="3FE7BA63" w:rsidR="00D76872" w:rsidRPr="008F3C4D" w:rsidRDefault="00D76872">
      <w:r w:rsidRPr="008F3C4D">
        <w:t xml:space="preserve">d. </w:t>
      </w:r>
      <w:r w:rsidR="00AC3CE7" w:rsidRPr="008F3C4D">
        <w:t>T</w:t>
      </w:r>
      <w:r w:rsidRPr="008F3C4D">
        <w:t>he interconnected parts that make up our social world.</w:t>
      </w:r>
    </w:p>
    <w:p w14:paraId="2FB07360" w14:textId="773C84F8" w:rsidR="00726341" w:rsidRPr="008F3C4D" w:rsidRDefault="00D76872">
      <w:r w:rsidRPr="008F3C4D">
        <w:t>Ans: A</w:t>
      </w:r>
    </w:p>
    <w:p w14:paraId="1F470584" w14:textId="2FC86031" w:rsidR="00726341" w:rsidRPr="008F3C4D" w:rsidRDefault="00AB37B6">
      <w:r>
        <w:t xml:space="preserve">KEY: Learning Objective: </w:t>
      </w:r>
      <w:r w:rsidR="00D76872" w:rsidRPr="008F3C4D">
        <w:t>1.1</w:t>
      </w:r>
      <w:r w:rsidR="0036665B" w:rsidRPr="008F3C4D">
        <w:t>:</w:t>
      </w:r>
      <w:r w:rsidR="00D76872" w:rsidRPr="008F3C4D">
        <w:t xml:space="preserve"> Explain the sociological perspective.</w:t>
      </w:r>
    </w:p>
    <w:p w14:paraId="02AB520D" w14:textId="36C959EE" w:rsidR="00726341" w:rsidRPr="008F3C4D" w:rsidRDefault="00AB37B6">
      <w:r>
        <w:t xml:space="preserve">REF: Cognitive Domain: </w:t>
      </w:r>
      <w:r w:rsidR="00D76872" w:rsidRPr="008F3C4D">
        <w:t>Comprehension</w:t>
      </w:r>
    </w:p>
    <w:p w14:paraId="01777FF0" w14:textId="792BD1C5" w:rsidR="00726341" w:rsidRPr="008F3C4D" w:rsidRDefault="00D76872">
      <w:r w:rsidRPr="008F3C4D">
        <w:t>Answer Location: The Sociological Imagination</w:t>
      </w:r>
    </w:p>
    <w:p w14:paraId="6073CB0B" w14:textId="346528DF" w:rsidR="00726341" w:rsidRPr="008F3C4D" w:rsidRDefault="00D76872">
      <w:r w:rsidRPr="008F3C4D">
        <w:t>Difficulty Level: Medium</w:t>
      </w:r>
    </w:p>
    <w:p w14:paraId="42049DE3" w14:textId="77777777" w:rsidR="00D76872" w:rsidRPr="008F3C4D" w:rsidRDefault="00D76872"/>
    <w:p w14:paraId="4E1A69D9" w14:textId="64F945CB" w:rsidR="00D76872" w:rsidRPr="008F3C4D" w:rsidRDefault="002C2BBB">
      <w:r w:rsidRPr="008F3C4D">
        <w:t>13</w:t>
      </w:r>
      <w:r w:rsidR="00D76872" w:rsidRPr="008F3C4D">
        <w:t>. Gabriella’s roommate is considering dropping out of college due to the high rate of tuition. Gabriella considers that the high rate of tuition may be the result of a dramatic decline in government support for higher education. Sociologists would say that Gabriella is using her</w:t>
      </w:r>
      <w:r w:rsidR="00D55201" w:rsidRPr="008F3C4D">
        <w:t xml:space="preserve"> ______</w:t>
      </w:r>
      <w:r w:rsidR="005829CB" w:rsidRPr="008F3C4D">
        <w:t xml:space="preserve"> to view her roommate’s problem</w:t>
      </w:r>
      <w:r w:rsidR="00D55201" w:rsidRPr="008F3C4D">
        <w:t>.</w:t>
      </w:r>
    </w:p>
    <w:p w14:paraId="71A8F8D6" w14:textId="346D7FE0" w:rsidR="00D76872" w:rsidRPr="008F3C4D" w:rsidRDefault="00D76872">
      <w:r w:rsidRPr="008F3C4D">
        <w:t>a. sociological imagination</w:t>
      </w:r>
    </w:p>
    <w:p w14:paraId="7A5F1FC0" w14:textId="77777777" w:rsidR="00D76872" w:rsidRPr="008F3C4D" w:rsidRDefault="00D76872">
      <w:r w:rsidRPr="008F3C4D">
        <w:t>b. psychological training</w:t>
      </w:r>
    </w:p>
    <w:p w14:paraId="2E520C40" w14:textId="77777777" w:rsidR="00D76872" w:rsidRPr="008F3C4D" w:rsidRDefault="00D76872">
      <w:r w:rsidRPr="008F3C4D">
        <w:t>c. economic perspective</w:t>
      </w:r>
    </w:p>
    <w:p w14:paraId="1CACC4B3" w14:textId="77777777" w:rsidR="00D76872" w:rsidRPr="008F3C4D" w:rsidRDefault="00D76872">
      <w:r w:rsidRPr="008F3C4D">
        <w:t>d. investigative abilities</w:t>
      </w:r>
    </w:p>
    <w:p w14:paraId="2B02CB83" w14:textId="77777777" w:rsidR="00D76872" w:rsidRPr="008F3C4D" w:rsidRDefault="00D76872">
      <w:r w:rsidRPr="008F3C4D">
        <w:t>Ans: A</w:t>
      </w:r>
    </w:p>
    <w:p w14:paraId="25463B2E" w14:textId="00347D73" w:rsidR="00D76872" w:rsidRPr="008F3C4D" w:rsidRDefault="00AB37B6">
      <w:r>
        <w:t xml:space="preserve">KEY: Learning Objective: </w:t>
      </w:r>
      <w:r w:rsidR="00D76872" w:rsidRPr="008F3C4D">
        <w:t>1.1</w:t>
      </w:r>
      <w:r w:rsidR="0036665B" w:rsidRPr="008F3C4D">
        <w:t>:</w:t>
      </w:r>
      <w:r w:rsidR="00D76872" w:rsidRPr="008F3C4D">
        <w:t xml:space="preserve"> Explain the sociological perspective.</w:t>
      </w:r>
    </w:p>
    <w:p w14:paraId="55413FF4" w14:textId="3F086892" w:rsidR="00726341" w:rsidRPr="008F3C4D" w:rsidRDefault="00AB37B6">
      <w:r>
        <w:t xml:space="preserve">REF: Cognitive Domain: </w:t>
      </w:r>
      <w:r w:rsidR="00D76872" w:rsidRPr="008F3C4D">
        <w:t>Application</w:t>
      </w:r>
    </w:p>
    <w:p w14:paraId="433F4E01" w14:textId="036275E8" w:rsidR="00726341" w:rsidRPr="008F3C4D" w:rsidRDefault="00D76872">
      <w:r w:rsidRPr="008F3C4D">
        <w:t>Answer Location: The Sociological Imagination</w:t>
      </w:r>
    </w:p>
    <w:p w14:paraId="6EA05873" w14:textId="2C7E881B" w:rsidR="00726341" w:rsidRPr="008F3C4D" w:rsidRDefault="00D76872">
      <w:r w:rsidRPr="008F3C4D">
        <w:t>Difficulty Level: Medium</w:t>
      </w:r>
    </w:p>
    <w:p w14:paraId="6B1131A5" w14:textId="77777777" w:rsidR="00D76872" w:rsidRPr="008F3C4D" w:rsidRDefault="00D76872"/>
    <w:p w14:paraId="186E16AF" w14:textId="403C16B0" w:rsidR="00726341" w:rsidRPr="008F3C4D" w:rsidRDefault="002C2BBB">
      <w:r w:rsidRPr="008F3C4D">
        <w:t>14</w:t>
      </w:r>
      <w:r w:rsidR="00D76872" w:rsidRPr="008F3C4D">
        <w:t xml:space="preserve">. Which of the following elements </w:t>
      </w:r>
      <w:r w:rsidR="005829CB" w:rsidRPr="008F3C4D">
        <w:t>do</w:t>
      </w:r>
      <w:r w:rsidR="00D76872" w:rsidRPr="008F3C4D">
        <w:t xml:space="preserve"> sociologists use to explain individual behavior?</w:t>
      </w:r>
    </w:p>
    <w:p w14:paraId="3C20DEDC" w14:textId="77777777" w:rsidR="00D76872" w:rsidRPr="008F3C4D" w:rsidRDefault="00D76872">
      <w:r w:rsidRPr="008F3C4D">
        <w:t>a. common sense</w:t>
      </w:r>
    </w:p>
    <w:p w14:paraId="5412737D" w14:textId="77777777" w:rsidR="00D76872" w:rsidRPr="008F3C4D" w:rsidRDefault="00D76872">
      <w:r w:rsidRPr="008F3C4D">
        <w:t>b. instinct</w:t>
      </w:r>
    </w:p>
    <w:p w14:paraId="62E56CE2" w14:textId="77777777" w:rsidR="00D76872" w:rsidRPr="008F3C4D" w:rsidRDefault="00D76872">
      <w:r w:rsidRPr="008F3C4D">
        <w:t>c. social forces</w:t>
      </w:r>
    </w:p>
    <w:p w14:paraId="168EF837" w14:textId="77777777" w:rsidR="00D76872" w:rsidRPr="008F3C4D" w:rsidRDefault="00D76872">
      <w:r w:rsidRPr="008F3C4D">
        <w:t>d. inherited ability</w:t>
      </w:r>
    </w:p>
    <w:p w14:paraId="05D50EDB" w14:textId="77777777" w:rsidR="00D76872" w:rsidRPr="008F3C4D" w:rsidRDefault="00D76872">
      <w:r w:rsidRPr="008F3C4D">
        <w:t>Ans: C</w:t>
      </w:r>
    </w:p>
    <w:p w14:paraId="59A795DD" w14:textId="122C1015" w:rsidR="00D76872" w:rsidRPr="008F3C4D" w:rsidRDefault="00AB37B6">
      <w:r>
        <w:t xml:space="preserve">KEY: Learning Objective: </w:t>
      </w:r>
      <w:r w:rsidR="00D76872" w:rsidRPr="008F3C4D">
        <w:t>1.1</w:t>
      </w:r>
      <w:r w:rsidR="0036665B" w:rsidRPr="008F3C4D">
        <w:t>:</w:t>
      </w:r>
      <w:r w:rsidR="00D76872" w:rsidRPr="008F3C4D">
        <w:t xml:space="preserve"> Explain the sociological perspective.</w:t>
      </w:r>
    </w:p>
    <w:p w14:paraId="0D2D22DE" w14:textId="67FDAC97" w:rsidR="00D76872" w:rsidRPr="008F3C4D" w:rsidRDefault="00AB37B6">
      <w:r>
        <w:t xml:space="preserve">REF: Cognitive Domain: </w:t>
      </w:r>
      <w:r w:rsidR="00D76872" w:rsidRPr="008F3C4D">
        <w:t>Comprehension</w:t>
      </w:r>
    </w:p>
    <w:p w14:paraId="5269086C" w14:textId="02008B50" w:rsidR="00726341" w:rsidRPr="008F3C4D" w:rsidRDefault="00D76872">
      <w:r w:rsidRPr="008F3C4D">
        <w:t>Answer Location: The Sociological Imagination</w:t>
      </w:r>
    </w:p>
    <w:p w14:paraId="586BACC9" w14:textId="77777777" w:rsidR="00D76872" w:rsidRPr="008F3C4D" w:rsidRDefault="00D76872">
      <w:r w:rsidRPr="008F3C4D">
        <w:t>Difficulty Level: Medium</w:t>
      </w:r>
    </w:p>
    <w:p w14:paraId="46CFA222" w14:textId="77777777" w:rsidR="0066202B" w:rsidRPr="008F3C4D" w:rsidRDefault="0066202B"/>
    <w:p w14:paraId="2274F0B3" w14:textId="4951694F" w:rsidR="00726341" w:rsidRPr="008F3C4D" w:rsidRDefault="002C2BBB">
      <w:r w:rsidRPr="008F3C4D">
        <w:t>15</w:t>
      </w:r>
      <w:r w:rsidR="0066202B" w:rsidRPr="008F3C4D">
        <w:t xml:space="preserve">. </w:t>
      </w:r>
      <w:r w:rsidR="00CD1418" w:rsidRPr="008F3C4D">
        <w:t>A</w:t>
      </w:r>
      <w:r w:rsidR="0066202B" w:rsidRPr="008F3C4D">
        <w:t xml:space="preserve"> discipline</w:t>
      </w:r>
      <w:r w:rsidR="00CD1418" w:rsidRPr="008F3C4D">
        <w:t xml:space="preserve"> that</w:t>
      </w:r>
      <w:r w:rsidR="0066202B" w:rsidRPr="008F3C4D">
        <w:t xml:space="preserve"> </w:t>
      </w:r>
      <w:r w:rsidR="00CD1418" w:rsidRPr="008F3C4D">
        <w:t xml:space="preserve">trains </w:t>
      </w:r>
      <w:r w:rsidR="0066202B" w:rsidRPr="008F3C4D">
        <w:t>social scientist</w:t>
      </w:r>
      <w:r w:rsidR="00CD1418" w:rsidRPr="008F3C4D">
        <w:t>s</w:t>
      </w:r>
      <w:r w:rsidR="0066202B" w:rsidRPr="008F3C4D">
        <w:t xml:space="preserve"> </w:t>
      </w:r>
      <w:r w:rsidR="00CD1418" w:rsidRPr="008F3C4D">
        <w:t xml:space="preserve">to </w:t>
      </w:r>
      <w:r w:rsidR="0066202B" w:rsidRPr="008F3C4D">
        <w:t>study the contents of garbage heaps</w:t>
      </w:r>
      <w:r w:rsidR="00CD1418" w:rsidRPr="008F3C4D">
        <w:t xml:space="preserve"> </w:t>
      </w:r>
      <w:r w:rsidR="00C43CDE" w:rsidRPr="008F3C4D">
        <w:t>asks,</w:t>
      </w:r>
      <w:r w:rsidR="0066202B" w:rsidRPr="008F3C4D">
        <w:t xml:space="preserve"> </w:t>
      </w:r>
      <w:r w:rsidR="00CE3FE4" w:rsidRPr="008F3C4D">
        <w:t>“</w:t>
      </w:r>
      <w:r w:rsidR="0066202B" w:rsidRPr="008F3C4D">
        <w:t xml:space="preserve">What can we learn </w:t>
      </w:r>
      <w:r w:rsidR="00CD1418" w:rsidRPr="008F3C4D">
        <w:t xml:space="preserve">from </w:t>
      </w:r>
      <w:r w:rsidR="0066202B" w:rsidRPr="008F3C4D">
        <w:t>studying garbage?</w:t>
      </w:r>
      <w:r w:rsidR="00CE3FE4" w:rsidRPr="008F3C4D">
        <w:t>”</w:t>
      </w:r>
      <w:r w:rsidR="0066202B" w:rsidRPr="008F3C4D">
        <w:t xml:space="preserve"> </w:t>
      </w:r>
      <w:r w:rsidR="00CD1418" w:rsidRPr="008F3C4D">
        <w:t xml:space="preserve">This question </w:t>
      </w:r>
      <w:r w:rsidR="0066202B" w:rsidRPr="008F3C4D">
        <w:t>would most likely be asked by a(n)</w:t>
      </w:r>
      <w:r w:rsidR="004971C5" w:rsidRPr="008F3C4D">
        <w:t xml:space="preserve"> </w:t>
      </w:r>
      <w:r w:rsidR="0066202B" w:rsidRPr="008F3C4D">
        <w:t>______.</w:t>
      </w:r>
    </w:p>
    <w:p w14:paraId="6D9C0FBA" w14:textId="2FF2A11C" w:rsidR="0066202B" w:rsidRPr="008F3C4D" w:rsidRDefault="0066202B">
      <w:r w:rsidRPr="008F3C4D">
        <w:t>a. anthropologist</w:t>
      </w:r>
    </w:p>
    <w:p w14:paraId="7B42D838" w14:textId="2144EE50" w:rsidR="00726341" w:rsidRPr="008F3C4D" w:rsidRDefault="0066202B">
      <w:r w:rsidRPr="008F3C4D">
        <w:t>b. economist</w:t>
      </w:r>
    </w:p>
    <w:p w14:paraId="624B8C57" w14:textId="77777777" w:rsidR="00F95AA3" w:rsidRPr="008F3C4D" w:rsidRDefault="0066202B">
      <w:r w:rsidRPr="008F3C4D">
        <w:t>c. psychologist</w:t>
      </w:r>
    </w:p>
    <w:p w14:paraId="27EDA325" w14:textId="5DC5C55D" w:rsidR="0066202B" w:rsidRPr="008F3C4D" w:rsidRDefault="00F95AA3">
      <w:r w:rsidRPr="008F3C4D">
        <w:t xml:space="preserve">d. </w:t>
      </w:r>
      <w:r w:rsidR="0066202B" w:rsidRPr="008F3C4D">
        <w:t>political scientist</w:t>
      </w:r>
    </w:p>
    <w:p w14:paraId="4E6DCA57" w14:textId="35A9044B" w:rsidR="00726341" w:rsidRPr="008F3C4D" w:rsidRDefault="0066202B">
      <w:r w:rsidRPr="008F3C4D">
        <w:t>Ans: A</w:t>
      </w:r>
    </w:p>
    <w:p w14:paraId="35AA9598" w14:textId="0A485641" w:rsidR="0066202B" w:rsidRPr="008F3C4D" w:rsidRDefault="00AB37B6">
      <w:r>
        <w:t xml:space="preserve">KEY: Learning Objective: </w:t>
      </w:r>
      <w:r w:rsidR="0066202B" w:rsidRPr="008F3C4D">
        <w:t>1.1</w:t>
      </w:r>
      <w:r w:rsidR="0036665B" w:rsidRPr="008F3C4D">
        <w:t>:</w:t>
      </w:r>
      <w:r w:rsidR="0066202B" w:rsidRPr="008F3C4D">
        <w:t xml:space="preserve"> Explain the sociological perspective.</w:t>
      </w:r>
    </w:p>
    <w:p w14:paraId="6C39AE59" w14:textId="00D8539A" w:rsidR="0066202B" w:rsidRPr="008F3C4D" w:rsidRDefault="00AB37B6">
      <w:r>
        <w:t xml:space="preserve">REF: Cognitive Domain: </w:t>
      </w:r>
      <w:r w:rsidR="0066202B" w:rsidRPr="008F3C4D">
        <w:t>Comprehension</w:t>
      </w:r>
    </w:p>
    <w:p w14:paraId="7BE28D21" w14:textId="77777777" w:rsidR="0066202B" w:rsidRPr="008F3C4D" w:rsidRDefault="0066202B">
      <w:r w:rsidRPr="008F3C4D">
        <w:t>Answer Location: The Social Sciences: A Comparison</w:t>
      </w:r>
    </w:p>
    <w:p w14:paraId="27CE1074" w14:textId="08FBCDAA" w:rsidR="00D76872" w:rsidRPr="008F3C4D" w:rsidRDefault="0066202B">
      <w:r w:rsidRPr="008F3C4D">
        <w:t>Difficulty Level: Easy</w:t>
      </w:r>
    </w:p>
    <w:p w14:paraId="14705CF3" w14:textId="77777777" w:rsidR="0066202B" w:rsidRPr="008F3C4D" w:rsidRDefault="0066202B"/>
    <w:p w14:paraId="0650B08F" w14:textId="220F4F1D" w:rsidR="00D76872" w:rsidRPr="008F3C4D" w:rsidRDefault="002C2BBB">
      <w:r w:rsidRPr="008F3C4D">
        <w:t>16</w:t>
      </w:r>
      <w:r w:rsidR="00D76872" w:rsidRPr="008F3C4D">
        <w:t xml:space="preserve">. </w:t>
      </w:r>
      <w:r w:rsidR="00CD1418" w:rsidRPr="008F3C4D">
        <w:t xml:space="preserve">A </w:t>
      </w:r>
      <w:r w:rsidR="00D76872" w:rsidRPr="008F3C4D">
        <w:t xml:space="preserve">discipline </w:t>
      </w:r>
      <w:r w:rsidR="00CD1418" w:rsidRPr="008F3C4D">
        <w:t>that trains a</w:t>
      </w:r>
      <w:r w:rsidR="00D76872" w:rsidRPr="008F3C4D">
        <w:t xml:space="preserve"> social scientist </w:t>
      </w:r>
      <w:r w:rsidR="00CD1418" w:rsidRPr="008F3C4D">
        <w:t>to ask the question</w:t>
      </w:r>
      <w:r w:rsidR="00D76872" w:rsidRPr="008F3C4D">
        <w:t xml:space="preserve"> “What are individuals’ physiological reactions to a violent movie like </w:t>
      </w:r>
      <w:r w:rsidR="00D76872" w:rsidRPr="008F3C4D">
        <w:rPr>
          <w:i/>
        </w:rPr>
        <w:t>Saw</w:t>
      </w:r>
      <w:r w:rsidR="00D76872" w:rsidRPr="008F3C4D">
        <w:t>?” would most likely be asked by a(n) ______.</w:t>
      </w:r>
    </w:p>
    <w:p w14:paraId="6092006A" w14:textId="77777777" w:rsidR="00D76872" w:rsidRPr="008F3C4D" w:rsidRDefault="00D76872">
      <w:r w:rsidRPr="008F3C4D">
        <w:t>a. anthropologist</w:t>
      </w:r>
    </w:p>
    <w:p w14:paraId="5C26D1A0" w14:textId="77777777" w:rsidR="00D76872" w:rsidRPr="008F3C4D" w:rsidRDefault="00D76872">
      <w:r w:rsidRPr="008F3C4D">
        <w:t>b. economist</w:t>
      </w:r>
    </w:p>
    <w:p w14:paraId="5844CF46" w14:textId="77777777" w:rsidR="00D76872" w:rsidRPr="008F3C4D" w:rsidRDefault="00D76872">
      <w:r w:rsidRPr="008F3C4D">
        <w:t>c. psychologist</w:t>
      </w:r>
    </w:p>
    <w:p w14:paraId="62D09CB3" w14:textId="77777777" w:rsidR="00D76872" w:rsidRPr="008F3C4D" w:rsidRDefault="00D76872">
      <w:r w:rsidRPr="008F3C4D">
        <w:t>d. political scientist</w:t>
      </w:r>
    </w:p>
    <w:p w14:paraId="78186AEC" w14:textId="77777777" w:rsidR="00D76872" w:rsidRPr="008F3C4D" w:rsidRDefault="00D76872">
      <w:r w:rsidRPr="008F3C4D">
        <w:t>Ans: C</w:t>
      </w:r>
    </w:p>
    <w:p w14:paraId="5BCACF27" w14:textId="6CB6C679" w:rsidR="00D76872" w:rsidRPr="008F3C4D" w:rsidRDefault="00AB37B6">
      <w:r>
        <w:t xml:space="preserve">KEY: Learning Objective: </w:t>
      </w:r>
      <w:r w:rsidR="00D76872" w:rsidRPr="008F3C4D">
        <w:t>1.1</w:t>
      </w:r>
      <w:r w:rsidR="0036665B" w:rsidRPr="008F3C4D">
        <w:t>:</w:t>
      </w:r>
      <w:r w:rsidR="00D76872" w:rsidRPr="008F3C4D">
        <w:t xml:space="preserve"> Explain the sociological perspective.</w:t>
      </w:r>
    </w:p>
    <w:p w14:paraId="0E79E8E8" w14:textId="13A3CCF4" w:rsidR="00D76872" w:rsidRPr="008F3C4D" w:rsidRDefault="00AB37B6">
      <w:r>
        <w:t xml:space="preserve">REF: Cognitive Domain: </w:t>
      </w:r>
      <w:r w:rsidR="00D76872" w:rsidRPr="008F3C4D">
        <w:t>Comprehension</w:t>
      </w:r>
    </w:p>
    <w:p w14:paraId="75E8C8AC" w14:textId="77777777" w:rsidR="00D76872" w:rsidRPr="008F3C4D" w:rsidRDefault="00D76872">
      <w:r w:rsidRPr="008F3C4D">
        <w:t>Answer Location: The Social Sciences: A Comparison</w:t>
      </w:r>
    </w:p>
    <w:p w14:paraId="7E6757C1" w14:textId="77777777" w:rsidR="00D76872" w:rsidRPr="008F3C4D" w:rsidRDefault="00D76872">
      <w:r w:rsidRPr="008F3C4D">
        <w:t>Difficulty Level: Easy</w:t>
      </w:r>
    </w:p>
    <w:p w14:paraId="5D9E8F42" w14:textId="77777777" w:rsidR="00D76872" w:rsidRPr="008F3C4D" w:rsidRDefault="00D76872"/>
    <w:p w14:paraId="26EAB277" w14:textId="48DC6ECC" w:rsidR="00D76872" w:rsidRPr="008F3C4D" w:rsidRDefault="002C2BBB">
      <w:r w:rsidRPr="008F3C4D">
        <w:t>17</w:t>
      </w:r>
      <w:r w:rsidR="0066202B" w:rsidRPr="008F3C4D">
        <w:t xml:space="preserve">. This </w:t>
      </w:r>
      <w:r w:rsidR="00D76872" w:rsidRPr="008F3C4D">
        <w:t>discipline a social scientist is trained in plays a role in the questions the social scientist asks. “How will high gas prices impact automobile sales in the near future?” would most likely be asked by a(n) ______.</w:t>
      </w:r>
    </w:p>
    <w:p w14:paraId="14CD50C1" w14:textId="77777777" w:rsidR="00D76872" w:rsidRPr="008F3C4D" w:rsidRDefault="00D76872">
      <w:r w:rsidRPr="008F3C4D">
        <w:t>a. anthropologist</w:t>
      </w:r>
    </w:p>
    <w:p w14:paraId="239FC791" w14:textId="77777777" w:rsidR="00D76872" w:rsidRPr="008F3C4D" w:rsidRDefault="00D76872">
      <w:r w:rsidRPr="008F3C4D">
        <w:t>b. economist</w:t>
      </w:r>
    </w:p>
    <w:p w14:paraId="43B7DC25" w14:textId="77777777" w:rsidR="00D76872" w:rsidRPr="008F3C4D" w:rsidRDefault="00D76872">
      <w:r w:rsidRPr="008F3C4D">
        <w:t>c. psychologist</w:t>
      </w:r>
    </w:p>
    <w:p w14:paraId="7F854271" w14:textId="77777777" w:rsidR="00D76872" w:rsidRPr="008F3C4D" w:rsidRDefault="00D76872">
      <w:r w:rsidRPr="008F3C4D">
        <w:t>d. sociologist</w:t>
      </w:r>
    </w:p>
    <w:p w14:paraId="3652E26F" w14:textId="77777777" w:rsidR="00D76872" w:rsidRPr="008F3C4D" w:rsidRDefault="00D76872">
      <w:r w:rsidRPr="008F3C4D">
        <w:t>Ans: B</w:t>
      </w:r>
    </w:p>
    <w:p w14:paraId="24C5A00E" w14:textId="15BCB915" w:rsidR="00D76872" w:rsidRPr="008F3C4D" w:rsidRDefault="00AB37B6">
      <w:r>
        <w:t xml:space="preserve">KEY: Learning Objective: </w:t>
      </w:r>
      <w:r w:rsidR="00D76872" w:rsidRPr="008F3C4D">
        <w:t>1.1</w:t>
      </w:r>
      <w:r w:rsidR="0036665B" w:rsidRPr="008F3C4D">
        <w:t>:</w:t>
      </w:r>
      <w:r w:rsidR="00D76872" w:rsidRPr="008F3C4D">
        <w:t xml:space="preserve"> Explain the sociological perspective.</w:t>
      </w:r>
    </w:p>
    <w:p w14:paraId="4C9A09DC" w14:textId="595E717C" w:rsidR="00D76872" w:rsidRPr="008F3C4D" w:rsidRDefault="00AB37B6">
      <w:r>
        <w:t xml:space="preserve">REF: Cognitive Domain: </w:t>
      </w:r>
      <w:r w:rsidR="00D76872" w:rsidRPr="008F3C4D">
        <w:t>Comprehension</w:t>
      </w:r>
    </w:p>
    <w:p w14:paraId="4C790F6B" w14:textId="77777777" w:rsidR="00D76872" w:rsidRPr="008F3C4D" w:rsidRDefault="00D76872">
      <w:r w:rsidRPr="008F3C4D">
        <w:t>Answer Location: The Social Sciences: A Comparison</w:t>
      </w:r>
    </w:p>
    <w:p w14:paraId="5B51552F" w14:textId="77777777" w:rsidR="00D76872" w:rsidRPr="008F3C4D" w:rsidRDefault="00D76872">
      <w:r w:rsidRPr="008F3C4D">
        <w:t>Difficulty Level: Easy</w:t>
      </w:r>
    </w:p>
    <w:p w14:paraId="5A3DD9B1" w14:textId="77777777" w:rsidR="00D76872" w:rsidRPr="008F3C4D" w:rsidRDefault="00D76872"/>
    <w:p w14:paraId="11D5518A" w14:textId="4B9351B0" w:rsidR="00D76872" w:rsidRPr="008F3C4D" w:rsidRDefault="002C2BBB">
      <w:r w:rsidRPr="008F3C4D">
        <w:t>18</w:t>
      </w:r>
      <w:r w:rsidR="0066202B" w:rsidRPr="008F3C4D">
        <w:t xml:space="preserve">. This </w:t>
      </w:r>
      <w:r w:rsidR="00D76872" w:rsidRPr="008F3C4D">
        <w:t>discipline a social scientist is trained in plays a role in the questions the social scientist asks. “How do educational opportunities for women impact national infant mortality rates in Eastern European countries?” would most likely be asked by a(n) ______.</w:t>
      </w:r>
    </w:p>
    <w:p w14:paraId="3FA5E6BC" w14:textId="77777777" w:rsidR="00D76872" w:rsidRPr="008F3C4D" w:rsidRDefault="00D76872">
      <w:r w:rsidRPr="008F3C4D">
        <w:t>a. sociologist</w:t>
      </w:r>
    </w:p>
    <w:p w14:paraId="5A919EB3" w14:textId="77777777" w:rsidR="00D76872" w:rsidRPr="008F3C4D" w:rsidRDefault="00D76872">
      <w:r w:rsidRPr="008F3C4D">
        <w:t>b. psychologist</w:t>
      </w:r>
    </w:p>
    <w:p w14:paraId="1F822227" w14:textId="77777777" w:rsidR="00D76872" w:rsidRPr="008F3C4D" w:rsidRDefault="00D76872">
      <w:r w:rsidRPr="008F3C4D">
        <w:t>c. political scientist</w:t>
      </w:r>
    </w:p>
    <w:p w14:paraId="5E6505F0" w14:textId="77777777" w:rsidR="00D76872" w:rsidRPr="008F3C4D" w:rsidRDefault="00D76872">
      <w:r w:rsidRPr="008F3C4D">
        <w:t>d. economist</w:t>
      </w:r>
    </w:p>
    <w:p w14:paraId="1208A738" w14:textId="7706D350" w:rsidR="00D76872" w:rsidRPr="008F3C4D" w:rsidRDefault="00D76872">
      <w:r w:rsidRPr="008F3C4D">
        <w:t>Ans: A</w:t>
      </w:r>
    </w:p>
    <w:p w14:paraId="7103C570" w14:textId="3729CF37" w:rsidR="00D76872" w:rsidRPr="008F3C4D" w:rsidRDefault="00AB37B6">
      <w:r>
        <w:t xml:space="preserve">KEY: Learning Objective: </w:t>
      </w:r>
      <w:r w:rsidR="00D76872" w:rsidRPr="008F3C4D">
        <w:t>1.1</w:t>
      </w:r>
      <w:r w:rsidR="0036665B" w:rsidRPr="008F3C4D">
        <w:t>:</w:t>
      </w:r>
      <w:r w:rsidR="00D76872" w:rsidRPr="008F3C4D">
        <w:t xml:space="preserve"> Explain the sociological perspective.</w:t>
      </w:r>
    </w:p>
    <w:p w14:paraId="38BA5F6F" w14:textId="529AD788" w:rsidR="00D76872" w:rsidRPr="008F3C4D" w:rsidRDefault="00AB37B6">
      <w:r>
        <w:t xml:space="preserve">REF: Cognitive Domain: </w:t>
      </w:r>
      <w:r w:rsidR="00D76872" w:rsidRPr="008F3C4D">
        <w:t>Comprehension</w:t>
      </w:r>
    </w:p>
    <w:p w14:paraId="60EC0801" w14:textId="77777777" w:rsidR="00D76872" w:rsidRPr="008F3C4D" w:rsidRDefault="00D76872">
      <w:r w:rsidRPr="008F3C4D">
        <w:t>Answer Location: The Social Sciences: A Comparison</w:t>
      </w:r>
    </w:p>
    <w:p w14:paraId="729307CA" w14:textId="49E69B28" w:rsidR="0066202B" w:rsidRPr="008F3C4D" w:rsidRDefault="00D76872">
      <w:r w:rsidRPr="008F3C4D">
        <w:t>Difficulty Level: Easy</w:t>
      </w:r>
    </w:p>
    <w:p w14:paraId="411418AB" w14:textId="77777777" w:rsidR="00D76872" w:rsidRPr="008F3C4D" w:rsidRDefault="00D76872"/>
    <w:p w14:paraId="64F837F5" w14:textId="690E3D41" w:rsidR="00726341" w:rsidRPr="008F3C4D" w:rsidRDefault="002C2BBB">
      <w:r w:rsidRPr="008F3C4D">
        <w:t xml:space="preserve">19. </w:t>
      </w:r>
      <w:r w:rsidR="009264DD" w:rsidRPr="008F3C4D">
        <w:t>The types of questions sociologists ask ______.</w:t>
      </w:r>
    </w:p>
    <w:p w14:paraId="7F71BF47" w14:textId="4C77AA91" w:rsidR="002C2BBB" w:rsidRPr="008F3C4D" w:rsidRDefault="002C2BBB">
      <w:r w:rsidRPr="008F3C4D">
        <w:t>a. tend to focus on issues that are studied objectively and scientifically</w:t>
      </w:r>
    </w:p>
    <w:p w14:paraId="49C3F7B6" w14:textId="5B2185A7" w:rsidR="002C2BBB" w:rsidRPr="008F3C4D" w:rsidRDefault="002C2BBB">
      <w:r w:rsidRPr="008F3C4D">
        <w:t xml:space="preserve">b. make ethical </w:t>
      </w:r>
      <w:r w:rsidR="009264DD" w:rsidRPr="008F3C4D">
        <w:t>judgments</w:t>
      </w:r>
      <w:r w:rsidRPr="008F3C4D">
        <w:t xml:space="preserve"> about individual values and beliefs</w:t>
      </w:r>
    </w:p>
    <w:p w14:paraId="7E02D0C3" w14:textId="1F1254FD" w:rsidR="002C2BBB" w:rsidRPr="008F3C4D" w:rsidRDefault="002C2BBB">
      <w:r w:rsidRPr="008F3C4D">
        <w:t>c. use opinions regarding right and wrong and good and bad when studying populations</w:t>
      </w:r>
    </w:p>
    <w:p w14:paraId="4D0FCC43" w14:textId="4A28E25E" w:rsidR="002C2BBB" w:rsidRPr="008F3C4D" w:rsidRDefault="002C2BBB">
      <w:r w:rsidRPr="008F3C4D">
        <w:t xml:space="preserve">d. </w:t>
      </w:r>
      <w:r w:rsidR="00CD1418" w:rsidRPr="008F3C4D">
        <w:t>are focused on public consensus, rather than personal values</w:t>
      </w:r>
    </w:p>
    <w:p w14:paraId="721C1741" w14:textId="77777777" w:rsidR="002C2BBB" w:rsidRPr="008F3C4D" w:rsidRDefault="002C2BBB">
      <w:r w:rsidRPr="008F3C4D">
        <w:lastRenderedPageBreak/>
        <w:t>Ans: A</w:t>
      </w:r>
    </w:p>
    <w:p w14:paraId="21878F5E" w14:textId="2EB2F0D2" w:rsidR="00726341" w:rsidRPr="008F3C4D" w:rsidRDefault="00AB37B6">
      <w:r>
        <w:t xml:space="preserve">KEY: Learning Objective: </w:t>
      </w:r>
      <w:r w:rsidR="002C2BBB" w:rsidRPr="008F3C4D">
        <w:t>1.1</w:t>
      </w:r>
      <w:r w:rsidR="0036665B" w:rsidRPr="008F3C4D">
        <w:t>:</w:t>
      </w:r>
      <w:r w:rsidR="002C2BBB" w:rsidRPr="008F3C4D">
        <w:t xml:space="preserve"> Explain the sociological perspective.</w:t>
      </w:r>
    </w:p>
    <w:p w14:paraId="6893C90F" w14:textId="7DFB753B" w:rsidR="00726341" w:rsidRPr="008F3C4D" w:rsidRDefault="00AB37B6">
      <w:r>
        <w:t xml:space="preserve">REF: Cognitive Domain: </w:t>
      </w:r>
      <w:r w:rsidR="002C2BBB" w:rsidRPr="008F3C4D">
        <w:t>Application</w:t>
      </w:r>
    </w:p>
    <w:p w14:paraId="2EF2F550" w14:textId="7D711DA9" w:rsidR="002C2BBB" w:rsidRPr="008F3C4D" w:rsidRDefault="002C2BBB">
      <w:r w:rsidRPr="008F3C4D">
        <w:t>Answer Location: Questions Sociologists Ask</w:t>
      </w:r>
      <w:r w:rsidR="005829CB" w:rsidRPr="008F3C4D">
        <w:t>—</w:t>
      </w:r>
      <w:r w:rsidRPr="008F3C4D">
        <w:t>and Don’t Ask</w:t>
      </w:r>
    </w:p>
    <w:p w14:paraId="08954255" w14:textId="6E4CE754" w:rsidR="00726341" w:rsidRPr="008F3C4D" w:rsidRDefault="002C2BBB">
      <w:r w:rsidRPr="008F3C4D">
        <w:t>Difficulty Level: Hard</w:t>
      </w:r>
    </w:p>
    <w:p w14:paraId="5E771201" w14:textId="77777777" w:rsidR="002C2BBB" w:rsidRPr="008F3C4D" w:rsidRDefault="002C2BBB"/>
    <w:p w14:paraId="06D1F663" w14:textId="4D1893C6" w:rsidR="00D76872" w:rsidRPr="008F3C4D" w:rsidRDefault="002C2BBB">
      <w:r w:rsidRPr="008F3C4D">
        <w:t>20</w:t>
      </w:r>
      <w:r w:rsidR="00565927" w:rsidRPr="008F3C4D">
        <w:t xml:space="preserve">. </w:t>
      </w:r>
      <w:r w:rsidR="009264DD" w:rsidRPr="008F3C4D">
        <w:t xml:space="preserve">According to the text, why is an </w:t>
      </w:r>
      <w:r w:rsidR="00565927" w:rsidRPr="008F3C4D">
        <w:t>understanding of sociology</w:t>
      </w:r>
      <w:r w:rsidR="009264DD" w:rsidRPr="008F3C4D">
        <w:t xml:space="preserve"> is important</w:t>
      </w:r>
      <w:r w:rsidR="00565927" w:rsidRPr="008F3C4D">
        <w:t>?</w:t>
      </w:r>
    </w:p>
    <w:p w14:paraId="5B8F409D" w14:textId="42E9EB92" w:rsidR="00565927" w:rsidRPr="008F3C4D" w:rsidRDefault="00565927">
      <w:r w:rsidRPr="008F3C4D">
        <w:t xml:space="preserve">a. </w:t>
      </w:r>
      <w:r w:rsidR="009264DD" w:rsidRPr="008F3C4D">
        <w:t>to compare cultures</w:t>
      </w:r>
    </w:p>
    <w:p w14:paraId="52305920" w14:textId="50BF5ADE" w:rsidR="00565927" w:rsidRPr="008F3C4D" w:rsidRDefault="00565927">
      <w:r w:rsidRPr="008F3C4D">
        <w:t>b. to become more effective life partners and citizens of the social world</w:t>
      </w:r>
    </w:p>
    <w:p w14:paraId="611E7059" w14:textId="7662A718" w:rsidR="00726341" w:rsidRPr="008F3C4D" w:rsidRDefault="00565927">
      <w:r w:rsidRPr="008F3C4D">
        <w:t>c. to gain knowledge of social institutions</w:t>
      </w:r>
    </w:p>
    <w:p w14:paraId="580DC7CB" w14:textId="3A1DAA4B" w:rsidR="00565927" w:rsidRPr="008F3C4D" w:rsidRDefault="00565927">
      <w:r w:rsidRPr="008F3C4D">
        <w:t xml:space="preserve">d. to become experts in social interaction </w:t>
      </w:r>
      <w:r w:rsidR="009264DD" w:rsidRPr="008F3C4D">
        <w:t>and influence people</w:t>
      </w:r>
    </w:p>
    <w:p w14:paraId="67C8EC62" w14:textId="44A21348" w:rsidR="00726341" w:rsidRPr="008F3C4D" w:rsidRDefault="00565927">
      <w:r w:rsidRPr="008F3C4D">
        <w:t>Ans: B</w:t>
      </w:r>
    </w:p>
    <w:p w14:paraId="0B013A7E" w14:textId="61BE77E9" w:rsidR="00565927" w:rsidRPr="008F3C4D" w:rsidRDefault="00AB37B6">
      <w:r>
        <w:t xml:space="preserve">KEY: Learning Objective: </w:t>
      </w:r>
      <w:r w:rsidR="00565927" w:rsidRPr="008F3C4D">
        <w:t>1.2</w:t>
      </w:r>
      <w:r w:rsidR="00EF4FF5" w:rsidRPr="008F3C4D">
        <w:t>:</w:t>
      </w:r>
      <w:r w:rsidR="00565927" w:rsidRPr="008F3C4D">
        <w:t xml:space="preserve"> Describe why sociology can be useful for us.</w:t>
      </w:r>
    </w:p>
    <w:p w14:paraId="22215494" w14:textId="0AD116C3" w:rsidR="00726341" w:rsidRPr="008F3C4D" w:rsidRDefault="00AB37B6">
      <w:r>
        <w:t xml:space="preserve">REF: Cognitive Domain: </w:t>
      </w:r>
      <w:r w:rsidR="00565927" w:rsidRPr="008F3C4D">
        <w:t>Comprehension</w:t>
      </w:r>
    </w:p>
    <w:p w14:paraId="73B67799" w14:textId="502475F4" w:rsidR="00726341" w:rsidRPr="008F3C4D" w:rsidRDefault="00565927">
      <w:r w:rsidRPr="008F3C4D">
        <w:t xml:space="preserve">Answer Location: </w:t>
      </w:r>
      <w:r w:rsidR="00CD1418" w:rsidRPr="008F3C4D">
        <w:t>Why Does Sociology Matter?</w:t>
      </w:r>
    </w:p>
    <w:p w14:paraId="63682403" w14:textId="041C5036" w:rsidR="00565927" w:rsidRPr="008F3C4D" w:rsidRDefault="00565927">
      <w:r w:rsidRPr="008F3C4D">
        <w:t>Difficulty Level: Medium</w:t>
      </w:r>
    </w:p>
    <w:p w14:paraId="5BE5A4DD" w14:textId="77777777" w:rsidR="00565927" w:rsidRPr="008F3C4D" w:rsidRDefault="00565927"/>
    <w:p w14:paraId="79037E40" w14:textId="06CF017B" w:rsidR="00565927" w:rsidRPr="008F3C4D" w:rsidRDefault="0066202B">
      <w:r w:rsidRPr="008F3C4D">
        <w:t>21</w:t>
      </w:r>
      <w:r w:rsidR="00565927" w:rsidRPr="008F3C4D">
        <w:t xml:space="preserve">. Employers want colleges to place more emphasis on cultural values and traditions in the </w:t>
      </w:r>
      <w:r w:rsidR="008F3C4D">
        <w:t>U.S.</w:t>
      </w:r>
      <w:r w:rsidR="00565927" w:rsidRPr="008F3C4D">
        <w:t xml:space="preserve"> and global world. What is a trait or knowledge developed through sociological training </w:t>
      </w:r>
      <w:r w:rsidR="00226388" w:rsidRPr="008F3C4D">
        <w:t xml:space="preserve">that </w:t>
      </w:r>
      <w:r w:rsidR="00565927" w:rsidRPr="008F3C4D">
        <w:t>can help with this goal?</w:t>
      </w:r>
    </w:p>
    <w:p w14:paraId="3A170D83" w14:textId="75312F72" w:rsidR="00726341" w:rsidRPr="008F3C4D" w:rsidRDefault="00565927">
      <w:r w:rsidRPr="008F3C4D">
        <w:t>a. multitasking ability</w:t>
      </w:r>
    </w:p>
    <w:p w14:paraId="21989EC2" w14:textId="5DEC55D1" w:rsidR="00565927" w:rsidRPr="008F3C4D" w:rsidRDefault="00565927">
      <w:r w:rsidRPr="008F3C4D">
        <w:t>b. practice presenting speeches</w:t>
      </w:r>
    </w:p>
    <w:p w14:paraId="08DE944F" w14:textId="7370F5BF" w:rsidR="00565927" w:rsidRPr="008F3C4D" w:rsidRDefault="00565927">
      <w:r w:rsidRPr="008F3C4D">
        <w:t xml:space="preserve">c. </w:t>
      </w:r>
      <w:r w:rsidR="00F95AA3" w:rsidRPr="008F3C4D">
        <w:t>statistics</w:t>
      </w:r>
    </w:p>
    <w:p w14:paraId="19EA0C14" w14:textId="2E316041" w:rsidR="00565927" w:rsidRPr="008F3C4D" w:rsidRDefault="00565927">
      <w:r w:rsidRPr="008F3C4D">
        <w:t>d. understanding diversity</w:t>
      </w:r>
    </w:p>
    <w:p w14:paraId="5B10CA65" w14:textId="252DB124" w:rsidR="00565927" w:rsidRPr="008F3C4D" w:rsidRDefault="00565927">
      <w:r w:rsidRPr="008F3C4D">
        <w:t>Ans: D</w:t>
      </w:r>
    </w:p>
    <w:p w14:paraId="3746761B" w14:textId="3C89F515" w:rsidR="00565927" w:rsidRPr="008F3C4D" w:rsidRDefault="00AB37B6">
      <w:r>
        <w:t xml:space="preserve">KEY: Learning Objective: </w:t>
      </w:r>
      <w:r w:rsidR="00565927" w:rsidRPr="008F3C4D">
        <w:t>1.2</w:t>
      </w:r>
      <w:r w:rsidR="0087032F" w:rsidRPr="008F3C4D">
        <w:t>:</w:t>
      </w:r>
      <w:r w:rsidR="00565927" w:rsidRPr="008F3C4D">
        <w:t xml:space="preserve"> Describe why sociology can be useful for us.</w:t>
      </w:r>
    </w:p>
    <w:p w14:paraId="216E27D8" w14:textId="77149EFC" w:rsidR="00726341" w:rsidRPr="008F3C4D" w:rsidRDefault="00AB37B6">
      <w:r>
        <w:t xml:space="preserve">REF: Cognitive Domain: </w:t>
      </w:r>
      <w:r w:rsidR="00565927" w:rsidRPr="008F3C4D">
        <w:t>Application</w:t>
      </w:r>
    </w:p>
    <w:p w14:paraId="19FB475D" w14:textId="73AC4F3C" w:rsidR="00726341" w:rsidRPr="008F3C4D" w:rsidRDefault="00565927">
      <w:r w:rsidRPr="008F3C4D">
        <w:t>Answer Location: Wh</w:t>
      </w:r>
      <w:r w:rsidR="00226388" w:rsidRPr="008F3C4D">
        <w:t>at</w:t>
      </w:r>
      <w:r w:rsidRPr="008F3C4D">
        <w:t xml:space="preserve"> Do Employers Want?</w:t>
      </w:r>
    </w:p>
    <w:p w14:paraId="09FB27C3" w14:textId="7F79F34A" w:rsidR="00565927" w:rsidRPr="008F3C4D" w:rsidRDefault="00565927">
      <w:r w:rsidRPr="008F3C4D">
        <w:t>Difficulty Level: Hard</w:t>
      </w:r>
    </w:p>
    <w:p w14:paraId="0F245267" w14:textId="77777777" w:rsidR="00565927" w:rsidRPr="008F3C4D" w:rsidRDefault="00565927"/>
    <w:p w14:paraId="47957D22" w14:textId="3D070F8C" w:rsidR="000F3309" w:rsidRPr="008F3C4D" w:rsidRDefault="0066202B">
      <w:r w:rsidRPr="008F3C4D">
        <w:t>22</w:t>
      </w:r>
      <w:r w:rsidR="000F3309" w:rsidRPr="008F3C4D">
        <w:t xml:space="preserve">. </w:t>
      </w:r>
      <w:r w:rsidR="00D55201" w:rsidRPr="008F3C4D">
        <w:t>Which</w:t>
      </w:r>
      <w:r w:rsidR="000F3309" w:rsidRPr="008F3C4D">
        <w:t xml:space="preserve"> model helps us picture the levels of analysis in our social surroundings as an interconnected series of small groups, organizations, institutions, and societies</w:t>
      </w:r>
      <w:r w:rsidR="00D55201" w:rsidRPr="008F3C4D">
        <w:t>?</w:t>
      </w:r>
    </w:p>
    <w:p w14:paraId="133C6BC3" w14:textId="08405166" w:rsidR="000F3309" w:rsidRPr="008F3C4D" w:rsidRDefault="000F3309">
      <w:r w:rsidRPr="008F3C4D">
        <w:t>a. group model</w:t>
      </w:r>
    </w:p>
    <w:p w14:paraId="3DB9495D" w14:textId="03EBB675" w:rsidR="000F3309" w:rsidRPr="008F3C4D" w:rsidRDefault="000F3309">
      <w:r w:rsidRPr="008F3C4D">
        <w:t>b. globalization model</w:t>
      </w:r>
    </w:p>
    <w:p w14:paraId="267F7D03" w14:textId="55B5FFFA" w:rsidR="000F3309" w:rsidRPr="008F3C4D" w:rsidRDefault="000F3309">
      <w:r w:rsidRPr="008F3C4D">
        <w:t>c. analysis model</w:t>
      </w:r>
    </w:p>
    <w:p w14:paraId="04C35C3B" w14:textId="5D1C7B96" w:rsidR="000F3309" w:rsidRPr="008F3C4D" w:rsidRDefault="000F3309">
      <w:r w:rsidRPr="008F3C4D">
        <w:t>d. social world model</w:t>
      </w:r>
    </w:p>
    <w:p w14:paraId="57ED6F9C" w14:textId="2FD9990F" w:rsidR="00726341" w:rsidRPr="008F3C4D" w:rsidRDefault="000F3309">
      <w:r w:rsidRPr="008F3C4D">
        <w:t>Ans: D</w:t>
      </w:r>
    </w:p>
    <w:p w14:paraId="4ADF8FAF" w14:textId="7E849B8B" w:rsidR="00726341" w:rsidRPr="008F3C4D" w:rsidRDefault="00AB37B6">
      <w:r>
        <w:t xml:space="preserve">KEY: Learning Objective: </w:t>
      </w:r>
      <w:r w:rsidR="000F3309" w:rsidRPr="008F3C4D">
        <w:t>1.3</w:t>
      </w:r>
      <w:r w:rsidR="0087032F" w:rsidRPr="008F3C4D">
        <w:t>:</w:t>
      </w:r>
      <w:r w:rsidR="000F3309" w:rsidRPr="008F3C4D">
        <w:t xml:space="preserve"> Show how the social world model works, with examples.</w:t>
      </w:r>
    </w:p>
    <w:p w14:paraId="7D980882" w14:textId="1CBEFAD1" w:rsidR="00726341" w:rsidRPr="008F3C4D" w:rsidRDefault="00AB37B6">
      <w:r>
        <w:t xml:space="preserve">REF: Cognitive Domain: </w:t>
      </w:r>
      <w:r w:rsidR="000F3309" w:rsidRPr="008F3C4D">
        <w:t>Knowledge</w:t>
      </w:r>
    </w:p>
    <w:p w14:paraId="4C8B5E8F" w14:textId="56EC2B2D" w:rsidR="00726341" w:rsidRPr="008F3C4D" w:rsidRDefault="000F3309">
      <w:r w:rsidRPr="008F3C4D">
        <w:t>Answer Location: The Social World Model</w:t>
      </w:r>
    </w:p>
    <w:p w14:paraId="19B76D31" w14:textId="0B78CC65" w:rsidR="00726341" w:rsidRPr="008F3C4D" w:rsidRDefault="000F3309">
      <w:r w:rsidRPr="008F3C4D">
        <w:t xml:space="preserve">Difficulty Level: </w:t>
      </w:r>
      <w:r w:rsidR="00DC2C3F" w:rsidRPr="008F3C4D">
        <w:t>Medium</w:t>
      </w:r>
    </w:p>
    <w:p w14:paraId="4CEE63CF" w14:textId="77777777" w:rsidR="000F3309" w:rsidRPr="008F3C4D" w:rsidRDefault="000F3309"/>
    <w:p w14:paraId="3FE5E92A" w14:textId="15C8E6A3" w:rsidR="00D76872" w:rsidRPr="008F3C4D" w:rsidRDefault="0066202B">
      <w:r w:rsidRPr="008F3C4D">
        <w:t>23</w:t>
      </w:r>
      <w:r w:rsidR="00565927" w:rsidRPr="008F3C4D">
        <w:t xml:space="preserve">. </w:t>
      </w:r>
      <w:r w:rsidR="00D76872" w:rsidRPr="008F3C4D">
        <w:t>Interconnected parts of the social world ranging from small groups to entire societies are ______.</w:t>
      </w:r>
    </w:p>
    <w:p w14:paraId="722EC8BF" w14:textId="77777777" w:rsidR="00D76872" w:rsidRPr="008F3C4D" w:rsidRDefault="00D76872">
      <w:r w:rsidRPr="008F3C4D">
        <w:t>a. social units</w:t>
      </w:r>
    </w:p>
    <w:p w14:paraId="07D83516" w14:textId="77777777" w:rsidR="00D76872" w:rsidRPr="008F3C4D" w:rsidRDefault="00D76872">
      <w:r w:rsidRPr="008F3C4D">
        <w:t>b. social structures</w:t>
      </w:r>
    </w:p>
    <w:p w14:paraId="0C793D79" w14:textId="77777777" w:rsidR="00D76872" w:rsidRPr="008F3C4D" w:rsidRDefault="00D76872">
      <w:r w:rsidRPr="008F3C4D">
        <w:lastRenderedPageBreak/>
        <w:t>c. social institutions</w:t>
      </w:r>
    </w:p>
    <w:p w14:paraId="22381271" w14:textId="77777777" w:rsidR="00D76872" w:rsidRPr="008F3C4D" w:rsidRDefault="00D76872">
      <w:r w:rsidRPr="008F3C4D">
        <w:t>d. national societies</w:t>
      </w:r>
    </w:p>
    <w:p w14:paraId="5C283777" w14:textId="77777777" w:rsidR="00D76872" w:rsidRPr="008F3C4D" w:rsidRDefault="00D76872">
      <w:r w:rsidRPr="008F3C4D">
        <w:t>Ans: A</w:t>
      </w:r>
    </w:p>
    <w:p w14:paraId="2CE4B117" w14:textId="5F05E9DF" w:rsidR="00726341" w:rsidRPr="008F3C4D" w:rsidRDefault="00AB37B6">
      <w:r>
        <w:t xml:space="preserve">KEY: Learning Objective: </w:t>
      </w:r>
      <w:r w:rsidR="00565927" w:rsidRPr="008F3C4D">
        <w:t>1.3</w:t>
      </w:r>
      <w:r w:rsidR="00130125" w:rsidRPr="008F3C4D">
        <w:t>:</w:t>
      </w:r>
      <w:r w:rsidR="00470E39" w:rsidRPr="008F3C4D">
        <w:t xml:space="preserve"> </w:t>
      </w:r>
      <w:r w:rsidR="00565927" w:rsidRPr="008F3C4D">
        <w:t>Show how the social world model works, with examples.</w:t>
      </w:r>
    </w:p>
    <w:p w14:paraId="71C7B39B" w14:textId="1AB54C93" w:rsidR="00CE3FE4" w:rsidRPr="008F3C4D" w:rsidRDefault="00AB37B6">
      <w:r>
        <w:t xml:space="preserve">REF: Cognitive Domain: </w:t>
      </w:r>
      <w:r w:rsidR="007755C3" w:rsidRPr="008F3C4D">
        <w:t xml:space="preserve">Knowledge </w:t>
      </w:r>
    </w:p>
    <w:p w14:paraId="652CCE6E" w14:textId="77777777" w:rsidR="00CE3FE4" w:rsidRPr="008F3C4D" w:rsidRDefault="00B7396E">
      <w:r w:rsidRPr="008F3C4D">
        <w:t>Answer Location: Social Structures</w:t>
      </w:r>
    </w:p>
    <w:p w14:paraId="3A92C88D" w14:textId="376CD4CF" w:rsidR="00B7396E" w:rsidRPr="008F3C4D" w:rsidRDefault="00B7396E">
      <w:r w:rsidRPr="008F3C4D">
        <w:t xml:space="preserve">Difficulty Level: </w:t>
      </w:r>
      <w:r w:rsidR="000F3309" w:rsidRPr="008F3C4D">
        <w:t>Easy</w:t>
      </w:r>
    </w:p>
    <w:p w14:paraId="0280F4CE" w14:textId="77777777" w:rsidR="00B7396E" w:rsidRPr="008F3C4D" w:rsidRDefault="00B7396E"/>
    <w:p w14:paraId="283C2EE5" w14:textId="003DFA10" w:rsidR="00B7396E" w:rsidRPr="008F3C4D" w:rsidRDefault="0066202B">
      <w:r w:rsidRPr="008F3C4D">
        <w:t>24</w:t>
      </w:r>
      <w:r w:rsidR="00B7396E" w:rsidRPr="008F3C4D">
        <w:t>. The aspects of society that provide the rules, roles, and relationships needed to shape human behavior are</w:t>
      </w:r>
      <w:r w:rsidR="006F6D41" w:rsidRPr="008F3C4D">
        <w:t xml:space="preserve"> ______.</w:t>
      </w:r>
    </w:p>
    <w:p w14:paraId="27DFD98B" w14:textId="1D7CED5E" w:rsidR="00B7396E" w:rsidRPr="008F3C4D" w:rsidRDefault="00B7396E">
      <w:r w:rsidRPr="008F3C4D">
        <w:t xml:space="preserve">a. </w:t>
      </w:r>
      <w:r w:rsidR="006F6D41" w:rsidRPr="008F3C4D">
        <w:t>s</w:t>
      </w:r>
      <w:r w:rsidRPr="008F3C4D">
        <w:t>ocial units</w:t>
      </w:r>
    </w:p>
    <w:p w14:paraId="51A96583" w14:textId="5CAADFDA" w:rsidR="00B7396E" w:rsidRPr="008F3C4D" w:rsidRDefault="00B7396E">
      <w:r w:rsidRPr="008F3C4D">
        <w:t xml:space="preserve">b. </w:t>
      </w:r>
      <w:r w:rsidR="006F6D41" w:rsidRPr="008F3C4D">
        <w:t>s</w:t>
      </w:r>
      <w:r w:rsidRPr="008F3C4D">
        <w:t>ocial structures</w:t>
      </w:r>
    </w:p>
    <w:p w14:paraId="6AA83F62" w14:textId="06834E8C" w:rsidR="00B7396E" w:rsidRPr="008F3C4D" w:rsidRDefault="00B7396E">
      <w:r w:rsidRPr="008F3C4D">
        <w:t xml:space="preserve">c. </w:t>
      </w:r>
      <w:r w:rsidR="006F6D41" w:rsidRPr="008F3C4D">
        <w:t>s</w:t>
      </w:r>
      <w:r w:rsidRPr="008F3C4D">
        <w:t>ocial institutions</w:t>
      </w:r>
    </w:p>
    <w:p w14:paraId="539488EA" w14:textId="76691138" w:rsidR="00B7396E" w:rsidRPr="008F3C4D" w:rsidRDefault="00B7396E">
      <w:r w:rsidRPr="008F3C4D">
        <w:t xml:space="preserve">d. </w:t>
      </w:r>
      <w:r w:rsidR="006F6D41" w:rsidRPr="008F3C4D">
        <w:t>n</w:t>
      </w:r>
      <w:r w:rsidRPr="008F3C4D">
        <w:t>ational societies</w:t>
      </w:r>
    </w:p>
    <w:p w14:paraId="04554B95" w14:textId="77777777" w:rsidR="00B7396E" w:rsidRPr="008F3C4D" w:rsidRDefault="00B7396E">
      <w:r w:rsidRPr="008F3C4D">
        <w:t>Ans:</w:t>
      </w:r>
      <w:r w:rsidR="00C375B3" w:rsidRPr="008F3C4D">
        <w:t xml:space="preserve"> C</w:t>
      </w:r>
    </w:p>
    <w:p w14:paraId="5C6A9359" w14:textId="2B272610" w:rsidR="00726341" w:rsidRPr="008F3C4D" w:rsidRDefault="00AB37B6">
      <w:r>
        <w:t xml:space="preserve">KEY: Learning Objective: </w:t>
      </w:r>
      <w:r w:rsidR="000F3309" w:rsidRPr="008F3C4D">
        <w:t>1.3</w:t>
      </w:r>
      <w:r w:rsidR="00130125" w:rsidRPr="008F3C4D">
        <w:t>:</w:t>
      </w:r>
      <w:r w:rsidR="000F3309" w:rsidRPr="008F3C4D">
        <w:t xml:space="preserve"> Show how the social world model works, with examples.</w:t>
      </w:r>
    </w:p>
    <w:p w14:paraId="267949A1" w14:textId="246C80F2" w:rsidR="007755C3" w:rsidRPr="008F3C4D" w:rsidRDefault="00AB37B6">
      <w:r>
        <w:t xml:space="preserve">REF: Cognitive Domain: </w:t>
      </w:r>
      <w:r w:rsidR="007755C3" w:rsidRPr="008F3C4D">
        <w:t>Knowledge</w:t>
      </w:r>
    </w:p>
    <w:p w14:paraId="4981FE2B" w14:textId="232CFA29" w:rsidR="00B7396E" w:rsidRPr="008F3C4D" w:rsidRDefault="00B7396E">
      <w:r w:rsidRPr="008F3C4D">
        <w:t>Answer Location: Social Structures</w:t>
      </w:r>
    </w:p>
    <w:p w14:paraId="02F289D9" w14:textId="0B1235BA" w:rsidR="00B7396E" w:rsidRPr="008F3C4D" w:rsidRDefault="00B7396E">
      <w:r w:rsidRPr="008F3C4D">
        <w:t xml:space="preserve">Difficulty Level: </w:t>
      </w:r>
      <w:r w:rsidR="000F3309" w:rsidRPr="008F3C4D">
        <w:t>Easy</w:t>
      </w:r>
    </w:p>
    <w:p w14:paraId="0579D2E2" w14:textId="77777777" w:rsidR="00B7396E" w:rsidRPr="008F3C4D" w:rsidRDefault="00B7396E"/>
    <w:p w14:paraId="3D9A982A" w14:textId="740A6DA4" w:rsidR="00B7396E" w:rsidRPr="008F3C4D" w:rsidRDefault="0066202B">
      <w:r w:rsidRPr="008F3C4D">
        <w:t>25</w:t>
      </w:r>
      <w:r w:rsidR="00B7396E" w:rsidRPr="008F3C4D">
        <w:t xml:space="preserve">. </w:t>
      </w:r>
      <w:r w:rsidR="00D55201" w:rsidRPr="008F3C4D">
        <w:t xml:space="preserve">Habib </w:t>
      </w:r>
      <w:r w:rsidR="00B7396E" w:rsidRPr="008F3C4D">
        <w:t>an</w:t>
      </w:r>
      <w:r w:rsidR="00D55201" w:rsidRPr="008F3C4D">
        <w:t>d Anna</w:t>
      </w:r>
      <w:r w:rsidR="00B7396E" w:rsidRPr="008F3C4D">
        <w:t xml:space="preserve"> have been dating for two years. They decided to attend the same college </w:t>
      </w:r>
      <w:r w:rsidR="00C43CDE" w:rsidRPr="008F3C4D">
        <w:t>together and</w:t>
      </w:r>
      <w:r w:rsidR="00D55201" w:rsidRPr="008F3C4D">
        <w:t xml:space="preserve"> </w:t>
      </w:r>
      <w:r w:rsidR="00B7396E" w:rsidRPr="008F3C4D">
        <w:t xml:space="preserve">move into the same dorm. In this example, </w:t>
      </w:r>
      <w:r w:rsidR="007065D3" w:rsidRPr="008F3C4D">
        <w:t>“</w:t>
      </w:r>
      <w:r w:rsidR="00510FB5" w:rsidRPr="008F3C4D">
        <w:t>Habib</w:t>
      </w:r>
      <w:r w:rsidR="00B7396E" w:rsidRPr="008F3C4D">
        <w:t xml:space="preserve"> and </w:t>
      </w:r>
      <w:r w:rsidR="00510FB5" w:rsidRPr="008F3C4D">
        <w:t>Anna</w:t>
      </w:r>
      <w:r w:rsidR="007065D3" w:rsidRPr="008F3C4D">
        <w:t>”</w:t>
      </w:r>
      <w:r w:rsidR="00B7396E" w:rsidRPr="008F3C4D">
        <w:t xml:space="preserve"> are a </w:t>
      </w:r>
      <w:r w:rsidR="00DC2C3F" w:rsidRPr="008F3C4D">
        <w:t>social unit</w:t>
      </w:r>
      <w:r w:rsidR="007065D3" w:rsidRPr="008F3C4D">
        <w:t xml:space="preserve">, </w:t>
      </w:r>
      <w:r w:rsidR="00B7396E" w:rsidRPr="008F3C4D">
        <w:t xml:space="preserve">and </w:t>
      </w:r>
      <w:r w:rsidR="007065D3" w:rsidRPr="008F3C4D">
        <w:t>“</w:t>
      </w:r>
      <w:r w:rsidR="00B7396E" w:rsidRPr="008F3C4D">
        <w:t>moving in to the same dorm</w:t>
      </w:r>
      <w:r w:rsidR="007065D3" w:rsidRPr="008F3C4D">
        <w:t>”</w:t>
      </w:r>
      <w:r w:rsidR="00B7396E" w:rsidRPr="008F3C4D">
        <w:t xml:space="preserve"> is a </w:t>
      </w:r>
      <w:r w:rsidR="00124EED" w:rsidRPr="008F3C4D">
        <w:t>______</w:t>
      </w:r>
      <w:r w:rsidR="00B7396E" w:rsidRPr="008F3C4D">
        <w:t>.</w:t>
      </w:r>
    </w:p>
    <w:p w14:paraId="6ECC53CE" w14:textId="2D64BBD0" w:rsidR="00B7396E" w:rsidRPr="008F3C4D" w:rsidRDefault="00B7396E">
      <w:r w:rsidRPr="008F3C4D">
        <w:t>a. social institution</w:t>
      </w:r>
    </w:p>
    <w:p w14:paraId="2FB7E9CB" w14:textId="5297FF0F" w:rsidR="00B7396E" w:rsidRPr="008F3C4D" w:rsidRDefault="00B7396E">
      <w:r w:rsidRPr="008F3C4D">
        <w:t xml:space="preserve">b. social </w:t>
      </w:r>
      <w:r w:rsidR="00DC2C3F" w:rsidRPr="008F3C4D">
        <w:t>group</w:t>
      </w:r>
    </w:p>
    <w:p w14:paraId="3D90D036" w14:textId="001206FB" w:rsidR="00B7396E" w:rsidRPr="008F3C4D" w:rsidRDefault="00B7396E">
      <w:r w:rsidRPr="008F3C4D">
        <w:t>c. social structure</w:t>
      </w:r>
    </w:p>
    <w:p w14:paraId="77907BAF" w14:textId="49359E56" w:rsidR="00B7396E" w:rsidRPr="008F3C4D" w:rsidRDefault="00B7396E">
      <w:r w:rsidRPr="008F3C4D">
        <w:t>d. social process</w:t>
      </w:r>
    </w:p>
    <w:p w14:paraId="7CE5E121" w14:textId="77777777" w:rsidR="00B7396E" w:rsidRPr="008F3C4D" w:rsidRDefault="00B7396E">
      <w:r w:rsidRPr="008F3C4D">
        <w:t>Ans:</w:t>
      </w:r>
      <w:r w:rsidR="00C375B3" w:rsidRPr="008F3C4D">
        <w:t xml:space="preserve"> D</w:t>
      </w:r>
    </w:p>
    <w:p w14:paraId="7FA3AEEB" w14:textId="553683F4" w:rsidR="00726341" w:rsidRPr="008F3C4D" w:rsidRDefault="00AB37B6">
      <w:r>
        <w:t xml:space="preserve">KEY: Learning Objective: </w:t>
      </w:r>
      <w:r w:rsidR="000F3309" w:rsidRPr="008F3C4D">
        <w:t>1.3</w:t>
      </w:r>
      <w:r w:rsidR="00130125" w:rsidRPr="008F3C4D">
        <w:t>:</w:t>
      </w:r>
      <w:r w:rsidR="000F3309" w:rsidRPr="008F3C4D">
        <w:t xml:space="preserve"> Show how the social world model works, with examples.</w:t>
      </w:r>
    </w:p>
    <w:p w14:paraId="457A7BA9" w14:textId="77CC6021" w:rsidR="00726341" w:rsidRPr="008F3C4D" w:rsidRDefault="00AB37B6">
      <w:r>
        <w:t xml:space="preserve">REF: Cognitive Domain: </w:t>
      </w:r>
      <w:r w:rsidR="000F3309" w:rsidRPr="008F3C4D">
        <w:t>Application</w:t>
      </w:r>
    </w:p>
    <w:p w14:paraId="326C9491" w14:textId="77777777" w:rsidR="00B7396E" w:rsidRPr="008F3C4D" w:rsidRDefault="00B7396E">
      <w:r w:rsidRPr="008F3C4D">
        <w:t>Answer Location: Social Structures</w:t>
      </w:r>
    </w:p>
    <w:p w14:paraId="06E6D9D7" w14:textId="0B88EAE7" w:rsidR="00726341" w:rsidRPr="008F3C4D" w:rsidRDefault="00B7396E">
      <w:r w:rsidRPr="008F3C4D">
        <w:t xml:space="preserve">Difficulty Level: </w:t>
      </w:r>
      <w:r w:rsidR="00CC19BE" w:rsidRPr="008F3C4D">
        <w:t>M</w:t>
      </w:r>
      <w:r w:rsidRPr="008F3C4D">
        <w:t>edium</w:t>
      </w:r>
    </w:p>
    <w:p w14:paraId="55425E1B" w14:textId="77777777" w:rsidR="000F3309" w:rsidRPr="008F3C4D" w:rsidRDefault="000F3309"/>
    <w:p w14:paraId="69BFD828" w14:textId="3DC0614D" w:rsidR="00B7396E" w:rsidRPr="008F3C4D" w:rsidRDefault="0066202B">
      <w:r w:rsidRPr="008F3C4D">
        <w:t>26</w:t>
      </w:r>
      <w:r w:rsidR="00B7396E" w:rsidRPr="008F3C4D">
        <w:t xml:space="preserve">. </w:t>
      </w:r>
      <w:r w:rsidR="007065D3" w:rsidRPr="008F3C4D">
        <w:t xml:space="preserve">A </w:t>
      </w:r>
      <w:r w:rsidR="00124EED" w:rsidRPr="008F3C4D">
        <w:t xml:space="preserve">______ </w:t>
      </w:r>
      <w:r w:rsidR="00B7396E" w:rsidRPr="008F3C4D">
        <w:t>refers to one of the largest social units and includes a population of people, usually living within a specified geographic area, connected by common ideas and subject to a particular political authority.</w:t>
      </w:r>
    </w:p>
    <w:p w14:paraId="1066AF50" w14:textId="6A0E64A3" w:rsidR="00B7396E" w:rsidRPr="008F3C4D" w:rsidRDefault="00B7396E">
      <w:r w:rsidRPr="008F3C4D">
        <w:t xml:space="preserve">a. </w:t>
      </w:r>
      <w:r w:rsidR="007065D3" w:rsidRPr="008F3C4D">
        <w:t>n</w:t>
      </w:r>
      <w:r w:rsidRPr="008F3C4D">
        <w:t>ational society</w:t>
      </w:r>
    </w:p>
    <w:p w14:paraId="4E605BF7" w14:textId="4537A34C" w:rsidR="00B7396E" w:rsidRPr="008F3C4D" w:rsidRDefault="00B7396E">
      <w:r w:rsidRPr="008F3C4D">
        <w:t xml:space="preserve">b. </w:t>
      </w:r>
      <w:r w:rsidR="007065D3" w:rsidRPr="008F3C4D">
        <w:t>d</w:t>
      </w:r>
      <w:r w:rsidRPr="008F3C4D">
        <w:t>yad</w:t>
      </w:r>
    </w:p>
    <w:p w14:paraId="61B4ECA5" w14:textId="13AA20D8" w:rsidR="00B7396E" w:rsidRPr="008F3C4D" w:rsidRDefault="00B7396E">
      <w:r w:rsidRPr="008F3C4D">
        <w:t xml:space="preserve">c. </w:t>
      </w:r>
      <w:r w:rsidR="007065D3" w:rsidRPr="008F3C4D">
        <w:t>s</w:t>
      </w:r>
      <w:r w:rsidRPr="008F3C4D">
        <w:t xml:space="preserve">ocial </w:t>
      </w:r>
      <w:r w:rsidR="00124EED" w:rsidRPr="008F3C4D">
        <w:t>g</w:t>
      </w:r>
      <w:r w:rsidRPr="008F3C4D">
        <w:t>roup</w:t>
      </w:r>
    </w:p>
    <w:p w14:paraId="74E74E94" w14:textId="13F928B9" w:rsidR="00B7396E" w:rsidRPr="008F3C4D" w:rsidRDefault="00B7396E">
      <w:r w:rsidRPr="008F3C4D">
        <w:t xml:space="preserve">d. </w:t>
      </w:r>
      <w:r w:rsidR="007065D3" w:rsidRPr="008F3C4D">
        <w:t>s</w:t>
      </w:r>
      <w:r w:rsidRPr="008F3C4D">
        <w:t xml:space="preserve">ocial </w:t>
      </w:r>
      <w:r w:rsidR="00124EED" w:rsidRPr="008F3C4D">
        <w:t>i</w:t>
      </w:r>
      <w:r w:rsidRPr="008F3C4D">
        <w:t>nstitution</w:t>
      </w:r>
    </w:p>
    <w:p w14:paraId="6F2A3ACD" w14:textId="589C00F9" w:rsidR="00B7396E" w:rsidRPr="008F3C4D" w:rsidRDefault="00B7396E">
      <w:r w:rsidRPr="008F3C4D">
        <w:t>Ans:</w:t>
      </w:r>
      <w:r w:rsidR="00C375B3" w:rsidRPr="008F3C4D">
        <w:t xml:space="preserve"> A</w:t>
      </w:r>
    </w:p>
    <w:p w14:paraId="613FBF9B" w14:textId="36EC3AE4" w:rsidR="00726341" w:rsidRPr="008F3C4D" w:rsidRDefault="00AB37B6">
      <w:r>
        <w:t xml:space="preserve">KEY: Learning Objective: </w:t>
      </w:r>
      <w:r w:rsidR="000F3309" w:rsidRPr="008F3C4D">
        <w:t>1.3</w:t>
      </w:r>
      <w:r w:rsidR="00130125" w:rsidRPr="008F3C4D">
        <w:t>:</w:t>
      </w:r>
      <w:r w:rsidR="000F3309" w:rsidRPr="008F3C4D">
        <w:t xml:space="preserve"> Show how the social world model works, with examples. </w:t>
      </w:r>
      <w:r>
        <w:t xml:space="preserve">REF: Cognitive Domain: </w:t>
      </w:r>
      <w:r w:rsidR="007755C3" w:rsidRPr="008F3C4D">
        <w:t>Knowledge</w:t>
      </w:r>
    </w:p>
    <w:p w14:paraId="65A6877B" w14:textId="58FF6B77" w:rsidR="00726341" w:rsidRPr="008F3C4D" w:rsidRDefault="00B7396E">
      <w:r w:rsidRPr="008F3C4D">
        <w:t>Answer Location: Social Structures</w:t>
      </w:r>
    </w:p>
    <w:p w14:paraId="20BDEF05" w14:textId="097DB8E9" w:rsidR="000F3309" w:rsidRPr="008F3C4D" w:rsidRDefault="00B7396E">
      <w:r w:rsidRPr="008F3C4D">
        <w:t xml:space="preserve">Difficulty Level: </w:t>
      </w:r>
      <w:r w:rsidR="00CC19BE" w:rsidRPr="008F3C4D">
        <w:t>M</w:t>
      </w:r>
      <w:r w:rsidRPr="008F3C4D">
        <w:t>edium</w:t>
      </w:r>
    </w:p>
    <w:p w14:paraId="09957643" w14:textId="77777777" w:rsidR="0066202B" w:rsidRPr="008F3C4D" w:rsidRDefault="0066202B"/>
    <w:p w14:paraId="45E6A5C8" w14:textId="3A393727" w:rsidR="0066202B" w:rsidRPr="008F3C4D" w:rsidRDefault="0066202B">
      <w:r w:rsidRPr="008F3C4D">
        <w:lastRenderedPageBreak/>
        <w:t xml:space="preserve">27. </w:t>
      </w:r>
      <w:r w:rsidR="00F95AA3" w:rsidRPr="008F3C4D">
        <w:t>According to the text, a change in the economy results in a change in the family because ______.</w:t>
      </w:r>
    </w:p>
    <w:p w14:paraId="40A86249" w14:textId="4DAA3854" w:rsidR="00726341" w:rsidRPr="008F3C4D" w:rsidRDefault="0066202B">
      <w:r w:rsidRPr="008F3C4D">
        <w:t>a. people panic when the economy changes, and the</w:t>
      </w:r>
      <w:r w:rsidR="000E6743" w:rsidRPr="008F3C4D">
        <w:t>y</w:t>
      </w:r>
      <w:r w:rsidRPr="008F3C4D">
        <w:t xml:space="preserve"> frequently take their stresses out on their families</w:t>
      </w:r>
    </w:p>
    <w:p w14:paraId="16CF53E1" w14:textId="27102714" w:rsidR="00726341" w:rsidRPr="008F3C4D" w:rsidRDefault="0066202B">
      <w:r w:rsidRPr="008F3C4D">
        <w:t>b. the economy and the family remain separated unless something bad occurs in one institution or the other</w:t>
      </w:r>
    </w:p>
    <w:p w14:paraId="2AD18B8C" w14:textId="791B2D27" w:rsidR="00726341" w:rsidRPr="008F3C4D" w:rsidRDefault="0066202B">
      <w:r w:rsidRPr="008F3C4D">
        <w:t>c. social institutions are interrelated</w:t>
      </w:r>
    </w:p>
    <w:p w14:paraId="1F0B6BC0" w14:textId="4F8AE105" w:rsidR="0066202B" w:rsidRPr="008F3C4D" w:rsidRDefault="0066202B">
      <w:r w:rsidRPr="008F3C4D">
        <w:t xml:space="preserve">d. </w:t>
      </w:r>
      <w:r w:rsidR="00F95AA3" w:rsidRPr="008F3C4D">
        <w:t>the economy is the root cause of human behavior</w:t>
      </w:r>
    </w:p>
    <w:p w14:paraId="43E3452A" w14:textId="76705CCF" w:rsidR="00726341" w:rsidRPr="008F3C4D" w:rsidRDefault="0066202B">
      <w:r w:rsidRPr="008F3C4D">
        <w:t>Ans: C</w:t>
      </w:r>
    </w:p>
    <w:p w14:paraId="00E124CB" w14:textId="30D9A2F6" w:rsidR="00726341" w:rsidRPr="008F3C4D" w:rsidRDefault="00AB37B6">
      <w:r>
        <w:t xml:space="preserve">KEY: Learning Objective: </w:t>
      </w:r>
      <w:r w:rsidR="0066202B" w:rsidRPr="008F3C4D">
        <w:t>1.3</w:t>
      </w:r>
      <w:r w:rsidR="00130125" w:rsidRPr="008F3C4D">
        <w:t>:</w:t>
      </w:r>
      <w:r w:rsidR="0066202B" w:rsidRPr="008F3C4D">
        <w:t xml:space="preserve"> Show how the social world model works, with examples.</w:t>
      </w:r>
    </w:p>
    <w:p w14:paraId="584D2CA1" w14:textId="130B6D30" w:rsidR="00726341" w:rsidRPr="008F3C4D" w:rsidRDefault="00AB37B6">
      <w:r>
        <w:t xml:space="preserve">REF: Cognitive Domain: </w:t>
      </w:r>
      <w:r w:rsidR="0066202B" w:rsidRPr="008F3C4D">
        <w:t>Comprehension</w:t>
      </w:r>
    </w:p>
    <w:p w14:paraId="23B5EEC3" w14:textId="0A6ADF05" w:rsidR="00726341" w:rsidRPr="008F3C4D" w:rsidRDefault="0066202B">
      <w:r w:rsidRPr="008F3C4D">
        <w:t>Answer Location: Social Structures</w:t>
      </w:r>
    </w:p>
    <w:p w14:paraId="15957EB7" w14:textId="6134A876" w:rsidR="00726341" w:rsidRPr="008F3C4D" w:rsidRDefault="0066202B">
      <w:r w:rsidRPr="008F3C4D">
        <w:t>Difficulty Level: Medium</w:t>
      </w:r>
    </w:p>
    <w:p w14:paraId="31876277" w14:textId="77777777" w:rsidR="000F3309" w:rsidRPr="008F3C4D" w:rsidRDefault="000F3309"/>
    <w:p w14:paraId="7850A3A6" w14:textId="50569E47" w:rsidR="000F3309" w:rsidRPr="008F3C4D" w:rsidRDefault="0066202B">
      <w:r w:rsidRPr="008F3C4D">
        <w:t>28</w:t>
      </w:r>
      <w:r w:rsidR="000F3309" w:rsidRPr="008F3C4D">
        <w:t xml:space="preserve">. </w:t>
      </w:r>
      <w:r w:rsidR="00510FB5" w:rsidRPr="008F3C4D">
        <w:t xml:space="preserve">The </w:t>
      </w:r>
      <w:r w:rsidR="000F3309" w:rsidRPr="008F3C4D">
        <w:t>setting that surrounds each social unit</w:t>
      </w:r>
      <w:r w:rsidR="00510FB5" w:rsidRPr="008F3C4D">
        <w:t xml:space="preserve"> is</w:t>
      </w:r>
      <w:r w:rsidR="005851CB" w:rsidRPr="008F3C4D">
        <w:t xml:space="preserve"> referred to as a(n)</w:t>
      </w:r>
      <w:r w:rsidR="00510FB5" w:rsidRPr="008F3C4D">
        <w:t xml:space="preserve"> ______.</w:t>
      </w:r>
    </w:p>
    <w:p w14:paraId="232AFE16" w14:textId="0CCE67E1" w:rsidR="00726341" w:rsidRPr="008F3C4D" w:rsidRDefault="000F3309">
      <w:r w:rsidRPr="008F3C4D">
        <w:t>a. social process</w:t>
      </w:r>
    </w:p>
    <w:p w14:paraId="43625008" w14:textId="28FEE15E" w:rsidR="00726341" w:rsidRPr="008F3C4D" w:rsidRDefault="000F3309">
      <w:r w:rsidRPr="008F3C4D">
        <w:t>b. society</w:t>
      </w:r>
    </w:p>
    <w:p w14:paraId="2DA52C08" w14:textId="2D7225F0" w:rsidR="00726341" w:rsidRPr="008F3C4D" w:rsidRDefault="000F3309">
      <w:r w:rsidRPr="008F3C4D">
        <w:t>c. community</w:t>
      </w:r>
    </w:p>
    <w:p w14:paraId="349702AD" w14:textId="493E7E09" w:rsidR="00726341" w:rsidRPr="008F3C4D" w:rsidRDefault="000F3309">
      <w:r w:rsidRPr="008F3C4D">
        <w:t>d. environment</w:t>
      </w:r>
    </w:p>
    <w:p w14:paraId="204E8389" w14:textId="30DCE49D" w:rsidR="00726341" w:rsidRPr="008F3C4D" w:rsidRDefault="000F3309">
      <w:r w:rsidRPr="008F3C4D">
        <w:t>Ans: D</w:t>
      </w:r>
    </w:p>
    <w:p w14:paraId="7F18ECB1" w14:textId="4260F495" w:rsidR="00726341" w:rsidRPr="008F3C4D" w:rsidRDefault="00AB37B6">
      <w:r>
        <w:t xml:space="preserve">KEY: Learning Objective: </w:t>
      </w:r>
      <w:r w:rsidR="000F3309" w:rsidRPr="008F3C4D">
        <w:t>1.3</w:t>
      </w:r>
      <w:r w:rsidR="00130125" w:rsidRPr="008F3C4D">
        <w:t>:</w:t>
      </w:r>
      <w:r w:rsidR="000F3309" w:rsidRPr="008F3C4D">
        <w:t xml:space="preserve"> Show how the social world model works, with examples.</w:t>
      </w:r>
    </w:p>
    <w:p w14:paraId="1AA326D2" w14:textId="1DA1B570" w:rsidR="00726341" w:rsidRPr="008F3C4D" w:rsidRDefault="00AB37B6">
      <w:r>
        <w:t xml:space="preserve">REF: Cognitive Domain: </w:t>
      </w:r>
      <w:r w:rsidR="000F3309" w:rsidRPr="008F3C4D">
        <w:t>Knowledge</w:t>
      </w:r>
    </w:p>
    <w:p w14:paraId="0015065B" w14:textId="488BA54B" w:rsidR="00726341" w:rsidRPr="008F3C4D" w:rsidRDefault="000F3309">
      <w:r w:rsidRPr="008F3C4D">
        <w:t>Answer Location: Our Social World and its Environment</w:t>
      </w:r>
    </w:p>
    <w:p w14:paraId="41A19026" w14:textId="30371F96" w:rsidR="00726341" w:rsidRPr="008F3C4D" w:rsidRDefault="000F3309">
      <w:r w:rsidRPr="008F3C4D">
        <w:t>Difficulty Level: Easy</w:t>
      </w:r>
    </w:p>
    <w:p w14:paraId="6DF7E7E0" w14:textId="77777777" w:rsidR="00B7396E" w:rsidRPr="008F3C4D" w:rsidRDefault="00B7396E"/>
    <w:p w14:paraId="5A876858" w14:textId="4E4AA455" w:rsidR="00B7396E" w:rsidRPr="008F3C4D" w:rsidRDefault="0066202B">
      <w:r w:rsidRPr="008F3C4D">
        <w:t>29</w:t>
      </w:r>
      <w:r w:rsidR="00B7396E" w:rsidRPr="008F3C4D">
        <w:t xml:space="preserve">. </w:t>
      </w:r>
      <w:r w:rsidR="00510FB5" w:rsidRPr="008F3C4D">
        <w:t xml:space="preserve">Valerie </w:t>
      </w:r>
      <w:r w:rsidR="00B7396E" w:rsidRPr="008F3C4D">
        <w:t xml:space="preserve">is a member of </w:t>
      </w:r>
      <w:r w:rsidR="00510FB5" w:rsidRPr="008F3C4D">
        <w:t>the college lacrosse</w:t>
      </w:r>
      <w:r w:rsidR="00B7396E" w:rsidRPr="008F3C4D">
        <w:t xml:space="preserve"> team. The team is supported by the university, fans, corporate sponsors</w:t>
      </w:r>
      <w:r w:rsidR="005851CB" w:rsidRPr="008F3C4D">
        <w:t>,</w:t>
      </w:r>
      <w:r w:rsidR="00B7396E" w:rsidRPr="008F3C4D">
        <w:t xml:space="preserve"> and is connected to other teams, their sports conference governing board, and all of the individual team members</w:t>
      </w:r>
      <w:r w:rsidR="00296D0A" w:rsidRPr="008F3C4D">
        <w:t>’</w:t>
      </w:r>
      <w:r w:rsidR="00B7396E" w:rsidRPr="008F3C4D">
        <w:t xml:space="preserve"> families and friends. In this example, </w:t>
      </w:r>
      <w:r w:rsidR="00510FB5" w:rsidRPr="008F3C4D">
        <w:t xml:space="preserve">Valerie’s </w:t>
      </w:r>
      <w:r w:rsidR="00B7396E" w:rsidRPr="008F3C4D">
        <w:t xml:space="preserve">team is </w:t>
      </w:r>
      <w:r w:rsidR="00DC2C3F" w:rsidRPr="008F3C4D">
        <w:t>a social unit</w:t>
      </w:r>
      <w:r w:rsidR="00C37C75" w:rsidRPr="008F3C4D">
        <w:t xml:space="preserve">, </w:t>
      </w:r>
      <w:r w:rsidR="00B7396E" w:rsidRPr="008F3C4D">
        <w:t>and the team</w:t>
      </w:r>
      <w:r w:rsidR="00C37C75" w:rsidRPr="008F3C4D">
        <w:t>’</w:t>
      </w:r>
      <w:r w:rsidR="00B7396E" w:rsidRPr="008F3C4D">
        <w:t xml:space="preserve">s supporters and connections are </w:t>
      </w:r>
      <w:r w:rsidR="00124EED" w:rsidRPr="008F3C4D">
        <w:t>______</w:t>
      </w:r>
      <w:r w:rsidR="00B7396E" w:rsidRPr="008F3C4D">
        <w:t>.</w:t>
      </w:r>
    </w:p>
    <w:p w14:paraId="17BAEE6F" w14:textId="7FFE0314" w:rsidR="00B7396E" w:rsidRPr="008F3C4D" w:rsidRDefault="00B7396E">
      <w:r w:rsidRPr="008F3C4D">
        <w:t>a. an institution</w:t>
      </w:r>
    </w:p>
    <w:p w14:paraId="7959D277" w14:textId="210E2699" w:rsidR="00B7396E" w:rsidRPr="008F3C4D" w:rsidRDefault="00B7396E">
      <w:r w:rsidRPr="008F3C4D">
        <w:t>b. the environment</w:t>
      </w:r>
    </w:p>
    <w:p w14:paraId="05EC1DA3" w14:textId="1A1416D3" w:rsidR="00B7396E" w:rsidRPr="008F3C4D" w:rsidRDefault="00B7396E">
      <w:r w:rsidRPr="008F3C4D">
        <w:t xml:space="preserve">c. a social </w:t>
      </w:r>
      <w:r w:rsidR="00DC2C3F" w:rsidRPr="008F3C4D">
        <w:t>group</w:t>
      </w:r>
    </w:p>
    <w:p w14:paraId="4E39BA2D" w14:textId="73D99F5E" w:rsidR="00B7396E" w:rsidRPr="008F3C4D" w:rsidRDefault="00B7396E">
      <w:r w:rsidRPr="008F3C4D">
        <w:t>d. a social structure</w:t>
      </w:r>
    </w:p>
    <w:p w14:paraId="17A82086" w14:textId="77777777" w:rsidR="00B7396E" w:rsidRPr="008F3C4D" w:rsidRDefault="00B7396E">
      <w:r w:rsidRPr="008F3C4D">
        <w:t>Ans:</w:t>
      </w:r>
      <w:r w:rsidR="00C375B3" w:rsidRPr="008F3C4D">
        <w:t xml:space="preserve"> B</w:t>
      </w:r>
    </w:p>
    <w:p w14:paraId="6857C0AA" w14:textId="6D163255" w:rsidR="00B7396E" w:rsidRPr="008F3C4D" w:rsidRDefault="00AB37B6">
      <w:r>
        <w:t xml:space="preserve">KEY: Learning Objective: </w:t>
      </w:r>
      <w:r w:rsidR="00470E39" w:rsidRPr="008F3C4D">
        <w:t>1.3</w:t>
      </w:r>
      <w:r w:rsidR="00130125" w:rsidRPr="008F3C4D">
        <w:t>:</w:t>
      </w:r>
      <w:r w:rsidR="00470E39" w:rsidRPr="008F3C4D">
        <w:t xml:space="preserve"> Explain how the social world model works, with examples.</w:t>
      </w:r>
    </w:p>
    <w:p w14:paraId="6E23D965" w14:textId="09BA640D" w:rsidR="00726341" w:rsidRPr="008F3C4D" w:rsidRDefault="00AB37B6">
      <w:r>
        <w:t xml:space="preserve">REF: Cognitive Domain: </w:t>
      </w:r>
      <w:r w:rsidR="007755C3" w:rsidRPr="008F3C4D">
        <w:t>Comprehension</w:t>
      </w:r>
    </w:p>
    <w:p w14:paraId="7057EC21" w14:textId="7A0AE1F9" w:rsidR="00726341" w:rsidRPr="008F3C4D" w:rsidRDefault="00B7396E">
      <w:r w:rsidRPr="008F3C4D">
        <w:t xml:space="preserve">Answer Location: </w:t>
      </w:r>
      <w:r w:rsidR="000F3309" w:rsidRPr="008F3C4D">
        <w:t>Our Social World and its Environment</w:t>
      </w:r>
    </w:p>
    <w:p w14:paraId="24DA5044" w14:textId="193692B7" w:rsidR="00B7396E" w:rsidRPr="008F3C4D" w:rsidRDefault="00B7396E">
      <w:r w:rsidRPr="008F3C4D">
        <w:t xml:space="preserve">Difficulty Level: </w:t>
      </w:r>
      <w:r w:rsidR="00CC19BE" w:rsidRPr="008F3C4D">
        <w:t>M</w:t>
      </w:r>
      <w:r w:rsidRPr="008F3C4D">
        <w:t>edium</w:t>
      </w:r>
    </w:p>
    <w:p w14:paraId="44D25CBA" w14:textId="77777777" w:rsidR="000F3309" w:rsidRPr="008F3C4D" w:rsidRDefault="000F3309"/>
    <w:p w14:paraId="780A9250" w14:textId="2AF577AD" w:rsidR="00726341" w:rsidRPr="008F3C4D" w:rsidRDefault="0066202B">
      <w:r w:rsidRPr="008F3C4D">
        <w:t>30</w:t>
      </w:r>
      <w:r w:rsidR="000F3309" w:rsidRPr="008F3C4D">
        <w:t xml:space="preserve">. </w:t>
      </w:r>
      <w:r w:rsidR="00CE4EDF" w:rsidRPr="008F3C4D">
        <w:t xml:space="preserve">Which </w:t>
      </w:r>
      <w:r w:rsidR="00510FB5" w:rsidRPr="008F3C4D">
        <w:t xml:space="preserve">aspect </w:t>
      </w:r>
      <w:r w:rsidR="00CE4EDF" w:rsidRPr="008F3C4D">
        <w:t xml:space="preserve">of education </w:t>
      </w:r>
      <w:r w:rsidR="00510FB5" w:rsidRPr="008F3C4D">
        <w:t>is best</w:t>
      </w:r>
      <w:r w:rsidR="00CE4EDF" w:rsidRPr="008F3C4D">
        <w:t xml:space="preserve"> explained using a micro-level analysis?</w:t>
      </w:r>
    </w:p>
    <w:p w14:paraId="489C0FA8" w14:textId="74004815" w:rsidR="00726341" w:rsidRPr="008F3C4D" w:rsidRDefault="00CE4EDF">
      <w:r w:rsidRPr="008F3C4D">
        <w:t>a. professor and student interaction</w:t>
      </w:r>
    </w:p>
    <w:p w14:paraId="26117EF8" w14:textId="57C60C17" w:rsidR="00726341" w:rsidRPr="008F3C4D" w:rsidRDefault="00CE4EDF">
      <w:r w:rsidRPr="008F3C4D">
        <w:t>b. state boards of education</w:t>
      </w:r>
    </w:p>
    <w:p w14:paraId="0840A8E5" w14:textId="74C2485F" w:rsidR="00726341" w:rsidRPr="008F3C4D" w:rsidRDefault="00CE4EDF">
      <w:r w:rsidRPr="008F3C4D">
        <w:t>c. policy governing education</w:t>
      </w:r>
    </w:p>
    <w:p w14:paraId="339C0088" w14:textId="50268EFE" w:rsidR="00726341" w:rsidRPr="008F3C4D" w:rsidRDefault="00CE4EDF">
      <w:r w:rsidRPr="008F3C4D">
        <w:t>d. world literacy programs</w:t>
      </w:r>
    </w:p>
    <w:p w14:paraId="29ABA450" w14:textId="3457DB23" w:rsidR="00CE4EDF" w:rsidRPr="008F3C4D" w:rsidRDefault="00CE4EDF">
      <w:r w:rsidRPr="008F3C4D">
        <w:lastRenderedPageBreak/>
        <w:t>Ans: A</w:t>
      </w:r>
    </w:p>
    <w:p w14:paraId="02CD22BF" w14:textId="1C72E684" w:rsidR="00726341" w:rsidRPr="008F3C4D" w:rsidRDefault="00AB37B6">
      <w:r>
        <w:t xml:space="preserve">KEY: Learning Objective: </w:t>
      </w:r>
      <w:r w:rsidR="00CE4EDF" w:rsidRPr="008F3C4D">
        <w:t>1.3</w:t>
      </w:r>
      <w:r w:rsidR="00130125" w:rsidRPr="008F3C4D">
        <w:t>:</w:t>
      </w:r>
      <w:r w:rsidR="00CE4EDF" w:rsidRPr="008F3C4D">
        <w:t xml:space="preserve"> Explain how the social world model works, with examples.</w:t>
      </w:r>
    </w:p>
    <w:p w14:paraId="12BABBDA" w14:textId="7651528B" w:rsidR="00726341" w:rsidRPr="008F3C4D" w:rsidRDefault="00AB37B6">
      <w:r>
        <w:t xml:space="preserve">REF: Cognitive Domain: </w:t>
      </w:r>
      <w:r w:rsidR="00CE4EDF" w:rsidRPr="008F3C4D">
        <w:t>Application</w:t>
      </w:r>
    </w:p>
    <w:p w14:paraId="20C55219" w14:textId="28FC97C5" w:rsidR="00726341" w:rsidRPr="008F3C4D" w:rsidRDefault="00CE4EDF">
      <w:r w:rsidRPr="008F3C4D">
        <w:t>Answer Location: Studying the Social World: Levels of Analysis</w:t>
      </w:r>
    </w:p>
    <w:p w14:paraId="1A11663A" w14:textId="0B6257C1" w:rsidR="00CE4EDF" w:rsidRPr="008F3C4D" w:rsidRDefault="00CE4EDF">
      <w:r w:rsidRPr="008F3C4D">
        <w:t>Difficulty Level: Hard</w:t>
      </w:r>
    </w:p>
    <w:p w14:paraId="65742565" w14:textId="77777777" w:rsidR="00CE4EDF" w:rsidRPr="008F3C4D" w:rsidRDefault="00CE4EDF"/>
    <w:p w14:paraId="4CEB4087" w14:textId="148B4EED" w:rsidR="00726341" w:rsidRPr="008F3C4D" w:rsidRDefault="0066202B">
      <w:r w:rsidRPr="008F3C4D">
        <w:t>31</w:t>
      </w:r>
      <w:r w:rsidR="00CE4EDF" w:rsidRPr="008F3C4D">
        <w:t xml:space="preserve">. Which </w:t>
      </w:r>
      <w:r w:rsidR="00510FB5" w:rsidRPr="008F3C4D">
        <w:t>aspect of</w:t>
      </w:r>
      <w:r w:rsidR="00CE4EDF" w:rsidRPr="008F3C4D">
        <w:t xml:space="preserve"> education</w:t>
      </w:r>
      <w:r w:rsidR="00510FB5" w:rsidRPr="008F3C4D">
        <w:t xml:space="preserve"> is best </w:t>
      </w:r>
      <w:r w:rsidR="00CE4EDF" w:rsidRPr="008F3C4D">
        <w:t>explained using a meso-level analysis?</w:t>
      </w:r>
    </w:p>
    <w:p w14:paraId="781764C4" w14:textId="4EBE9DF9" w:rsidR="00726341" w:rsidRPr="008F3C4D" w:rsidRDefault="00CE4EDF">
      <w:r w:rsidRPr="008F3C4D">
        <w:t>a. professor and student interaction</w:t>
      </w:r>
    </w:p>
    <w:p w14:paraId="3481985B" w14:textId="1E6204D2" w:rsidR="00726341" w:rsidRPr="008F3C4D" w:rsidRDefault="00CE4EDF">
      <w:r w:rsidRPr="008F3C4D">
        <w:t>b. state boards of education</w:t>
      </w:r>
    </w:p>
    <w:p w14:paraId="6ABEBD4A" w14:textId="3CF405B5" w:rsidR="00726341" w:rsidRPr="008F3C4D" w:rsidRDefault="00CE4EDF">
      <w:r w:rsidRPr="008F3C4D">
        <w:t>c. policy governing education</w:t>
      </w:r>
    </w:p>
    <w:p w14:paraId="32709EBE" w14:textId="22C5FEFA" w:rsidR="00726341" w:rsidRPr="008F3C4D" w:rsidRDefault="00CE4EDF">
      <w:r w:rsidRPr="008F3C4D">
        <w:t>d. world literacy programs</w:t>
      </w:r>
    </w:p>
    <w:p w14:paraId="2586B737" w14:textId="6A4E67DE" w:rsidR="00726341" w:rsidRPr="008F3C4D" w:rsidRDefault="00CE4EDF">
      <w:r w:rsidRPr="008F3C4D">
        <w:t>Ans: B</w:t>
      </w:r>
    </w:p>
    <w:p w14:paraId="3C2F8ACD" w14:textId="0FAE8A6A" w:rsidR="00726341" w:rsidRPr="008F3C4D" w:rsidRDefault="00AB37B6">
      <w:r>
        <w:t xml:space="preserve">KEY: Learning Objective: </w:t>
      </w:r>
      <w:r w:rsidR="00CE4EDF" w:rsidRPr="008F3C4D">
        <w:t>1.3</w:t>
      </w:r>
      <w:r w:rsidR="00130125" w:rsidRPr="008F3C4D">
        <w:t>:</w:t>
      </w:r>
      <w:r w:rsidR="00CE4EDF" w:rsidRPr="008F3C4D">
        <w:t xml:space="preserve"> Explain how the social world model works, with examples.</w:t>
      </w:r>
    </w:p>
    <w:p w14:paraId="43D39B75" w14:textId="16E5E674" w:rsidR="00726341" w:rsidRPr="008F3C4D" w:rsidRDefault="00AB37B6">
      <w:r>
        <w:t xml:space="preserve">REF: Cognitive Domain: </w:t>
      </w:r>
      <w:r w:rsidR="00CE4EDF" w:rsidRPr="008F3C4D">
        <w:t>Application</w:t>
      </w:r>
    </w:p>
    <w:p w14:paraId="27FFA402" w14:textId="7593BC93" w:rsidR="00726341" w:rsidRPr="008F3C4D" w:rsidRDefault="00CE4EDF">
      <w:r w:rsidRPr="008F3C4D">
        <w:t>Answer Location: Studying the Social World: Levels of Analysis</w:t>
      </w:r>
    </w:p>
    <w:p w14:paraId="56CD4AC6" w14:textId="1CBA6898" w:rsidR="00CE4EDF" w:rsidRPr="008F3C4D" w:rsidRDefault="00CE4EDF">
      <w:r w:rsidRPr="008F3C4D">
        <w:t>Difficulty Level: Hard</w:t>
      </w:r>
    </w:p>
    <w:p w14:paraId="1DD5A0DE" w14:textId="77777777" w:rsidR="00CE4EDF" w:rsidRPr="008F3C4D" w:rsidRDefault="00CE4EDF"/>
    <w:p w14:paraId="1543A5AA" w14:textId="50F17036" w:rsidR="00726341" w:rsidRPr="008F3C4D" w:rsidRDefault="0066202B">
      <w:r w:rsidRPr="008F3C4D">
        <w:t>32</w:t>
      </w:r>
      <w:r w:rsidR="00CE4EDF" w:rsidRPr="008F3C4D">
        <w:t xml:space="preserve">. Which </w:t>
      </w:r>
      <w:r w:rsidR="00510FB5" w:rsidRPr="008F3C4D">
        <w:t>aspect of</w:t>
      </w:r>
      <w:r w:rsidR="00CE4EDF" w:rsidRPr="008F3C4D">
        <w:t xml:space="preserve"> education </w:t>
      </w:r>
      <w:r w:rsidR="00510FB5" w:rsidRPr="008F3C4D">
        <w:t xml:space="preserve">is best </w:t>
      </w:r>
      <w:r w:rsidR="00CE4EDF" w:rsidRPr="008F3C4D">
        <w:t>explained using a macro-level analysis?</w:t>
      </w:r>
    </w:p>
    <w:p w14:paraId="5F37226E" w14:textId="69A443FA" w:rsidR="00726341" w:rsidRPr="008F3C4D" w:rsidRDefault="00CE4EDF">
      <w:r w:rsidRPr="008F3C4D">
        <w:t>a. professor and student interaction</w:t>
      </w:r>
    </w:p>
    <w:p w14:paraId="6130AE3A" w14:textId="2C51C6D0" w:rsidR="00726341" w:rsidRPr="008F3C4D" w:rsidRDefault="00CE4EDF">
      <w:r w:rsidRPr="008F3C4D">
        <w:t>b. state boards of education</w:t>
      </w:r>
    </w:p>
    <w:p w14:paraId="2398BFDD" w14:textId="669F7A95" w:rsidR="00726341" w:rsidRPr="008F3C4D" w:rsidRDefault="00CE4EDF">
      <w:r w:rsidRPr="008F3C4D">
        <w:t>c. policy governing education</w:t>
      </w:r>
    </w:p>
    <w:p w14:paraId="36053E21" w14:textId="07F2A79F" w:rsidR="00726341" w:rsidRPr="008F3C4D" w:rsidRDefault="00CE4EDF">
      <w:r w:rsidRPr="008F3C4D">
        <w:t>d. national society</w:t>
      </w:r>
    </w:p>
    <w:p w14:paraId="1D103133" w14:textId="76E130FE" w:rsidR="00CE4EDF" w:rsidRPr="008F3C4D" w:rsidRDefault="00CE4EDF">
      <w:r w:rsidRPr="008F3C4D">
        <w:t>Ans: C</w:t>
      </w:r>
    </w:p>
    <w:p w14:paraId="022D3E5A" w14:textId="57F7A9AE" w:rsidR="00726341" w:rsidRPr="008F3C4D" w:rsidRDefault="00AB37B6">
      <w:r>
        <w:t xml:space="preserve">KEY: Learning Objective: </w:t>
      </w:r>
      <w:r w:rsidR="00CE4EDF" w:rsidRPr="008F3C4D">
        <w:t>1.3</w:t>
      </w:r>
      <w:r w:rsidR="00130125" w:rsidRPr="008F3C4D">
        <w:t>:</w:t>
      </w:r>
      <w:r w:rsidR="00CE4EDF" w:rsidRPr="008F3C4D">
        <w:t xml:space="preserve"> Explain how the social world model works, with examples.</w:t>
      </w:r>
    </w:p>
    <w:p w14:paraId="1CBDA551" w14:textId="3C688B98" w:rsidR="00726341" w:rsidRPr="008F3C4D" w:rsidRDefault="00AB37B6">
      <w:r>
        <w:t xml:space="preserve">REF: Cognitive Domain: </w:t>
      </w:r>
      <w:r w:rsidR="00CE4EDF" w:rsidRPr="008F3C4D">
        <w:t>Application</w:t>
      </w:r>
    </w:p>
    <w:p w14:paraId="327BC4C2" w14:textId="60A51A6B" w:rsidR="00726341" w:rsidRPr="008F3C4D" w:rsidRDefault="00CE4EDF">
      <w:r w:rsidRPr="008F3C4D">
        <w:t>Answer Location: Studying the Social World: Levels of Analysis</w:t>
      </w:r>
    </w:p>
    <w:p w14:paraId="51381706" w14:textId="6B085026" w:rsidR="00726341" w:rsidRPr="008F3C4D" w:rsidRDefault="00CE4EDF">
      <w:r w:rsidRPr="008F3C4D">
        <w:t>Difficulty Level: Hard</w:t>
      </w:r>
    </w:p>
    <w:p w14:paraId="5B89F761" w14:textId="77777777" w:rsidR="00F95AA3" w:rsidRPr="008F3C4D" w:rsidRDefault="00F95AA3"/>
    <w:p w14:paraId="6FD82522" w14:textId="0FF2457B" w:rsidR="00726341" w:rsidRPr="008F3C4D" w:rsidRDefault="0066202B">
      <w:r w:rsidRPr="008F3C4D">
        <w:t>33</w:t>
      </w:r>
      <w:r w:rsidR="00CE4EDF" w:rsidRPr="008F3C4D">
        <w:t xml:space="preserve">. </w:t>
      </w:r>
      <w:r w:rsidR="00510FB5" w:rsidRPr="008F3C4D">
        <w:t>Which level of analysis is used to examine patterns of domestic violence?</w:t>
      </w:r>
    </w:p>
    <w:p w14:paraId="5CDA95A2" w14:textId="43E90AD6" w:rsidR="00CE4EDF" w:rsidRPr="008F3C4D" w:rsidRDefault="00CE4EDF">
      <w:r w:rsidRPr="008F3C4D">
        <w:t>a. micro</w:t>
      </w:r>
    </w:p>
    <w:p w14:paraId="727D1705" w14:textId="7721FC49" w:rsidR="00CE4EDF" w:rsidRPr="008F3C4D" w:rsidRDefault="00CE4EDF">
      <w:r w:rsidRPr="008F3C4D">
        <w:t>b. meso</w:t>
      </w:r>
    </w:p>
    <w:p w14:paraId="5E517C7F" w14:textId="2238F95B" w:rsidR="00CE4EDF" w:rsidRPr="008F3C4D" w:rsidRDefault="00CE4EDF">
      <w:r w:rsidRPr="008F3C4D">
        <w:t>c. macro</w:t>
      </w:r>
    </w:p>
    <w:p w14:paraId="6DD868CA" w14:textId="337C1D42" w:rsidR="00CE4EDF" w:rsidRPr="008F3C4D" w:rsidRDefault="00CE4EDF">
      <w:r w:rsidRPr="008F3C4D">
        <w:t xml:space="preserve">d. </w:t>
      </w:r>
      <w:r w:rsidR="00510FB5" w:rsidRPr="008F3C4D">
        <w:t>mundane</w:t>
      </w:r>
    </w:p>
    <w:p w14:paraId="655BF3A0" w14:textId="77777777" w:rsidR="00CE4EDF" w:rsidRPr="008F3C4D" w:rsidRDefault="00CE4EDF">
      <w:r w:rsidRPr="008F3C4D">
        <w:t>Ans: C</w:t>
      </w:r>
    </w:p>
    <w:p w14:paraId="52156F07" w14:textId="3F770FF2" w:rsidR="00726341" w:rsidRPr="008F3C4D" w:rsidRDefault="00AB37B6">
      <w:r>
        <w:t xml:space="preserve">KEY: Learning Objective: </w:t>
      </w:r>
      <w:r w:rsidR="00CE4EDF" w:rsidRPr="008F3C4D">
        <w:t>1.3</w:t>
      </w:r>
      <w:r w:rsidR="00130125" w:rsidRPr="008F3C4D">
        <w:t>:</w:t>
      </w:r>
      <w:r w:rsidR="00CE4EDF" w:rsidRPr="008F3C4D">
        <w:t xml:space="preserve"> Explain how the social world model works, with examples.</w:t>
      </w:r>
    </w:p>
    <w:p w14:paraId="1B514C1E" w14:textId="14413E1D" w:rsidR="00726341" w:rsidRPr="008F3C4D" w:rsidRDefault="00AB37B6">
      <w:r>
        <w:t xml:space="preserve">REF: Cognitive Domain: </w:t>
      </w:r>
      <w:r w:rsidR="00CE4EDF" w:rsidRPr="008F3C4D">
        <w:t>Application</w:t>
      </w:r>
    </w:p>
    <w:p w14:paraId="18E1D5F2" w14:textId="3FE7647C" w:rsidR="00726341" w:rsidRPr="008F3C4D" w:rsidRDefault="00CE4EDF">
      <w:r w:rsidRPr="008F3C4D">
        <w:t xml:space="preserve">Answer Location: </w:t>
      </w:r>
      <w:r w:rsidR="00F95AA3" w:rsidRPr="008F3C4D">
        <w:t>Macro-Level Analysis</w:t>
      </w:r>
    </w:p>
    <w:p w14:paraId="2AD95D7D" w14:textId="3D723002" w:rsidR="00726341" w:rsidRPr="008F3C4D" w:rsidRDefault="00CE4EDF">
      <w:r w:rsidRPr="008F3C4D">
        <w:t>Difficulty Level: Hard</w:t>
      </w:r>
    </w:p>
    <w:p w14:paraId="5C78226D" w14:textId="77777777" w:rsidR="00CE4EDF" w:rsidRPr="008F3C4D" w:rsidRDefault="00CE4EDF"/>
    <w:p w14:paraId="784D6A34" w14:textId="78A5AA62" w:rsidR="00B7396E" w:rsidRPr="008F3C4D" w:rsidRDefault="0066202B">
      <w:r w:rsidRPr="008F3C4D">
        <w:t>34</w:t>
      </w:r>
      <w:r w:rsidR="00B7396E" w:rsidRPr="008F3C4D">
        <w:t>. Which of the following is an advantage</w:t>
      </w:r>
      <w:r w:rsidR="00E32C2F" w:rsidRPr="008F3C4D">
        <w:t xml:space="preserve"> </w:t>
      </w:r>
      <w:r w:rsidR="00B7396E" w:rsidRPr="008F3C4D">
        <w:t>of using micro-level analysis?</w:t>
      </w:r>
    </w:p>
    <w:p w14:paraId="4CF0341B" w14:textId="034192A3" w:rsidR="00B7396E" w:rsidRPr="008F3C4D" w:rsidRDefault="00B7396E">
      <w:r w:rsidRPr="008F3C4D">
        <w:t xml:space="preserve">a. </w:t>
      </w:r>
      <w:r w:rsidR="00510FB5" w:rsidRPr="008F3C4D">
        <w:t>It helps explain the moral implications of social organizations.</w:t>
      </w:r>
    </w:p>
    <w:p w14:paraId="360BBE8F" w14:textId="77777777" w:rsidR="00B7396E" w:rsidRPr="008F3C4D" w:rsidRDefault="00B7396E">
      <w:r w:rsidRPr="008F3C4D">
        <w:t>b. It is important for the study of processes and institutions in a society.</w:t>
      </w:r>
    </w:p>
    <w:p w14:paraId="7B9A4A1D" w14:textId="77777777" w:rsidR="00B7396E" w:rsidRPr="008F3C4D" w:rsidRDefault="00B7396E">
      <w:r w:rsidRPr="008F3C4D">
        <w:lastRenderedPageBreak/>
        <w:t>c. It helps explain how larger social forces shape everyday aspects of social life.</w:t>
      </w:r>
    </w:p>
    <w:p w14:paraId="691A3664" w14:textId="05A324DA" w:rsidR="00B7396E" w:rsidRPr="008F3C4D" w:rsidRDefault="00B7396E">
      <w:r w:rsidRPr="008F3C4D">
        <w:t xml:space="preserve">d. </w:t>
      </w:r>
      <w:r w:rsidR="00510FB5" w:rsidRPr="008F3C4D">
        <w:t>It is important for understanding the basis for all social groups and organizations.</w:t>
      </w:r>
    </w:p>
    <w:p w14:paraId="2DA57DE9" w14:textId="5EC96410" w:rsidR="00B7396E" w:rsidRPr="008F3C4D" w:rsidRDefault="00B7396E">
      <w:r w:rsidRPr="008F3C4D">
        <w:t>Ans:</w:t>
      </w:r>
      <w:r w:rsidR="00C375B3" w:rsidRPr="008F3C4D">
        <w:t xml:space="preserve"> </w:t>
      </w:r>
      <w:r w:rsidR="00510FB5" w:rsidRPr="008F3C4D">
        <w:t>D</w:t>
      </w:r>
    </w:p>
    <w:p w14:paraId="6FE43D34" w14:textId="33753B6C" w:rsidR="00726341" w:rsidRPr="008F3C4D" w:rsidRDefault="00AB37B6">
      <w:r>
        <w:t xml:space="preserve">KEY: Learning Objective: </w:t>
      </w:r>
      <w:r w:rsidR="00CE4EDF" w:rsidRPr="008F3C4D">
        <w:t>1.3</w:t>
      </w:r>
      <w:r w:rsidR="00130125" w:rsidRPr="008F3C4D">
        <w:t>:</w:t>
      </w:r>
      <w:r w:rsidR="00CE4EDF" w:rsidRPr="008F3C4D">
        <w:t xml:space="preserve"> Explain how the social world model works, with examples.</w:t>
      </w:r>
    </w:p>
    <w:p w14:paraId="220CE7F5" w14:textId="4D28A1B3" w:rsidR="00726341" w:rsidRPr="008F3C4D" w:rsidRDefault="00AB37B6">
      <w:r>
        <w:t xml:space="preserve">REF: Cognitive Domain: </w:t>
      </w:r>
      <w:r w:rsidR="007755C3" w:rsidRPr="008F3C4D">
        <w:t>Knowledge</w:t>
      </w:r>
    </w:p>
    <w:p w14:paraId="6D5BD2CC" w14:textId="77777777" w:rsidR="00B7396E" w:rsidRPr="008F3C4D" w:rsidRDefault="00B7396E">
      <w:r w:rsidRPr="008F3C4D">
        <w:t>Answer Location: Micro-Level Analysis</w:t>
      </w:r>
    </w:p>
    <w:p w14:paraId="2C1B13B3" w14:textId="499B66CA" w:rsidR="00B7396E" w:rsidRPr="008F3C4D" w:rsidRDefault="00B7396E">
      <w:r w:rsidRPr="008F3C4D">
        <w:t xml:space="preserve">Difficulty Level: </w:t>
      </w:r>
      <w:r w:rsidR="00CC19BE" w:rsidRPr="008F3C4D">
        <w:t>H</w:t>
      </w:r>
      <w:r w:rsidRPr="008F3C4D">
        <w:t>ard</w:t>
      </w:r>
    </w:p>
    <w:p w14:paraId="25CF8748" w14:textId="77777777" w:rsidR="00B7396E" w:rsidRPr="008F3C4D" w:rsidRDefault="00B7396E"/>
    <w:p w14:paraId="2585930D" w14:textId="55E34730" w:rsidR="00B7396E" w:rsidRPr="008F3C4D" w:rsidRDefault="0066202B">
      <w:r w:rsidRPr="008F3C4D">
        <w:t>35</w:t>
      </w:r>
      <w:r w:rsidR="00B7396E" w:rsidRPr="008F3C4D">
        <w:t>. A study that examines how elementary school children form cliques on the playground would constitute</w:t>
      </w:r>
      <w:r w:rsidR="00124EED" w:rsidRPr="008F3C4D">
        <w:t xml:space="preserve"> ______.</w:t>
      </w:r>
    </w:p>
    <w:p w14:paraId="10670E8D" w14:textId="1003B06E" w:rsidR="00B7396E" w:rsidRPr="008F3C4D" w:rsidRDefault="00B7396E">
      <w:r w:rsidRPr="008F3C4D">
        <w:t xml:space="preserve">a. </w:t>
      </w:r>
      <w:r w:rsidR="00124EED" w:rsidRPr="008F3C4D">
        <w:t>m</w:t>
      </w:r>
      <w:r w:rsidRPr="008F3C4D">
        <w:t>icro-level research</w:t>
      </w:r>
    </w:p>
    <w:p w14:paraId="5CA5ECDF" w14:textId="789417F1" w:rsidR="00B7396E" w:rsidRPr="008F3C4D" w:rsidRDefault="00B7396E">
      <w:r w:rsidRPr="008F3C4D">
        <w:t xml:space="preserve">b. </w:t>
      </w:r>
      <w:r w:rsidR="00124EED" w:rsidRPr="008F3C4D">
        <w:t>m</w:t>
      </w:r>
      <w:r w:rsidRPr="008F3C4D">
        <w:t>eso-level research</w:t>
      </w:r>
    </w:p>
    <w:p w14:paraId="647D02F2" w14:textId="64676A4A" w:rsidR="00B7396E" w:rsidRPr="008F3C4D" w:rsidRDefault="00B7396E">
      <w:r w:rsidRPr="008F3C4D">
        <w:t xml:space="preserve">c. </w:t>
      </w:r>
      <w:r w:rsidR="00124EED" w:rsidRPr="008F3C4D">
        <w:t>m</w:t>
      </w:r>
      <w:r w:rsidRPr="008F3C4D">
        <w:t>acro-level research</w:t>
      </w:r>
    </w:p>
    <w:p w14:paraId="2AE6F93F" w14:textId="6E658EE4" w:rsidR="00B7396E" w:rsidRPr="008F3C4D" w:rsidRDefault="00B7396E">
      <w:r w:rsidRPr="008F3C4D">
        <w:t xml:space="preserve">d. </w:t>
      </w:r>
      <w:r w:rsidR="00124EED" w:rsidRPr="008F3C4D">
        <w:t>m</w:t>
      </w:r>
      <w:r w:rsidRPr="008F3C4D">
        <w:t>ega-level research</w:t>
      </w:r>
    </w:p>
    <w:p w14:paraId="79F4BEF9" w14:textId="77777777" w:rsidR="00B7396E" w:rsidRPr="008F3C4D" w:rsidRDefault="00B7396E">
      <w:r w:rsidRPr="008F3C4D">
        <w:t>Ans:</w:t>
      </w:r>
      <w:r w:rsidR="00C375B3" w:rsidRPr="008F3C4D">
        <w:t xml:space="preserve"> A</w:t>
      </w:r>
    </w:p>
    <w:p w14:paraId="27914502" w14:textId="3B05542A" w:rsidR="00B7396E" w:rsidRPr="008F3C4D" w:rsidRDefault="00AB37B6">
      <w:r>
        <w:t xml:space="preserve">KEY: Learning Objective: </w:t>
      </w:r>
      <w:r w:rsidR="00CE4EDF" w:rsidRPr="008F3C4D">
        <w:t>1.3</w:t>
      </w:r>
      <w:r w:rsidR="00130125" w:rsidRPr="008F3C4D">
        <w:t>:</w:t>
      </w:r>
      <w:r w:rsidR="00CE4EDF" w:rsidRPr="008F3C4D">
        <w:t xml:space="preserve"> Explain how the social world model works, with examples.</w:t>
      </w:r>
    </w:p>
    <w:p w14:paraId="023F780B" w14:textId="0FAF1224" w:rsidR="007755C3" w:rsidRPr="008F3C4D" w:rsidRDefault="00AB37B6">
      <w:r>
        <w:t xml:space="preserve">REF: Cognitive Domain: </w:t>
      </w:r>
      <w:r w:rsidR="007755C3" w:rsidRPr="008F3C4D">
        <w:t>Comprehension</w:t>
      </w:r>
    </w:p>
    <w:p w14:paraId="0B112835" w14:textId="77777777" w:rsidR="00B7396E" w:rsidRPr="008F3C4D" w:rsidRDefault="00B7396E">
      <w:r w:rsidRPr="008F3C4D">
        <w:t>Answer Location: Micro-Level Analysis</w:t>
      </w:r>
    </w:p>
    <w:p w14:paraId="5CC54E92" w14:textId="4C439B55" w:rsidR="00B7396E" w:rsidRPr="008F3C4D" w:rsidRDefault="00B7396E">
      <w:r w:rsidRPr="008F3C4D">
        <w:t xml:space="preserve">Difficulty Level: </w:t>
      </w:r>
      <w:r w:rsidR="00CC19BE" w:rsidRPr="008F3C4D">
        <w:t>M</w:t>
      </w:r>
      <w:r w:rsidRPr="008F3C4D">
        <w:t>edium</w:t>
      </w:r>
    </w:p>
    <w:p w14:paraId="1864257C" w14:textId="77777777" w:rsidR="00B7396E" w:rsidRPr="008F3C4D" w:rsidRDefault="00B7396E"/>
    <w:p w14:paraId="54FED5D8" w14:textId="524AAFC8" w:rsidR="00B7396E" w:rsidRPr="008F3C4D" w:rsidRDefault="0066202B">
      <w:r w:rsidRPr="008F3C4D">
        <w:t>36</w:t>
      </w:r>
      <w:r w:rsidR="00B7396E" w:rsidRPr="008F3C4D">
        <w:t>. Which of the following is an advantage of using meso-level analysis?</w:t>
      </w:r>
    </w:p>
    <w:p w14:paraId="4F5EAA77" w14:textId="77777777" w:rsidR="00B7396E" w:rsidRPr="008F3C4D" w:rsidRDefault="00B7396E">
      <w:r w:rsidRPr="008F3C4D">
        <w:t>a. It is important for understanding the basis for all social organizations.</w:t>
      </w:r>
    </w:p>
    <w:p w14:paraId="7DBE7FC1" w14:textId="58AAEC29" w:rsidR="00B7396E" w:rsidRPr="008F3C4D" w:rsidRDefault="00B7396E">
      <w:r w:rsidRPr="008F3C4D">
        <w:t>b. It is important for the study of processes and institutions in a society.</w:t>
      </w:r>
    </w:p>
    <w:p w14:paraId="1037F7DE" w14:textId="77777777" w:rsidR="00B7396E" w:rsidRPr="008F3C4D" w:rsidRDefault="00B7396E">
      <w:r w:rsidRPr="008F3C4D">
        <w:t>c. It helps explain how larger social forces shape everyday aspects of social life.</w:t>
      </w:r>
    </w:p>
    <w:p w14:paraId="4E2CB0BA" w14:textId="77777777" w:rsidR="00B7396E" w:rsidRPr="008F3C4D" w:rsidRDefault="00B7396E">
      <w:r w:rsidRPr="008F3C4D">
        <w:t>d. It helps explain the moral implications of social organizations.</w:t>
      </w:r>
    </w:p>
    <w:p w14:paraId="2384A870" w14:textId="77777777" w:rsidR="00B7396E" w:rsidRPr="008F3C4D" w:rsidRDefault="00B7396E">
      <w:r w:rsidRPr="008F3C4D">
        <w:t>Ans:</w:t>
      </w:r>
      <w:r w:rsidR="00C375B3" w:rsidRPr="008F3C4D">
        <w:t xml:space="preserve"> B</w:t>
      </w:r>
    </w:p>
    <w:p w14:paraId="642B636A" w14:textId="3865D065" w:rsidR="00726341" w:rsidRPr="008F3C4D" w:rsidRDefault="00AB37B6">
      <w:r>
        <w:t xml:space="preserve">KEY: Learning Objective: </w:t>
      </w:r>
      <w:r w:rsidR="00CE4EDF" w:rsidRPr="008F3C4D">
        <w:t>1.3</w:t>
      </w:r>
      <w:r w:rsidR="00130125" w:rsidRPr="008F3C4D">
        <w:t>:</w:t>
      </w:r>
      <w:r w:rsidR="00CE4EDF" w:rsidRPr="008F3C4D">
        <w:t xml:space="preserve"> Explain how the social world model works, with examples.</w:t>
      </w:r>
    </w:p>
    <w:p w14:paraId="6F91C94C" w14:textId="2117BB56" w:rsidR="00726341" w:rsidRPr="008F3C4D" w:rsidRDefault="00AB37B6">
      <w:r>
        <w:t xml:space="preserve">REF: Cognitive Domain: </w:t>
      </w:r>
      <w:r w:rsidR="007755C3" w:rsidRPr="008F3C4D">
        <w:t>Knowledge</w:t>
      </w:r>
    </w:p>
    <w:p w14:paraId="46E4691C" w14:textId="1FBD88C2" w:rsidR="00726341" w:rsidRPr="008F3C4D" w:rsidRDefault="00B7396E">
      <w:r w:rsidRPr="008F3C4D">
        <w:t>Answer Location: Meso-Level Analysis</w:t>
      </w:r>
    </w:p>
    <w:p w14:paraId="43A144CB" w14:textId="7E52359E" w:rsidR="00726341" w:rsidRPr="008F3C4D" w:rsidRDefault="00B7396E">
      <w:r w:rsidRPr="008F3C4D">
        <w:t xml:space="preserve">Difficulty Level: </w:t>
      </w:r>
      <w:r w:rsidR="00CC19BE" w:rsidRPr="008F3C4D">
        <w:t>H</w:t>
      </w:r>
      <w:r w:rsidRPr="008F3C4D">
        <w:t>ard</w:t>
      </w:r>
    </w:p>
    <w:p w14:paraId="07B76A57" w14:textId="77777777" w:rsidR="00B7396E" w:rsidRPr="008F3C4D" w:rsidRDefault="00B7396E"/>
    <w:p w14:paraId="2277490C" w14:textId="1147E0FC" w:rsidR="00B7396E" w:rsidRPr="008F3C4D" w:rsidRDefault="002C2BBB">
      <w:r w:rsidRPr="008F3C4D">
        <w:t>37</w:t>
      </w:r>
      <w:r w:rsidR="00B7396E" w:rsidRPr="008F3C4D">
        <w:t xml:space="preserve">. A study that examines how </w:t>
      </w:r>
      <w:r w:rsidR="00296841" w:rsidRPr="008F3C4D">
        <w:t>federal laws</w:t>
      </w:r>
      <w:r w:rsidR="00B7396E" w:rsidRPr="008F3C4D">
        <w:t xml:space="preserve"> changed education in </w:t>
      </w:r>
      <w:r w:rsidR="00296841" w:rsidRPr="008F3C4D">
        <w:t xml:space="preserve">rural areas of Missouri </w:t>
      </w:r>
      <w:r w:rsidR="00B7396E" w:rsidRPr="008F3C4D">
        <w:t xml:space="preserve">best reflects the </w:t>
      </w:r>
      <w:r w:rsidR="00124EED" w:rsidRPr="008F3C4D">
        <w:t>______</w:t>
      </w:r>
      <w:r w:rsidR="00B7396E" w:rsidRPr="008F3C4D">
        <w:t>-level of analysis.</w:t>
      </w:r>
    </w:p>
    <w:p w14:paraId="553A2919" w14:textId="77777777" w:rsidR="00B7396E" w:rsidRPr="008F3C4D" w:rsidRDefault="00B7396E">
      <w:r w:rsidRPr="008F3C4D">
        <w:t>a. micro</w:t>
      </w:r>
    </w:p>
    <w:p w14:paraId="334798D2" w14:textId="0D00DE0D" w:rsidR="00B7396E" w:rsidRPr="008F3C4D" w:rsidRDefault="00B7396E">
      <w:r w:rsidRPr="008F3C4D">
        <w:t>b. meso</w:t>
      </w:r>
    </w:p>
    <w:p w14:paraId="5CBE89FA" w14:textId="77777777" w:rsidR="00B7396E" w:rsidRPr="008F3C4D" w:rsidRDefault="00B7396E">
      <w:r w:rsidRPr="008F3C4D">
        <w:t>c. macro</w:t>
      </w:r>
    </w:p>
    <w:p w14:paraId="14C025EC" w14:textId="7B26963C" w:rsidR="00B7396E" w:rsidRPr="008F3C4D" w:rsidRDefault="00B7396E">
      <w:r w:rsidRPr="008F3C4D">
        <w:t xml:space="preserve">d. </w:t>
      </w:r>
      <w:r w:rsidR="00DC2C3F" w:rsidRPr="008F3C4D">
        <w:t>social</w:t>
      </w:r>
    </w:p>
    <w:p w14:paraId="2A7B8A01" w14:textId="77777777" w:rsidR="00B7396E" w:rsidRPr="008F3C4D" w:rsidRDefault="00B7396E">
      <w:r w:rsidRPr="008F3C4D">
        <w:t>Ans:</w:t>
      </w:r>
      <w:r w:rsidR="00C375B3" w:rsidRPr="008F3C4D">
        <w:t xml:space="preserve"> B</w:t>
      </w:r>
    </w:p>
    <w:p w14:paraId="60D4ABE6" w14:textId="3EE08752" w:rsidR="00B7396E" w:rsidRPr="008F3C4D" w:rsidRDefault="00AB37B6">
      <w:r>
        <w:t xml:space="preserve">KEY: Learning Objective: </w:t>
      </w:r>
      <w:r w:rsidR="00CE4EDF" w:rsidRPr="008F3C4D">
        <w:t>1.3</w:t>
      </w:r>
      <w:r w:rsidR="00130125" w:rsidRPr="008F3C4D">
        <w:t>:</w:t>
      </w:r>
      <w:r w:rsidR="00CE4EDF" w:rsidRPr="008F3C4D">
        <w:t xml:space="preserve"> Explain how the social world model works, with examples.</w:t>
      </w:r>
    </w:p>
    <w:p w14:paraId="1CD8EF9F" w14:textId="46124DE3" w:rsidR="00726341" w:rsidRPr="008F3C4D" w:rsidRDefault="00AB37B6">
      <w:r>
        <w:t xml:space="preserve">REF: Cognitive Domain: </w:t>
      </w:r>
      <w:r w:rsidR="007755C3" w:rsidRPr="008F3C4D">
        <w:t>Comprehension</w:t>
      </w:r>
    </w:p>
    <w:p w14:paraId="496D725D" w14:textId="501B99AB" w:rsidR="00726341" w:rsidRPr="008F3C4D" w:rsidRDefault="00B7396E">
      <w:r w:rsidRPr="008F3C4D">
        <w:t>Answer Location: Meso-Level Analysis</w:t>
      </w:r>
    </w:p>
    <w:p w14:paraId="05925745" w14:textId="36D9384A" w:rsidR="00B7396E" w:rsidRPr="008F3C4D" w:rsidRDefault="00B7396E">
      <w:r w:rsidRPr="008F3C4D">
        <w:t xml:space="preserve">Difficulty Level: </w:t>
      </w:r>
      <w:r w:rsidR="00CC19BE" w:rsidRPr="008F3C4D">
        <w:t>E</w:t>
      </w:r>
      <w:r w:rsidRPr="008F3C4D">
        <w:t>asy</w:t>
      </w:r>
    </w:p>
    <w:p w14:paraId="2A83D1F5" w14:textId="77777777" w:rsidR="00B7396E" w:rsidRPr="008F3C4D" w:rsidRDefault="00B7396E"/>
    <w:p w14:paraId="06C93E31" w14:textId="78D34CE3" w:rsidR="00726341" w:rsidRPr="008F3C4D" w:rsidRDefault="002C2BBB">
      <w:r w:rsidRPr="008F3C4D">
        <w:t>38. Individuals and groups participating in marches and dialogues online and contributing money to organizations to support candidates of the 2016 presidential election would be an example of ______ - level of analysis.</w:t>
      </w:r>
    </w:p>
    <w:p w14:paraId="68D7ADD9" w14:textId="57B611F6" w:rsidR="002C2BBB" w:rsidRPr="008F3C4D" w:rsidRDefault="002C2BBB">
      <w:r w:rsidRPr="008F3C4D">
        <w:t>a. micro</w:t>
      </w:r>
    </w:p>
    <w:p w14:paraId="580137FF" w14:textId="559DA19C" w:rsidR="002C2BBB" w:rsidRPr="008F3C4D" w:rsidRDefault="002C2BBB">
      <w:r w:rsidRPr="008F3C4D">
        <w:t>b. meso</w:t>
      </w:r>
    </w:p>
    <w:p w14:paraId="1B137C8B" w14:textId="1817B4CC" w:rsidR="002C2BBB" w:rsidRPr="008F3C4D" w:rsidRDefault="002C2BBB">
      <w:r w:rsidRPr="008F3C4D">
        <w:t>c. macro</w:t>
      </w:r>
    </w:p>
    <w:p w14:paraId="7163A08F" w14:textId="036BB930" w:rsidR="00726341" w:rsidRPr="008F3C4D" w:rsidRDefault="002C2BBB">
      <w:r w:rsidRPr="008F3C4D">
        <w:t xml:space="preserve">d. </w:t>
      </w:r>
      <w:r w:rsidR="00DC2C3F" w:rsidRPr="008F3C4D">
        <w:t>social</w:t>
      </w:r>
    </w:p>
    <w:p w14:paraId="17797789" w14:textId="77777777" w:rsidR="00CB5FBE" w:rsidRPr="008F3C4D" w:rsidRDefault="002C2BBB">
      <w:r w:rsidRPr="008F3C4D">
        <w:t>Ans: C</w:t>
      </w:r>
    </w:p>
    <w:p w14:paraId="488BC76A" w14:textId="06CD066D" w:rsidR="00CB5FBE" w:rsidRPr="008F3C4D" w:rsidRDefault="00AB37B6">
      <w:r>
        <w:t xml:space="preserve">KEY: Learning Objective: </w:t>
      </w:r>
      <w:r w:rsidR="002C2BBB" w:rsidRPr="008F3C4D">
        <w:t>1.3</w:t>
      </w:r>
      <w:r w:rsidR="00130125" w:rsidRPr="008F3C4D">
        <w:t>:</w:t>
      </w:r>
      <w:r w:rsidR="002C2BBB" w:rsidRPr="008F3C4D">
        <w:t xml:space="preserve"> Explain how the social</w:t>
      </w:r>
      <w:r w:rsidR="00D55201" w:rsidRPr="008F3C4D">
        <w:t xml:space="preserve"> world model works, with examples.</w:t>
      </w:r>
    </w:p>
    <w:p w14:paraId="16138816" w14:textId="68481428" w:rsidR="00726341" w:rsidRPr="008F3C4D" w:rsidRDefault="00AB37B6">
      <w:r>
        <w:t xml:space="preserve">REF: Cognitive Domain: </w:t>
      </w:r>
      <w:r w:rsidR="002C2BBB" w:rsidRPr="008F3C4D">
        <w:t>Comprehension</w:t>
      </w:r>
    </w:p>
    <w:p w14:paraId="06586A78" w14:textId="2A1EAB20" w:rsidR="00726341" w:rsidRPr="008F3C4D" w:rsidRDefault="002C2BBB">
      <w:r w:rsidRPr="008F3C4D">
        <w:t>Answer Location: Macro-Level Analysis Difficulty Level: Easy</w:t>
      </w:r>
    </w:p>
    <w:p w14:paraId="1FFA4B6A" w14:textId="2890B6C3" w:rsidR="002C2BBB" w:rsidRPr="008F3C4D" w:rsidRDefault="00CB5FBE">
      <w:r w:rsidRPr="008F3C4D">
        <w:t xml:space="preserve">Difficulty Level: </w:t>
      </w:r>
      <w:r w:rsidR="00531FFF" w:rsidRPr="008F3C4D">
        <w:t>Medium</w:t>
      </w:r>
    </w:p>
    <w:p w14:paraId="57482815" w14:textId="77777777" w:rsidR="00CB5FBE" w:rsidRPr="008F3C4D" w:rsidRDefault="00CB5FBE"/>
    <w:p w14:paraId="1E1A6558" w14:textId="4F1D109B" w:rsidR="00B7396E" w:rsidRPr="008F3C4D" w:rsidRDefault="002C2BBB">
      <w:r w:rsidRPr="008F3C4D">
        <w:t>39</w:t>
      </w:r>
      <w:r w:rsidR="00B7396E" w:rsidRPr="008F3C4D">
        <w:t xml:space="preserve">. </w:t>
      </w:r>
      <w:r w:rsidR="00296841" w:rsidRPr="008F3C4D">
        <w:t xml:space="preserve">Collin </w:t>
      </w:r>
      <w:r w:rsidR="00B7396E" w:rsidRPr="008F3C4D">
        <w:t xml:space="preserve">is a sociology student </w:t>
      </w:r>
      <w:r w:rsidR="00263446" w:rsidRPr="008F3C4D">
        <w:t>examining</w:t>
      </w:r>
      <w:r w:rsidR="00B7396E" w:rsidRPr="008F3C4D">
        <w:t xml:space="preserve"> the effects </w:t>
      </w:r>
      <w:r w:rsidR="00263446" w:rsidRPr="008F3C4D">
        <w:t>of a</w:t>
      </w:r>
      <w:r w:rsidR="00B7396E" w:rsidRPr="008F3C4D">
        <w:t xml:space="preserve"> new </w:t>
      </w:r>
      <w:r w:rsidR="00296841" w:rsidRPr="008F3C4D">
        <w:t>urgent care clinic</w:t>
      </w:r>
      <w:r w:rsidR="00B7396E" w:rsidRPr="008F3C4D">
        <w:t xml:space="preserve"> on the </w:t>
      </w:r>
      <w:r w:rsidR="00296841" w:rsidRPr="008F3C4D">
        <w:t xml:space="preserve">nurses </w:t>
      </w:r>
      <w:r w:rsidR="00B7396E" w:rsidRPr="008F3C4D">
        <w:t>at</w:t>
      </w:r>
      <w:r w:rsidR="00296841" w:rsidRPr="008F3C4D">
        <w:t xml:space="preserve"> other hospital</w:t>
      </w:r>
      <w:r w:rsidR="00263446" w:rsidRPr="008F3C4D">
        <w:t>s</w:t>
      </w:r>
      <w:r w:rsidR="00296841" w:rsidRPr="008F3C4D">
        <w:t xml:space="preserve"> and clinics in town.</w:t>
      </w:r>
      <w:r w:rsidR="00B7396E" w:rsidRPr="008F3C4D">
        <w:t xml:space="preserve"> </w:t>
      </w:r>
      <w:r w:rsidR="00296841" w:rsidRPr="008F3C4D">
        <w:t>Collin begins researching</w:t>
      </w:r>
      <w:r w:rsidR="00AC3CE7" w:rsidRPr="008F3C4D">
        <w:t xml:space="preserve"> </w:t>
      </w:r>
      <w:r w:rsidR="00B7396E" w:rsidRPr="008F3C4D">
        <w:t xml:space="preserve">the </w:t>
      </w:r>
      <w:r w:rsidR="00263446" w:rsidRPr="008F3C4D">
        <w:t>healthcare</w:t>
      </w:r>
      <w:r w:rsidR="00B7396E" w:rsidRPr="008F3C4D">
        <w:t xml:space="preserve"> industry, </w:t>
      </w:r>
      <w:r w:rsidR="00263446" w:rsidRPr="008F3C4D">
        <w:t xml:space="preserve">the </w:t>
      </w:r>
      <w:r w:rsidR="00B7396E" w:rsidRPr="008F3C4D">
        <w:t xml:space="preserve">town's economy, the national economy, and </w:t>
      </w:r>
      <w:r w:rsidR="00263446" w:rsidRPr="008F3C4D">
        <w:t>health care workers</w:t>
      </w:r>
      <w:r w:rsidR="00B7396E" w:rsidRPr="008F3C4D">
        <w:t xml:space="preserve"> in general to better understand the impact of the</w:t>
      </w:r>
      <w:r w:rsidR="00263446" w:rsidRPr="008F3C4D">
        <w:t xml:space="preserve"> urgent care clinic</w:t>
      </w:r>
      <w:r w:rsidR="00B7396E" w:rsidRPr="008F3C4D">
        <w:t xml:space="preserve">. </w:t>
      </w:r>
      <w:r w:rsidR="00263446" w:rsidRPr="008F3C4D">
        <w:t xml:space="preserve">Collin </w:t>
      </w:r>
      <w:r w:rsidR="00B7396E" w:rsidRPr="008F3C4D">
        <w:t>is using the</w:t>
      </w:r>
      <w:r w:rsidR="00124EED" w:rsidRPr="008F3C4D">
        <w:t xml:space="preserve"> ______.</w:t>
      </w:r>
    </w:p>
    <w:p w14:paraId="75AEA36D" w14:textId="6B7E0BE8" w:rsidR="00B7396E" w:rsidRPr="008F3C4D" w:rsidRDefault="00B7396E">
      <w:r w:rsidRPr="008F3C4D">
        <w:t xml:space="preserve">a. </w:t>
      </w:r>
      <w:r w:rsidR="00124EED" w:rsidRPr="008F3C4D">
        <w:t>c</w:t>
      </w:r>
      <w:r w:rsidRPr="008F3C4D">
        <w:t>ultural anthropological model</w:t>
      </w:r>
    </w:p>
    <w:p w14:paraId="47C09138" w14:textId="5D9BC308" w:rsidR="00B7396E" w:rsidRPr="008F3C4D" w:rsidRDefault="00B7396E">
      <w:r w:rsidRPr="008F3C4D">
        <w:t xml:space="preserve">b. </w:t>
      </w:r>
      <w:r w:rsidR="00124EED" w:rsidRPr="008F3C4D">
        <w:t>e</w:t>
      </w:r>
      <w:r w:rsidRPr="008F3C4D">
        <w:t>nvironmental model</w:t>
      </w:r>
    </w:p>
    <w:p w14:paraId="418FFEAA" w14:textId="0453F9C4" w:rsidR="00B7396E" w:rsidRPr="008F3C4D" w:rsidRDefault="00B7396E">
      <w:r w:rsidRPr="008F3C4D">
        <w:t xml:space="preserve">c. </w:t>
      </w:r>
      <w:r w:rsidR="00124EED" w:rsidRPr="008F3C4D">
        <w:t>s</w:t>
      </w:r>
      <w:r w:rsidRPr="008F3C4D">
        <w:t>ocial world model</w:t>
      </w:r>
    </w:p>
    <w:p w14:paraId="4C299A1F" w14:textId="24A175B3" w:rsidR="00B7396E" w:rsidRPr="008F3C4D" w:rsidRDefault="00B7396E">
      <w:r w:rsidRPr="008F3C4D">
        <w:t xml:space="preserve">d. </w:t>
      </w:r>
      <w:r w:rsidR="00124EED" w:rsidRPr="008F3C4D">
        <w:t>c</w:t>
      </w:r>
      <w:r w:rsidRPr="008F3C4D">
        <w:t>ommonsense model</w:t>
      </w:r>
    </w:p>
    <w:p w14:paraId="730A7359" w14:textId="77777777" w:rsidR="00B7396E" w:rsidRPr="008F3C4D" w:rsidRDefault="00B7396E">
      <w:r w:rsidRPr="008F3C4D">
        <w:t>Ans:</w:t>
      </w:r>
      <w:r w:rsidR="00C375B3" w:rsidRPr="008F3C4D">
        <w:t xml:space="preserve"> C</w:t>
      </w:r>
    </w:p>
    <w:p w14:paraId="2F2DF502" w14:textId="73119D4B" w:rsidR="00B7396E" w:rsidRPr="008F3C4D" w:rsidRDefault="00AB37B6">
      <w:r>
        <w:t xml:space="preserve">KEY: Learning Objective: </w:t>
      </w:r>
      <w:r w:rsidR="00CE4EDF" w:rsidRPr="008F3C4D">
        <w:t>1.3</w:t>
      </w:r>
      <w:r w:rsidR="00130125" w:rsidRPr="008F3C4D">
        <w:t>:</w:t>
      </w:r>
      <w:r w:rsidR="00CE4EDF" w:rsidRPr="008F3C4D">
        <w:t xml:space="preserve"> Explain how the social world model works, with examples.</w:t>
      </w:r>
    </w:p>
    <w:p w14:paraId="08F93319" w14:textId="419E4BD4" w:rsidR="00726341" w:rsidRPr="008F3C4D" w:rsidRDefault="00AB37B6">
      <w:r>
        <w:t xml:space="preserve">REF: Cognitive Domain: </w:t>
      </w:r>
      <w:r w:rsidR="007755C3" w:rsidRPr="008F3C4D">
        <w:t>Comprehension</w:t>
      </w:r>
    </w:p>
    <w:p w14:paraId="5B29EDB8" w14:textId="270B61E1" w:rsidR="00726341" w:rsidRPr="008F3C4D" w:rsidRDefault="00B7396E">
      <w:r w:rsidRPr="008F3C4D">
        <w:t>Answer Location: Social World Model and This Book</w:t>
      </w:r>
    </w:p>
    <w:p w14:paraId="7291890D" w14:textId="51901BE7" w:rsidR="00726341" w:rsidRPr="008F3C4D" w:rsidRDefault="00B7396E">
      <w:r w:rsidRPr="008F3C4D">
        <w:t xml:space="preserve">Difficulty Level: </w:t>
      </w:r>
      <w:r w:rsidR="00CC19BE" w:rsidRPr="008F3C4D">
        <w:t>M</w:t>
      </w:r>
      <w:r w:rsidRPr="008F3C4D">
        <w:t>edium</w:t>
      </w:r>
    </w:p>
    <w:p w14:paraId="325D069E" w14:textId="77777777" w:rsidR="00B7396E" w:rsidRPr="008F3C4D" w:rsidRDefault="00B7396E"/>
    <w:p w14:paraId="35D3B4CA" w14:textId="3573CA91" w:rsidR="00B7396E" w:rsidRPr="008F3C4D" w:rsidRDefault="002C2BBB">
      <w:r w:rsidRPr="008F3C4D">
        <w:t>40</w:t>
      </w:r>
      <w:r w:rsidR="00B7396E" w:rsidRPr="008F3C4D">
        <w:t>. According to the text, a more complete and accurate perspective on the social world can be gained by using</w:t>
      </w:r>
      <w:r w:rsidR="000438E7" w:rsidRPr="008F3C4D">
        <w:t xml:space="preserve"> ______.</w:t>
      </w:r>
    </w:p>
    <w:p w14:paraId="15CB779C" w14:textId="621B9A89" w:rsidR="00B7396E" w:rsidRPr="008F3C4D" w:rsidRDefault="00B7396E">
      <w:r w:rsidRPr="008F3C4D">
        <w:t xml:space="preserve">a. </w:t>
      </w:r>
      <w:r w:rsidR="00124EED" w:rsidRPr="008F3C4D">
        <w:t>c</w:t>
      </w:r>
      <w:r w:rsidRPr="008F3C4D">
        <w:t>ommonsense beliefs obtained through logic and past experiences</w:t>
      </w:r>
    </w:p>
    <w:p w14:paraId="39B8676D" w14:textId="580461B2" w:rsidR="00B7396E" w:rsidRPr="008F3C4D" w:rsidRDefault="00B7396E">
      <w:r w:rsidRPr="008F3C4D">
        <w:t xml:space="preserve">b. </w:t>
      </w:r>
      <w:r w:rsidR="00124EED" w:rsidRPr="008F3C4D">
        <w:t>s</w:t>
      </w:r>
      <w:r w:rsidRPr="008F3C4D">
        <w:t>ocialization through parents, schools, and religious figures</w:t>
      </w:r>
    </w:p>
    <w:p w14:paraId="72648C92" w14:textId="3B24C108" w:rsidR="00B7396E" w:rsidRPr="008F3C4D" w:rsidRDefault="00B7396E">
      <w:r w:rsidRPr="008F3C4D">
        <w:t xml:space="preserve">c. </w:t>
      </w:r>
      <w:r w:rsidR="00124EED" w:rsidRPr="008F3C4D">
        <w:t>m</w:t>
      </w:r>
      <w:r w:rsidRPr="008F3C4D">
        <w:t>ultiple perspectives gained through a nationally representative survey</w:t>
      </w:r>
    </w:p>
    <w:p w14:paraId="1671C44A" w14:textId="1533A3C5" w:rsidR="00B7396E" w:rsidRPr="008F3C4D" w:rsidRDefault="00B7396E">
      <w:r w:rsidRPr="008F3C4D">
        <w:t xml:space="preserve">d. </w:t>
      </w:r>
      <w:r w:rsidR="00124EED" w:rsidRPr="008F3C4D">
        <w:t>t</w:t>
      </w:r>
      <w:r w:rsidRPr="008F3C4D">
        <w:t>he concepts, theories, methods, and levels of analysis used by sociologists</w:t>
      </w:r>
    </w:p>
    <w:p w14:paraId="2583F91E" w14:textId="77777777" w:rsidR="00B7396E" w:rsidRPr="008F3C4D" w:rsidRDefault="00B7396E">
      <w:r w:rsidRPr="008F3C4D">
        <w:t>Ans:</w:t>
      </w:r>
      <w:r w:rsidR="00C375B3" w:rsidRPr="008F3C4D">
        <w:t xml:space="preserve"> D</w:t>
      </w:r>
    </w:p>
    <w:p w14:paraId="28A43AC3" w14:textId="095E4AF4" w:rsidR="00B7396E" w:rsidRPr="008F3C4D" w:rsidRDefault="00AB37B6">
      <w:r>
        <w:t xml:space="preserve">KEY: Learning Objective: </w:t>
      </w:r>
      <w:r w:rsidR="00CE4EDF" w:rsidRPr="008F3C4D">
        <w:t>1.3</w:t>
      </w:r>
      <w:r w:rsidR="00130125" w:rsidRPr="008F3C4D">
        <w:t>:</w:t>
      </w:r>
      <w:r w:rsidR="00CE4EDF" w:rsidRPr="008F3C4D">
        <w:t xml:space="preserve"> Explain how the social world model works, with examples.</w:t>
      </w:r>
    </w:p>
    <w:p w14:paraId="5443B66D" w14:textId="71DDC7F6" w:rsidR="00726341" w:rsidRPr="008F3C4D" w:rsidRDefault="00AB37B6">
      <w:r>
        <w:t xml:space="preserve">REF: Cognitive Domain: </w:t>
      </w:r>
      <w:r w:rsidR="007755C3" w:rsidRPr="008F3C4D">
        <w:t>Comprehension</w:t>
      </w:r>
    </w:p>
    <w:p w14:paraId="44BA536E" w14:textId="10ECD2B4" w:rsidR="00726341" w:rsidRPr="008F3C4D" w:rsidRDefault="00B7396E">
      <w:r w:rsidRPr="008F3C4D">
        <w:t>Answer Location: Social World Model and This Book</w:t>
      </w:r>
    </w:p>
    <w:p w14:paraId="3B1F8904" w14:textId="299F0565" w:rsidR="00726341" w:rsidRPr="008F3C4D" w:rsidRDefault="00B7396E">
      <w:r w:rsidRPr="008F3C4D">
        <w:t xml:space="preserve">Difficulty Level: </w:t>
      </w:r>
      <w:r w:rsidR="00CC19BE" w:rsidRPr="008F3C4D">
        <w:t>H</w:t>
      </w:r>
      <w:r w:rsidR="002C2BBB" w:rsidRPr="008F3C4D">
        <w:t>ard</w:t>
      </w:r>
    </w:p>
    <w:p w14:paraId="3A7A40BC" w14:textId="77777777" w:rsidR="001C769D" w:rsidRPr="008F3C4D" w:rsidRDefault="001C769D">
      <w:pPr>
        <w:rPr>
          <w:b/>
        </w:rPr>
      </w:pPr>
    </w:p>
    <w:p w14:paraId="3A399AAF" w14:textId="14E1EE28" w:rsidR="00B7396E" w:rsidRPr="008F3C4D" w:rsidRDefault="00B7396E" w:rsidP="008F3C4D">
      <w:pPr>
        <w:pStyle w:val="Heading1"/>
      </w:pPr>
      <w:r w:rsidRPr="008F3C4D">
        <w:t>True/False</w:t>
      </w:r>
    </w:p>
    <w:p w14:paraId="662CA649" w14:textId="77777777" w:rsidR="00B7396E" w:rsidRPr="008F3C4D" w:rsidRDefault="00B7396E"/>
    <w:p w14:paraId="59F42B17" w14:textId="30F5EF08" w:rsidR="00B7396E" w:rsidRPr="008F3C4D" w:rsidRDefault="00B7396E">
      <w:r w:rsidRPr="008F3C4D">
        <w:lastRenderedPageBreak/>
        <w:t>1. According to sociologists, human beings are naturally social creatures.</w:t>
      </w:r>
    </w:p>
    <w:p w14:paraId="6753E816" w14:textId="77777777" w:rsidR="00B7396E" w:rsidRPr="008F3C4D" w:rsidRDefault="00B7396E">
      <w:r w:rsidRPr="008F3C4D">
        <w:t>Ans: T</w:t>
      </w:r>
    </w:p>
    <w:p w14:paraId="049F68CA" w14:textId="7CB89C09" w:rsidR="00B7396E" w:rsidRPr="008F3C4D" w:rsidRDefault="00AB37B6">
      <w:r>
        <w:t xml:space="preserve">KEY: Learning Objective: </w:t>
      </w:r>
      <w:r w:rsidR="00470E39" w:rsidRPr="008F3C4D">
        <w:t>1.1</w:t>
      </w:r>
      <w:r w:rsidR="00130125" w:rsidRPr="008F3C4D">
        <w:t>:</w:t>
      </w:r>
      <w:r w:rsidR="00470E39" w:rsidRPr="008F3C4D">
        <w:t xml:space="preserve"> </w:t>
      </w:r>
      <w:r w:rsidR="00B7396E" w:rsidRPr="008F3C4D">
        <w:t xml:space="preserve">Explain the </w:t>
      </w:r>
      <w:r w:rsidR="00470E39" w:rsidRPr="008F3C4D">
        <w:t>s</w:t>
      </w:r>
      <w:r w:rsidR="00B7396E" w:rsidRPr="008F3C4D">
        <w:t xml:space="preserve">ociological </w:t>
      </w:r>
      <w:r w:rsidR="00470E39" w:rsidRPr="008F3C4D">
        <w:t>p</w:t>
      </w:r>
      <w:r w:rsidR="00B7396E" w:rsidRPr="008F3C4D">
        <w:t>erspective</w:t>
      </w:r>
      <w:r w:rsidR="00470E39" w:rsidRPr="008F3C4D">
        <w:t>.</w:t>
      </w:r>
    </w:p>
    <w:p w14:paraId="43D82111" w14:textId="7BE9DF83" w:rsidR="00726341" w:rsidRPr="008F3C4D" w:rsidRDefault="00AB37B6">
      <w:r>
        <w:t xml:space="preserve">REF: Cognitive Domain: </w:t>
      </w:r>
      <w:r w:rsidR="007755C3" w:rsidRPr="008F3C4D">
        <w:t>Knowledge</w:t>
      </w:r>
    </w:p>
    <w:p w14:paraId="55794F02" w14:textId="57F408E0" w:rsidR="00726341" w:rsidRPr="008F3C4D" w:rsidRDefault="00B7396E">
      <w:r w:rsidRPr="008F3C4D">
        <w:t>Answer Location: Ideas Underlying Sociology</w:t>
      </w:r>
    </w:p>
    <w:p w14:paraId="5BD01FE4" w14:textId="555C25B6" w:rsidR="00B7396E" w:rsidRPr="008F3C4D" w:rsidRDefault="00B7396E">
      <w:r w:rsidRPr="008F3C4D">
        <w:t xml:space="preserve">Difficulty Level: </w:t>
      </w:r>
      <w:r w:rsidR="00E32C2F" w:rsidRPr="008F3C4D">
        <w:t>E</w:t>
      </w:r>
      <w:r w:rsidRPr="008F3C4D">
        <w:t>asy</w:t>
      </w:r>
    </w:p>
    <w:p w14:paraId="0B0A3A1A" w14:textId="77777777" w:rsidR="002C2BBB" w:rsidRPr="008F3C4D" w:rsidRDefault="002C2BBB"/>
    <w:p w14:paraId="2263A2E8" w14:textId="0BA73F79" w:rsidR="002C2BBB" w:rsidRPr="008F3C4D" w:rsidRDefault="002C2BBB">
      <w:r w:rsidRPr="008F3C4D">
        <w:t xml:space="preserve">2. </w:t>
      </w:r>
      <w:r w:rsidR="00531FFF" w:rsidRPr="008F3C4D">
        <w:t>The ideas underlying sociology are scientific findings considered to be true without legitimate debate or controversy.</w:t>
      </w:r>
    </w:p>
    <w:p w14:paraId="29D8E4A8" w14:textId="1394C5C5" w:rsidR="00726341" w:rsidRPr="008F3C4D" w:rsidRDefault="002C2BBB">
      <w:r w:rsidRPr="008F3C4D">
        <w:t>Ans: T</w:t>
      </w:r>
    </w:p>
    <w:p w14:paraId="00C8CE36" w14:textId="2E6D1BDD" w:rsidR="00726341" w:rsidRPr="008F3C4D" w:rsidRDefault="00AB37B6">
      <w:r>
        <w:t xml:space="preserve">KEY: Learning Objective: </w:t>
      </w:r>
      <w:r w:rsidR="002C2BBB" w:rsidRPr="008F3C4D">
        <w:t>1.1</w:t>
      </w:r>
      <w:r w:rsidR="00130125" w:rsidRPr="008F3C4D">
        <w:t>:</w:t>
      </w:r>
      <w:r w:rsidR="002C2BBB" w:rsidRPr="008F3C4D">
        <w:t xml:space="preserve"> Explain the sociological perspective.</w:t>
      </w:r>
    </w:p>
    <w:p w14:paraId="329BA48A" w14:textId="215486E9" w:rsidR="00726341" w:rsidRPr="008F3C4D" w:rsidRDefault="00AB37B6">
      <w:r>
        <w:t xml:space="preserve">REF: Cognitive Domain: </w:t>
      </w:r>
      <w:r w:rsidR="002B2A50" w:rsidRPr="008F3C4D">
        <w:t>Analysis</w:t>
      </w:r>
    </w:p>
    <w:p w14:paraId="743E1ECB" w14:textId="20142657" w:rsidR="002B2A50" w:rsidRPr="008F3C4D" w:rsidRDefault="002B2A50">
      <w:r w:rsidRPr="008F3C4D">
        <w:t>Answer Location: Ideas Underlying Sociology</w:t>
      </w:r>
    </w:p>
    <w:p w14:paraId="6E79EC62" w14:textId="3273B27B" w:rsidR="002B2A50" w:rsidRPr="008F3C4D" w:rsidRDefault="002B2A50">
      <w:r w:rsidRPr="008F3C4D">
        <w:t>Difficulty Level: Hard</w:t>
      </w:r>
    </w:p>
    <w:p w14:paraId="50AA37F1" w14:textId="77777777" w:rsidR="002B2A50" w:rsidRPr="008F3C4D" w:rsidRDefault="002B2A50"/>
    <w:p w14:paraId="2D30F35E" w14:textId="5DFAB691" w:rsidR="002B2A50" w:rsidRPr="008F3C4D" w:rsidRDefault="002B2A50">
      <w:r w:rsidRPr="008F3C4D">
        <w:t>3. We become who we are, regardless of other people and groups who influence us.</w:t>
      </w:r>
    </w:p>
    <w:p w14:paraId="7746460F" w14:textId="473528BA" w:rsidR="002B2A50" w:rsidRPr="008F3C4D" w:rsidRDefault="002B2A50">
      <w:r w:rsidRPr="008F3C4D">
        <w:t>Ans: F</w:t>
      </w:r>
    </w:p>
    <w:p w14:paraId="18042172" w14:textId="73BAC1F5" w:rsidR="00726341" w:rsidRPr="008F3C4D" w:rsidRDefault="00AB37B6">
      <w:r>
        <w:t xml:space="preserve">KEY: Learning Objective: </w:t>
      </w:r>
      <w:r w:rsidR="002B2A50" w:rsidRPr="008F3C4D">
        <w:t>1.1</w:t>
      </w:r>
      <w:r w:rsidR="00130125" w:rsidRPr="008F3C4D">
        <w:t>:</w:t>
      </w:r>
      <w:r w:rsidR="002B2A50" w:rsidRPr="008F3C4D">
        <w:t xml:space="preserve"> Explain the sociological perspective.</w:t>
      </w:r>
    </w:p>
    <w:p w14:paraId="7183D330" w14:textId="198D2DE4" w:rsidR="00726341" w:rsidRPr="008F3C4D" w:rsidRDefault="00AB37B6">
      <w:r>
        <w:t xml:space="preserve">REF: Cognitive Domain: </w:t>
      </w:r>
      <w:r w:rsidR="002B2A50" w:rsidRPr="008F3C4D">
        <w:t>Knowledge</w:t>
      </w:r>
    </w:p>
    <w:p w14:paraId="737852DB" w14:textId="73C4F59E" w:rsidR="002B2A50" w:rsidRPr="008F3C4D" w:rsidRDefault="002B2A50">
      <w:r w:rsidRPr="008F3C4D">
        <w:t>Answer Location: Ideas Underlying Sociology</w:t>
      </w:r>
    </w:p>
    <w:p w14:paraId="6949C68B" w14:textId="58B4D161" w:rsidR="00726341" w:rsidRPr="008F3C4D" w:rsidRDefault="002B2A50">
      <w:r w:rsidRPr="008F3C4D">
        <w:t>Difficulty Level: Easy</w:t>
      </w:r>
    </w:p>
    <w:p w14:paraId="24546646" w14:textId="77777777" w:rsidR="001C769D" w:rsidRPr="008F3C4D" w:rsidRDefault="001C769D"/>
    <w:p w14:paraId="4E52AC85" w14:textId="1C3B4FED" w:rsidR="00726341" w:rsidRPr="008F3C4D" w:rsidRDefault="002B2A50">
      <w:r w:rsidRPr="008F3C4D">
        <w:t>4.</w:t>
      </w:r>
      <w:r w:rsidR="00AC3CE7" w:rsidRPr="008F3C4D">
        <w:t xml:space="preserve"> </w:t>
      </w:r>
      <w:r w:rsidRPr="008F3C4D">
        <w:t>Rapid social change can lead to conflict.</w:t>
      </w:r>
    </w:p>
    <w:p w14:paraId="54B144FB" w14:textId="0A4A28D8" w:rsidR="00726341" w:rsidRPr="008F3C4D" w:rsidRDefault="002B2A50">
      <w:r w:rsidRPr="008F3C4D">
        <w:t>Ans: T</w:t>
      </w:r>
    </w:p>
    <w:p w14:paraId="2FB022C8" w14:textId="18D77950" w:rsidR="00726341" w:rsidRPr="008F3C4D" w:rsidRDefault="00AB37B6">
      <w:r>
        <w:t xml:space="preserve">KEY: Learning Objective: </w:t>
      </w:r>
      <w:r w:rsidR="002B2A50" w:rsidRPr="008F3C4D">
        <w:t>1.1</w:t>
      </w:r>
      <w:r w:rsidR="00130125" w:rsidRPr="008F3C4D">
        <w:t>:</w:t>
      </w:r>
      <w:r w:rsidR="002B2A50" w:rsidRPr="008F3C4D">
        <w:t xml:space="preserve"> Explain the sociological perspective.</w:t>
      </w:r>
    </w:p>
    <w:p w14:paraId="13332515" w14:textId="51BC281D" w:rsidR="00726341" w:rsidRPr="008F3C4D" w:rsidRDefault="00AB37B6">
      <w:r>
        <w:t xml:space="preserve">REF: Cognitive Domain: </w:t>
      </w:r>
      <w:r w:rsidR="002B2A50" w:rsidRPr="008F3C4D">
        <w:t>Knowledge</w:t>
      </w:r>
    </w:p>
    <w:p w14:paraId="4331B761" w14:textId="2F0264FB" w:rsidR="002B2A50" w:rsidRPr="008F3C4D" w:rsidRDefault="002B2A50">
      <w:r w:rsidRPr="008F3C4D">
        <w:t>Answer Location: Ideas Underlying Sociology</w:t>
      </w:r>
    </w:p>
    <w:p w14:paraId="2C22429D" w14:textId="6522069F" w:rsidR="00726341" w:rsidRPr="008F3C4D" w:rsidRDefault="002B2A50">
      <w:r w:rsidRPr="008F3C4D">
        <w:t>Difficulty Level: Easy</w:t>
      </w:r>
    </w:p>
    <w:p w14:paraId="7E64A0D7" w14:textId="77777777" w:rsidR="00B7396E" w:rsidRPr="008F3C4D" w:rsidRDefault="00B7396E"/>
    <w:p w14:paraId="455E8F90" w14:textId="38195DD2" w:rsidR="00600679" w:rsidRPr="008F3C4D" w:rsidRDefault="00600679">
      <w:r w:rsidRPr="008F3C4D">
        <w:t>5. Sociology provides a method to assess the accuracy of our commonsense assumptions about the social world.</w:t>
      </w:r>
    </w:p>
    <w:p w14:paraId="57B64FFE" w14:textId="77777777" w:rsidR="00600679" w:rsidRPr="008F3C4D" w:rsidRDefault="00600679">
      <w:r w:rsidRPr="008F3C4D">
        <w:t>Ans: T</w:t>
      </w:r>
    </w:p>
    <w:p w14:paraId="0827A476" w14:textId="7C996FD3" w:rsidR="00600679" w:rsidRPr="008F3C4D" w:rsidRDefault="00AB37B6">
      <w:r>
        <w:t xml:space="preserve">KEY: Learning Objective: </w:t>
      </w:r>
      <w:r w:rsidR="00600679" w:rsidRPr="008F3C4D">
        <w:t>1.1</w:t>
      </w:r>
      <w:r w:rsidR="00130125" w:rsidRPr="008F3C4D">
        <w:t>:</w:t>
      </w:r>
      <w:r w:rsidR="00600679" w:rsidRPr="008F3C4D">
        <w:t xml:space="preserve"> Explain the sociological perspective.</w:t>
      </w:r>
    </w:p>
    <w:p w14:paraId="39624C6A" w14:textId="6C57630D" w:rsidR="00726341" w:rsidRPr="008F3C4D" w:rsidRDefault="00AB37B6">
      <w:r>
        <w:t xml:space="preserve">REF: Cognitive Domain: </w:t>
      </w:r>
      <w:r w:rsidR="00600679" w:rsidRPr="008F3C4D">
        <w:t>Comprehension</w:t>
      </w:r>
    </w:p>
    <w:p w14:paraId="7C84DAED" w14:textId="77777777" w:rsidR="00600679" w:rsidRPr="008F3C4D" w:rsidRDefault="00600679">
      <w:r w:rsidRPr="008F3C4D">
        <w:t>Answer Location: Sociological Findings and Commonsense Beliefs</w:t>
      </w:r>
    </w:p>
    <w:p w14:paraId="0B1A4E03" w14:textId="59D0CD88" w:rsidR="00726341" w:rsidRPr="008F3C4D" w:rsidRDefault="00600679">
      <w:r w:rsidRPr="008F3C4D">
        <w:t>Difficulty Level: Easy</w:t>
      </w:r>
    </w:p>
    <w:p w14:paraId="0F957EA4" w14:textId="77777777" w:rsidR="00557B8D" w:rsidRPr="008F3C4D" w:rsidRDefault="00557B8D"/>
    <w:p w14:paraId="0DD5D506" w14:textId="442D0E97" w:rsidR="00B7396E" w:rsidRPr="008F3C4D" w:rsidRDefault="002B2A50">
      <w:r w:rsidRPr="008F3C4D">
        <w:t>6</w:t>
      </w:r>
      <w:r w:rsidR="00B7396E" w:rsidRPr="008F3C4D">
        <w:t>. Commonsense assumptions are never true when tested sociologically.</w:t>
      </w:r>
    </w:p>
    <w:p w14:paraId="5B45E9C7" w14:textId="77777777" w:rsidR="00B7396E" w:rsidRPr="008F3C4D" w:rsidRDefault="00B7396E">
      <w:r w:rsidRPr="008F3C4D">
        <w:t>Ans:</w:t>
      </w:r>
      <w:r w:rsidR="00AE06BD" w:rsidRPr="008F3C4D">
        <w:t xml:space="preserve"> F</w:t>
      </w:r>
    </w:p>
    <w:p w14:paraId="6D6DB23C" w14:textId="03EF2B01" w:rsidR="00B7396E" w:rsidRPr="008F3C4D" w:rsidRDefault="00AB37B6">
      <w:r>
        <w:t xml:space="preserve">KEY: Learning Objective: </w:t>
      </w:r>
      <w:r w:rsidR="00470E39" w:rsidRPr="008F3C4D">
        <w:t>1.1</w:t>
      </w:r>
      <w:r w:rsidR="00130125" w:rsidRPr="008F3C4D">
        <w:t>:</w:t>
      </w:r>
      <w:r w:rsidR="00470E39" w:rsidRPr="008F3C4D">
        <w:t xml:space="preserve"> </w:t>
      </w:r>
      <w:r w:rsidR="00B7396E" w:rsidRPr="008F3C4D">
        <w:t xml:space="preserve">Explain the </w:t>
      </w:r>
      <w:r w:rsidR="00470E39" w:rsidRPr="008F3C4D">
        <w:t>s</w:t>
      </w:r>
      <w:r w:rsidR="00B7396E" w:rsidRPr="008F3C4D">
        <w:t xml:space="preserve">ociological </w:t>
      </w:r>
      <w:r w:rsidR="00470E39" w:rsidRPr="008F3C4D">
        <w:t>p</w:t>
      </w:r>
      <w:r w:rsidR="00B7396E" w:rsidRPr="008F3C4D">
        <w:t>erspective</w:t>
      </w:r>
      <w:r w:rsidR="00470E39" w:rsidRPr="008F3C4D">
        <w:t>.</w:t>
      </w:r>
    </w:p>
    <w:p w14:paraId="0B2F71DB" w14:textId="19BF54F4" w:rsidR="00726341" w:rsidRPr="008F3C4D" w:rsidRDefault="00AB37B6">
      <w:r>
        <w:t xml:space="preserve">REF: Cognitive Domain: </w:t>
      </w:r>
      <w:r w:rsidR="007755C3" w:rsidRPr="008F3C4D">
        <w:t>Comprehension</w:t>
      </w:r>
    </w:p>
    <w:p w14:paraId="245BA887" w14:textId="77777777" w:rsidR="00B7396E" w:rsidRPr="008F3C4D" w:rsidRDefault="00B7396E">
      <w:r w:rsidRPr="008F3C4D">
        <w:t>Answer Location: Sociological Findings and Commonsense Beliefs</w:t>
      </w:r>
    </w:p>
    <w:p w14:paraId="64C4BA6D" w14:textId="4D3AB983" w:rsidR="00B7396E" w:rsidRPr="008F3C4D" w:rsidRDefault="00B7396E">
      <w:r w:rsidRPr="008F3C4D">
        <w:t xml:space="preserve">Difficulty Level: </w:t>
      </w:r>
      <w:r w:rsidR="00CC19BE" w:rsidRPr="008F3C4D">
        <w:t>M</w:t>
      </w:r>
      <w:r w:rsidRPr="008F3C4D">
        <w:t>edium</w:t>
      </w:r>
    </w:p>
    <w:p w14:paraId="4552BB42" w14:textId="77777777" w:rsidR="000E6743" w:rsidRPr="008F3C4D" w:rsidRDefault="000E6743"/>
    <w:p w14:paraId="30D171E6" w14:textId="618EFB7C" w:rsidR="00B7396E" w:rsidRPr="008F3C4D" w:rsidRDefault="00AE06BD">
      <w:r w:rsidRPr="008F3C4D">
        <w:t>7</w:t>
      </w:r>
      <w:r w:rsidR="00B7396E" w:rsidRPr="008F3C4D">
        <w:t xml:space="preserve">. Tyler heard a story from a friend about a woman who was being beaten by her husband. He decided that the only reason the woman stayed with her husband was </w:t>
      </w:r>
      <w:r w:rsidR="00B7396E" w:rsidRPr="008F3C4D">
        <w:lastRenderedPageBreak/>
        <w:t>because she was too weak to leave him. In this case, Tyler was using his sociological imagination.</w:t>
      </w:r>
    </w:p>
    <w:p w14:paraId="6A6C128A" w14:textId="77777777" w:rsidR="00B7396E" w:rsidRPr="008F3C4D" w:rsidRDefault="00B7396E">
      <w:r w:rsidRPr="008F3C4D">
        <w:t>Ans:</w:t>
      </w:r>
      <w:r w:rsidR="00AE06BD" w:rsidRPr="008F3C4D">
        <w:t xml:space="preserve"> F</w:t>
      </w:r>
    </w:p>
    <w:p w14:paraId="3C95E9AE" w14:textId="16E032E8" w:rsidR="00B7396E" w:rsidRPr="008F3C4D" w:rsidRDefault="00AB37B6">
      <w:r>
        <w:t xml:space="preserve">KEY: Learning Objective: </w:t>
      </w:r>
      <w:r w:rsidR="00470E39" w:rsidRPr="008F3C4D">
        <w:t>1.1</w:t>
      </w:r>
      <w:r w:rsidR="00130125" w:rsidRPr="008F3C4D">
        <w:t>:</w:t>
      </w:r>
      <w:r w:rsidR="00470E39" w:rsidRPr="008F3C4D">
        <w:t xml:space="preserve"> </w:t>
      </w:r>
      <w:r w:rsidR="00B7396E" w:rsidRPr="008F3C4D">
        <w:t xml:space="preserve">Explain the </w:t>
      </w:r>
      <w:r w:rsidR="00470E39" w:rsidRPr="008F3C4D">
        <w:t>s</w:t>
      </w:r>
      <w:r w:rsidR="00B7396E" w:rsidRPr="008F3C4D">
        <w:t xml:space="preserve">ociological </w:t>
      </w:r>
      <w:r w:rsidR="00470E39" w:rsidRPr="008F3C4D">
        <w:t>p</w:t>
      </w:r>
      <w:r w:rsidR="00B7396E" w:rsidRPr="008F3C4D">
        <w:t>erspective</w:t>
      </w:r>
      <w:r w:rsidR="00470E39" w:rsidRPr="008F3C4D">
        <w:t>.</w:t>
      </w:r>
    </w:p>
    <w:p w14:paraId="362F8AD8" w14:textId="7131EE39" w:rsidR="00726341" w:rsidRPr="008F3C4D" w:rsidRDefault="00AB37B6">
      <w:r>
        <w:t xml:space="preserve">REF: Cognitive Domain: </w:t>
      </w:r>
      <w:r w:rsidR="007755C3" w:rsidRPr="008F3C4D">
        <w:t>Comprehension</w:t>
      </w:r>
    </w:p>
    <w:p w14:paraId="58EE415B" w14:textId="072F3EF9" w:rsidR="00726341" w:rsidRPr="008F3C4D" w:rsidRDefault="00B7396E">
      <w:r w:rsidRPr="008F3C4D">
        <w:t>Answer Location: The Sociological Imagination</w:t>
      </w:r>
    </w:p>
    <w:p w14:paraId="474E2570" w14:textId="30D65A0C" w:rsidR="00726341" w:rsidRPr="008F3C4D" w:rsidRDefault="00B7396E">
      <w:r w:rsidRPr="008F3C4D">
        <w:t xml:space="preserve">Difficulty Level: </w:t>
      </w:r>
      <w:r w:rsidR="00CC19BE" w:rsidRPr="008F3C4D">
        <w:t>M</w:t>
      </w:r>
      <w:r w:rsidRPr="008F3C4D">
        <w:t>edium</w:t>
      </w:r>
    </w:p>
    <w:p w14:paraId="632286FA" w14:textId="77777777" w:rsidR="00B7396E" w:rsidRPr="008F3C4D" w:rsidRDefault="00B7396E"/>
    <w:p w14:paraId="28942851" w14:textId="77777777" w:rsidR="00D55201" w:rsidRPr="008F3C4D" w:rsidRDefault="002B2A50">
      <w:r w:rsidRPr="008F3C4D">
        <w:t xml:space="preserve">8. </w:t>
      </w:r>
      <w:r w:rsidR="00D55201" w:rsidRPr="008F3C4D">
        <w:t>C. Wright Mills developed the concept of sociological imagination.</w:t>
      </w:r>
    </w:p>
    <w:p w14:paraId="56DB67F7" w14:textId="77777777" w:rsidR="00D55201" w:rsidRPr="008F3C4D" w:rsidRDefault="00D55201">
      <w:r w:rsidRPr="008F3C4D">
        <w:t>Ans: T</w:t>
      </w:r>
    </w:p>
    <w:p w14:paraId="3A3065F1" w14:textId="53A9971E" w:rsidR="00D55201" w:rsidRPr="008F3C4D" w:rsidRDefault="00AB37B6">
      <w:r>
        <w:t xml:space="preserve">KEY: Learning Objective: </w:t>
      </w:r>
      <w:r w:rsidR="00D55201" w:rsidRPr="008F3C4D">
        <w:t>1.1</w:t>
      </w:r>
      <w:r w:rsidR="00130125" w:rsidRPr="008F3C4D">
        <w:t>:</w:t>
      </w:r>
      <w:r w:rsidR="00D55201" w:rsidRPr="008F3C4D">
        <w:t xml:space="preserve"> Explain the sociological perspective.</w:t>
      </w:r>
    </w:p>
    <w:p w14:paraId="1BFF0A50" w14:textId="6FEDA47B" w:rsidR="00726341" w:rsidRPr="008F3C4D" w:rsidRDefault="00AB37B6">
      <w:r>
        <w:t xml:space="preserve">REF: Cognitive Domain: </w:t>
      </w:r>
      <w:r w:rsidR="00D55201" w:rsidRPr="008F3C4D">
        <w:t>Knowledge</w:t>
      </w:r>
    </w:p>
    <w:p w14:paraId="223B63A0" w14:textId="56875989" w:rsidR="00726341" w:rsidRPr="008F3C4D" w:rsidRDefault="00D55201">
      <w:r w:rsidRPr="008F3C4D">
        <w:t>Answer Location: The Sociological Imagination</w:t>
      </w:r>
    </w:p>
    <w:p w14:paraId="67018602" w14:textId="77777777" w:rsidR="00D55201" w:rsidRPr="008F3C4D" w:rsidRDefault="00D55201">
      <w:r w:rsidRPr="008F3C4D">
        <w:t>Difficulty Level: Easy</w:t>
      </w:r>
    </w:p>
    <w:p w14:paraId="28ECBED5" w14:textId="77777777" w:rsidR="00600679" w:rsidRPr="008F3C4D" w:rsidRDefault="00600679"/>
    <w:p w14:paraId="50413E6B" w14:textId="534128F2" w:rsidR="00600679" w:rsidRPr="008F3C4D" w:rsidRDefault="00DC2C3F">
      <w:r w:rsidRPr="008F3C4D">
        <w:t>9</w:t>
      </w:r>
      <w:r w:rsidR="00600679" w:rsidRPr="008F3C4D">
        <w:t>. Sociologists studying education look for the genetic factors that may lead one to drop out.</w:t>
      </w:r>
    </w:p>
    <w:p w14:paraId="72047D50" w14:textId="77777777" w:rsidR="00600679" w:rsidRPr="008F3C4D" w:rsidRDefault="00600679">
      <w:r w:rsidRPr="008F3C4D">
        <w:t>Ans: F</w:t>
      </w:r>
    </w:p>
    <w:p w14:paraId="31485C3A" w14:textId="1198C64B" w:rsidR="00600679" w:rsidRPr="008F3C4D" w:rsidRDefault="00AB37B6">
      <w:r>
        <w:t xml:space="preserve">KEY: Learning Objective: </w:t>
      </w:r>
      <w:r w:rsidR="00600679" w:rsidRPr="008F3C4D">
        <w:t>1.1</w:t>
      </w:r>
      <w:r w:rsidR="00130125" w:rsidRPr="008F3C4D">
        <w:t>:</w:t>
      </w:r>
      <w:r w:rsidR="00600679" w:rsidRPr="008F3C4D">
        <w:t xml:space="preserve"> Explain the sociological perspective.</w:t>
      </w:r>
    </w:p>
    <w:p w14:paraId="5B69AC51" w14:textId="4C8C932F" w:rsidR="00726341" w:rsidRPr="008F3C4D" w:rsidRDefault="00AB37B6">
      <w:r>
        <w:t xml:space="preserve">REF: Cognitive Domain: </w:t>
      </w:r>
      <w:r w:rsidR="00600679" w:rsidRPr="008F3C4D">
        <w:t>Comprehension</w:t>
      </w:r>
    </w:p>
    <w:p w14:paraId="63107EC9" w14:textId="77777777" w:rsidR="00600679" w:rsidRPr="008F3C4D" w:rsidRDefault="00600679">
      <w:r w:rsidRPr="008F3C4D">
        <w:t>Answer Location: The Social Sciences: A Comparison</w:t>
      </w:r>
    </w:p>
    <w:p w14:paraId="0ADCC9A7" w14:textId="77777777" w:rsidR="00600679" w:rsidRPr="008F3C4D" w:rsidRDefault="00600679">
      <w:r w:rsidRPr="008F3C4D">
        <w:t>Difficulty Level: Easy</w:t>
      </w:r>
    </w:p>
    <w:p w14:paraId="0E71BF13" w14:textId="77777777" w:rsidR="00600679" w:rsidRPr="008F3C4D" w:rsidRDefault="00600679"/>
    <w:p w14:paraId="00048C4D" w14:textId="2F834839" w:rsidR="00726341" w:rsidRPr="008F3C4D" w:rsidRDefault="00600679">
      <w:r w:rsidRPr="008F3C4D">
        <w:t>1</w:t>
      </w:r>
      <w:r w:rsidR="00DC2C3F" w:rsidRPr="008F3C4D">
        <w:t>0</w:t>
      </w:r>
      <w:r w:rsidR="002B2A50" w:rsidRPr="008F3C4D">
        <w:t>. Sociologists may work in human resource departments and as consultants in businesses.</w:t>
      </w:r>
    </w:p>
    <w:p w14:paraId="78699C53" w14:textId="2F21E197" w:rsidR="002B2A50" w:rsidRPr="008F3C4D" w:rsidRDefault="002B2A50">
      <w:r w:rsidRPr="008F3C4D">
        <w:t>Ans: T</w:t>
      </w:r>
    </w:p>
    <w:p w14:paraId="49871687" w14:textId="54741E33" w:rsidR="00726341" w:rsidRPr="008F3C4D" w:rsidRDefault="00AB37B6">
      <w:r>
        <w:t xml:space="preserve">KEY: Learning Objective: </w:t>
      </w:r>
      <w:r w:rsidR="002B2A50" w:rsidRPr="008F3C4D">
        <w:t>1.2</w:t>
      </w:r>
      <w:r w:rsidR="00130125" w:rsidRPr="008F3C4D">
        <w:t>:</w:t>
      </w:r>
      <w:r w:rsidR="002B2A50" w:rsidRPr="008F3C4D">
        <w:t xml:space="preserve"> Describe why sociology can be useful for us.</w:t>
      </w:r>
    </w:p>
    <w:p w14:paraId="5E78077E" w14:textId="75BABB15" w:rsidR="00726341" w:rsidRPr="008F3C4D" w:rsidRDefault="00AB37B6">
      <w:r>
        <w:t xml:space="preserve">REF: Cognitive Domain: </w:t>
      </w:r>
      <w:r w:rsidR="002B2A50" w:rsidRPr="008F3C4D">
        <w:t>Comprehension</w:t>
      </w:r>
    </w:p>
    <w:p w14:paraId="778B5519" w14:textId="1ABA03DA" w:rsidR="002B2A50" w:rsidRPr="008F3C4D" w:rsidRDefault="002B2A50">
      <w:r w:rsidRPr="008F3C4D">
        <w:t xml:space="preserve">Answer Location: </w:t>
      </w:r>
      <w:r w:rsidR="000C660D" w:rsidRPr="008F3C4D">
        <w:t>What Do Sociologists Do?</w:t>
      </w:r>
    </w:p>
    <w:p w14:paraId="75F9B7E4" w14:textId="1CF8D884" w:rsidR="002B2A50" w:rsidRPr="008F3C4D" w:rsidRDefault="002B2A50">
      <w:r w:rsidRPr="008F3C4D">
        <w:t>Difficulty Level: Medium</w:t>
      </w:r>
    </w:p>
    <w:p w14:paraId="6B6FDFE6" w14:textId="77777777" w:rsidR="00600679" w:rsidRPr="008F3C4D" w:rsidRDefault="00600679"/>
    <w:p w14:paraId="79B8A6C6" w14:textId="6D32821B" w:rsidR="00600679" w:rsidRPr="008F3C4D" w:rsidRDefault="00600679">
      <w:r w:rsidRPr="008F3C4D">
        <w:t>1</w:t>
      </w:r>
      <w:r w:rsidR="00DC2C3F" w:rsidRPr="008F3C4D">
        <w:t>1</w:t>
      </w:r>
      <w:r w:rsidRPr="008F3C4D">
        <w:t>. Most sociologists with a bachelor’s degree work in colleges or universities.</w:t>
      </w:r>
    </w:p>
    <w:p w14:paraId="3BE2F93C" w14:textId="77777777" w:rsidR="00600679" w:rsidRPr="008F3C4D" w:rsidRDefault="00600679">
      <w:r w:rsidRPr="008F3C4D">
        <w:t>Ans: F</w:t>
      </w:r>
    </w:p>
    <w:p w14:paraId="0D803DA7" w14:textId="67DFD854" w:rsidR="00600679" w:rsidRPr="008F3C4D" w:rsidRDefault="00AB37B6">
      <w:r>
        <w:t xml:space="preserve">KEY: Learning Objective: </w:t>
      </w:r>
      <w:r w:rsidR="00600679" w:rsidRPr="008F3C4D">
        <w:t>1.2</w:t>
      </w:r>
      <w:r w:rsidR="00130125" w:rsidRPr="008F3C4D">
        <w:t>:</w:t>
      </w:r>
      <w:r w:rsidR="00600679" w:rsidRPr="008F3C4D">
        <w:t xml:space="preserve"> Describe why sociology can be useful for us.</w:t>
      </w:r>
    </w:p>
    <w:p w14:paraId="3DC45B4B" w14:textId="23628183" w:rsidR="00726341" w:rsidRPr="008F3C4D" w:rsidRDefault="00AB37B6">
      <w:r>
        <w:t xml:space="preserve">REF: Cognitive Domain: </w:t>
      </w:r>
      <w:r w:rsidR="00600679" w:rsidRPr="008F3C4D">
        <w:t>Knowledge</w:t>
      </w:r>
    </w:p>
    <w:p w14:paraId="5DBF55B8" w14:textId="77777777" w:rsidR="00600679" w:rsidRPr="008F3C4D" w:rsidRDefault="00600679">
      <w:r w:rsidRPr="008F3C4D">
        <w:t>Answer Location: What Do Sociologists Do?</w:t>
      </w:r>
    </w:p>
    <w:p w14:paraId="4CE1923B" w14:textId="4817D546" w:rsidR="00600679" w:rsidRPr="008F3C4D" w:rsidRDefault="00600679">
      <w:r w:rsidRPr="008F3C4D">
        <w:t>Difficulty Level: Easy</w:t>
      </w:r>
    </w:p>
    <w:p w14:paraId="04B3BDE6" w14:textId="77777777" w:rsidR="00600679" w:rsidRPr="008F3C4D" w:rsidRDefault="00600679"/>
    <w:p w14:paraId="57FEB381" w14:textId="45B643B0" w:rsidR="00600679" w:rsidRPr="008F3C4D" w:rsidRDefault="00600679">
      <w:r w:rsidRPr="008F3C4D">
        <w:t>1</w:t>
      </w:r>
      <w:r w:rsidR="00DC2C3F" w:rsidRPr="008F3C4D">
        <w:t>2</w:t>
      </w:r>
      <w:r w:rsidRPr="008F3C4D">
        <w:t>. The types of jobs that sociologists do depend on their level of education.</w:t>
      </w:r>
    </w:p>
    <w:p w14:paraId="61394403" w14:textId="77777777" w:rsidR="00600679" w:rsidRPr="008F3C4D" w:rsidRDefault="00600679">
      <w:r w:rsidRPr="008F3C4D">
        <w:t>Ans: T</w:t>
      </w:r>
    </w:p>
    <w:p w14:paraId="6CF3135C" w14:textId="33B216E9" w:rsidR="00600679" w:rsidRPr="008F3C4D" w:rsidRDefault="00AB37B6">
      <w:r>
        <w:t xml:space="preserve">KEY: Learning Objective: </w:t>
      </w:r>
      <w:r w:rsidR="00600679" w:rsidRPr="008F3C4D">
        <w:t>1.2</w:t>
      </w:r>
      <w:r w:rsidR="00130125" w:rsidRPr="008F3C4D">
        <w:t>:</w:t>
      </w:r>
      <w:r w:rsidR="00600679" w:rsidRPr="008F3C4D">
        <w:t xml:space="preserve"> Describe why sociology can be useful for us.</w:t>
      </w:r>
    </w:p>
    <w:p w14:paraId="30EF2304" w14:textId="087868DF" w:rsidR="00726341" w:rsidRPr="008F3C4D" w:rsidRDefault="00AB37B6">
      <w:r>
        <w:t xml:space="preserve">REF: Cognitive Domain: </w:t>
      </w:r>
      <w:r w:rsidR="00600679" w:rsidRPr="008F3C4D">
        <w:t>Knowledge</w:t>
      </w:r>
    </w:p>
    <w:p w14:paraId="178BBED9" w14:textId="77777777" w:rsidR="00600679" w:rsidRPr="008F3C4D" w:rsidRDefault="00600679">
      <w:r w:rsidRPr="008F3C4D">
        <w:t>Answer Location: What Do Sociologists Do?</w:t>
      </w:r>
    </w:p>
    <w:p w14:paraId="67254221" w14:textId="77777777" w:rsidR="00600679" w:rsidRPr="008F3C4D" w:rsidRDefault="00600679">
      <w:r w:rsidRPr="008F3C4D">
        <w:t>Difficulty Level: Easy</w:t>
      </w:r>
    </w:p>
    <w:p w14:paraId="081097A6" w14:textId="77777777" w:rsidR="002B2A50" w:rsidRPr="008F3C4D" w:rsidRDefault="002B2A50"/>
    <w:p w14:paraId="3EA11BBB" w14:textId="7C4F96C4" w:rsidR="00B7396E" w:rsidRPr="008F3C4D" w:rsidRDefault="00600679">
      <w:r w:rsidRPr="008F3C4D">
        <w:t>1</w:t>
      </w:r>
      <w:r w:rsidR="00DC2C3F" w:rsidRPr="008F3C4D">
        <w:t>3</w:t>
      </w:r>
      <w:r w:rsidR="002B2A50" w:rsidRPr="008F3C4D">
        <w:t>.</w:t>
      </w:r>
      <w:r w:rsidR="00B7396E" w:rsidRPr="008F3C4D">
        <w:t xml:space="preserve"> The social world is organized into two parts</w:t>
      </w:r>
      <w:r w:rsidR="00E05F5A" w:rsidRPr="008F3C4D">
        <w:t>:</w:t>
      </w:r>
      <w:r w:rsidR="00B7396E" w:rsidRPr="008F3C4D">
        <w:t xml:space="preserve"> structures and processes.</w:t>
      </w:r>
    </w:p>
    <w:p w14:paraId="273ACB93" w14:textId="77777777" w:rsidR="00B7396E" w:rsidRPr="008F3C4D" w:rsidRDefault="00B7396E">
      <w:r w:rsidRPr="008F3C4D">
        <w:lastRenderedPageBreak/>
        <w:t>Ans:</w:t>
      </w:r>
      <w:r w:rsidR="00AE06BD" w:rsidRPr="008F3C4D">
        <w:t xml:space="preserve"> T</w:t>
      </w:r>
    </w:p>
    <w:p w14:paraId="611F10F7" w14:textId="0E85F681" w:rsidR="00726341" w:rsidRPr="008F3C4D" w:rsidRDefault="00AB37B6">
      <w:r>
        <w:t xml:space="preserve">KEY: Learning Objective: </w:t>
      </w:r>
      <w:r w:rsidR="002B2A50" w:rsidRPr="008F3C4D">
        <w:t>1.3</w:t>
      </w:r>
      <w:r w:rsidR="00130125" w:rsidRPr="008F3C4D">
        <w:t>:</w:t>
      </w:r>
      <w:r w:rsidR="00470E39" w:rsidRPr="008F3C4D">
        <w:t xml:space="preserve"> </w:t>
      </w:r>
      <w:r w:rsidR="002B2A50" w:rsidRPr="008F3C4D">
        <w:t>Show how the social world works, with examples.</w:t>
      </w:r>
    </w:p>
    <w:p w14:paraId="515E3CA7" w14:textId="74C610AD" w:rsidR="007755C3" w:rsidRPr="008F3C4D" w:rsidRDefault="00AB37B6" w:rsidP="008F3C4D">
      <w:r>
        <w:t xml:space="preserve">REF: Cognitive Domain: </w:t>
      </w:r>
      <w:r w:rsidR="007755C3" w:rsidRPr="008F3C4D">
        <w:t xml:space="preserve">Knowledge </w:t>
      </w:r>
    </w:p>
    <w:p w14:paraId="7FDABCA0" w14:textId="0C9C117D" w:rsidR="00726341" w:rsidRPr="008F3C4D" w:rsidRDefault="00B7396E">
      <w:r w:rsidRPr="008F3C4D">
        <w:t>Answer Location: Social World Model</w:t>
      </w:r>
    </w:p>
    <w:p w14:paraId="14B6CE45" w14:textId="3D1144CD" w:rsidR="00B7396E" w:rsidRPr="008F3C4D" w:rsidRDefault="00B7396E">
      <w:r w:rsidRPr="008F3C4D">
        <w:t xml:space="preserve">Difficulty Level: </w:t>
      </w:r>
      <w:r w:rsidR="00CC19BE" w:rsidRPr="008F3C4D">
        <w:t>E</w:t>
      </w:r>
      <w:r w:rsidRPr="008F3C4D">
        <w:t>asy</w:t>
      </w:r>
    </w:p>
    <w:p w14:paraId="170DDBE1" w14:textId="77777777" w:rsidR="00B7396E" w:rsidRPr="008F3C4D" w:rsidRDefault="00B7396E"/>
    <w:p w14:paraId="09B909CE" w14:textId="1457E99F" w:rsidR="00B7396E" w:rsidRPr="008F3C4D" w:rsidRDefault="00600679">
      <w:r w:rsidRPr="008F3C4D">
        <w:t>1</w:t>
      </w:r>
      <w:r w:rsidR="00DC2C3F" w:rsidRPr="008F3C4D">
        <w:t>4</w:t>
      </w:r>
      <w:r w:rsidR="002B2A50" w:rsidRPr="008F3C4D">
        <w:t>.</w:t>
      </w:r>
      <w:r w:rsidR="00B7396E" w:rsidRPr="008F3C4D">
        <w:t xml:space="preserve"> According to the text, religion and family are examples of social processes.</w:t>
      </w:r>
    </w:p>
    <w:p w14:paraId="079B40DB" w14:textId="77777777" w:rsidR="00B7396E" w:rsidRPr="008F3C4D" w:rsidRDefault="00B7396E">
      <w:r w:rsidRPr="008F3C4D">
        <w:t>Ans:</w:t>
      </w:r>
      <w:r w:rsidR="00AE06BD" w:rsidRPr="008F3C4D">
        <w:t xml:space="preserve"> F</w:t>
      </w:r>
    </w:p>
    <w:p w14:paraId="10D45A77" w14:textId="119BA80B" w:rsidR="00B7396E" w:rsidRPr="008F3C4D" w:rsidRDefault="00AB37B6">
      <w:r>
        <w:t xml:space="preserve">KEY: Learning Objective: </w:t>
      </w:r>
      <w:r w:rsidR="002B2A50" w:rsidRPr="008F3C4D">
        <w:t>1.3</w:t>
      </w:r>
      <w:r w:rsidR="00130125" w:rsidRPr="008F3C4D">
        <w:t>:</w:t>
      </w:r>
      <w:r w:rsidR="002B2A50" w:rsidRPr="008F3C4D">
        <w:t xml:space="preserve"> Show how the social world works, with examples.</w:t>
      </w:r>
    </w:p>
    <w:p w14:paraId="058351B8" w14:textId="18491255" w:rsidR="00726341" w:rsidRPr="008F3C4D" w:rsidRDefault="00AB37B6">
      <w:r>
        <w:t xml:space="preserve">REF: Cognitive Domain: </w:t>
      </w:r>
      <w:r w:rsidR="007755C3" w:rsidRPr="008F3C4D">
        <w:t>Comprehension</w:t>
      </w:r>
    </w:p>
    <w:p w14:paraId="19E2C29C" w14:textId="605F69B0" w:rsidR="00726341" w:rsidRPr="008F3C4D" w:rsidRDefault="00B7396E">
      <w:r w:rsidRPr="008F3C4D">
        <w:t>Answer Location: Social Structures</w:t>
      </w:r>
    </w:p>
    <w:p w14:paraId="2A6471AD" w14:textId="01737F65" w:rsidR="00B7396E" w:rsidRPr="008F3C4D" w:rsidRDefault="00B7396E">
      <w:r w:rsidRPr="008F3C4D">
        <w:t xml:space="preserve">Difficulty Level: </w:t>
      </w:r>
      <w:r w:rsidR="00CC19BE" w:rsidRPr="008F3C4D">
        <w:t>E</w:t>
      </w:r>
      <w:r w:rsidRPr="008F3C4D">
        <w:t>asy</w:t>
      </w:r>
    </w:p>
    <w:p w14:paraId="27FDBA5F" w14:textId="77777777" w:rsidR="00B7396E" w:rsidRPr="008F3C4D" w:rsidRDefault="00B7396E"/>
    <w:p w14:paraId="4BE3A0A2" w14:textId="0BAA3B87" w:rsidR="00B7396E" w:rsidRPr="008F3C4D" w:rsidRDefault="00600679">
      <w:r w:rsidRPr="008F3C4D">
        <w:t>1</w:t>
      </w:r>
      <w:r w:rsidR="00DC2C3F" w:rsidRPr="008F3C4D">
        <w:t>5</w:t>
      </w:r>
      <w:r w:rsidR="00B7396E" w:rsidRPr="008F3C4D">
        <w:t>. Social institutions are found in every society.</w:t>
      </w:r>
    </w:p>
    <w:p w14:paraId="1D489BFD" w14:textId="77777777" w:rsidR="000E6743" w:rsidRPr="008F3C4D" w:rsidRDefault="00B7396E">
      <w:r w:rsidRPr="008F3C4D">
        <w:t>Ans:</w:t>
      </w:r>
      <w:r w:rsidR="00AE06BD" w:rsidRPr="008F3C4D">
        <w:t xml:space="preserve"> T</w:t>
      </w:r>
    </w:p>
    <w:p w14:paraId="71918022" w14:textId="28FAB769" w:rsidR="002B2A50" w:rsidRPr="008F3C4D" w:rsidRDefault="00AB37B6">
      <w:r>
        <w:t xml:space="preserve">KEY: Learning Objective: </w:t>
      </w:r>
      <w:r w:rsidR="002B2A50" w:rsidRPr="008F3C4D">
        <w:t>1.3</w:t>
      </w:r>
      <w:r w:rsidR="00130125" w:rsidRPr="008F3C4D">
        <w:t>:</w:t>
      </w:r>
      <w:r w:rsidR="002B2A50" w:rsidRPr="008F3C4D">
        <w:t xml:space="preserve"> Show how the social world works, with examples.</w:t>
      </w:r>
    </w:p>
    <w:p w14:paraId="2B508814" w14:textId="2D843101" w:rsidR="00726341" w:rsidRPr="008F3C4D" w:rsidRDefault="00AB37B6">
      <w:r>
        <w:t xml:space="preserve">REF: Cognitive Domain: </w:t>
      </w:r>
      <w:r w:rsidR="007755C3" w:rsidRPr="008F3C4D">
        <w:t>Knowledge</w:t>
      </w:r>
    </w:p>
    <w:p w14:paraId="4B8143F4" w14:textId="3237B540" w:rsidR="00726341" w:rsidRPr="008F3C4D" w:rsidRDefault="00B7396E">
      <w:r w:rsidRPr="008F3C4D">
        <w:t>Answer Location: Social Structures</w:t>
      </w:r>
    </w:p>
    <w:p w14:paraId="2CCC1045" w14:textId="6213B038" w:rsidR="00B7396E" w:rsidRPr="008F3C4D" w:rsidRDefault="00B7396E">
      <w:r w:rsidRPr="008F3C4D">
        <w:t>Difficulty Level:</w:t>
      </w:r>
      <w:r w:rsidR="00E32C2F" w:rsidRPr="008F3C4D">
        <w:t xml:space="preserve"> E</w:t>
      </w:r>
      <w:r w:rsidRPr="008F3C4D">
        <w:t>asy</w:t>
      </w:r>
    </w:p>
    <w:p w14:paraId="17945B10" w14:textId="77777777" w:rsidR="000E6743" w:rsidRPr="008F3C4D" w:rsidRDefault="000E6743"/>
    <w:p w14:paraId="26464728" w14:textId="1CBA5774" w:rsidR="00B7396E" w:rsidRPr="008F3C4D" w:rsidRDefault="00600679">
      <w:r w:rsidRPr="008F3C4D">
        <w:t>1</w:t>
      </w:r>
      <w:r w:rsidR="00DC2C3F" w:rsidRPr="008F3C4D">
        <w:t>6</w:t>
      </w:r>
      <w:r w:rsidR="00B7396E" w:rsidRPr="008F3C4D">
        <w:t>. Our social positions in society are the result of social structures.</w:t>
      </w:r>
    </w:p>
    <w:p w14:paraId="270B801B" w14:textId="77777777" w:rsidR="00B7396E" w:rsidRPr="008F3C4D" w:rsidRDefault="00B7396E">
      <w:r w:rsidRPr="008F3C4D">
        <w:t>Ans:</w:t>
      </w:r>
      <w:r w:rsidR="00AE06BD" w:rsidRPr="008F3C4D">
        <w:t xml:space="preserve"> T</w:t>
      </w:r>
    </w:p>
    <w:p w14:paraId="13873441" w14:textId="01E3C282" w:rsidR="00B7396E" w:rsidRPr="008F3C4D" w:rsidRDefault="00AB37B6">
      <w:r>
        <w:t xml:space="preserve">KEY: Learning Objective: </w:t>
      </w:r>
      <w:r w:rsidR="002B2A50" w:rsidRPr="008F3C4D">
        <w:t>1.3</w:t>
      </w:r>
      <w:r w:rsidR="00130125" w:rsidRPr="008F3C4D">
        <w:t>:</w:t>
      </w:r>
      <w:r w:rsidR="002B2A50" w:rsidRPr="008F3C4D">
        <w:t xml:space="preserve"> Show how the social world works, with examples.</w:t>
      </w:r>
    </w:p>
    <w:p w14:paraId="3918B591" w14:textId="406ED971" w:rsidR="00726341" w:rsidRPr="008F3C4D" w:rsidRDefault="00AB37B6">
      <w:r>
        <w:t xml:space="preserve">REF: Cognitive Domain: </w:t>
      </w:r>
      <w:r w:rsidR="007755C3" w:rsidRPr="008F3C4D">
        <w:t>Knowledge</w:t>
      </w:r>
    </w:p>
    <w:p w14:paraId="44EC51F1" w14:textId="307CD212" w:rsidR="00B7396E" w:rsidRPr="008F3C4D" w:rsidRDefault="00B7396E">
      <w:r w:rsidRPr="008F3C4D">
        <w:t>Answer Location: Social Structures</w:t>
      </w:r>
    </w:p>
    <w:p w14:paraId="3B7EB1FA" w14:textId="2D255525" w:rsidR="00B7396E" w:rsidRPr="008F3C4D" w:rsidRDefault="00B7396E">
      <w:r w:rsidRPr="008F3C4D">
        <w:t>Difficulty Level:</w:t>
      </w:r>
      <w:r w:rsidR="00E32C2F" w:rsidRPr="008F3C4D">
        <w:t xml:space="preserve"> E</w:t>
      </w:r>
      <w:r w:rsidRPr="008F3C4D">
        <w:t>asy</w:t>
      </w:r>
    </w:p>
    <w:p w14:paraId="1D314062" w14:textId="77777777" w:rsidR="001C769D" w:rsidRPr="008F3C4D" w:rsidRDefault="001C769D"/>
    <w:p w14:paraId="03FA51EC" w14:textId="30EC1E96" w:rsidR="00726341" w:rsidRPr="008F3C4D" w:rsidRDefault="00600679">
      <w:r w:rsidRPr="008F3C4D">
        <w:t>1</w:t>
      </w:r>
      <w:r w:rsidR="00DC2C3F" w:rsidRPr="008F3C4D">
        <w:t>7</w:t>
      </w:r>
      <w:r w:rsidR="002B2A50" w:rsidRPr="008F3C4D">
        <w:t>. All social institutions are interrelated.</w:t>
      </w:r>
    </w:p>
    <w:p w14:paraId="352580D5" w14:textId="4F4A6A95" w:rsidR="00726341" w:rsidRPr="008F3C4D" w:rsidRDefault="002B2A50">
      <w:r w:rsidRPr="008F3C4D">
        <w:t>Ans: T</w:t>
      </w:r>
    </w:p>
    <w:p w14:paraId="502444EA" w14:textId="1B3004C9" w:rsidR="002B2A50" w:rsidRPr="008F3C4D" w:rsidRDefault="00AB37B6">
      <w:r>
        <w:t xml:space="preserve">KEY: Learning Objective: </w:t>
      </w:r>
      <w:r w:rsidR="002B2A50" w:rsidRPr="008F3C4D">
        <w:t>1.3</w:t>
      </w:r>
      <w:r w:rsidR="00130125" w:rsidRPr="008F3C4D">
        <w:t>:</w:t>
      </w:r>
      <w:r w:rsidR="002B2A50" w:rsidRPr="008F3C4D">
        <w:t xml:space="preserve"> Show how the social world works, with examples.</w:t>
      </w:r>
    </w:p>
    <w:p w14:paraId="7ACC4AC2" w14:textId="36247789" w:rsidR="00726341" w:rsidRPr="008F3C4D" w:rsidRDefault="00AB37B6">
      <w:r>
        <w:t xml:space="preserve">REF: Cognitive Domain: </w:t>
      </w:r>
      <w:r w:rsidR="002B2A50" w:rsidRPr="008F3C4D">
        <w:t>Knowledge</w:t>
      </w:r>
    </w:p>
    <w:p w14:paraId="05A0234A" w14:textId="445A96C6" w:rsidR="002B2A50" w:rsidRPr="008F3C4D" w:rsidRDefault="002B2A50">
      <w:r w:rsidRPr="008F3C4D">
        <w:t xml:space="preserve">Answer Location: Social </w:t>
      </w:r>
      <w:r w:rsidR="000C660D" w:rsidRPr="008F3C4D">
        <w:t>Structures</w:t>
      </w:r>
    </w:p>
    <w:p w14:paraId="01FC5E8B" w14:textId="12376B15" w:rsidR="00600679" w:rsidRPr="008F3C4D" w:rsidRDefault="002B2A50">
      <w:r w:rsidRPr="008F3C4D">
        <w:t>Difficulty Level: Easy</w:t>
      </w:r>
    </w:p>
    <w:p w14:paraId="450C3A39" w14:textId="77777777" w:rsidR="00600679" w:rsidRPr="008F3C4D" w:rsidRDefault="00600679"/>
    <w:p w14:paraId="01227281" w14:textId="62570677" w:rsidR="00600679" w:rsidRPr="008F3C4D" w:rsidRDefault="00600679">
      <w:r w:rsidRPr="008F3C4D">
        <w:t>1</w:t>
      </w:r>
      <w:r w:rsidR="00DC2C3F" w:rsidRPr="008F3C4D">
        <w:t>8</w:t>
      </w:r>
      <w:r w:rsidRPr="008F3C4D">
        <w:t>. Sociologists consider a street gang and a work group examples of small groups.</w:t>
      </w:r>
    </w:p>
    <w:p w14:paraId="218F7184" w14:textId="77777777" w:rsidR="00600679" w:rsidRPr="008F3C4D" w:rsidRDefault="00600679">
      <w:r w:rsidRPr="008F3C4D">
        <w:t>Ans: T</w:t>
      </w:r>
    </w:p>
    <w:p w14:paraId="1702A6B4" w14:textId="1E41B3A3" w:rsidR="00600679" w:rsidRPr="008F3C4D" w:rsidRDefault="00AB37B6">
      <w:r>
        <w:t xml:space="preserve">KEY: Learning Objective: </w:t>
      </w:r>
      <w:r w:rsidR="00600679" w:rsidRPr="008F3C4D">
        <w:t>1.3</w:t>
      </w:r>
      <w:r w:rsidR="00130125" w:rsidRPr="008F3C4D">
        <w:t>:</w:t>
      </w:r>
      <w:r w:rsidR="00600679" w:rsidRPr="008F3C4D">
        <w:t xml:space="preserve"> Show how the social world works, with examples.</w:t>
      </w:r>
    </w:p>
    <w:p w14:paraId="0A5CFD73" w14:textId="1EA606B2" w:rsidR="00726341" w:rsidRPr="008F3C4D" w:rsidRDefault="00AB37B6">
      <w:r>
        <w:t xml:space="preserve">REF: Cognitive Domain: </w:t>
      </w:r>
      <w:r w:rsidR="00600679" w:rsidRPr="008F3C4D">
        <w:t>Comprehension</w:t>
      </w:r>
    </w:p>
    <w:p w14:paraId="06170312" w14:textId="77777777" w:rsidR="000E6743" w:rsidRPr="008F3C4D" w:rsidRDefault="00600679">
      <w:r w:rsidRPr="008F3C4D">
        <w:t>Answer Location: Social Structures</w:t>
      </w:r>
    </w:p>
    <w:p w14:paraId="2C73D9C1" w14:textId="19F1562B" w:rsidR="00726341" w:rsidRPr="008F3C4D" w:rsidRDefault="00600679">
      <w:r w:rsidRPr="008F3C4D">
        <w:t>Difficulty Level: Medium</w:t>
      </w:r>
    </w:p>
    <w:p w14:paraId="0483216E" w14:textId="77777777" w:rsidR="00600679" w:rsidRPr="008F3C4D" w:rsidRDefault="00600679"/>
    <w:p w14:paraId="3E042357" w14:textId="3F9FE995" w:rsidR="000E6743" w:rsidRPr="008F3C4D" w:rsidRDefault="00DC2C3F">
      <w:r w:rsidRPr="008F3C4D">
        <w:t>19</w:t>
      </w:r>
      <w:r w:rsidR="00B7396E" w:rsidRPr="008F3C4D">
        <w:t>. An environment includes everything that influences a social unit.</w:t>
      </w:r>
    </w:p>
    <w:p w14:paraId="42FB3968" w14:textId="5F0AD7C2" w:rsidR="00B7396E" w:rsidRPr="008F3C4D" w:rsidRDefault="00B7396E">
      <w:r w:rsidRPr="008F3C4D">
        <w:t>Ans:</w:t>
      </w:r>
      <w:r w:rsidR="00AE06BD" w:rsidRPr="008F3C4D">
        <w:t xml:space="preserve"> T</w:t>
      </w:r>
    </w:p>
    <w:p w14:paraId="6C19C683" w14:textId="4B73B3B6" w:rsidR="00600679" w:rsidRPr="008F3C4D" w:rsidRDefault="00AB37B6">
      <w:r>
        <w:t xml:space="preserve">KEY: Learning Objective: </w:t>
      </w:r>
      <w:r w:rsidR="00600679" w:rsidRPr="008F3C4D">
        <w:t>1.3</w:t>
      </w:r>
      <w:r w:rsidR="00130125" w:rsidRPr="008F3C4D">
        <w:t>:</w:t>
      </w:r>
      <w:r w:rsidR="00600679" w:rsidRPr="008F3C4D">
        <w:t xml:space="preserve"> Show how the social world works, with examples.</w:t>
      </w:r>
    </w:p>
    <w:p w14:paraId="737584B2" w14:textId="704E6B62" w:rsidR="00726341" w:rsidRPr="008F3C4D" w:rsidRDefault="00AB37B6">
      <w:r>
        <w:t xml:space="preserve">REF: Cognitive Domain: </w:t>
      </w:r>
      <w:r w:rsidR="007755C3" w:rsidRPr="008F3C4D">
        <w:t>Knowledge</w:t>
      </w:r>
    </w:p>
    <w:p w14:paraId="7E709AB8" w14:textId="0F895129" w:rsidR="00726341" w:rsidRPr="008F3C4D" w:rsidRDefault="00B7396E">
      <w:r w:rsidRPr="008F3C4D">
        <w:t>Answer Location:</w:t>
      </w:r>
      <w:r w:rsidR="00D55201" w:rsidRPr="008F3C4D">
        <w:t xml:space="preserve"> Our Social World and its Environment</w:t>
      </w:r>
    </w:p>
    <w:p w14:paraId="3D39F52B" w14:textId="4EF42037" w:rsidR="00B7396E" w:rsidRPr="008F3C4D" w:rsidRDefault="00B7396E">
      <w:r w:rsidRPr="008F3C4D">
        <w:lastRenderedPageBreak/>
        <w:t xml:space="preserve">Difficulty Level: </w:t>
      </w:r>
      <w:r w:rsidR="00E32C2F" w:rsidRPr="008F3C4D">
        <w:t>E</w:t>
      </w:r>
      <w:r w:rsidRPr="008F3C4D">
        <w:t>asy</w:t>
      </w:r>
    </w:p>
    <w:p w14:paraId="09A9FC60" w14:textId="77777777" w:rsidR="00600679" w:rsidRPr="008F3C4D" w:rsidRDefault="00600679"/>
    <w:p w14:paraId="736B8E6D" w14:textId="74D0D79C" w:rsidR="00600679" w:rsidRPr="008F3C4D" w:rsidRDefault="00600679">
      <w:r w:rsidRPr="008F3C4D">
        <w:t>2</w:t>
      </w:r>
      <w:r w:rsidR="00DC2C3F" w:rsidRPr="008F3C4D">
        <w:t>0</w:t>
      </w:r>
      <w:r w:rsidRPr="008F3C4D">
        <w:t>. Your sociology class is an example of a large group, according to the sociological definition of large groups.</w:t>
      </w:r>
    </w:p>
    <w:p w14:paraId="70150C48" w14:textId="77777777" w:rsidR="000E6743" w:rsidRPr="008F3C4D" w:rsidRDefault="00600679">
      <w:r w:rsidRPr="008F3C4D">
        <w:t>Ans: F</w:t>
      </w:r>
    </w:p>
    <w:p w14:paraId="51FFCDBA" w14:textId="252941FC" w:rsidR="00600679" w:rsidRPr="008F3C4D" w:rsidRDefault="00AB37B6">
      <w:r>
        <w:t xml:space="preserve">KEY: Learning Objective: </w:t>
      </w:r>
      <w:r w:rsidR="00600679" w:rsidRPr="008F3C4D">
        <w:t>1.3</w:t>
      </w:r>
      <w:r w:rsidR="00130125" w:rsidRPr="008F3C4D">
        <w:t>:</w:t>
      </w:r>
      <w:r w:rsidR="00600679" w:rsidRPr="008F3C4D">
        <w:t xml:space="preserve"> Show how the social world works, with examples.</w:t>
      </w:r>
    </w:p>
    <w:p w14:paraId="40EC8100" w14:textId="7397F6B0" w:rsidR="00726341" w:rsidRPr="008F3C4D" w:rsidRDefault="00AB37B6">
      <w:r>
        <w:t xml:space="preserve">REF: Cognitive Domain: </w:t>
      </w:r>
      <w:r w:rsidR="00600679" w:rsidRPr="008F3C4D">
        <w:t>Knowledge</w:t>
      </w:r>
    </w:p>
    <w:p w14:paraId="5EDAC454" w14:textId="5061AB6D" w:rsidR="00600679" w:rsidRPr="008F3C4D" w:rsidRDefault="00600679">
      <w:r w:rsidRPr="008F3C4D">
        <w:t>Answer Location: Micro-Level Analysis</w:t>
      </w:r>
    </w:p>
    <w:p w14:paraId="11D56F9E" w14:textId="080651C8" w:rsidR="00600679" w:rsidRPr="008F3C4D" w:rsidRDefault="00600679">
      <w:r w:rsidRPr="008F3C4D">
        <w:t>Difficulty Level: Easy</w:t>
      </w:r>
    </w:p>
    <w:p w14:paraId="1EC6EAA3" w14:textId="77777777" w:rsidR="000E6743" w:rsidRPr="008F3C4D" w:rsidRDefault="000E6743"/>
    <w:p w14:paraId="61A101C9" w14:textId="0AEC7DC0" w:rsidR="00B7396E" w:rsidRPr="008F3C4D" w:rsidRDefault="00600679">
      <w:r w:rsidRPr="008F3C4D">
        <w:t>2</w:t>
      </w:r>
      <w:r w:rsidR="00DC2C3F" w:rsidRPr="008F3C4D">
        <w:t>1</w:t>
      </w:r>
      <w:r w:rsidRPr="008F3C4D">
        <w:t>.</w:t>
      </w:r>
      <w:r w:rsidR="00B7396E" w:rsidRPr="008F3C4D">
        <w:t xml:space="preserve"> A focus on individual or small-group interaction entails micro-level analysis.</w:t>
      </w:r>
    </w:p>
    <w:p w14:paraId="04FCC467" w14:textId="77777777" w:rsidR="00B7396E" w:rsidRPr="008F3C4D" w:rsidRDefault="00B7396E">
      <w:r w:rsidRPr="008F3C4D">
        <w:t>Ans:</w:t>
      </w:r>
      <w:r w:rsidR="00AE06BD" w:rsidRPr="008F3C4D">
        <w:t xml:space="preserve"> T</w:t>
      </w:r>
    </w:p>
    <w:p w14:paraId="0337C2BE" w14:textId="200886D5" w:rsidR="00600679" w:rsidRPr="008F3C4D" w:rsidRDefault="00AB37B6">
      <w:r>
        <w:t xml:space="preserve">KEY: Learning Objective: </w:t>
      </w:r>
      <w:r w:rsidR="00600679" w:rsidRPr="008F3C4D">
        <w:t>1.3</w:t>
      </w:r>
      <w:r w:rsidR="00130125" w:rsidRPr="008F3C4D">
        <w:t>:</w:t>
      </w:r>
      <w:r w:rsidR="00600679" w:rsidRPr="008F3C4D">
        <w:t xml:space="preserve"> Show how the social world works, with examples.</w:t>
      </w:r>
    </w:p>
    <w:p w14:paraId="4C1DB617" w14:textId="4E4ED43C" w:rsidR="00726341" w:rsidRPr="008F3C4D" w:rsidRDefault="00AB37B6">
      <w:r>
        <w:t xml:space="preserve">REF: Cognitive Domain: </w:t>
      </w:r>
      <w:r w:rsidR="007755C3" w:rsidRPr="008F3C4D">
        <w:t>Knowledge</w:t>
      </w:r>
    </w:p>
    <w:p w14:paraId="2ADF6912" w14:textId="49204F31" w:rsidR="00726341" w:rsidRPr="008F3C4D" w:rsidRDefault="00B7396E">
      <w:r w:rsidRPr="008F3C4D">
        <w:t>Answer Location: Micro-Level Analysis</w:t>
      </w:r>
    </w:p>
    <w:p w14:paraId="62D100C6" w14:textId="07C9C012" w:rsidR="00B7396E" w:rsidRPr="008F3C4D" w:rsidRDefault="00B7396E">
      <w:r w:rsidRPr="008F3C4D">
        <w:t xml:space="preserve">Difficulty Level: </w:t>
      </w:r>
      <w:r w:rsidR="00E32C2F" w:rsidRPr="008F3C4D">
        <w:t>E</w:t>
      </w:r>
      <w:r w:rsidRPr="008F3C4D">
        <w:t>asy</w:t>
      </w:r>
    </w:p>
    <w:p w14:paraId="7DB1D7B9" w14:textId="77777777" w:rsidR="00600679" w:rsidRPr="008F3C4D" w:rsidRDefault="00600679"/>
    <w:p w14:paraId="210B8283" w14:textId="2DA0EED1" w:rsidR="00B7396E" w:rsidRPr="008F3C4D" w:rsidRDefault="00600679">
      <w:r w:rsidRPr="008F3C4D">
        <w:t>2</w:t>
      </w:r>
      <w:r w:rsidR="00DC2C3F" w:rsidRPr="008F3C4D">
        <w:t>2</w:t>
      </w:r>
      <w:r w:rsidR="00B7396E" w:rsidRPr="008F3C4D">
        <w:t>. Analysis of intermediate-sized social units is called meso-level analysis.</w:t>
      </w:r>
    </w:p>
    <w:p w14:paraId="3D610B3F" w14:textId="77777777" w:rsidR="00B7396E" w:rsidRPr="008F3C4D" w:rsidRDefault="00B7396E">
      <w:r w:rsidRPr="008F3C4D">
        <w:t>Ans:</w:t>
      </w:r>
      <w:r w:rsidR="00AE06BD" w:rsidRPr="008F3C4D">
        <w:t xml:space="preserve"> T</w:t>
      </w:r>
    </w:p>
    <w:p w14:paraId="4E31E35C" w14:textId="0525C2DB" w:rsidR="00B7396E" w:rsidRPr="008F3C4D" w:rsidRDefault="00AB37B6">
      <w:r>
        <w:t xml:space="preserve">KEY: Learning Objective: </w:t>
      </w:r>
      <w:r w:rsidR="00600679" w:rsidRPr="008F3C4D">
        <w:t>1.3</w:t>
      </w:r>
      <w:r w:rsidR="00130125" w:rsidRPr="008F3C4D">
        <w:t>:</w:t>
      </w:r>
      <w:r w:rsidR="00600679" w:rsidRPr="008F3C4D">
        <w:t xml:space="preserve"> Show how the social world works, with examples.</w:t>
      </w:r>
    </w:p>
    <w:p w14:paraId="57CEB3C6" w14:textId="0B49E3AC" w:rsidR="00726341" w:rsidRPr="008F3C4D" w:rsidRDefault="00AB37B6">
      <w:r>
        <w:t xml:space="preserve">REF: Cognitive Domain: </w:t>
      </w:r>
      <w:r w:rsidR="007755C3" w:rsidRPr="008F3C4D">
        <w:t>Knowledge</w:t>
      </w:r>
    </w:p>
    <w:p w14:paraId="2FD3A3C6" w14:textId="483FE170" w:rsidR="00726341" w:rsidRPr="008F3C4D" w:rsidRDefault="00B7396E">
      <w:r w:rsidRPr="008F3C4D">
        <w:t>Answer Location: Meso-Level Analysis</w:t>
      </w:r>
    </w:p>
    <w:p w14:paraId="0216D13F" w14:textId="4F82B2D7" w:rsidR="00B7396E" w:rsidRPr="008F3C4D" w:rsidRDefault="00B7396E">
      <w:r w:rsidRPr="008F3C4D">
        <w:t xml:space="preserve">Difficulty Level: </w:t>
      </w:r>
      <w:r w:rsidR="00E32C2F" w:rsidRPr="008F3C4D">
        <w:t>E</w:t>
      </w:r>
      <w:r w:rsidRPr="008F3C4D">
        <w:t>asy</w:t>
      </w:r>
    </w:p>
    <w:p w14:paraId="4E1AFFEC" w14:textId="45801676" w:rsidR="00600679" w:rsidRPr="008F3C4D" w:rsidRDefault="00600679"/>
    <w:p w14:paraId="28264DD8" w14:textId="11F68705" w:rsidR="00B7396E" w:rsidRPr="008F3C4D" w:rsidRDefault="00600679">
      <w:r w:rsidRPr="008F3C4D">
        <w:t>2</w:t>
      </w:r>
      <w:r w:rsidR="00DC2C3F" w:rsidRPr="008F3C4D">
        <w:t>3</w:t>
      </w:r>
      <w:r w:rsidR="00B7396E" w:rsidRPr="008F3C4D">
        <w:t>. The examination of changes in women</w:t>
      </w:r>
      <w:r w:rsidR="001A178B" w:rsidRPr="008F3C4D">
        <w:t>’</w:t>
      </w:r>
      <w:r w:rsidR="00B7396E" w:rsidRPr="008F3C4D">
        <w:t>s status can only take place at the macro level of analysis.</w:t>
      </w:r>
    </w:p>
    <w:p w14:paraId="31CEC907" w14:textId="77777777" w:rsidR="00B7396E" w:rsidRPr="008F3C4D" w:rsidRDefault="00B7396E">
      <w:r w:rsidRPr="008F3C4D">
        <w:t>Ans:</w:t>
      </w:r>
      <w:r w:rsidR="00AE06BD" w:rsidRPr="008F3C4D">
        <w:t xml:space="preserve"> F</w:t>
      </w:r>
    </w:p>
    <w:p w14:paraId="47000A24" w14:textId="652F2531" w:rsidR="00600679" w:rsidRPr="008F3C4D" w:rsidRDefault="00AB37B6">
      <w:r>
        <w:t xml:space="preserve">KEY: Learning Objective: </w:t>
      </w:r>
      <w:r w:rsidR="00600679" w:rsidRPr="008F3C4D">
        <w:t>1.3</w:t>
      </w:r>
      <w:r w:rsidR="00130125" w:rsidRPr="008F3C4D">
        <w:t>:</w:t>
      </w:r>
      <w:r w:rsidR="00600679" w:rsidRPr="008F3C4D">
        <w:t xml:space="preserve"> Show how the social world works, with examples.</w:t>
      </w:r>
    </w:p>
    <w:p w14:paraId="653EAB89" w14:textId="779E9DCD" w:rsidR="00726341" w:rsidRPr="008F3C4D" w:rsidRDefault="00AB37B6">
      <w:r>
        <w:t xml:space="preserve">REF: Cognitive Domain: </w:t>
      </w:r>
      <w:r w:rsidR="007755C3" w:rsidRPr="008F3C4D">
        <w:t>Comprehension</w:t>
      </w:r>
    </w:p>
    <w:p w14:paraId="304780FC" w14:textId="0AF8E72D" w:rsidR="00726341" w:rsidRPr="008F3C4D" w:rsidRDefault="00B7396E">
      <w:r w:rsidRPr="008F3C4D">
        <w:t>Answer Location: Macro-Level Analysis</w:t>
      </w:r>
    </w:p>
    <w:p w14:paraId="422C11B3" w14:textId="0E370E1A" w:rsidR="00726341" w:rsidRPr="008F3C4D" w:rsidRDefault="00B7396E">
      <w:r w:rsidRPr="008F3C4D">
        <w:t xml:space="preserve">Difficulty Level: </w:t>
      </w:r>
      <w:r w:rsidR="00CC19BE" w:rsidRPr="008F3C4D">
        <w:t>M</w:t>
      </w:r>
      <w:r w:rsidR="00600679" w:rsidRPr="008F3C4D">
        <w:t>edium</w:t>
      </w:r>
    </w:p>
    <w:p w14:paraId="751625D7" w14:textId="77777777" w:rsidR="000E6743" w:rsidRPr="008F3C4D" w:rsidRDefault="000E6743"/>
    <w:p w14:paraId="647411BA" w14:textId="39A67C0C" w:rsidR="00B7396E" w:rsidRPr="008F3C4D" w:rsidRDefault="00600679">
      <w:r w:rsidRPr="008F3C4D">
        <w:t>2</w:t>
      </w:r>
      <w:r w:rsidR="00DC2C3F" w:rsidRPr="008F3C4D">
        <w:t>4</w:t>
      </w:r>
      <w:r w:rsidR="00B7396E" w:rsidRPr="008F3C4D">
        <w:t>. The social world engulfs each of us from the moment of our birth until we die.</w:t>
      </w:r>
    </w:p>
    <w:p w14:paraId="71AEB921" w14:textId="77777777" w:rsidR="00B7396E" w:rsidRPr="008F3C4D" w:rsidRDefault="00B7396E">
      <w:r w:rsidRPr="008F3C4D">
        <w:t>Ans:</w:t>
      </w:r>
      <w:r w:rsidR="00AE06BD" w:rsidRPr="008F3C4D">
        <w:t xml:space="preserve"> T</w:t>
      </w:r>
    </w:p>
    <w:p w14:paraId="5F83546A" w14:textId="4F5C2997" w:rsidR="00B7396E" w:rsidRPr="008F3C4D" w:rsidRDefault="00AB37B6">
      <w:r>
        <w:t xml:space="preserve">KEY: Learning Objective: </w:t>
      </w:r>
      <w:r w:rsidR="00885BA5" w:rsidRPr="008F3C4D">
        <w:t>1.3</w:t>
      </w:r>
      <w:r w:rsidR="00130125" w:rsidRPr="008F3C4D">
        <w:t>:</w:t>
      </w:r>
      <w:r w:rsidR="00885BA5" w:rsidRPr="008F3C4D">
        <w:t xml:space="preserve"> Explain how the social world model works, with examples.</w:t>
      </w:r>
    </w:p>
    <w:p w14:paraId="2FAFC4D0" w14:textId="1C3BA4AB" w:rsidR="00726341" w:rsidRPr="008F3C4D" w:rsidRDefault="00AB37B6">
      <w:r>
        <w:t xml:space="preserve">REF: Cognitive Domain: </w:t>
      </w:r>
      <w:r w:rsidR="007755C3" w:rsidRPr="008F3C4D">
        <w:t>Comprehension</w:t>
      </w:r>
    </w:p>
    <w:p w14:paraId="051E2FAA" w14:textId="135257CC" w:rsidR="00726341" w:rsidRPr="008F3C4D" w:rsidRDefault="00B7396E">
      <w:r w:rsidRPr="008F3C4D">
        <w:t>Answer Location: Social World Model and This Book</w:t>
      </w:r>
    </w:p>
    <w:p w14:paraId="507A388F" w14:textId="4B1C9295" w:rsidR="00B7396E" w:rsidRPr="008F3C4D" w:rsidRDefault="00B7396E">
      <w:r w:rsidRPr="008F3C4D">
        <w:t xml:space="preserve">Difficulty Level: </w:t>
      </w:r>
      <w:r w:rsidR="00CC19BE" w:rsidRPr="008F3C4D">
        <w:t>E</w:t>
      </w:r>
      <w:r w:rsidRPr="008F3C4D">
        <w:t>asy</w:t>
      </w:r>
    </w:p>
    <w:p w14:paraId="0DCA0B4C" w14:textId="77777777" w:rsidR="00B7396E" w:rsidRPr="008F3C4D" w:rsidRDefault="00B7396E"/>
    <w:p w14:paraId="1B200D05" w14:textId="42F198CC" w:rsidR="00B7396E" w:rsidRPr="008F3C4D" w:rsidRDefault="00600679">
      <w:r w:rsidRPr="008F3C4D">
        <w:t>2</w:t>
      </w:r>
      <w:r w:rsidR="00DC2C3F" w:rsidRPr="008F3C4D">
        <w:t>5</w:t>
      </w:r>
      <w:r w:rsidR="00B7396E" w:rsidRPr="008F3C4D">
        <w:t>. According to the text, rates of violence against women are relatively uniform across countries.</w:t>
      </w:r>
    </w:p>
    <w:p w14:paraId="1C1EF17F" w14:textId="77777777" w:rsidR="00B7396E" w:rsidRPr="008F3C4D" w:rsidRDefault="00B7396E">
      <w:r w:rsidRPr="008F3C4D">
        <w:t>Ans:</w:t>
      </w:r>
      <w:r w:rsidR="00AE06BD" w:rsidRPr="008F3C4D">
        <w:t xml:space="preserve"> F</w:t>
      </w:r>
    </w:p>
    <w:p w14:paraId="6AE6EFB1" w14:textId="2A6F10DB" w:rsidR="00B7396E" w:rsidRPr="008F3C4D" w:rsidRDefault="00AB37B6">
      <w:r>
        <w:t xml:space="preserve">KEY: Learning Objective: </w:t>
      </w:r>
      <w:r w:rsidR="00885BA5" w:rsidRPr="008F3C4D">
        <w:t>1.3</w:t>
      </w:r>
      <w:r w:rsidR="00130125" w:rsidRPr="008F3C4D">
        <w:t>:</w:t>
      </w:r>
      <w:r w:rsidR="00885BA5" w:rsidRPr="008F3C4D">
        <w:t xml:space="preserve"> Explain how the social world model works, with examples.</w:t>
      </w:r>
    </w:p>
    <w:p w14:paraId="721746E6" w14:textId="399CAF7C" w:rsidR="00726341" w:rsidRPr="008F3C4D" w:rsidRDefault="00AB37B6">
      <w:r>
        <w:t xml:space="preserve">REF: Cognitive Domain: </w:t>
      </w:r>
      <w:r w:rsidR="007755C3" w:rsidRPr="008F3C4D">
        <w:t>Knowledge</w:t>
      </w:r>
    </w:p>
    <w:p w14:paraId="0207E3F6" w14:textId="141D51D0" w:rsidR="00726341" w:rsidRPr="008F3C4D" w:rsidRDefault="00B7396E">
      <w:r w:rsidRPr="008F3C4D">
        <w:lastRenderedPageBreak/>
        <w:t xml:space="preserve">Answer Location: </w:t>
      </w:r>
      <w:r w:rsidR="00510A28" w:rsidRPr="008F3C4D">
        <w:t>Macro-Level Analysis</w:t>
      </w:r>
    </w:p>
    <w:p w14:paraId="63989AB9" w14:textId="3F4554B0" w:rsidR="00B7396E" w:rsidRPr="008F3C4D" w:rsidRDefault="00B7396E">
      <w:r w:rsidRPr="008F3C4D">
        <w:t xml:space="preserve">Difficulty Level: </w:t>
      </w:r>
      <w:r w:rsidR="00CC19BE" w:rsidRPr="008F3C4D">
        <w:t>E</w:t>
      </w:r>
      <w:r w:rsidRPr="008F3C4D">
        <w:t>asy</w:t>
      </w:r>
    </w:p>
    <w:p w14:paraId="67FC1A77" w14:textId="77777777" w:rsidR="00B7396E" w:rsidRPr="008F3C4D" w:rsidRDefault="00B7396E"/>
    <w:p w14:paraId="2EF82534" w14:textId="219F0831" w:rsidR="00B7396E" w:rsidRPr="008F3C4D" w:rsidRDefault="00B7396E" w:rsidP="008F3C4D">
      <w:pPr>
        <w:pStyle w:val="Heading1"/>
      </w:pPr>
      <w:r w:rsidRPr="008F3C4D">
        <w:t>Essay</w:t>
      </w:r>
    </w:p>
    <w:p w14:paraId="00B8143C" w14:textId="77777777" w:rsidR="00B7396E" w:rsidRPr="008F3C4D" w:rsidRDefault="00B7396E"/>
    <w:p w14:paraId="0E6D65E4" w14:textId="6A2F08F5" w:rsidR="00B7396E" w:rsidRPr="008F3C4D" w:rsidRDefault="00B7396E">
      <w:r w:rsidRPr="008F3C4D">
        <w:t>1. Briefly discuss the difference between sociology and psychology.</w:t>
      </w:r>
    </w:p>
    <w:p w14:paraId="15EA87B4" w14:textId="297782BC" w:rsidR="00B7396E" w:rsidRPr="008F3C4D" w:rsidRDefault="00B7396E">
      <w:r w:rsidRPr="008F3C4D">
        <w:t>Ans: Varies</w:t>
      </w:r>
    </w:p>
    <w:p w14:paraId="6F12AB36" w14:textId="016691C0" w:rsidR="00B7396E" w:rsidRPr="008F3C4D" w:rsidRDefault="00AB37B6">
      <w:r>
        <w:t xml:space="preserve">KEY: Learning Objective: </w:t>
      </w:r>
      <w:r w:rsidR="00885BA5" w:rsidRPr="008F3C4D">
        <w:t>1.1</w:t>
      </w:r>
      <w:r w:rsidR="00130125" w:rsidRPr="008F3C4D">
        <w:t>:</w:t>
      </w:r>
      <w:r w:rsidR="00885BA5" w:rsidRPr="008F3C4D">
        <w:t xml:space="preserve"> </w:t>
      </w:r>
      <w:r w:rsidR="00B7396E" w:rsidRPr="008F3C4D">
        <w:t xml:space="preserve">Explain the </w:t>
      </w:r>
      <w:r w:rsidR="00885BA5" w:rsidRPr="008F3C4D">
        <w:t>s</w:t>
      </w:r>
      <w:r w:rsidR="00B7396E" w:rsidRPr="008F3C4D">
        <w:t xml:space="preserve">ociological </w:t>
      </w:r>
      <w:r w:rsidR="00885BA5" w:rsidRPr="008F3C4D">
        <w:t>p</w:t>
      </w:r>
      <w:r w:rsidR="00B7396E" w:rsidRPr="008F3C4D">
        <w:t>erspective</w:t>
      </w:r>
      <w:r w:rsidR="00885BA5" w:rsidRPr="008F3C4D">
        <w:t>.</w:t>
      </w:r>
    </w:p>
    <w:p w14:paraId="03C11855" w14:textId="18B92390" w:rsidR="00726341" w:rsidRPr="008F3C4D" w:rsidRDefault="00AB37B6">
      <w:r>
        <w:t xml:space="preserve">REF: Cognitive Domain: </w:t>
      </w:r>
      <w:r w:rsidR="007755C3" w:rsidRPr="008F3C4D">
        <w:t>Application</w:t>
      </w:r>
    </w:p>
    <w:p w14:paraId="21CF1EB2" w14:textId="23CE6C55" w:rsidR="00726341" w:rsidRPr="008F3C4D" w:rsidRDefault="00B7396E">
      <w:r w:rsidRPr="008F3C4D">
        <w:t>Answer Location: The Social Sciences</w:t>
      </w:r>
      <w:r w:rsidR="00CC19BE" w:rsidRPr="008F3C4D">
        <w:t>:</w:t>
      </w:r>
      <w:r w:rsidRPr="008F3C4D">
        <w:t xml:space="preserve"> A Comparison</w:t>
      </w:r>
    </w:p>
    <w:p w14:paraId="21D94469" w14:textId="544208A3" w:rsidR="00726341" w:rsidRPr="008F3C4D" w:rsidRDefault="00B7396E">
      <w:r w:rsidRPr="008F3C4D">
        <w:t xml:space="preserve">Difficulty Level: </w:t>
      </w:r>
      <w:r w:rsidR="00CC19BE" w:rsidRPr="008F3C4D">
        <w:t>H</w:t>
      </w:r>
      <w:r w:rsidRPr="008F3C4D">
        <w:t>ard</w:t>
      </w:r>
    </w:p>
    <w:p w14:paraId="275F856D" w14:textId="77777777" w:rsidR="00B7396E" w:rsidRPr="008F3C4D" w:rsidRDefault="00B7396E"/>
    <w:p w14:paraId="67CB7B3E" w14:textId="673C1D3E" w:rsidR="00B7396E" w:rsidRPr="008F3C4D" w:rsidRDefault="00CC19BE">
      <w:r w:rsidRPr="008F3C4D">
        <w:t>2</w:t>
      </w:r>
      <w:r w:rsidR="00B7396E" w:rsidRPr="008F3C4D">
        <w:t xml:space="preserve">. Briefly describe </w:t>
      </w:r>
      <w:r w:rsidR="00510A28" w:rsidRPr="008F3C4D">
        <w:t xml:space="preserve">how </w:t>
      </w:r>
      <w:r w:rsidR="00600679" w:rsidRPr="008F3C4D">
        <w:t>commonsense</w:t>
      </w:r>
      <w:r w:rsidR="00510A28" w:rsidRPr="008F3C4D">
        <w:t xml:space="preserve"> and</w:t>
      </w:r>
      <w:r w:rsidR="00600679" w:rsidRPr="008F3C4D">
        <w:t xml:space="preserve"> sociological beliefs</w:t>
      </w:r>
      <w:r w:rsidR="00B7396E" w:rsidRPr="008F3C4D">
        <w:t xml:space="preserve"> differ from one another.</w:t>
      </w:r>
    </w:p>
    <w:p w14:paraId="0443E31A" w14:textId="5C98C073" w:rsidR="00B7396E" w:rsidRPr="008F3C4D" w:rsidRDefault="00B7396E">
      <w:r w:rsidRPr="008F3C4D">
        <w:t>Ans: Varies</w:t>
      </w:r>
    </w:p>
    <w:p w14:paraId="3B4706EF" w14:textId="20ABFF05" w:rsidR="00B7396E" w:rsidRPr="008F3C4D" w:rsidRDefault="00AB37B6">
      <w:r>
        <w:t xml:space="preserve">KEY: Learning Objective: </w:t>
      </w:r>
      <w:r w:rsidR="00885BA5" w:rsidRPr="008F3C4D">
        <w:t>1.1</w:t>
      </w:r>
      <w:r w:rsidR="00130125" w:rsidRPr="008F3C4D">
        <w:t>:</w:t>
      </w:r>
      <w:r w:rsidR="00885BA5" w:rsidRPr="008F3C4D">
        <w:t xml:space="preserve"> </w:t>
      </w:r>
      <w:r w:rsidR="00B7396E" w:rsidRPr="008F3C4D">
        <w:t xml:space="preserve">Explain the </w:t>
      </w:r>
      <w:r w:rsidR="00885BA5" w:rsidRPr="008F3C4D">
        <w:t>s</w:t>
      </w:r>
      <w:r w:rsidR="00B7396E" w:rsidRPr="008F3C4D">
        <w:t xml:space="preserve">ociological </w:t>
      </w:r>
      <w:r w:rsidR="00885BA5" w:rsidRPr="008F3C4D">
        <w:t>p</w:t>
      </w:r>
      <w:r w:rsidR="00B7396E" w:rsidRPr="008F3C4D">
        <w:t>erspective</w:t>
      </w:r>
      <w:r w:rsidR="00885BA5" w:rsidRPr="008F3C4D">
        <w:t>.</w:t>
      </w:r>
    </w:p>
    <w:p w14:paraId="27222BC0" w14:textId="45FCD348" w:rsidR="00726341" w:rsidRPr="008F3C4D" w:rsidRDefault="00AB37B6">
      <w:r>
        <w:t xml:space="preserve">REF: Cognitive Domain: </w:t>
      </w:r>
      <w:r w:rsidR="007755C3" w:rsidRPr="008F3C4D">
        <w:t>Application</w:t>
      </w:r>
    </w:p>
    <w:p w14:paraId="64F53E66" w14:textId="1A035E40" w:rsidR="00726341" w:rsidRPr="008F3C4D" w:rsidRDefault="00B7396E">
      <w:r w:rsidRPr="008F3C4D">
        <w:t>Answer Location: Sociological Findings and Comm</w:t>
      </w:r>
      <w:r w:rsidR="00783B94" w:rsidRPr="008F3C4D">
        <w:t>o</w:t>
      </w:r>
      <w:r w:rsidRPr="008F3C4D">
        <w:t>nsense Belief</w:t>
      </w:r>
      <w:r w:rsidR="00E33AD3" w:rsidRPr="008F3C4D">
        <w:t>s</w:t>
      </w:r>
    </w:p>
    <w:p w14:paraId="2F67C8DA" w14:textId="4E1FCC08" w:rsidR="00726341" w:rsidRPr="008F3C4D" w:rsidRDefault="00B7396E">
      <w:r w:rsidRPr="008F3C4D">
        <w:t xml:space="preserve">Difficulty Level: </w:t>
      </w:r>
      <w:r w:rsidR="00CC19BE" w:rsidRPr="008F3C4D">
        <w:t>M</w:t>
      </w:r>
      <w:r w:rsidRPr="008F3C4D">
        <w:t>edium</w:t>
      </w:r>
    </w:p>
    <w:p w14:paraId="5E999F79" w14:textId="77777777" w:rsidR="00600679" w:rsidRPr="008F3C4D" w:rsidRDefault="00600679"/>
    <w:p w14:paraId="24D27D59" w14:textId="523B6ADD" w:rsidR="00600679" w:rsidRPr="008F3C4D" w:rsidRDefault="00600679">
      <w:r w:rsidRPr="008F3C4D">
        <w:t xml:space="preserve">3. What are some commonsense beliefs you hold about the social world? </w:t>
      </w:r>
      <w:r w:rsidR="00E33AD3" w:rsidRPr="008F3C4D">
        <w:t>Describe what</w:t>
      </w:r>
      <w:r w:rsidRPr="008F3C4D">
        <w:t xml:space="preserve"> factors led you to hold those beliefs</w:t>
      </w:r>
      <w:r w:rsidR="00E33AD3" w:rsidRPr="008F3C4D">
        <w:t>.</w:t>
      </w:r>
      <w:r w:rsidRPr="008F3C4D">
        <w:t xml:space="preserve"> What evidence would be necessary for you to change those beliefs?</w:t>
      </w:r>
    </w:p>
    <w:p w14:paraId="3B9123AB" w14:textId="0BC1207D" w:rsidR="00726341" w:rsidRPr="008F3C4D" w:rsidRDefault="00600679">
      <w:r w:rsidRPr="008F3C4D">
        <w:t>Ans: Varies</w:t>
      </w:r>
    </w:p>
    <w:p w14:paraId="4A12341B" w14:textId="54BF25DC" w:rsidR="00726341" w:rsidRPr="008F3C4D" w:rsidRDefault="00AB37B6">
      <w:r>
        <w:t xml:space="preserve">KEY: Learning Objective: </w:t>
      </w:r>
      <w:r w:rsidR="00600679" w:rsidRPr="008F3C4D">
        <w:t>1.1</w:t>
      </w:r>
      <w:r w:rsidR="00130125" w:rsidRPr="008F3C4D">
        <w:t>:</w:t>
      </w:r>
      <w:r w:rsidR="00600679" w:rsidRPr="008F3C4D">
        <w:t xml:space="preserve"> Explain the sociological perspective</w:t>
      </w:r>
    </w:p>
    <w:p w14:paraId="3765D99C" w14:textId="7EF03709" w:rsidR="00726341" w:rsidRPr="008F3C4D" w:rsidRDefault="00AB37B6">
      <w:r>
        <w:t xml:space="preserve">REF: Cognitive Domain: </w:t>
      </w:r>
      <w:r w:rsidR="00600679" w:rsidRPr="008F3C4D">
        <w:t>Analysis</w:t>
      </w:r>
    </w:p>
    <w:p w14:paraId="7B312253" w14:textId="77777777" w:rsidR="00600679" w:rsidRPr="008F3C4D" w:rsidRDefault="00600679">
      <w:r w:rsidRPr="008F3C4D">
        <w:t>Answer Location: Sociological Findings and Commonsense Beliefs</w:t>
      </w:r>
    </w:p>
    <w:p w14:paraId="5959FB6E" w14:textId="7647CD76" w:rsidR="00726341" w:rsidRPr="008F3C4D" w:rsidRDefault="00600679">
      <w:r w:rsidRPr="008F3C4D">
        <w:t>Difficulty Level: Hard</w:t>
      </w:r>
    </w:p>
    <w:p w14:paraId="104841AC" w14:textId="77777777" w:rsidR="00600679" w:rsidRPr="008F3C4D" w:rsidRDefault="00600679"/>
    <w:p w14:paraId="455FD3AD" w14:textId="2C3D336F" w:rsidR="00600679" w:rsidRPr="008F3C4D" w:rsidRDefault="00600679">
      <w:r w:rsidRPr="008F3C4D">
        <w:t>4. Briefly discuss what sociologists mean by ‘using the sociological imagination’. Provide a real-life example of its application.</w:t>
      </w:r>
    </w:p>
    <w:p w14:paraId="08486CA4" w14:textId="77777777" w:rsidR="00600679" w:rsidRPr="008F3C4D" w:rsidRDefault="00600679">
      <w:r w:rsidRPr="008F3C4D">
        <w:t>Ans: Varies</w:t>
      </w:r>
    </w:p>
    <w:p w14:paraId="5D7C8C6B" w14:textId="0E5EEBC5" w:rsidR="00600679" w:rsidRPr="008F3C4D" w:rsidRDefault="00AB37B6">
      <w:r>
        <w:t xml:space="preserve">KEY: Learning Objective: </w:t>
      </w:r>
      <w:r w:rsidR="00600679" w:rsidRPr="008F3C4D">
        <w:t>1.1</w:t>
      </w:r>
      <w:r w:rsidR="00130125" w:rsidRPr="008F3C4D">
        <w:t>:</w:t>
      </w:r>
      <w:r w:rsidR="00600679" w:rsidRPr="008F3C4D">
        <w:t xml:space="preserve"> Explain the sociological perspective.</w:t>
      </w:r>
    </w:p>
    <w:p w14:paraId="6C0F88EB" w14:textId="1CA798F2" w:rsidR="00726341" w:rsidRPr="008F3C4D" w:rsidRDefault="00AB37B6">
      <w:r>
        <w:t xml:space="preserve">REF: Cognitive Domain: </w:t>
      </w:r>
      <w:r w:rsidR="00600679" w:rsidRPr="008F3C4D">
        <w:t>Application</w:t>
      </w:r>
    </w:p>
    <w:p w14:paraId="2B049708" w14:textId="17503821" w:rsidR="00726341" w:rsidRPr="008F3C4D" w:rsidRDefault="00600679">
      <w:r w:rsidRPr="008F3C4D">
        <w:t>Answer Location: The Sociological Imagination</w:t>
      </w:r>
    </w:p>
    <w:p w14:paraId="6A22EAE4" w14:textId="62788E43" w:rsidR="00726341" w:rsidRPr="008F3C4D" w:rsidRDefault="00600679">
      <w:r w:rsidRPr="008F3C4D">
        <w:t>Difficulty Level: Medium</w:t>
      </w:r>
    </w:p>
    <w:p w14:paraId="6251210A" w14:textId="77777777" w:rsidR="00600679" w:rsidRPr="008F3C4D" w:rsidRDefault="00600679"/>
    <w:p w14:paraId="589A16A0" w14:textId="45C43F70" w:rsidR="00726341" w:rsidRPr="008F3C4D" w:rsidRDefault="00600679">
      <w:r w:rsidRPr="008F3C4D">
        <w:t xml:space="preserve">5. Consider the social problem of homelessness in the </w:t>
      </w:r>
      <w:r w:rsidR="008F3C4D">
        <w:t>U.S</w:t>
      </w:r>
      <w:r w:rsidR="00AC3D5C" w:rsidRPr="008F3C4D">
        <w:t xml:space="preserve">. What are at least two skills that employers want that sociology can offer </w:t>
      </w:r>
      <w:r w:rsidR="00712B1E" w:rsidRPr="008F3C4D">
        <w:t>in regard to</w:t>
      </w:r>
      <w:r w:rsidR="00AC3D5C" w:rsidRPr="008F3C4D">
        <w:t xml:space="preserve"> solving this social problem?</w:t>
      </w:r>
    </w:p>
    <w:p w14:paraId="48B79951" w14:textId="77777777" w:rsidR="00600679" w:rsidRPr="008F3C4D" w:rsidRDefault="00600679">
      <w:r w:rsidRPr="008F3C4D">
        <w:t>Ans: Varies</w:t>
      </w:r>
    </w:p>
    <w:p w14:paraId="46818A53" w14:textId="6D28E374" w:rsidR="00600679" w:rsidRPr="008F3C4D" w:rsidRDefault="00AB37B6">
      <w:r>
        <w:t xml:space="preserve">KEY: Learning Objective: </w:t>
      </w:r>
      <w:r w:rsidR="00600679" w:rsidRPr="008F3C4D">
        <w:t>1.1</w:t>
      </w:r>
      <w:r w:rsidR="00130125" w:rsidRPr="008F3C4D">
        <w:t>;</w:t>
      </w:r>
      <w:r w:rsidR="00600679" w:rsidRPr="008F3C4D">
        <w:t xml:space="preserve"> Explain the sociological perspective.</w:t>
      </w:r>
    </w:p>
    <w:p w14:paraId="2A62E440" w14:textId="65326BEB" w:rsidR="00726341" w:rsidRPr="008F3C4D" w:rsidRDefault="00AB37B6">
      <w:r>
        <w:t xml:space="preserve">REF: Cognitive Domain: </w:t>
      </w:r>
      <w:r w:rsidR="00600679" w:rsidRPr="008F3C4D">
        <w:t>A</w:t>
      </w:r>
      <w:r w:rsidR="00AC3D5C" w:rsidRPr="008F3C4D">
        <w:t>pplication</w:t>
      </w:r>
    </w:p>
    <w:p w14:paraId="2EDB22D9" w14:textId="13C635FA" w:rsidR="00726341" w:rsidRPr="008F3C4D" w:rsidRDefault="00600679">
      <w:r w:rsidRPr="008F3C4D">
        <w:t xml:space="preserve">Answer Location: </w:t>
      </w:r>
      <w:r w:rsidR="001C769D" w:rsidRPr="008F3C4D">
        <w:t>What Do Employers Want?</w:t>
      </w:r>
    </w:p>
    <w:p w14:paraId="18C05D05" w14:textId="4AF24B2D" w:rsidR="00600679" w:rsidRPr="008F3C4D" w:rsidRDefault="00600679">
      <w:r w:rsidRPr="008F3C4D">
        <w:t xml:space="preserve">Difficulty Level: </w:t>
      </w:r>
      <w:r w:rsidR="00AC3D5C" w:rsidRPr="008F3C4D">
        <w:t>Medium</w:t>
      </w:r>
    </w:p>
    <w:p w14:paraId="26BD407D" w14:textId="77777777" w:rsidR="00600679" w:rsidRPr="008F3C4D" w:rsidRDefault="00600679"/>
    <w:p w14:paraId="27D4B022" w14:textId="5442C04F" w:rsidR="00726341" w:rsidRPr="008F3C4D" w:rsidRDefault="00600679">
      <w:r w:rsidRPr="008F3C4D">
        <w:t xml:space="preserve">6. </w:t>
      </w:r>
      <w:r w:rsidR="00C34819" w:rsidRPr="008F3C4D">
        <w:t xml:space="preserve">Consider your own future career in the social sciences. </w:t>
      </w:r>
      <w:r w:rsidRPr="008F3C4D">
        <w:t xml:space="preserve">What are </w:t>
      </w:r>
      <w:r w:rsidR="00C34819" w:rsidRPr="008F3C4D">
        <w:t xml:space="preserve">at least </w:t>
      </w:r>
      <w:r w:rsidRPr="008F3C4D">
        <w:t xml:space="preserve">three ways </w:t>
      </w:r>
      <w:r w:rsidRPr="008F3C4D">
        <w:lastRenderedPageBreak/>
        <w:t>the sociological perspective can help you succeed in college and the workforce?</w:t>
      </w:r>
    </w:p>
    <w:p w14:paraId="2575BEE7" w14:textId="4D42913A" w:rsidR="00726341" w:rsidRPr="008F3C4D" w:rsidRDefault="00600679">
      <w:r w:rsidRPr="008F3C4D">
        <w:t>Ans: Varies</w:t>
      </w:r>
    </w:p>
    <w:p w14:paraId="7AAD629A" w14:textId="3610DCCB" w:rsidR="00600679" w:rsidRPr="008F3C4D" w:rsidRDefault="00AB37B6">
      <w:r>
        <w:t xml:space="preserve">KEY: Learning Objective: </w:t>
      </w:r>
      <w:r w:rsidR="00600679" w:rsidRPr="008F3C4D">
        <w:t>1.2</w:t>
      </w:r>
      <w:r w:rsidR="00130125" w:rsidRPr="008F3C4D">
        <w:t>:</w:t>
      </w:r>
      <w:r w:rsidR="00600679" w:rsidRPr="008F3C4D">
        <w:t xml:space="preserve"> Describe why sociology can be useful for us.</w:t>
      </w:r>
    </w:p>
    <w:p w14:paraId="2EB2AE08" w14:textId="2366599B" w:rsidR="00600679" w:rsidRPr="008F3C4D" w:rsidRDefault="00AB37B6">
      <w:r>
        <w:t xml:space="preserve">REF: Cognitive Domain: </w:t>
      </w:r>
      <w:r w:rsidR="00600679" w:rsidRPr="008F3C4D">
        <w:t>Analysis</w:t>
      </w:r>
    </w:p>
    <w:p w14:paraId="6A9BB8C4" w14:textId="35E778AB" w:rsidR="00600679" w:rsidRPr="008F3C4D" w:rsidRDefault="00600679">
      <w:r w:rsidRPr="008F3C4D">
        <w:t>Answer Location: Why Does Sociology Matter?</w:t>
      </w:r>
    </w:p>
    <w:p w14:paraId="331E8BD7" w14:textId="0C0D0F7E" w:rsidR="00600679" w:rsidRPr="008F3C4D" w:rsidRDefault="00600679">
      <w:r w:rsidRPr="008F3C4D">
        <w:t>Difficulty Level: Hard</w:t>
      </w:r>
    </w:p>
    <w:p w14:paraId="7E4FE197" w14:textId="77777777" w:rsidR="00600679" w:rsidRPr="008F3C4D" w:rsidRDefault="00600679"/>
    <w:p w14:paraId="65E26B67" w14:textId="6FD09EA1" w:rsidR="00B7396E" w:rsidRPr="008F3C4D" w:rsidRDefault="00600679">
      <w:r w:rsidRPr="008F3C4D">
        <w:t>7</w:t>
      </w:r>
      <w:r w:rsidR="00B7396E" w:rsidRPr="008F3C4D">
        <w:t>. Compare and contrast social units and social institutions. Provide at least two examples of each.</w:t>
      </w:r>
    </w:p>
    <w:p w14:paraId="31296063" w14:textId="22C9CC11" w:rsidR="00726341" w:rsidRPr="008F3C4D" w:rsidRDefault="00B7396E">
      <w:r w:rsidRPr="008F3C4D">
        <w:t>Ans: Varies</w:t>
      </w:r>
    </w:p>
    <w:p w14:paraId="1B637FD9" w14:textId="6DE7CE80" w:rsidR="00726341" w:rsidRPr="008F3C4D" w:rsidRDefault="00AB37B6">
      <w:r>
        <w:t xml:space="preserve">KEY: Learning Objective: </w:t>
      </w:r>
      <w:r w:rsidR="00600679" w:rsidRPr="008F3C4D">
        <w:t>1.3</w:t>
      </w:r>
      <w:r w:rsidR="00130125" w:rsidRPr="008F3C4D">
        <w:t>:</w:t>
      </w:r>
      <w:r w:rsidR="00600679" w:rsidRPr="008F3C4D">
        <w:t xml:space="preserve"> Explain how the social world model works, with examples.</w:t>
      </w:r>
    </w:p>
    <w:p w14:paraId="532C5F0E" w14:textId="1250DE56" w:rsidR="00726341" w:rsidRPr="008F3C4D" w:rsidRDefault="00AB37B6">
      <w:r>
        <w:t xml:space="preserve">REF: Cognitive Domain: </w:t>
      </w:r>
      <w:r w:rsidR="007755C3" w:rsidRPr="008F3C4D">
        <w:t>Application</w:t>
      </w:r>
    </w:p>
    <w:p w14:paraId="684770E7" w14:textId="2A9B6ED5" w:rsidR="00726341" w:rsidRPr="008F3C4D" w:rsidRDefault="00B7396E">
      <w:r w:rsidRPr="008F3C4D">
        <w:t>Answer Location: Social Structures</w:t>
      </w:r>
    </w:p>
    <w:p w14:paraId="5ADFA9CD" w14:textId="7B8A49D5" w:rsidR="00B7396E" w:rsidRPr="008F3C4D" w:rsidRDefault="00B7396E">
      <w:r w:rsidRPr="008F3C4D">
        <w:t xml:space="preserve">Difficulty Level: </w:t>
      </w:r>
      <w:r w:rsidR="00CC19BE" w:rsidRPr="008F3C4D">
        <w:t>M</w:t>
      </w:r>
      <w:r w:rsidRPr="008F3C4D">
        <w:t>edium</w:t>
      </w:r>
    </w:p>
    <w:p w14:paraId="5181FB82" w14:textId="77777777" w:rsidR="00B7396E" w:rsidRPr="008F3C4D" w:rsidRDefault="00B7396E"/>
    <w:p w14:paraId="7C8CF48F" w14:textId="1856FC79" w:rsidR="00B7396E" w:rsidRPr="008F3C4D" w:rsidRDefault="00600679">
      <w:r w:rsidRPr="008F3C4D">
        <w:t>8. Define social processes and p</w:t>
      </w:r>
      <w:r w:rsidR="00B7396E" w:rsidRPr="008F3C4D">
        <w:t>rovide at least two examples.</w:t>
      </w:r>
    </w:p>
    <w:p w14:paraId="468F1B85" w14:textId="4EA021EA" w:rsidR="00B7396E" w:rsidRPr="008F3C4D" w:rsidRDefault="00B7396E">
      <w:r w:rsidRPr="008F3C4D">
        <w:t>Ans: Varies</w:t>
      </w:r>
    </w:p>
    <w:p w14:paraId="0680A500" w14:textId="5B1CB212" w:rsidR="00B7396E" w:rsidRPr="008F3C4D" w:rsidRDefault="00AB37B6">
      <w:r>
        <w:t xml:space="preserve">KEY: Learning Objective: </w:t>
      </w:r>
      <w:r w:rsidR="00600679" w:rsidRPr="008F3C4D">
        <w:t>1.3</w:t>
      </w:r>
      <w:r w:rsidR="00130125" w:rsidRPr="008F3C4D">
        <w:t>:</w:t>
      </w:r>
      <w:r w:rsidR="00600679" w:rsidRPr="008F3C4D">
        <w:t xml:space="preserve"> Explain how the social world model works, with examples.</w:t>
      </w:r>
    </w:p>
    <w:p w14:paraId="17C33F70" w14:textId="77EE0712" w:rsidR="00726341" w:rsidRPr="008F3C4D" w:rsidRDefault="00AB37B6">
      <w:r>
        <w:t xml:space="preserve">REF: Cognitive Domain: </w:t>
      </w:r>
      <w:r w:rsidR="007755C3" w:rsidRPr="008F3C4D">
        <w:t>Application</w:t>
      </w:r>
    </w:p>
    <w:p w14:paraId="38656648" w14:textId="21AB05A2" w:rsidR="00726341" w:rsidRPr="008F3C4D" w:rsidRDefault="00B7396E">
      <w:r w:rsidRPr="008F3C4D">
        <w:t>Answer Location: Social Processes</w:t>
      </w:r>
    </w:p>
    <w:p w14:paraId="2511B3A5" w14:textId="6176C8DE" w:rsidR="00726341" w:rsidRPr="008F3C4D" w:rsidRDefault="00B7396E">
      <w:r w:rsidRPr="008F3C4D">
        <w:t xml:space="preserve">Difficulty Level: </w:t>
      </w:r>
      <w:r w:rsidR="00CC19BE" w:rsidRPr="008F3C4D">
        <w:t>M</w:t>
      </w:r>
      <w:r w:rsidRPr="008F3C4D">
        <w:t>edium</w:t>
      </w:r>
    </w:p>
    <w:p w14:paraId="431BC455" w14:textId="77777777" w:rsidR="00B7396E" w:rsidRPr="008F3C4D" w:rsidRDefault="00B7396E"/>
    <w:p w14:paraId="39B66D57" w14:textId="7770C6BA" w:rsidR="00600679" w:rsidRPr="008F3C4D" w:rsidRDefault="00600679">
      <w:r w:rsidRPr="008F3C4D">
        <w:t>9. List and briefly explain the three levels of analysis in the social world discussed in the text.</w:t>
      </w:r>
    </w:p>
    <w:p w14:paraId="268D7840" w14:textId="77777777" w:rsidR="00600679" w:rsidRPr="008F3C4D" w:rsidRDefault="00600679">
      <w:r w:rsidRPr="008F3C4D">
        <w:t>Ans: Varies</w:t>
      </w:r>
    </w:p>
    <w:p w14:paraId="46933C01" w14:textId="49F8C52E" w:rsidR="009C7A18" w:rsidRPr="008F3C4D" w:rsidRDefault="00AB37B6">
      <w:r>
        <w:t xml:space="preserve">KEY: Learning Objective: </w:t>
      </w:r>
      <w:r w:rsidR="00600679" w:rsidRPr="008F3C4D">
        <w:t>1.1</w:t>
      </w:r>
      <w:r w:rsidR="00130125" w:rsidRPr="008F3C4D">
        <w:t>:</w:t>
      </w:r>
      <w:r w:rsidR="00600679" w:rsidRPr="008F3C4D">
        <w:t xml:space="preserve"> Explain the sociological perspective.</w:t>
      </w:r>
    </w:p>
    <w:p w14:paraId="33259277" w14:textId="632F0A25" w:rsidR="00726341" w:rsidRPr="008F3C4D" w:rsidRDefault="00AB37B6">
      <w:r>
        <w:t xml:space="preserve">REF: Cognitive Domain: </w:t>
      </w:r>
      <w:r w:rsidR="00600679" w:rsidRPr="008F3C4D">
        <w:t>Application</w:t>
      </w:r>
    </w:p>
    <w:p w14:paraId="4370AAAF" w14:textId="49177BFC" w:rsidR="00726341" w:rsidRPr="008F3C4D" w:rsidRDefault="00600679">
      <w:r w:rsidRPr="008F3C4D">
        <w:t>Answer Location: Studying the Social World: Levels of Analysis</w:t>
      </w:r>
    </w:p>
    <w:p w14:paraId="5450D20A" w14:textId="0132FF4D" w:rsidR="00726341" w:rsidRPr="008F3C4D" w:rsidRDefault="00600679">
      <w:r w:rsidRPr="008F3C4D">
        <w:t>Difficulty Level: Medium</w:t>
      </w:r>
    </w:p>
    <w:p w14:paraId="27CE8AFA" w14:textId="6FB61DE7" w:rsidR="00600679" w:rsidRPr="008F3C4D" w:rsidRDefault="00600679"/>
    <w:p w14:paraId="1BE81F8E" w14:textId="66DF899A" w:rsidR="00B7396E" w:rsidRPr="008F3C4D" w:rsidRDefault="00600679">
      <w:r w:rsidRPr="008F3C4D">
        <w:t>1</w:t>
      </w:r>
      <w:r w:rsidR="00C34819" w:rsidRPr="008F3C4D">
        <w:t>0.</w:t>
      </w:r>
      <w:r w:rsidR="00B7396E" w:rsidRPr="008F3C4D">
        <w:t xml:space="preserve"> What do the authors of the text mean when they state that </w:t>
      </w:r>
      <w:r w:rsidR="00E57A54" w:rsidRPr="008F3C4D">
        <w:t>“</w:t>
      </w:r>
      <w:r w:rsidR="00B7396E" w:rsidRPr="008F3C4D">
        <w:t>the social world is a human creation</w:t>
      </w:r>
      <w:r w:rsidR="00E57A54" w:rsidRPr="008F3C4D">
        <w:t>”</w:t>
      </w:r>
      <w:r w:rsidR="00B7396E" w:rsidRPr="008F3C4D">
        <w:t>?</w:t>
      </w:r>
    </w:p>
    <w:p w14:paraId="3B96BB00" w14:textId="63251A83" w:rsidR="00726341" w:rsidRPr="008F3C4D" w:rsidRDefault="00C375B3">
      <w:r w:rsidRPr="008F3C4D">
        <w:t xml:space="preserve">Ans: </w:t>
      </w:r>
      <w:r w:rsidR="00B7396E" w:rsidRPr="008F3C4D">
        <w:t>Varies</w:t>
      </w:r>
    </w:p>
    <w:p w14:paraId="1809FEF6" w14:textId="18682458" w:rsidR="00B7396E" w:rsidRPr="008F3C4D" w:rsidRDefault="00AB37B6">
      <w:r>
        <w:t xml:space="preserve">KEY: Learning Objective: </w:t>
      </w:r>
      <w:r w:rsidR="00885BA5" w:rsidRPr="008F3C4D">
        <w:t>1.3</w:t>
      </w:r>
      <w:r w:rsidR="00130125" w:rsidRPr="008F3C4D">
        <w:t>:</w:t>
      </w:r>
      <w:r w:rsidR="00885BA5" w:rsidRPr="008F3C4D">
        <w:t xml:space="preserve"> Explain how the social world model works, with examples.</w:t>
      </w:r>
    </w:p>
    <w:p w14:paraId="2090C206" w14:textId="3DC73EC4" w:rsidR="00726341" w:rsidRPr="008F3C4D" w:rsidRDefault="00AB37B6">
      <w:r>
        <w:t xml:space="preserve">REF: Cognitive Domain: </w:t>
      </w:r>
      <w:r w:rsidR="007755C3" w:rsidRPr="008F3C4D">
        <w:t>Comprehension</w:t>
      </w:r>
    </w:p>
    <w:p w14:paraId="6C701D8B" w14:textId="3208B02D" w:rsidR="00726341" w:rsidRPr="008F3C4D" w:rsidRDefault="00B7396E">
      <w:r w:rsidRPr="008F3C4D">
        <w:t>Answer Location: Social World Model and This Book</w:t>
      </w:r>
    </w:p>
    <w:p w14:paraId="242A54A2" w14:textId="58B5F6F3" w:rsidR="00726341" w:rsidRPr="008F3C4D" w:rsidRDefault="00B7396E">
      <w:r w:rsidRPr="008F3C4D">
        <w:t xml:space="preserve">Difficulty Level: </w:t>
      </w:r>
      <w:r w:rsidR="00CC19BE" w:rsidRPr="008F3C4D">
        <w:t>H</w:t>
      </w:r>
      <w:r w:rsidRPr="008F3C4D">
        <w:t>ard</w:t>
      </w:r>
    </w:p>
    <w:p w14:paraId="4BE1AF1F" w14:textId="77777777" w:rsidR="009C7A18" w:rsidRPr="008F3C4D" w:rsidRDefault="009C7A18"/>
    <w:p w14:paraId="6F1081C2" w14:textId="28AED268" w:rsidR="00B7396E" w:rsidRPr="008F3C4D" w:rsidRDefault="00600679">
      <w:r w:rsidRPr="008F3C4D">
        <w:t>1</w:t>
      </w:r>
      <w:r w:rsidR="00C34819" w:rsidRPr="008F3C4D">
        <w:t>1</w:t>
      </w:r>
      <w:r w:rsidR="00B7396E" w:rsidRPr="008F3C4D">
        <w:t>. Drilling for oil affects all levels of the sociological world. Using your knowledge of sociology, explain how this behavior (drilling for oil) affects human relationships on the micro, meso, and macro levels.</w:t>
      </w:r>
    </w:p>
    <w:p w14:paraId="06FD9D80" w14:textId="55DE2FCC" w:rsidR="00726341" w:rsidRPr="008F3C4D" w:rsidRDefault="00C375B3">
      <w:r w:rsidRPr="008F3C4D">
        <w:t xml:space="preserve">Ans: </w:t>
      </w:r>
      <w:r w:rsidR="00B7396E" w:rsidRPr="008F3C4D">
        <w:t>Varies</w:t>
      </w:r>
    </w:p>
    <w:p w14:paraId="49CF7124" w14:textId="3794B3CA" w:rsidR="00B7396E" w:rsidRPr="008F3C4D" w:rsidRDefault="00AB37B6">
      <w:r>
        <w:t xml:space="preserve">KEY: Learning Objective: </w:t>
      </w:r>
      <w:r w:rsidR="00885BA5" w:rsidRPr="008F3C4D">
        <w:t>1.3</w:t>
      </w:r>
      <w:r w:rsidR="00130125" w:rsidRPr="008F3C4D">
        <w:t>:</w:t>
      </w:r>
      <w:r w:rsidR="00885BA5" w:rsidRPr="008F3C4D">
        <w:t xml:space="preserve"> Explain how the social world model works, with </w:t>
      </w:r>
      <w:r w:rsidR="00885BA5" w:rsidRPr="008F3C4D">
        <w:lastRenderedPageBreak/>
        <w:t>examples.</w:t>
      </w:r>
    </w:p>
    <w:p w14:paraId="4A8FF863" w14:textId="178737E6" w:rsidR="00726341" w:rsidRPr="008F3C4D" w:rsidRDefault="00AB37B6">
      <w:r>
        <w:t xml:space="preserve">REF: Cognitive Domain: </w:t>
      </w:r>
      <w:r w:rsidR="007755C3" w:rsidRPr="008F3C4D">
        <w:t>Analysis</w:t>
      </w:r>
    </w:p>
    <w:p w14:paraId="1038D359" w14:textId="7CB72C8F" w:rsidR="00726341" w:rsidRPr="008F3C4D" w:rsidRDefault="00B7396E">
      <w:r w:rsidRPr="008F3C4D">
        <w:t xml:space="preserve">Answer Location: </w:t>
      </w:r>
      <w:r w:rsidR="006108DB" w:rsidRPr="008F3C4D">
        <w:t>The Social World Model</w:t>
      </w:r>
    </w:p>
    <w:p w14:paraId="6F10A797" w14:textId="0C3962E2" w:rsidR="00726341" w:rsidRPr="008F3C4D" w:rsidRDefault="00B7396E">
      <w:r w:rsidRPr="008F3C4D">
        <w:t xml:space="preserve">Difficulty Level: </w:t>
      </w:r>
      <w:r w:rsidR="00CC19BE" w:rsidRPr="008F3C4D">
        <w:t>H</w:t>
      </w:r>
      <w:r w:rsidRPr="008F3C4D">
        <w:t>ard</w:t>
      </w:r>
    </w:p>
    <w:p w14:paraId="191BB749" w14:textId="77777777" w:rsidR="00B7396E" w:rsidRPr="008F3C4D" w:rsidRDefault="00B7396E"/>
    <w:p w14:paraId="000CBF9B" w14:textId="23A62984" w:rsidR="00B7396E" w:rsidRPr="008F3C4D" w:rsidRDefault="00600679">
      <w:r w:rsidRPr="008F3C4D">
        <w:t>1</w:t>
      </w:r>
      <w:r w:rsidR="00C34819" w:rsidRPr="008F3C4D">
        <w:t>2</w:t>
      </w:r>
      <w:r w:rsidR="00B7396E" w:rsidRPr="008F3C4D">
        <w:t>. Imagine you wanted to study child poverty from a micro, meso, and macro level. For each of the three levels of analysis, describe what question or questions you might ask to learn more about child poverty and why that level of analysis is appropriate for your question.</w:t>
      </w:r>
    </w:p>
    <w:p w14:paraId="6CFA36C7" w14:textId="7B152640" w:rsidR="00726341" w:rsidRPr="008F3C4D" w:rsidRDefault="00C375B3">
      <w:r w:rsidRPr="008F3C4D">
        <w:t xml:space="preserve">Ans: </w:t>
      </w:r>
      <w:r w:rsidR="00B7396E" w:rsidRPr="008F3C4D">
        <w:t>Varies</w:t>
      </w:r>
    </w:p>
    <w:p w14:paraId="1D00F7CE" w14:textId="568F496B" w:rsidR="00B7396E" w:rsidRPr="008F3C4D" w:rsidRDefault="00AB37B6">
      <w:r>
        <w:t xml:space="preserve">KEY: Learning Objective: </w:t>
      </w:r>
      <w:r w:rsidR="00885BA5" w:rsidRPr="008F3C4D">
        <w:t>1.3</w:t>
      </w:r>
      <w:r w:rsidR="00130125" w:rsidRPr="008F3C4D">
        <w:t>:</w:t>
      </w:r>
      <w:r w:rsidR="00885BA5" w:rsidRPr="008F3C4D">
        <w:t xml:space="preserve"> Explain how the social world model works, with examples.</w:t>
      </w:r>
    </w:p>
    <w:p w14:paraId="561451EC" w14:textId="52DEC0FD" w:rsidR="00726341" w:rsidRPr="008F3C4D" w:rsidRDefault="00AB37B6">
      <w:r>
        <w:t xml:space="preserve">REF: Cognitive Domain: </w:t>
      </w:r>
      <w:r w:rsidR="007755C3" w:rsidRPr="008F3C4D">
        <w:t>Analysis</w:t>
      </w:r>
    </w:p>
    <w:p w14:paraId="6497BEA6" w14:textId="5EE9BC65" w:rsidR="00726341" w:rsidRPr="008F3C4D" w:rsidRDefault="00B7396E">
      <w:r w:rsidRPr="008F3C4D">
        <w:t>Answer Location:</w:t>
      </w:r>
      <w:r w:rsidR="000737EF" w:rsidRPr="008F3C4D">
        <w:t xml:space="preserve"> </w:t>
      </w:r>
      <w:r w:rsidR="006108DB" w:rsidRPr="008F3C4D">
        <w:t>The Social World Model</w:t>
      </w:r>
    </w:p>
    <w:p w14:paraId="2C79C012" w14:textId="76350D5E" w:rsidR="00726341" w:rsidRPr="008F3C4D" w:rsidRDefault="00B7396E">
      <w:r w:rsidRPr="008F3C4D">
        <w:t xml:space="preserve">Difficulty Level: </w:t>
      </w:r>
      <w:r w:rsidR="00CC19BE" w:rsidRPr="008F3C4D">
        <w:t>H</w:t>
      </w:r>
      <w:r w:rsidRPr="008F3C4D">
        <w:t>ard</w:t>
      </w:r>
    </w:p>
    <w:p w14:paraId="344E5C73" w14:textId="77777777" w:rsidR="00B7396E" w:rsidRPr="008F3C4D" w:rsidRDefault="00B7396E"/>
    <w:p w14:paraId="58874E22" w14:textId="6C4EC010" w:rsidR="00B7396E" w:rsidRPr="008F3C4D" w:rsidRDefault="00600679">
      <w:r w:rsidRPr="008F3C4D">
        <w:t>1</w:t>
      </w:r>
      <w:r w:rsidR="0033175C" w:rsidRPr="008F3C4D">
        <w:t>3</w:t>
      </w:r>
      <w:r w:rsidR="00B7396E" w:rsidRPr="008F3C4D">
        <w:t>. Explain how social units, social structures, and social institutions are related. Using examples from your own life, illustrate the interconnectedness of these concepts.</w:t>
      </w:r>
    </w:p>
    <w:p w14:paraId="59CD457E" w14:textId="3288FAF7" w:rsidR="00B7396E" w:rsidRPr="008F3C4D" w:rsidRDefault="00C375B3">
      <w:r w:rsidRPr="008F3C4D">
        <w:t xml:space="preserve">Ans: </w:t>
      </w:r>
      <w:r w:rsidR="00B7396E" w:rsidRPr="008F3C4D">
        <w:t>Varies</w:t>
      </w:r>
    </w:p>
    <w:p w14:paraId="35F68449" w14:textId="7344520C" w:rsidR="00B7396E" w:rsidRPr="008F3C4D" w:rsidRDefault="00AB37B6">
      <w:r>
        <w:t xml:space="preserve">KEY: Learning Objective: </w:t>
      </w:r>
      <w:r w:rsidR="00885BA5" w:rsidRPr="008F3C4D">
        <w:t>1.3</w:t>
      </w:r>
      <w:r w:rsidR="00130125" w:rsidRPr="008F3C4D">
        <w:t>:</w:t>
      </w:r>
      <w:r w:rsidR="00885BA5" w:rsidRPr="008F3C4D">
        <w:t xml:space="preserve"> Explain how the social world model works, with examples.</w:t>
      </w:r>
    </w:p>
    <w:p w14:paraId="55CA3D3E" w14:textId="4C5ED555" w:rsidR="00726341" w:rsidRPr="008F3C4D" w:rsidRDefault="00AB37B6">
      <w:r>
        <w:t xml:space="preserve">REF: Cognitive Domain: </w:t>
      </w:r>
      <w:r w:rsidR="007755C3" w:rsidRPr="008F3C4D">
        <w:t>Analysis</w:t>
      </w:r>
    </w:p>
    <w:p w14:paraId="4A9C5109" w14:textId="73BFE7FD" w:rsidR="00726341" w:rsidRPr="008F3C4D" w:rsidRDefault="00B7396E">
      <w:r w:rsidRPr="008F3C4D">
        <w:t xml:space="preserve">Answer Location: </w:t>
      </w:r>
      <w:r w:rsidR="006108DB" w:rsidRPr="008F3C4D">
        <w:t>Social Structures</w:t>
      </w:r>
    </w:p>
    <w:p w14:paraId="69DD941E" w14:textId="744142BE" w:rsidR="00726341" w:rsidRPr="008F3C4D" w:rsidRDefault="00B7396E">
      <w:r w:rsidRPr="008F3C4D">
        <w:t xml:space="preserve">Difficulty Level: </w:t>
      </w:r>
      <w:r w:rsidR="00CC19BE" w:rsidRPr="008F3C4D">
        <w:t>H</w:t>
      </w:r>
      <w:r w:rsidRPr="008F3C4D">
        <w:t>ard</w:t>
      </w:r>
    </w:p>
    <w:p w14:paraId="3401772C" w14:textId="77777777" w:rsidR="009C7A18" w:rsidRPr="008F3C4D" w:rsidRDefault="009C7A18"/>
    <w:p w14:paraId="70839DD9" w14:textId="06AA764D" w:rsidR="00B7396E" w:rsidRPr="008F3C4D" w:rsidRDefault="00600679">
      <w:r w:rsidRPr="008F3C4D">
        <w:t>1</w:t>
      </w:r>
      <w:r w:rsidR="0033175C" w:rsidRPr="008F3C4D">
        <w:t>4</w:t>
      </w:r>
      <w:r w:rsidR="00B7396E" w:rsidRPr="008F3C4D">
        <w:t>. Imagine you are a sociologist asked to study the issues pertaining to the high school dropout rate. What factors would you focus on in your study? Why?</w:t>
      </w:r>
    </w:p>
    <w:p w14:paraId="044B76BC" w14:textId="6BEA63C5" w:rsidR="00B7396E" w:rsidRPr="008F3C4D" w:rsidRDefault="00C375B3">
      <w:r w:rsidRPr="008F3C4D">
        <w:t xml:space="preserve">Ans: </w:t>
      </w:r>
      <w:r w:rsidR="00B7396E" w:rsidRPr="008F3C4D">
        <w:t>Varies</w:t>
      </w:r>
    </w:p>
    <w:p w14:paraId="2B3012F2" w14:textId="3F0A7A4E" w:rsidR="00B7396E" w:rsidRPr="008F3C4D" w:rsidRDefault="00AB37B6">
      <w:r>
        <w:t xml:space="preserve">KEY: Learning Objective: </w:t>
      </w:r>
      <w:r w:rsidR="00885BA5" w:rsidRPr="008F3C4D">
        <w:t>1.3</w:t>
      </w:r>
      <w:r w:rsidR="00130125" w:rsidRPr="008F3C4D">
        <w:t>:</w:t>
      </w:r>
      <w:r w:rsidR="00885BA5" w:rsidRPr="008F3C4D">
        <w:t xml:space="preserve"> Explain how the social world model works, with examples.</w:t>
      </w:r>
    </w:p>
    <w:p w14:paraId="74883888" w14:textId="254895B0" w:rsidR="00726341" w:rsidRPr="008F3C4D" w:rsidRDefault="00AB37B6">
      <w:r>
        <w:t xml:space="preserve">REF: Cognitive Domain: </w:t>
      </w:r>
      <w:r w:rsidR="007755C3" w:rsidRPr="008F3C4D">
        <w:t>Analysis</w:t>
      </w:r>
    </w:p>
    <w:p w14:paraId="28EDC05B" w14:textId="29DB352E" w:rsidR="00726341" w:rsidRPr="008F3C4D" w:rsidRDefault="00B7396E">
      <w:r w:rsidRPr="008F3C4D">
        <w:t xml:space="preserve">Answer Location: </w:t>
      </w:r>
      <w:r w:rsidR="006108DB" w:rsidRPr="008F3C4D">
        <w:t>The Social World Model</w:t>
      </w:r>
    </w:p>
    <w:p w14:paraId="3F399A23" w14:textId="54307211" w:rsidR="00600679" w:rsidRPr="008F3C4D" w:rsidRDefault="00B7396E">
      <w:r w:rsidRPr="008F3C4D">
        <w:t xml:space="preserve">Difficulty Level: </w:t>
      </w:r>
      <w:r w:rsidR="00CC19BE" w:rsidRPr="008F3C4D">
        <w:t>H</w:t>
      </w:r>
      <w:r w:rsidR="00600679" w:rsidRPr="008F3C4D">
        <w:t>ard</w:t>
      </w:r>
    </w:p>
    <w:sectPr w:rsidR="00600679" w:rsidRPr="008F3C4D" w:rsidSect="008F3C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60BFBC" w16cid:durableId="1FABA356"/>
  <w16cid:commentId w16cid:paraId="3BAA5FE2" w16cid:durableId="1FABA357"/>
  <w16cid:commentId w16cid:paraId="7FD0EA8E" w16cid:durableId="1FABA358"/>
  <w16cid:commentId w16cid:paraId="202A2F51" w16cid:durableId="1FABA359"/>
  <w16cid:commentId w16cid:paraId="1A053DB2" w16cid:durableId="1FABA35A"/>
  <w16cid:commentId w16cid:paraId="11E9D8A6" w16cid:durableId="1FABA35B"/>
  <w16cid:commentId w16cid:paraId="49B181EB" w16cid:durableId="1FABA35C"/>
  <w16cid:commentId w16cid:paraId="1FD25A32" w16cid:durableId="1FABA35D"/>
  <w16cid:commentId w16cid:paraId="1642FF90" w16cid:durableId="1FABA35E"/>
  <w16cid:commentId w16cid:paraId="29221F25" w16cid:durableId="1FABA3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A9409" w14:textId="77777777" w:rsidR="00CA0F41" w:rsidRDefault="00CA0F41">
      <w:r>
        <w:separator/>
      </w:r>
    </w:p>
  </w:endnote>
  <w:endnote w:type="continuationSeparator" w:id="0">
    <w:p w14:paraId="702B35FE" w14:textId="77777777" w:rsidR="00CA0F41" w:rsidRDefault="00CA0F41">
      <w:r>
        <w:continuationSeparator/>
      </w:r>
    </w:p>
  </w:endnote>
  <w:endnote w:type="continuationNotice" w:id="1">
    <w:p w14:paraId="0F98DB01" w14:textId="77777777" w:rsidR="00CA0F41" w:rsidRDefault="00CA0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08D5" w14:textId="77777777" w:rsidR="006F2E56" w:rsidRDefault="006F2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C6DC" w14:textId="77777777" w:rsidR="00FD65C5" w:rsidRDefault="00FD6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0A0F" w14:textId="77777777" w:rsidR="006F2E56" w:rsidRDefault="006F2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A5C9" w14:textId="77777777" w:rsidR="00CA0F41" w:rsidRDefault="00CA0F41">
      <w:r>
        <w:separator/>
      </w:r>
    </w:p>
  </w:footnote>
  <w:footnote w:type="continuationSeparator" w:id="0">
    <w:p w14:paraId="2B28856A" w14:textId="77777777" w:rsidR="00CA0F41" w:rsidRDefault="00CA0F41">
      <w:r>
        <w:continuationSeparator/>
      </w:r>
    </w:p>
  </w:footnote>
  <w:footnote w:type="continuationNotice" w:id="1">
    <w:p w14:paraId="3CC7EB4B" w14:textId="77777777" w:rsidR="00CA0F41" w:rsidRDefault="00CA0F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09E7" w14:textId="77777777" w:rsidR="006F2E56" w:rsidRDefault="006F2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23F7" w14:textId="5993F0DD" w:rsidR="00FD65C5" w:rsidRPr="009D4FF0" w:rsidRDefault="00FD65C5" w:rsidP="00FD65C5">
    <w:pPr>
      <w:jc w:val="right"/>
      <w:rPr>
        <w:rFonts w:cs="Arial"/>
      </w:rPr>
    </w:pPr>
    <w:r w:rsidRPr="00FD65C5">
      <w:rPr>
        <w:rFonts w:cs="Arial"/>
      </w:rPr>
      <w:t>Instructor Resource</w:t>
    </w:r>
  </w:p>
  <w:p w14:paraId="58566716" w14:textId="77777777" w:rsidR="00FD65C5" w:rsidRPr="009D4FF0" w:rsidRDefault="00FD65C5" w:rsidP="00FD65C5">
    <w:pPr>
      <w:jc w:val="right"/>
      <w:rPr>
        <w:rFonts w:cs="Arial"/>
      </w:rPr>
    </w:pPr>
    <w:r w:rsidRPr="009D4FF0">
      <w:rPr>
        <w:rFonts w:cs="Arial"/>
      </w:rPr>
      <w:t xml:space="preserve">Ballantine, </w:t>
    </w:r>
    <w:r w:rsidRPr="009D4FF0">
      <w:rPr>
        <w:rFonts w:cs="Arial"/>
        <w:i/>
      </w:rPr>
      <w:t>Our Social World, 7e</w:t>
    </w:r>
  </w:p>
  <w:p w14:paraId="7F5872BA" w14:textId="30B6ABF0" w:rsidR="00FD65C5" w:rsidRPr="009D4FF0" w:rsidRDefault="00831B2C">
    <w:pPr>
      <w:jc w:val="right"/>
      <w:rPr>
        <w:rFonts w:cs="Arial"/>
      </w:rPr>
    </w:pPr>
    <w:r>
      <w:t>SAGE Publishing,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B91B" w14:textId="77777777" w:rsidR="006F2E56" w:rsidRDefault="006F2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CD3"/>
    <w:multiLevelType w:val="hybridMultilevel"/>
    <w:tmpl w:val="72EA1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2C"/>
    <w:rsid w:val="00012F65"/>
    <w:rsid w:val="000137F5"/>
    <w:rsid w:val="000438E7"/>
    <w:rsid w:val="000671A2"/>
    <w:rsid w:val="000737EF"/>
    <w:rsid w:val="000A137B"/>
    <w:rsid w:val="000A4102"/>
    <w:rsid w:val="000C148D"/>
    <w:rsid w:val="000C660D"/>
    <w:rsid w:val="000E6743"/>
    <w:rsid w:val="000F3309"/>
    <w:rsid w:val="000F5F80"/>
    <w:rsid w:val="001010CB"/>
    <w:rsid w:val="00101D18"/>
    <w:rsid w:val="00122E1B"/>
    <w:rsid w:val="00122EF7"/>
    <w:rsid w:val="00124EED"/>
    <w:rsid w:val="00124F4F"/>
    <w:rsid w:val="00130125"/>
    <w:rsid w:val="00130A1B"/>
    <w:rsid w:val="0013201D"/>
    <w:rsid w:val="00160CFD"/>
    <w:rsid w:val="001A178B"/>
    <w:rsid w:val="001A3491"/>
    <w:rsid w:val="001A4800"/>
    <w:rsid w:val="001B2336"/>
    <w:rsid w:val="001C769D"/>
    <w:rsid w:val="001D2056"/>
    <w:rsid w:val="001D6586"/>
    <w:rsid w:val="002129D4"/>
    <w:rsid w:val="00226388"/>
    <w:rsid w:val="002345BC"/>
    <w:rsid w:val="00241921"/>
    <w:rsid w:val="00247D9C"/>
    <w:rsid w:val="00253CE8"/>
    <w:rsid w:val="0026238F"/>
    <w:rsid w:val="0026319C"/>
    <w:rsid w:val="00263446"/>
    <w:rsid w:val="002714AD"/>
    <w:rsid w:val="00271C9A"/>
    <w:rsid w:val="00275456"/>
    <w:rsid w:val="00296841"/>
    <w:rsid w:val="00296D0A"/>
    <w:rsid w:val="002B2A50"/>
    <w:rsid w:val="002B4AA2"/>
    <w:rsid w:val="002C2BBB"/>
    <w:rsid w:val="002C7D31"/>
    <w:rsid w:val="002F2886"/>
    <w:rsid w:val="00330A64"/>
    <w:rsid w:val="0033175C"/>
    <w:rsid w:val="00344518"/>
    <w:rsid w:val="0035152C"/>
    <w:rsid w:val="0036407C"/>
    <w:rsid w:val="00364D5F"/>
    <w:rsid w:val="0036665B"/>
    <w:rsid w:val="00391321"/>
    <w:rsid w:val="003936BB"/>
    <w:rsid w:val="003A0AF5"/>
    <w:rsid w:val="003B2E81"/>
    <w:rsid w:val="003C4579"/>
    <w:rsid w:val="004301F4"/>
    <w:rsid w:val="00466C88"/>
    <w:rsid w:val="00470E39"/>
    <w:rsid w:val="004736D0"/>
    <w:rsid w:val="004834A7"/>
    <w:rsid w:val="00492AF7"/>
    <w:rsid w:val="004971C5"/>
    <w:rsid w:val="004A6BEC"/>
    <w:rsid w:val="004C4145"/>
    <w:rsid w:val="004C60E7"/>
    <w:rsid w:val="005013E9"/>
    <w:rsid w:val="005100EE"/>
    <w:rsid w:val="00510A28"/>
    <w:rsid w:val="00510FB5"/>
    <w:rsid w:val="00531FFF"/>
    <w:rsid w:val="00536C2B"/>
    <w:rsid w:val="00557B8D"/>
    <w:rsid w:val="005627F2"/>
    <w:rsid w:val="00565927"/>
    <w:rsid w:val="005829CB"/>
    <w:rsid w:val="005851CB"/>
    <w:rsid w:val="005B1D96"/>
    <w:rsid w:val="005B50B3"/>
    <w:rsid w:val="005C489A"/>
    <w:rsid w:val="005C73AF"/>
    <w:rsid w:val="005C77B4"/>
    <w:rsid w:val="005D041D"/>
    <w:rsid w:val="005D10C9"/>
    <w:rsid w:val="00600679"/>
    <w:rsid w:val="006108DB"/>
    <w:rsid w:val="00620634"/>
    <w:rsid w:val="00656621"/>
    <w:rsid w:val="0066202B"/>
    <w:rsid w:val="00692151"/>
    <w:rsid w:val="006A5A1A"/>
    <w:rsid w:val="006B1B65"/>
    <w:rsid w:val="006B2DF3"/>
    <w:rsid w:val="006C6A36"/>
    <w:rsid w:val="006D4B71"/>
    <w:rsid w:val="006E4FF7"/>
    <w:rsid w:val="006F2E56"/>
    <w:rsid w:val="006F6D41"/>
    <w:rsid w:val="007065D3"/>
    <w:rsid w:val="00712B1E"/>
    <w:rsid w:val="00721804"/>
    <w:rsid w:val="00724A75"/>
    <w:rsid w:val="00726341"/>
    <w:rsid w:val="0077171D"/>
    <w:rsid w:val="0077368B"/>
    <w:rsid w:val="007755C3"/>
    <w:rsid w:val="00783B94"/>
    <w:rsid w:val="00784223"/>
    <w:rsid w:val="007A10AD"/>
    <w:rsid w:val="007A61FC"/>
    <w:rsid w:val="0080694E"/>
    <w:rsid w:val="00816E62"/>
    <w:rsid w:val="00831B2C"/>
    <w:rsid w:val="0083679D"/>
    <w:rsid w:val="0084123F"/>
    <w:rsid w:val="008632CC"/>
    <w:rsid w:val="0087032F"/>
    <w:rsid w:val="00882BA5"/>
    <w:rsid w:val="00885BA5"/>
    <w:rsid w:val="008869BE"/>
    <w:rsid w:val="008B75FD"/>
    <w:rsid w:val="008D52C4"/>
    <w:rsid w:val="008E23BE"/>
    <w:rsid w:val="008F3C4D"/>
    <w:rsid w:val="0090198E"/>
    <w:rsid w:val="009264DD"/>
    <w:rsid w:val="00952824"/>
    <w:rsid w:val="00973944"/>
    <w:rsid w:val="00974618"/>
    <w:rsid w:val="009A3667"/>
    <w:rsid w:val="009C56CB"/>
    <w:rsid w:val="009C7A18"/>
    <w:rsid w:val="009D28CB"/>
    <w:rsid w:val="009D4FF0"/>
    <w:rsid w:val="009D7B84"/>
    <w:rsid w:val="00A026B4"/>
    <w:rsid w:val="00A30A9E"/>
    <w:rsid w:val="00A4358A"/>
    <w:rsid w:val="00A808F8"/>
    <w:rsid w:val="00A84CE5"/>
    <w:rsid w:val="00AB37B6"/>
    <w:rsid w:val="00AC3CE7"/>
    <w:rsid w:val="00AC3D5C"/>
    <w:rsid w:val="00AC4625"/>
    <w:rsid w:val="00AE06BD"/>
    <w:rsid w:val="00AF5862"/>
    <w:rsid w:val="00B15E72"/>
    <w:rsid w:val="00B23075"/>
    <w:rsid w:val="00B30C3B"/>
    <w:rsid w:val="00B7396E"/>
    <w:rsid w:val="00B7656D"/>
    <w:rsid w:val="00BA3906"/>
    <w:rsid w:val="00BB294E"/>
    <w:rsid w:val="00BD000E"/>
    <w:rsid w:val="00BE7B97"/>
    <w:rsid w:val="00BF36CC"/>
    <w:rsid w:val="00C00463"/>
    <w:rsid w:val="00C12A67"/>
    <w:rsid w:val="00C34627"/>
    <w:rsid w:val="00C34819"/>
    <w:rsid w:val="00C375B3"/>
    <w:rsid w:val="00C37C75"/>
    <w:rsid w:val="00C43CDE"/>
    <w:rsid w:val="00C45FFD"/>
    <w:rsid w:val="00C715CD"/>
    <w:rsid w:val="00C76497"/>
    <w:rsid w:val="00C86345"/>
    <w:rsid w:val="00C87D53"/>
    <w:rsid w:val="00C94F3D"/>
    <w:rsid w:val="00CA0F41"/>
    <w:rsid w:val="00CA18D5"/>
    <w:rsid w:val="00CB2805"/>
    <w:rsid w:val="00CB5FBE"/>
    <w:rsid w:val="00CC19BE"/>
    <w:rsid w:val="00CC7407"/>
    <w:rsid w:val="00CD1418"/>
    <w:rsid w:val="00CD3C36"/>
    <w:rsid w:val="00CE03B1"/>
    <w:rsid w:val="00CE0AAC"/>
    <w:rsid w:val="00CE1C5F"/>
    <w:rsid w:val="00CE3FE4"/>
    <w:rsid w:val="00CE4EDF"/>
    <w:rsid w:val="00D11947"/>
    <w:rsid w:val="00D12B0A"/>
    <w:rsid w:val="00D55201"/>
    <w:rsid w:val="00D61C5A"/>
    <w:rsid w:val="00D6237B"/>
    <w:rsid w:val="00D76872"/>
    <w:rsid w:val="00DB1631"/>
    <w:rsid w:val="00DB4D06"/>
    <w:rsid w:val="00DC2C3F"/>
    <w:rsid w:val="00DC648B"/>
    <w:rsid w:val="00E0300A"/>
    <w:rsid w:val="00E05F5A"/>
    <w:rsid w:val="00E30655"/>
    <w:rsid w:val="00E32C2F"/>
    <w:rsid w:val="00E33A1F"/>
    <w:rsid w:val="00E33AD3"/>
    <w:rsid w:val="00E35C64"/>
    <w:rsid w:val="00E363B0"/>
    <w:rsid w:val="00E472D8"/>
    <w:rsid w:val="00E57A54"/>
    <w:rsid w:val="00E93111"/>
    <w:rsid w:val="00EA4B10"/>
    <w:rsid w:val="00EB676E"/>
    <w:rsid w:val="00EC1E7A"/>
    <w:rsid w:val="00EE516E"/>
    <w:rsid w:val="00EF3DD0"/>
    <w:rsid w:val="00EF4FF5"/>
    <w:rsid w:val="00F06CCE"/>
    <w:rsid w:val="00F11989"/>
    <w:rsid w:val="00F11B91"/>
    <w:rsid w:val="00F3635A"/>
    <w:rsid w:val="00F95AA3"/>
    <w:rsid w:val="00FD0212"/>
    <w:rsid w:val="00FD5B3B"/>
    <w:rsid w:val="00FD65C5"/>
    <w:rsid w:val="00FF489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97A0F4"/>
  <w15:docId w15:val="{0EA1A85F-ACCB-4772-ACFB-0D4C9D38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2C"/>
    <w:pPr>
      <w:widowControl w:val="0"/>
      <w:spacing w:after="0"/>
    </w:pPr>
    <w:rPr>
      <w:rFonts w:ascii="Arial" w:eastAsia="Times New Roman" w:hAnsi="Arial" w:cs="Times New Roman"/>
      <w:lang w:eastAsia="en-US"/>
    </w:rPr>
  </w:style>
  <w:style w:type="paragraph" w:styleId="Heading1">
    <w:name w:val="heading 1"/>
    <w:basedOn w:val="Normal"/>
    <w:next w:val="Normal"/>
    <w:link w:val="Heading1Char"/>
    <w:qFormat/>
    <w:rsid w:val="00831B2C"/>
    <w:pPr>
      <w:keepNext/>
      <w:spacing w:before="240" w:after="60" w:line="240" w:lineRule="exact"/>
      <w:outlineLvl w:val="0"/>
    </w:pPr>
    <w:rPr>
      <w:rFonts w:cs="Arial"/>
      <w:b/>
      <w:bCs/>
      <w:kern w:val="32"/>
      <w:szCs w:val="32"/>
    </w:rPr>
  </w:style>
  <w:style w:type="paragraph" w:styleId="Heading2">
    <w:name w:val="heading 2"/>
    <w:basedOn w:val="Normal"/>
    <w:next w:val="Heading1"/>
    <w:qFormat/>
    <w:rsid w:val="00831B2C"/>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qFormat/>
    <w:rsid w:val="00B62CB0"/>
    <w:pPr>
      <w:keepNext/>
      <w:spacing w:before="240" w:after="60"/>
      <w:outlineLvl w:val="2"/>
    </w:pPr>
    <w:rPr>
      <w:rFonts w:eastAsiaTheme="minorEastAsia" w:cstheme="minorBidi"/>
      <w:color w:val="00007F"/>
      <w:sz w:val="28"/>
      <w:szCs w:val="28"/>
      <w:lang w:eastAsia="ja-JP"/>
    </w:rPr>
  </w:style>
  <w:style w:type="paragraph" w:styleId="Heading4">
    <w:name w:val="heading 4"/>
    <w:basedOn w:val="Normal"/>
    <w:next w:val="Normal"/>
    <w:qFormat/>
    <w:rsid w:val="00B62CB0"/>
    <w:pPr>
      <w:keepNext/>
      <w:spacing w:before="240" w:after="60"/>
      <w:outlineLvl w:val="3"/>
    </w:pPr>
    <w:rPr>
      <w:rFonts w:eastAsiaTheme="minorEastAsia" w:cstheme="minorBidi"/>
      <w:color w:val="000099"/>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31B2C"/>
    <w:rPr>
      <w:rFonts w:ascii="Tahoma" w:hAnsi="Tahoma" w:cs="Tahoma"/>
      <w:sz w:val="16"/>
      <w:szCs w:val="16"/>
    </w:rPr>
  </w:style>
  <w:style w:type="paragraph" w:styleId="Header">
    <w:name w:val="header"/>
    <w:basedOn w:val="Normal"/>
    <w:link w:val="HeaderChar"/>
    <w:rsid w:val="00831B2C"/>
    <w:pPr>
      <w:tabs>
        <w:tab w:val="center" w:pos="4320"/>
        <w:tab w:val="right" w:pos="8640"/>
      </w:tabs>
    </w:pPr>
  </w:style>
  <w:style w:type="character" w:customStyle="1" w:styleId="HeaderChar">
    <w:name w:val="Header Char"/>
    <w:basedOn w:val="DefaultParagraphFont"/>
    <w:link w:val="Header"/>
    <w:rsid w:val="0035152C"/>
    <w:rPr>
      <w:rFonts w:ascii="Arial" w:eastAsia="Times New Roman" w:hAnsi="Arial" w:cs="Times New Roman"/>
      <w:lang w:eastAsia="en-US"/>
    </w:rPr>
  </w:style>
  <w:style w:type="paragraph" w:styleId="Footer">
    <w:name w:val="footer"/>
    <w:basedOn w:val="Normal"/>
    <w:link w:val="FooterChar"/>
    <w:rsid w:val="00831B2C"/>
    <w:pPr>
      <w:tabs>
        <w:tab w:val="center" w:pos="4680"/>
        <w:tab w:val="right" w:pos="9360"/>
      </w:tabs>
    </w:pPr>
  </w:style>
  <w:style w:type="character" w:customStyle="1" w:styleId="FooterChar">
    <w:name w:val="Footer Char"/>
    <w:link w:val="Footer"/>
    <w:rsid w:val="00831B2C"/>
    <w:rPr>
      <w:rFonts w:ascii="Arial" w:eastAsia="Times New Roman" w:hAnsi="Arial" w:cs="Times New Roman"/>
      <w:lang w:eastAsia="en-US"/>
    </w:rPr>
  </w:style>
  <w:style w:type="character" w:styleId="CommentReference">
    <w:name w:val="annotation reference"/>
    <w:rsid w:val="00831B2C"/>
    <w:rPr>
      <w:sz w:val="16"/>
      <w:szCs w:val="16"/>
    </w:rPr>
  </w:style>
  <w:style w:type="paragraph" w:styleId="CommentText">
    <w:name w:val="annotation text"/>
    <w:basedOn w:val="Normal"/>
    <w:link w:val="CommentTextChar"/>
    <w:rsid w:val="00831B2C"/>
    <w:rPr>
      <w:sz w:val="20"/>
      <w:szCs w:val="20"/>
    </w:rPr>
  </w:style>
  <w:style w:type="character" w:customStyle="1" w:styleId="CommentTextChar">
    <w:name w:val="Comment Text Char"/>
    <w:basedOn w:val="DefaultParagraphFont"/>
    <w:link w:val="CommentText"/>
    <w:rsid w:val="00831B2C"/>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rsid w:val="00831B2C"/>
    <w:rPr>
      <w:b/>
      <w:bCs/>
    </w:rPr>
  </w:style>
  <w:style w:type="character" w:customStyle="1" w:styleId="CommentSubjectChar">
    <w:name w:val="Comment Subject Char"/>
    <w:link w:val="CommentSubject"/>
    <w:rsid w:val="00831B2C"/>
    <w:rPr>
      <w:rFonts w:ascii="Arial" w:eastAsia="Times New Roman" w:hAnsi="Arial" w:cs="Times New Roman"/>
      <w:b/>
      <w:bCs/>
      <w:sz w:val="20"/>
      <w:szCs w:val="20"/>
      <w:lang w:eastAsia="en-US"/>
    </w:rPr>
  </w:style>
  <w:style w:type="paragraph" w:styleId="ListParagraph">
    <w:name w:val="List Paragraph"/>
    <w:basedOn w:val="Normal"/>
    <w:uiPriority w:val="34"/>
    <w:qFormat/>
    <w:rsid w:val="009D7B84"/>
    <w:pPr>
      <w:spacing w:after="160" w:line="259" w:lineRule="auto"/>
      <w:ind w:left="720"/>
      <w:contextualSpacing/>
    </w:pPr>
    <w:rPr>
      <w:rFonts w:eastAsiaTheme="minorHAnsi" w:cstheme="minorBidi"/>
    </w:rPr>
  </w:style>
  <w:style w:type="paragraph" w:styleId="Revision">
    <w:name w:val="Revision"/>
    <w:hidden/>
    <w:uiPriority w:val="99"/>
    <w:semiHidden/>
    <w:rsid w:val="00CD1418"/>
    <w:pPr>
      <w:spacing w:after="0"/>
    </w:pPr>
    <w:rPr>
      <w:rFonts w:eastAsia="Times New Roman" w:cs="Times New Roman"/>
      <w:sz w:val="22"/>
      <w:szCs w:val="22"/>
      <w:lang w:eastAsia="en-US"/>
    </w:rPr>
  </w:style>
  <w:style w:type="paragraph" w:customStyle="1" w:styleId="Heading10">
    <w:name w:val="Heading1"/>
    <w:basedOn w:val="Normal"/>
    <w:rsid w:val="00831B2C"/>
    <w:pPr>
      <w:pBdr>
        <w:bottom w:val="single" w:sz="4" w:space="1" w:color="auto"/>
      </w:pBdr>
      <w:spacing w:after="240"/>
    </w:pPr>
    <w:rPr>
      <w:rFonts w:cs="Arial"/>
      <w:b/>
      <w:smallCaps/>
      <w:color w:val="000080"/>
      <w:sz w:val="28"/>
      <w:lang w:val="en"/>
    </w:rPr>
  </w:style>
  <w:style w:type="character" w:customStyle="1" w:styleId="Term">
    <w:name w:val="Term"/>
    <w:rsid w:val="00831B2C"/>
    <w:rPr>
      <w:rFonts w:ascii="Impact" w:hAnsi="Impact"/>
      <w:b/>
      <w:sz w:val="20"/>
    </w:rPr>
  </w:style>
  <w:style w:type="paragraph" w:customStyle="1" w:styleId="QuestionNumber">
    <w:name w:val="Question Number"/>
    <w:basedOn w:val="Normal"/>
    <w:rsid w:val="00831B2C"/>
  </w:style>
  <w:style w:type="character" w:customStyle="1" w:styleId="BalloonTextChar">
    <w:name w:val="Balloon Text Char"/>
    <w:link w:val="BalloonText"/>
    <w:rsid w:val="00831B2C"/>
    <w:rPr>
      <w:rFonts w:ascii="Tahoma" w:eastAsia="Times New Roman" w:hAnsi="Tahoma" w:cs="Tahoma"/>
      <w:sz w:val="16"/>
      <w:szCs w:val="16"/>
      <w:lang w:eastAsia="en-US"/>
    </w:rPr>
  </w:style>
  <w:style w:type="paragraph" w:styleId="Title">
    <w:name w:val="Title"/>
    <w:basedOn w:val="Normal"/>
    <w:next w:val="Normal"/>
    <w:link w:val="TitleChar"/>
    <w:qFormat/>
    <w:rsid w:val="00831B2C"/>
    <w:pPr>
      <w:spacing w:before="240" w:after="60"/>
      <w:outlineLvl w:val="0"/>
    </w:pPr>
    <w:rPr>
      <w:b/>
      <w:bCs/>
      <w:kern w:val="28"/>
      <w:sz w:val="32"/>
      <w:szCs w:val="32"/>
    </w:rPr>
  </w:style>
  <w:style w:type="character" w:customStyle="1" w:styleId="TitleChar">
    <w:name w:val="Title Char"/>
    <w:link w:val="Title"/>
    <w:rsid w:val="00831B2C"/>
    <w:rPr>
      <w:rFonts w:ascii="Arial" w:eastAsia="Times New Roman" w:hAnsi="Arial" w:cs="Times New Roman"/>
      <w:b/>
      <w:bCs/>
      <w:kern w:val="28"/>
      <w:sz w:val="32"/>
      <w:szCs w:val="32"/>
      <w:lang w:eastAsia="en-US"/>
    </w:rPr>
  </w:style>
  <w:style w:type="character" w:customStyle="1" w:styleId="Heading1Char">
    <w:name w:val="Heading 1 Char"/>
    <w:basedOn w:val="DefaultParagraphFont"/>
    <w:link w:val="Heading1"/>
    <w:rsid w:val="00A026B4"/>
    <w:rPr>
      <w:rFonts w:ascii="Arial" w:eastAsia="Times New Roman" w:hAnsi="Arial" w:cs="Arial"/>
      <w:b/>
      <w:bCs/>
      <w:kern w:val="32"/>
      <w:szCs w:val="32"/>
      <w:lang w:eastAsia="en-US"/>
    </w:rPr>
  </w:style>
  <w:style w:type="paragraph" w:customStyle="1" w:styleId="Heaidng1">
    <w:name w:val="Heaidng 1"/>
    <w:basedOn w:val="NoSpacing"/>
    <w:autoRedefine/>
    <w:qFormat/>
    <w:rsid w:val="00A026B4"/>
    <w:rPr>
      <w:rFonts w:eastAsiaTheme="minorHAnsi" w:cs="Arial"/>
      <w:b/>
      <w:szCs w:val="20"/>
    </w:rPr>
  </w:style>
  <w:style w:type="paragraph" w:styleId="NoSpacing">
    <w:name w:val="No Spacing"/>
    <w:uiPriority w:val="1"/>
    <w:qFormat/>
    <w:rsid w:val="00A026B4"/>
    <w:pPr>
      <w:spacing w:after="0"/>
    </w:pPr>
    <w:rPr>
      <w:rFonts w:ascii="Arial" w:eastAsia="Times New Roman"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589C-86D8-459B-822D-672B06D2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102</TotalTime>
  <Pages>18</Pages>
  <Words>4481</Words>
  <Characters>25543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Slagle</dc:creator>
  <cp:lastModifiedBy>Kelly DeRosa</cp:lastModifiedBy>
  <cp:revision>16</cp:revision>
  <cp:lastPrinted>2018-10-09T22:12:00Z</cp:lastPrinted>
  <dcterms:created xsi:type="dcterms:W3CDTF">2018-12-11T16:20:00Z</dcterms:created>
  <dcterms:modified xsi:type="dcterms:W3CDTF">2019-02-06T18:53:00Z</dcterms:modified>
</cp:coreProperties>
</file>