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D2D79" w14:textId="77777777" w:rsidR="00AF1947" w:rsidRPr="00807F7E" w:rsidRDefault="00AF1947" w:rsidP="00AF1947">
      <w:pPr>
        <w:pStyle w:val="Title"/>
        <w:rPr>
          <w:rFonts w:cs="Arial"/>
        </w:rPr>
      </w:pPr>
      <w:r w:rsidRPr="00807F7E">
        <w:t xml:space="preserve">Chapter 1: </w:t>
      </w:r>
      <w:r w:rsidRPr="00807F7E">
        <w:rPr>
          <w:rFonts w:cs="Arial"/>
        </w:rPr>
        <w:t>Defining Culture and Communication</w:t>
      </w:r>
    </w:p>
    <w:p w14:paraId="35C63CE5" w14:textId="77777777" w:rsidR="00AF1947" w:rsidRPr="00807F7E" w:rsidRDefault="00AF1947" w:rsidP="00AF1947">
      <w:pPr>
        <w:pStyle w:val="Title"/>
      </w:pPr>
      <w:r w:rsidRPr="00807F7E">
        <w:t>Test Bank</w:t>
      </w:r>
    </w:p>
    <w:p w14:paraId="111AF10A" w14:textId="77777777" w:rsidR="00AF1947" w:rsidRPr="00807F7E" w:rsidRDefault="00AF1947" w:rsidP="00AF1947"/>
    <w:p w14:paraId="519DC9EC" w14:textId="77777777" w:rsidR="00AF1947" w:rsidRPr="00807F7E" w:rsidRDefault="00AF1947" w:rsidP="00AF1947">
      <w:pPr>
        <w:pStyle w:val="Heading1"/>
      </w:pPr>
      <w:r w:rsidRPr="00807F7E">
        <w:t>Multiple Choice</w:t>
      </w:r>
    </w:p>
    <w:p w14:paraId="2D5852E7" w14:textId="77777777" w:rsidR="00AF1947" w:rsidRPr="00807F7E" w:rsidRDefault="00AF1947" w:rsidP="00AF1947">
      <w:pPr>
        <w:rPr>
          <w:sz w:val="20"/>
          <w:szCs w:val="20"/>
        </w:rPr>
      </w:pPr>
    </w:p>
    <w:p w14:paraId="30713E89" w14:textId="77777777" w:rsidR="00AF1947" w:rsidRPr="00807F7E" w:rsidRDefault="00AF1947" w:rsidP="00AF1947">
      <w:pPr>
        <w:rPr>
          <w:color w:val="000000"/>
        </w:rPr>
      </w:pPr>
      <w:r w:rsidRPr="00807F7E">
        <w:rPr>
          <w:color w:val="000000"/>
        </w:rPr>
        <w:t>1. Research on genetic material has shown that ______.</w:t>
      </w:r>
    </w:p>
    <w:p w14:paraId="0378E6B7" w14:textId="77777777" w:rsidR="00AF1947" w:rsidRPr="00807F7E" w:rsidRDefault="00AF1947" w:rsidP="00AF1947">
      <w:pPr>
        <w:rPr>
          <w:color w:val="000000"/>
        </w:rPr>
      </w:pPr>
      <w:r w:rsidRPr="00807F7E">
        <w:rPr>
          <w:color w:val="000000"/>
        </w:rPr>
        <w:t>A. humans alive today descended from different groups from different continents</w:t>
      </w:r>
    </w:p>
    <w:p w14:paraId="50379EE5" w14:textId="77777777" w:rsidR="00AF1947" w:rsidRPr="00807F7E" w:rsidRDefault="00AF1947" w:rsidP="00AF1947">
      <w:pPr>
        <w:rPr>
          <w:color w:val="000000"/>
        </w:rPr>
      </w:pPr>
      <w:r w:rsidRPr="00807F7E">
        <w:rPr>
          <w:color w:val="000000"/>
        </w:rPr>
        <w:t>B. humans alive today share ancestry from one group in Africa</w:t>
      </w:r>
    </w:p>
    <w:p w14:paraId="00D79BAD" w14:textId="77777777" w:rsidR="00AF1947" w:rsidRPr="00807F7E" w:rsidRDefault="00AF1947" w:rsidP="00AF1947">
      <w:pPr>
        <w:rPr>
          <w:color w:val="000000"/>
        </w:rPr>
      </w:pPr>
      <w:r w:rsidRPr="00807F7E">
        <w:rPr>
          <w:color w:val="000000"/>
        </w:rPr>
        <w:t>C. humans alive today share ancestry from one group in Europe</w:t>
      </w:r>
    </w:p>
    <w:p w14:paraId="6A7BDF36" w14:textId="77777777" w:rsidR="00AF1947" w:rsidRPr="00807F7E" w:rsidRDefault="00AF1947" w:rsidP="00AF1947">
      <w:pPr>
        <w:rPr>
          <w:color w:val="000000"/>
        </w:rPr>
      </w:pPr>
      <w:r w:rsidRPr="00807F7E">
        <w:rPr>
          <w:color w:val="000000"/>
        </w:rPr>
        <w:t>D. ancestry of humans can only be studied for existing groups</w:t>
      </w:r>
    </w:p>
    <w:p w14:paraId="2D2F10A2" w14:textId="77777777" w:rsidR="00AF1947" w:rsidRPr="00807F7E" w:rsidRDefault="00AF1947" w:rsidP="00AF1947">
      <w:pPr>
        <w:rPr>
          <w:color w:val="000000"/>
        </w:rPr>
      </w:pPr>
      <w:proofErr w:type="spellStart"/>
      <w:r w:rsidRPr="00807F7E">
        <w:rPr>
          <w:color w:val="000000"/>
        </w:rPr>
        <w:t>Ans</w:t>
      </w:r>
      <w:proofErr w:type="spellEnd"/>
      <w:r w:rsidRPr="00807F7E">
        <w:rPr>
          <w:color w:val="000000"/>
        </w:rPr>
        <w:t>: B</w:t>
      </w:r>
    </w:p>
    <w:p w14:paraId="019DD904" w14:textId="77777777" w:rsidR="00AF1947" w:rsidRPr="00807F7E" w:rsidRDefault="00AF1947" w:rsidP="00AF1947">
      <w:pPr>
        <w:rPr>
          <w:color w:val="000000"/>
        </w:rPr>
      </w:pPr>
      <w:r w:rsidRPr="00807F7E">
        <w:rPr>
          <w:color w:val="000000"/>
        </w:rPr>
        <w:t>Learning Objective: 1-1: Explain the regulators of human behavior and identity.</w:t>
      </w:r>
    </w:p>
    <w:p w14:paraId="1F9B30D8" w14:textId="0ECA7405" w:rsidR="00AF1947" w:rsidRPr="00807F7E" w:rsidRDefault="00AF1947" w:rsidP="00AF1947">
      <w:pPr>
        <w:rPr>
          <w:color w:val="000000"/>
        </w:rPr>
      </w:pPr>
      <w:r w:rsidRPr="00807F7E">
        <w:rPr>
          <w:color w:val="000000"/>
        </w:rPr>
        <w:t>Cognitive Domain: Comprehension</w:t>
      </w:r>
    </w:p>
    <w:p w14:paraId="1BE37AB8" w14:textId="42510484" w:rsidR="00C356FB" w:rsidRPr="00807F7E" w:rsidRDefault="00AF1947" w:rsidP="00AF1947">
      <w:pPr>
        <w:rPr>
          <w:color w:val="000000"/>
        </w:rPr>
      </w:pPr>
      <w:r w:rsidRPr="00807F7E">
        <w:rPr>
          <w:color w:val="000000"/>
        </w:rPr>
        <w:t>Answer Location</w:t>
      </w:r>
      <w:r w:rsidRPr="00FC7F30">
        <w:rPr>
          <w:color w:val="000000"/>
        </w:rPr>
        <w:t>: Introduction</w:t>
      </w:r>
    </w:p>
    <w:p w14:paraId="1FAD7F67" w14:textId="6D051D7C" w:rsidR="00AF1947" w:rsidRPr="00807F7E" w:rsidRDefault="00AF1947" w:rsidP="00AF1947">
      <w:r w:rsidRPr="00807F7E">
        <w:rPr>
          <w:color w:val="000000"/>
        </w:rPr>
        <w:t>Difficulty Level: Easy</w:t>
      </w:r>
    </w:p>
    <w:p w14:paraId="5DFD427C" w14:textId="77777777" w:rsidR="00AF1947" w:rsidRPr="00807F7E" w:rsidRDefault="00AF1947" w:rsidP="00AF1947">
      <w:pPr>
        <w:keepNext/>
        <w:keepLines/>
        <w:widowControl w:val="0"/>
        <w:tabs>
          <w:tab w:val="right" w:pos="630"/>
        </w:tabs>
        <w:autoSpaceDE w:val="0"/>
        <w:autoSpaceDN w:val="0"/>
        <w:adjustRightInd w:val="0"/>
        <w:ind w:left="720" w:hanging="720"/>
        <w:rPr>
          <w:color w:val="000000"/>
        </w:rPr>
      </w:pPr>
    </w:p>
    <w:p w14:paraId="57EC69BF" w14:textId="77777777" w:rsidR="00AF1947" w:rsidRPr="00807F7E" w:rsidRDefault="00AF1947" w:rsidP="00AF1947">
      <w:pPr>
        <w:keepNext/>
        <w:keepLines/>
        <w:widowControl w:val="0"/>
        <w:tabs>
          <w:tab w:val="right" w:pos="630"/>
        </w:tabs>
        <w:autoSpaceDE w:val="0"/>
        <w:autoSpaceDN w:val="0"/>
        <w:adjustRightInd w:val="0"/>
        <w:ind w:left="720" w:hanging="720"/>
        <w:rPr>
          <w:color w:val="000000"/>
        </w:rPr>
      </w:pPr>
      <w:r w:rsidRPr="00807F7E">
        <w:rPr>
          <w:color w:val="000000"/>
        </w:rPr>
        <w:t>2. Diverse cultures developed due to which of the following?</w:t>
      </w:r>
    </w:p>
    <w:p w14:paraId="23A1ACB0" w14:textId="39271EC9" w:rsidR="00AF1947" w:rsidRPr="00807F7E" w:rsidRDefault="00AF1947" w:rsidP="00AF1947">
      <w:pPr>
        <w:keepNext/>
        <w:keepLines/>
        <w:widowControl w:val="0"/>
        <w:tabs>
          <w:tab w:val="right" w:pos="630"/>
        </w:tabs>
        <w:autoSpaceDE w:val="0"/>
        <w:autoSpaceDN w:val="0"/>
        <w:adjustRightInd w:val="0"/>
        <w:ind w:left="720" w:hanging="720"/>
        <w:rPr>
          <w:color w:val="000000"/>
        </w:rPr>
      </w:pPr>
      <w:r w:rsidRPr="00807F7E">
        <w:rPr>
          <w:color w:val="000000"/>
        </w:rPr>
        <w:t xml:space="preserve">A. </w:t>
      </w:r>
      <w:r w:rsidR="007B74E7" w:rsidRPr="00807F7E">
        <w:rPr>
          <w:color w:val="000000"/>
        </w:rPr>
        <w:t xml:space="preserve">immigration </w:t>
      </w:r>
      <w:r w:rsidRPr="00807F7E">
        <w:rPr>
          <w:color w:val="000000"/>
        </w:rPr>
        <w:t>out of Asia</w:t>
      </w:r>
    </w:p>
    <w:p w14:paraId="0C6AAFC9" w14:textId="2CD4CEE6" w:rsidR="00AF1947" w:rsidRPr="00807F7E" w:rsidRDefault="00AF1947" w:rsidP="00AF1947">
      <w:pPr>
        <w:keepNext/>
        <w:keepLines/>
        <w:widowControl w:val="0"/>
        <w:tabs>
          <w:tab w:val="right" w:pos="630"/>
        </w:tabs>
        <w:autoSpaceDE w:val="0"/>
        <w:autoSpaceDN w:val="0"/>
        <w:adjustRightInd w:val="0"/>
        <w:ind w:left="720" w:hanging="720"/>
        <w:rPr>
          <w:color w:val="000000"/>
        </w:rPr>
      </w:pPr>
      <w:r w:rsidRPr="00807F7E">
        <w:rPr>
          <w:color w:val="000000"/>
        </w:rPr>
        <w:t xml:space="preserve">B. </w:t>
      </w:r>
      <w:r w:rsidR="007B74E7" w:rsidRPr="00807F7E">
        <w:rPr>
          <w:color w:val="000000"/>
        </w:rPr>
        <w:t xml:space="preserve">development </w:t>
      </w:r>
      <w:r w:rsidRPr="00807F7E">
        <w:rPr>
          <w:color w:val="000000"/>
        </w:rPr>
        <w:t>of common social network regulators</w:t>
      </w:r>
    </w:p>
    <w:p w14:paraId="73E66F4F" w14:textId="7B122B23" w:rsidR="00AF1947" w:rsidRPr="00807F7E" w:rsidRDefault="00AF1947" w:rsidP="00AF1947">
      <w:pPr>
        <w:keepNext/>
        <w:keepLines/>
        <w:widowControl w:val="0"/>
        <w:tabs>
          <w:tab w:val="right" w:pos="630"/>
        </w:tabs>
        <w:autoSpaceDE w:val="0"/>
        <w:autoSpaceDN w:val="0"/>
        <w:adjustRightInd w:val="0"/>
        <w:ind w:left="720" w:hanging="720"/>
        <w:rPr>
          <w:color w:val="000000"/>
        </w:rPr>
      </w:pPr>
      <w:r w:rsidRPr="00807F7E">
        <w:rPr>
          <w:color w:val="000000"/>
        </w:rPr>
        <w:t xml:space="preserve">C. </w:t>
      </w:r>
      <w:r w:rsidR="007B74E7" w:rsidRPr="00807F7E">
        <w:rPr>
          <w:color w:val="000000"/>
        </w:rPr>
        <w:t xml:space="preserve">development </w:t>
      </w:r>
      <w:r w:rsidRPr="00807F7E">
        <w:rPr>
          <w:color w:val="000000"/>
        </w:rPr>
        <w:t>of diverse sets of beliefs</w:t>
      </w:r>
    </w:p>
    <w:p w14:paraId="6A4919DD" w14:textId="030DD8E7" w:rsidR="00AF1947" w:rsidRPr="00807F7E" w:rsidRDefault="00AF1947" w:rsidP="00AF1947">
      <w:pPr>
        <w:keepNext/>
        <w:keepLines/>
        <w:widowControl w:val="0"/>
        <w:tabs>
          <w:tab w:val="right" w:pos="630"/>
        </w:tabs>
        <w:autoSpaceDE w:val="0"/>
        <w:autoSpaceDN w:val="0"/>
        <w:adjustRightInd w:val="0"/>
        <w:ind w:left="720" w:hanging="720"/>
        <w:rPr>
          <w:color w:val="000000"/>
        </w:rPr>
      </w:pPr>
      <w:r w:rsidRPr="00807F7E">
        <w:rPr>
          <w:color w:val="000000"/>
        </w:rPr>
        <w:t xml:space="preserve">D. </w:t>
      </w:r>
      <w:r w:rsidR="007B74E7" w:rsidRPr="00807F7E">
        <w:rPr>
          <w:color w:val="000000"/>
        </w:rPr>
        <w:t xml:space="preserve">divergence </w:t>
      </w:r>
      <w:r w:rsidRPr="00807F7E">
        <w:rPr>
          <w:color w:val="000000"/>
        </w:rPr>
        <w:t>from a common global language</w:t>
      </w:r>
    </w:p>
    <w:p w14:paraId="11723058" w14:textId="77777777" w:rsidR="00AF1947" w:rsidRPr="00807F7E" w:rsidRDefault="00AF1947" w:rsidP="00AF1947">
      <w:pPr>
        <w:keepNext/>
        <w:keepLines/>
        <w:widowControl w:val="0"/>
        <w:tabs>
          <w:tab w:val="right" w:pos="630"/>
        </w:tabs>
        <w:autoSpaceDE w:val="0"/>
        <w:autoSpaceDN w:val="0"/>
        <w:adjustRightInd w:val="0"/>
        <w:ind w:left="720" w:hanging="720"/>
        <w:rPr>
          <w:color w:val="000000"/>
        </w:rPr>
      </w:pPr>
      <w:proofErr w:type="spellStart"/>
      <w:r w:rsidRPr="00807F7E">
        <w:rPr>
          <w:color w:val="000000"/>
        </w:rPr>
        <w:t>Ans</w:t>
      </w:r>
      <w:proofErr w:type="spellEnd"/>
      <w:r w:rsidRPr="00807F7E">
        <w:rPr>
          <w:color w:val="000000"/>
        </w:rPr>
        <w:t>: C</w:t>
      </w:r>
    </w:p>
    <w:p w14:paraId="64B55983" w14:textId="41C26A20" w:rsidR="00AF1947" w:rsidRPr="00807F7E" w:rsidRDefault="00AF1947" w:rsidP="00AF1947">
      <w:pPr>
        <w:keepNext/>
        <w:keepLines/>
        <w:widowControl w:val="0"/>
        <w:tabs>
          <w:tab w:val="right" w:pos="630"/>
        </w:tabs>
        <w:autoSpaceDE w:val="0"/>
        <w:autoSpaceDN w:val="0"/>
        <w:adjustRightInd w:val="0"/>
        <w:rPr>
          <w:color w:val="000000"/>
        </w:rPr>
      </w:pPr>
      <w:r w:rsidRPr="00807F7E">
        <w:rPr>
          <w:color w:val="000000"/>
        </w:rPr>
        <w:t xml:space="preserve">Learning Objective: </w:t>
      </w:r>
      <w:r w:rsidR="00DF38CE" w:rsidRPr="00807F7E">
        <w:rPr>
          <w:color w:val="000000"/>
        </w:rPr>
        <w:t>1-1: Explain the regulators of human behavior and identity.</w:t>
      </w:r>
    </w:p>
    <w:p w14:paraId="1C37E39D" w14:textId="4F264F51" w:rsidR="00AF1947" w:rsidRPr="00807F7E" w:rsidRDefault="00AF1947" w:rsidP="00AF1947">
      <w:pPr>
        <w:keepNext/>
        <w:keepLines/>
        <w:widowControl w:val="0"/>
        <w:tabs>
          <w:tab w:val="right" w:pos="630"/>
        </w:tabs>
        <w:autoSpaceDE w:val="0"/>
        <w:autoSpaceDN w:val="0"/>
        <w:adjustRightInd w:val="0"/>
        <w:ind w:left="720" w:hanging="720"/>
        <w:rPr>
          <w:color w:val="000000"/>
        </w:rPr>
      </w:pPr>
      <w:r w:rsidRPr="00807F7E">
        <w:rPr>
          <w:color w:val="000000"/>
        </w:rPr>
        <w:t xml:space="preserve">Cognitive Domain: </w:t>
      </w:r>
      <w:r w:rsidR="00587FAC" w:rsidRPr="00807F7E">
        <w:rPr>
          <w:color w:val="000000"/>
        </w:rPr>
        <w:t>Comprehension</w:t>
      </w:r>
    </w:p>
    <w:p w14:paraId="2723BC87" w14:textId="77777777" w:rsidR="00AF1947" w:rsidRPr="00807F7E" w:rsidRDefault="00AF1947" w:rsidP="00AF1947">
      <w:pPr>
        <w:keepNext/>
        <w:keepLines/>
        <w:widowControl w:val="0"/>
        <w:tabs>
          <w:tab w:val="right" w:pos="630"/>
        </w:tabs>
        <w:autoSpaceDE w:val="0"/>
        <w:autoSpaceDN w:val="0"/>
        <w:adjustRightInd w:val="0"/>
        <w:ind w:left="720" w:hanging="720"/>
        <w:rPr>
          <w:color w:val="000000"/>
        </w:rPr>
      </w:pPr>
      <w:r w:rsidRPr="00807F7E">
        <w:rPr>
          <w:color w:val="000000"/>
        </w:rPr>
        <w:t>Answer Location: Sources of Identity</w:t>
      </w:r>
    </w:p>
    <w:p w14:paraId="21044D41" w14:textId="77777777" w:rsidR="00AF1947" w:rsidRPr="00807F7E" w:rsidRDefault="00AF1947" w:rsidP="00AF1947">
      <w:pPr>
        <w:keepNext/>
        <w:keepLines/>
        <w:widowControl w:val="0"/>
        <w:tabs>
          <w:tab w:val="right" w:pos="630"/>
        </w:tabs>
        <w:autoSpaceDE w:val="0"/>
        <w:autoSpaceDN w:val="0"/>
        <w:adjustRightInd w:val="0"/>
        <w:ind w:left="720" w:hanging="720"/>
      </w:pPr>
      <w:r w:rsidRPr="00807F7E">
        <w:rPr>
          <w:color w:val="000000"/>
        </w:rPr>
        <w:t>Difficulty Level: Hard</w:t>
      </w:r>
    </w:p>
    <w:p w14:paraId="3D1471A8" w14:textId="77777777" w:rsidR="00AF1947" w:rsidRPr="00807F7E" w:rsidRDefault="00AF1947" w:rsidP="00AF1947"/>
    <w:p w14:paraId="545918F7" w14:textId="77777777" w:rsidR="00AF1947" w:rsidRPr="00807F7E" w:rsidRDefault="00AF1947" w:rsidP="00AF1947">
      <w:pPr>
        <w:keepNext/>
        <w:keepLines/>
        <w:widowControl w:val="0"/>
        <w:tabs>
          <w:tab w:val="right" w:pos="630"/>
        </w:tabs>
        <w:autoSpaceDE w:val="0"/>
        <w:autoSpaceDN w:val="0"/>
        <w:adjustRightInd w:val="0"/>
      </w:pPr>
      <w:r w:rsidRPr="00807F7E">
        <w:t>3. The totality of a group's thought, experiences, and patterns of behavior developed over the course of generations is part of a definition of ______.</w:t>
      </w:r>
    </w:p>
    <w:p w14:paraId="791F9AE3"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A. cultural identity</w:t>
      </w:r>
    </w:p>
    <w:p w14:paraId="4C85EA87"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B. culture</w:t>
      </w:r>
    </w:p>
    <w:p w14:paraId="488324D2"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C. religion</w:t>
      </w:r>
    </w:p>
    <w:p w14:paraId="6A2855B7"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D. race</w:t>
      </w:r>
    </w:p>
    <w:p w14:paraId="286D4DFC" w14:textId="77777777" w:rsidR="00AF1947" w:rsidRPr="00807F7E" w:rsidRDefault="00AF1947" w:rsidP="00AF1947">
      <w:proofErr w:type="spellStart"/>
      <w:r w:rsidRPr="00807F7E">
        <w:t>Ans</w:t>
      </w:r>
      <w:proofErr w:type="spellEnd"/>
      <w:r w:rsidRPr="00807F7E">
        <w:t>: B</w:t>
      </w:r>
    </w:p>
    <w:p w14:paraId="045583BC" w14:textId="72E63310" w:rsidR="00AF1947" w:rsidRPr="00807F7E" w:rsidRDefault="00AF1947" w:rsidP="00E21C0C">
      <w:r w:rsidRPr="00807F7E">
        <w:t xml:space="preserve">Learning Objective: 1-2: </w:t>
      </w:r>
      <w:r w:rsidR="00C4443C" w:rsidRPr="00B77AA4">
        <w:t xml:space="preserve">Understand the meanings and connotations of the terms culture, subculture, co-culture, subgroup, counterculture, and </w:t>
      </w:r>
      <w:proofErr w:type="spellStart"/>
      <w:r w:rsidR="00C4443C" w:rsidRPr="00B77AA4">
        <w:t>microculture</w:t>
      </w:r>
      <w:proofErr w:type="spellEnd"/>
      <w:r w:rsidRPr="00807F7E">
        <w:t>.</w:t>
      </w:r>
    </w:p>
    <w:p w14:paraId="5FAB65D6" w14:textId="77777777" w:rsidR="00AF1947" w:rsidRPr="00807F7E" w:rsidRDefault="00AF1947" w:rsidP="00AF1947">
      <w:r w:rsidRPr="00807F7E">
        <w:t>Cognitive Domain: Knowledge</w:t>
      </w:r>
    </w:p>
    <w:p w14:paraId="4D6EB8D4" w14:textId="77777777" w:rsidR="00AF1947" w:rsidRPr="00807F7E" w:rsidRDefault="00AF1947" w:rsidP="00AF1947">
      <w:r w:rsidRPr="00807F7E">
        <w:t>Answer Location: Culture</w:t>
      </w:r>
    </w:p>
    <w:p w14:paraId="2BB5810C" w14:textId="77777777" w:rsidR="00AF1947" w:rsidRPr="00807F7E" w:rsidRDefault="00AF1947" w:rsidP="00AF1947">
      <w:r w:rsidRPr="00807F7E">
        <w:lastRenderedPageBreak/>
        <w:t>Difficulty Level: Easy</w:t>
      </w:r>
    </w:p>
    <w:p w14:paraId="6D246FA4" w14:textId="77777777" w:rsidR="00AF1947" w:rsidRPr="00807F7E" w:rsidRDefault="00AF1947" w:rsidP="00AF1947"/>
    <w:p w14:paraId="29DBCEF4" w14:textId="77777777" w:rsidR="00AF1947" w:rsidRPr="00807F7E" w:rsidRDefault="00AF1947" w:rsidP="00AF1947">
      <w:pPr>
        <w:keepNext/>
        <w:keepLines/>
        <w:widowControl w:val="0"/>
        <w:tabs>
          <w:tab w:val="right" w:pos="630"/>
        </w:tabs>
        <w:autoSpaceDE w:val="0"/>
        <w:autoSpaceDN w:val="0"/>
        <w:adjustRightInd w:val="0"/>
      </w:pPr>
      <w:r w:rsidRPr="00807F7E">
        <w:t>4. One's identification with and perceived acceptance into a group that has a shared system of symbols, meanings, and norms is ______.</w:t>
      </w:r>
    </w:p>
    <w:p w14:paraId="709F4187"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A. cultural identity</w:t>
      </w:r>
    </w:p>
    <w:p w14:paraId="28A1BE8C"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B. culture</w:t>
      </w:r>
    </w:p>
    <w:p w14:paraId="6017C6EA"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C. religion</w:t>
      </w:r>
    </w:p>
    <w:p w14:paraId="0B36F8D8"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D. race</w:t>
      </w:r>
    </w:p>
    <w:p w14:paraId="56F53748" w14:textId="77777777" w:rsidR="00AF1947" w:rsidRPr="00807F7E" w:rsidRDefault="00AF1947" w:rsidP="00AF1947">
      <w:proofErr w:type="spellStart"/>
      <w:r w:rsidRPr="00807F7E">
        <w:t>Ans</w:t>
      </w:r>
      <w:proofErr w:type="spellEnd"/>
      <w:r w:rsidRPr="00807F7E">
        <w:t>: A</w:t>
      </w:r>
    </w:p>
    <w:p w14:paraId="1856A392" w14:textId="19196CC0"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4ECDC66B" w14:textId="77777777" w:rsidR="00AF1947" w:rsidRPr="00807F7E" w:rsidRDefault="00AF1947" w:rsidP="00AF1947">
      <w:r w:rsidRPr="00807F7E">
        <w:t>Cognitive Domain: Knowledge</w:t>
      </w:r>
    </w:p>
    <w:p w14:paraId="4741E16B" w14:textId="77777777" w:rsidR="00AF1947" w:rsidRPr="00807F7E" w:rsidRDefault="00AF1947" w:rsidP="00AF1947">
      <w:r w:rsidRPr="00807F7E">
        <w:t>Answer Location: Culture</w:t>
      </w:r>
    </w:p>
    <w:p w14:paraId="4571AAF3" w14:textId="77777777" w:rsidR="00AF1947" w:rsidRPr="00807F7E" w:rsidRDefault="00AF1947" w:rsidP="00AF1947">
      <w:r w:rsidRPr="00807F7E">
        <w:t>Difficulty Level: Easy</w:t>
      </w:r>
    </w:p>
    <w:p w14:paraId="34B80764" w14:textId="77777777" w:rsidR="00AF1947" w:rsidRPr="00807F7E" w:rsidRDefault="00AF1947" w:rsidP="00AF1947"/>
    <w:p w14:paraId="13005C60" w14:textId="77777777" w:rsidR="00AF1947" w:rsidRPr="00807F7E" w:rsidRDefault="00AF1947" w:rsidP="00A80DB5">
      <w:pPr>
        <w:keepNext/>
        <w:keepLines/>
        <w:widowControl w:val="0"/>
        <w:tabs>
          <w:tab w:val="right" w:pos="630"/>
        </w:tabs>
        <w:autoSpaceDE w:val="0"/>
        <w:autoSpaceDN w:val="0"/>
        <w:adjustRightInd w:val="0"/>
      </w:pPr>
      <w:r w:rsidRPr="00807F7E">
        <w:t xml:space="preserve">5. </w:t>
      </w:r>
      <w:r w:rsidRPr="00807F7E">
        <w:tab/>
        <w:t xml:space="preserve">In </w:t>
      </w:r>
      <w:proofErr w:type="spellStart"/>
      <w:r w:rsidRPr="00807F7E">
        <w:t>Hofstede's</w:t>
      </w:r>
      <w:proofErr w:type="spellEnd"/>
      <w:r w:rsidRPr="00807F7E">
        <w:t xml:space="preserve"> categorization of elements of culture, a country's Independence Day parades would be an example of a ______.</w:t>
      </w:r>
    </w:p>
    <w:p w14:paraId="0FE48893"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A. hero</w:t>
      </w:r>
    </w:p>
    <w:p w14:paraId="4D581DA2"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B. ritual</w:t>
      </w:r>
    </w:p>
    <w:p w14:paraId="4875AC76"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C. symbol</w:t>
      </w:r>
    </w:p>
    <w:p w14:paraId="65661830"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D. value</w:t>
      </w:r>
    </w:p>
    <w:p w14:paraId="18BAC3CE" w14:textId="77777777" w:rsidR="00AF1947" w:rsidRPr="00807F7E" w:rsidRDefault="00AF1947" w:rsidP="00AF1947">
      <w:proofErr w:type="spellStart"/>
      <w:r w:rsidRPr="00807F7E">
        <w:t>Ans</w:t>
      </w:r>
      <w:proofErr w:type="spellEnd"/>
      <w:r w:rsidRPr="00807F7E">
        <w:t>: B</w:t>
      </w:r>
    </w:p>
    <w:p w14:paraId="4FF66B8F" w14:textId="2A5A0937"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3B892FDB" w14:textId="2C311C4E" w:rsidR="00AF1947" w:rsidRPr="00807F7E" w:rsidRDefault="00AF1947" w:rsidP="00AF1947">
      <w:r w:rsidRPr="00807F7E">
        <w:t xml:space="preserve">Cognitive Domain: </w:t>
      </w:r>
      <w:r w:rsidR="00DF38CE" w:rsidRPr="00807F7E">
        <w:t>Application</w:t>
      </w:r>
    </w:p>
    <w:p w14:paraId="18FDB569" w14:textId="77777777" w:rsidR="00AF1947" w:rsidRPr="00807F7E" w:rsidRDefault="00AF1947" w:rsidP="00AF1947">
      <w:r w:rsidRPr="00807F7E">
        <w:t>Answer Location: Culture</w:t>
      </w:r>
    </w:p>
    <w:p w14:paraId="5825303F" w14:textId="731795F4" w:rsidR="00AF1947" w:rsidRPr="00807F7E" w:rsidRDefault="00AF1947" w:rsidP="00AF1947">
      <w:r w:rsidRPr="00807F7E">
        <w:t xml:space="preserve">Difficulty Level: </w:t>
      </w:r>
      <w:r w:rsidR="004066C6" w:rsidRPr="00807F7E">
        <w:t>Medium</w:t>
      </w:r>
    </w:p>
    <w:p w14:paraId="25B8B615" w14:textId="77777777" w:rsidR="00AF1947" w:rsidRPr="00807F7E" w:rsidRDefault="00AF1947" w:rsidP="00AF1947"/>
    <w:p w14:paraId="3A2E0B43" w14:textId="77777777" w:rsidR="00AF1947" w:rsidRPr="00807F7E" w:rsidRDefault="00AF1947" w:rsidP="00AF1947">
      <w:r w:rsidRPr="00807F7E">
        <w:t>6. What do Catalan demands for independence from Spain demonstrate?</w:t>
      </w:r>
    </w:p>
    <w:p w14:paraId="1372D5B2"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A. </w:t>
      </w:r>
      <w:proofErr w:type="gramStart"/>
      <w:r w:rsidRPr="00807F7E">
        <w:rPr>
          <w:color w:val="000000"/>
        </w:rPr>
        <w:t>The</w:t>
      </w:r>
      <w:proofErr w:type="gramEnd"/>
      <w:r w:rsidRPr="00807F7E">
        <w:rPr>
          <w:color w:val="000000"/>
        </w:rPr>
        <w:t xml:space="preserve"> Catalan population is large enough to be self-sustaining.</w:t>
      </w:r>
    </w:p>
    <w:p w14:paraId="377CC4AA"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B. </w:t>
      </w:r>
      <w:r w:rsidRPr="00807F7E">
        <w:rPr>
          <w:color w:val="000000"/>
        </w:rPr>
        <w:t>Arbitrarily drawn political boundaries do not reflect people’s identities.</w:t>
      </w:r>
    </w:p>
    <w:p w14:paraId="48916DAC"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C. Some </w:t>
      </w:r>
      <w:r w:rsidRPr="00807F7E">
        <w:rPr>
          <w:kern w:val="2"/>
        </w:rPr>
        <w:t>feelings are not open for discussion within a culture.</w:t>
      </w:r>
    </w:p>
    <w:p w14:paraId="0E293701" w14:textId="77777777" w:rsidR="00AF1947" w:rsidRPr="00807F7E" w:rsidRDefault="00AF1947" w:rsidP="00AF1947">
      <w:r w:rsidRPr="00807F7E">
        <w:t>D. Thoughts and behaviors are transmitted from generation to generation.</w:t>
      </w:r>
    </w:p>
    <w:p w14:paraId="5E2FDAD5" w14:textId="77777777" w:rsidR="00AF1947" w:rsidRPr="00807F7E" w:rsidRDefault="00AF1947" w:rsidP="00AF1947">
      <w:proofErr w:type="spellStart"/>
      <w:r w:rsidRPr="00807F7E">
        <w:t>Ans</w:t>
      </w:r>
      <w:proofErr w:type="spellEnd"/>
      <w:r w:rsidRPr="00807F7E">
        <w:t>: B</w:t>
      </w:r>
    </w:p>
    <w:p w14:paraId="6CEB036E" w14:textId="77777777" w:rsidR="00AF1947" w:rsidRPr="00807F7E" w:rsidRDefault="00AF1947" w:rsidP="00AF1947">
      <w:r w:rsidRPr="00807F7E">
        <w:t>Learning Objective: 1-1: Explain the regulators of human behavior and identity.</w:t>
      </w:r>
    </w:p>
    <w:p w14:paraId="0EEF7BF0" w14:textId="77777777" w:rsidR="00AF1947" w:rsidRPr="00807F7E" w:rsidRDefault="00AF1947" w:rsidP="00AF1947">
      <w:r w:rsidRPr="00807F7E">
        <w:t>Cognitive Domain: Application</w:t>
      </w:r>
    </w:p>
    <w:p w14:paraId="14726C19" w14:textId="77777777" w:rsidR="00AF1947" w:rsidRPr="00807F7E" w:rsidRDefault="00AF1947" w:rsidP="00AF1947">
      <w:r w:rsidRPr="00807F7E">
        <w:t>Answer Location: National Identity</w:t>
      </w:r>
    </w:p>
    <w:p w14:paraId="04A9C09F" w14:textId="77777777" w:rsidR="00AF1947" w:rsidRPr="00807F7E" w:rsidRDefault="00AF1947" w:rsidP="00AF1947">
      <w:r w:rsidRPr="00807F7E">
        <w:t>Difficulty Level: Hard</w:t>
      </w:r>
    </w:p>
    <w:p w14:paraId="7F4F3673" w14:textId="77777777" w:rsidR="00AF1947" w:rsidRPr="00807F7E" w:rsidRDefault="00AF1947" w:rsidP="00AF1947"/>
    <w:p w14:paraId="1CE8DDCE" w14:textId="77777777" w:rsidR="00AF1947" w:rsidRPr="00807F7E" w:rsidRDefault="00AF1947" w:rsidP="00AF1947">
      <w:r w:rsidRPr="00807F7E">
        <w:t>7. What type of caste system exists in India?</w:t>
      </w:r>
    </w:p>
    <w:p w14:paraId="2C91DD69" w14:textId="64F581D1" w:rsidR="00AF1947" w:rsidRPr="00807F7E" w:rsidRDefault="00AF1947" w:rsidP="00AF1947">
      <w:pPr>
        <w:keepNext/>
        <w:keepLines/>
        <w:widowControl w:val="0"/>
        <w:tabs>
          <w:tab w:val="left" w:pos="720"/>
        </w:tabs>
        <w:autoSpaceDE w:val="0"/>
        <w:autoSpaceDN w:val="0"/>
        <w:adjustRightInd w:val="0"/>
        <w:ind w:left="1200" w:hanging="1200"/>
      </w:pPr>
      <w:r w:rsidRPr="00807F7E">
        <w:lastRenderedPageBreak/>
        <w:t xml:space="preserve">A. </w:t>
      </w:r>
      <w:r w:rsidR="007B74E7" w:rsidRPr="00807F7E">
        <w:t xml:space="preserve">a </w:t>
      </w:r>
      <w:r w:rsidRPr="00807F7E">
        <w:t xml:space="preserve">class system based on </w:t>
      </w:r>
      <w:r w:rsidRPr="00807F7E">
        <w:rPr>
          <w:color w:val="000000"/>
        </w:rPr>
        <w:t>relationship to the means of production</w:t>
      </w:r>
    </w:p>
    <w:p w14:paraId="72E7DA1C" w14:textId="1E85665A"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B. </w:t>
      </w:r>
      <w:r w:rsidR="007B74E7" w:rsidRPr="00807F7E">
        <w:t xml:space="preserve">a </w:t>
      </w:r>
      <w:r w:rsidRPr="00807F7E">
        <w:t>class system based on economic position in society</w:t>
      </w:r>
    </w:p>
    <w:p w14:paraId="43A763A0" w14:textId="3BD41AEE"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C. </w:t>
      </w:r>
      <w:r w:rsidR="007B74E7" w:rsidRPr="00807F7E">
        <w:t xml:space="preserve">a </w:t>
      </w:r>
      <w:r w:rsidRPr="00807F7E">
        <w:t>hereditary class system</w:t>
      </w:r>
    </w:p>
    <w:p w14:paraId="07A5C9EB" w14:textId="5B2039FA" w:rsidR="00AF1947" w:rsidRPr="00C4443C" w:rsidRDefault="00AF1947" w:rsidP="00AF1947">
      <w:pPr>
        <w:keepNext/>
        <w:keepLines/>
        <w:widowControl w:val="0"/>
        <w:tabs>
          <w:tab w:val="left" w:pos="720"/>
        </w:tabs>
        <w:autoSpaceDE w:val="0"/>
        <w:autoSpaceDN w:val="0"/>
        <w:adjustRightInd w:val="0"/>
        <w:ind w:left="1200" w:hanging="1200"/>
      </w:pPr>
      <w:r w:rsidRPr="00807F7E">
        <w:t xml:space="preserve">D. </w:t>
      </w:r>
      <w:r w:rsidR="007B74E7">
        <w:t>a</w:t>
      </w:r>
      <w:r w:rsidRPr="00C4443C">
        <w:t xml:space="preserve"> linear class system</w:t>
      </w:r>
    </w:p>
    <w:p w14:paraId="7E3FF936" w14:textId="77777777" w:rsidR="00AF1947" w:rsidRPr="00807F7E" w:rsidRDefault="00AF1947" w:rsidP="00AF1947">
      <w:proofErr w:type="spellStart"/>
      <w:r w:rsidRPr="00807F7E">
        <w:t>Ans</w:t>
      </w:r>
      <w:proofErr w:type="spellEnd"/>
      <w:r w:rsidRPr="00807F7E">
        <w:t>: C</w:t>
      </w:r>
    </w:p>
    <w:p w14:paraId="77487956" w14:textId="77777777" w:rsidR="00AF1947" w:rsidRPr="00807F7E" w:rsidRDefault="00AF1947" w:rsidP="00AF1947">
      <w:r w:rsidRPr="00807F7E">
        <w:t>Learning Objective: 1-1: Explain the regulators of human behavior and identity.</w:t>
      </w:r>
    </w:p>
    <w:p w14:paraId="3263C7A9" w14:textId="77777777" w:rsidR="00AF1947" w:rsidRPr="00807F7E" w:rsidRDefault="00AF1947" w:rsidP="00AF1947">
      <w:r w:rsidRPr="00807F7E">
        <w:t>Cognitive Domain: Knowledge</w:t>
      </w:r>
    </w:p>
    <w:p w14:paraId="38EF7C21" w14:textId="77777777" w:rsidR="00AF1947" w:rsidRPr="00807F7E" w:rsidRDefault="00AF1947" w:rsidP="00AF1947">
      <w:r w:rsidRPr="00807F7E">
        <w:t>Answer Location: Class and Identity</w:t>
      </w:r>
    </w:p>
    <w:p w14:paraId="5679E0BE" w14:textId="77777777" w:rsidR="00AF1947" w:rsidRPr="00807F7E" w:rsidRDefault="00AF1947" w:rsidP="00AF1947">
      <w:r w:rsidRPr="00807F7E">
        <w:t>Difficulty Level: Easy</w:t>
      </w:r>
    </w:p>
    <w:p w14:paraId="1CAFC24D" w14:textId="77777777" w:rsidR="00AF1947" w:rsidRPr="00807F7E" w:rsidRDefault="00AF1947" w:rsidP="00AF1947"/>
    <w:p w14:paraId="1DBDBF51" w14:textId="77777777" w:rsidR="00AF1947" w:rsidRPr="00807F7E" w:rsidRDefault="00AF1947" w:rsidP="00AF1947">
      <w:pPr>
        <w:keepNext/>
        <w:keepLines/>
        <w:widowControl w:val="0"/>
        <w:tabs>
          <w:tab w:val="right" w:pos="630"/>
        </w:tabs>
        <w:autoSpaceDE w:val="0"/>
        <w:autoSpaceDN w:val="0"/>
        <w:adjustRightInd w:val="0"/>
        <w:ind w:left="720" w:hanging="720"/>
      </w:pPr>
      <w:r w:rsidRPr="00807F7E">
        <w:t>8. Which of the following is true of the biological perspective on race?</w:t>
      </w:r>
    </w:p>
    <w:p w14:paraId="13615ADF"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A. It shows that skin color alone does not define race.</w:t>
      </w:r>
    </w:p>
    <w:p w14:paraId="18E7EBB0"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B. It has led to ordering races from most primitive to most </w:t>
      </w:r>
      <w:proofErr w:type="gramStart"/>
      <w:r w:rsidRPr="00807F7E">
        <w:t>advanced</w:t>
      </w:r>
      <w:proofErr w:type="gramEnd"/>
      <w:r w:rsidRPr="00807F7E">
        <w:t>.</w:t>
      </w:r>
    </w:p>
    <w:p w14:paraId="14498E24"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C. It explains how racial categories have varied across time, between cultures.</w:t>
      </w:r>
    </w:p>
    <w:p w14:paraId="64DEAE54"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D. It has demonstrated that there is no single race-defining gene.</w:t>
      </w:r>
    </w:p>
    <w:p w14:paraId="4DD2AFA5" w14:textId="77777777" w:rsidR="00AF1947" w:rsidRPr="00807F7E" w:rsidRDefault="00AF1947" w:rsidP="00AF1947">
      <w:proofErr w:type="spellStart"/>
      <w:r w:rsidRPr="00807F7E">
        <w:t>Ans</w:t>
      </w:r>
      <w:proofErr w:type="spellEnd"/>
      <w:r w:rsidRPr="00807F7E">
        <w:t>: B</w:t>
      </w:r>
    </w:p>
    <w:p w14:paraId="26A932B2" w14:textId="77777777" w:rsidR="00AF1947" w:rsidRPr="00807F7E" w:rsidRDefault="00AF1947" w:rsidP="00AF1947">
      <w:pPr>
        <w:tabs>
          <w:tab w:val="left" w:pos="3278"/>
        </w:tabs>
      </w:pPr>
      <w:r w:rsidRPr="00807F7E">
        <w:t>Learning Objective: 1-1: Explain the regulators of human behavior and identity.</w:t>
      </w:r>
    </w:p>
    <w:p w14:paraId="440AA3C4" w14:textId="74FAF06C" w:rsidR="00AF1947" w:rsidRPr="00807F7E" w:rsidRDefault="00AF1947" w:rsidP="00AF1947">
      <w:r w:rsidRPr="00807F7E">
        <w:t xml:space="preserve">Cognitive Domain: </w:t>
      </w:r>
      <w:r w:rsidR="00DF38CE" w:rsidRPr="00807F7E">
        <w:t>Comprehension</w:t>
      </w:r>
    </w:p>
    <w:p w14:paraId="67396C85" w14:textId="59E66488" w:rsidR="00AF1947" w:rsidRPr="00807F7E" w:rsidRDefault="00AF1947" w:rsidP="00AF1947">
      <w:r w:rsidRPr="00807F7E">
        <w:t xml:space="preserve">Answer Location: </w:t>
      </w:r>
      <w:r w:rsidR="00DF38CE" w:rsidRPr="00807F7E">
        <w:t>Race, Skin Color, Ethnicity, and Identity</w:t>
      </w:r>
    </w:p>
    <w:p w14:paraId="21050DC0" w14:textId="77777777" w:rsidR="00AF1947" w:rsidRPr="00807F7E" w:rsidRDefault="00AF1947" w:rsidP="00AF1947">
      <w:r w:rsidRPr="00807F7E">
        <w:t>Difficulty Level: Medium</w:t>
      </w:r>
    </w:p>
    <w:p w14:paraId="59ED33A6" w14:textId="77777777" w:rsidR="00AF1947" w:rsidRPr="00807F7E" w:rsidRDefault="00AF1947" w:rsidP="00AF1947"/>
    <w:p w14:paraId="7BE34A48" w14:textId="77777777" w:rsidR="00AF1947" w:rsidRPr="00807F7E" w:rsidRDefault="00AF1947" w:rsidP="00A80DB5">
      <w:pPr>
        <w:keepNext/>
        <w:keepLines/>
        <w:widowControl w:val="0"/>
        <w:tabs>
          <w:tab w:val="right" w:pos="630"/>
        </w:tabs>
        <w:autoSpaceDE w:val="0"/>
        <w:autoSpaceDN w:val="0"/>
        <w:adjustRightInd w:val="0"/>
      </w:pPr>
      <w:r w:rsidRPr="00807F7E">
        <w:t>9. Michael Omi's statement that “You can be born one race and die another” is consistent with which perspective on race?</w:t>
      </w:r>
    </w:p>
    <w:p w14:paraId="59A5AA56" w14:textId="16A01EA9"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A. </w:t>
      </w:r>
      <w:r w:rsidR="007B74E7" w:rsidRPr="00807F7E">
        <w:t>biological</w:t>
      </w:r>
    </w:p>
    <w:p w14:paraId="43847A96" w14:textId="3AF4BE42"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B. </w:t>
      </w:r>
      <w:r w:rsidR="007B74E7" w:rsidRPr="00807F7E">
        <w:t>cultural</w:t>
      </w:r>
    </w:p>
    <w:p w14:paraId="4C5FA20F" w14:textId="2C18A202"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C. </w:t>
      </w:r>
      <w:r w:rsidR="007B74E7" w:rsidRPr="00807F7E">
        <w:t>scientific</w:t>
      </w:r>
    </w:p>
    <w:p w14:paraId="0BD903ED" w14:textId="16D0FD04"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D. </w:t>
      </w:r>
      <w:proofErr w:type="spellStart"/>
      <w:r w:rsidR="007B74E7" w:rsidRPr="00807F7E">
        <w:t>sociohistorical</w:t>
      </w:r>
      <w:proofErr w:type="spellEnd"/>
    </w:p>
    <w:p w14:paraId="1F7852D9" w14:textId="77777777" w:rsidR="00AF1947" w:rsidRPr="00807F7E" w:rsidRDefault="00AF1947" w:rsidP="00AF1947">
      <w:proofErr w:type="spellStart"/>
      <w:r w:rsidRPr="00807F7E">
        <w:t>Ans</w:t>
      </w:r>
      <w:proofErr w:type="spellEnd"/>
      <w:r w:rsidRPr="00807F7E">
        <w:t>: D</w:t>
      </w:r>
    </w:p>
    <w:p w14:paraId="660F07B3" w14:textId="77777777" w:rsidR="00AF1947" w:rsidRPr="00807F7E" w:rsidRDefault="00AF1947" w:rsidP="00AF1947">
      <w:r w:rsidRPr="00807F7E">
        <w:t>Learning Objective: 1-1: Explain the regulators of human behavior and identity.</w:t>
      </w:r>
    </w:p>
    <w:p w14:paraId="69A7590F" w14:textId="3230007B" w:rsidR="00AF1947" w:rsidRPr="00807F7E" w:rsidRDefault="00AF1947" w:rsidP="00AF1947">
      <w:r w:rsidRPr="00807F7E">
        <w:t xml:space="preserve">Cognitive Domain: </w:t>
      </w:r>
      <w:r w:rsidR="00DF38CE" w:rsidRPr="00807F7E">
        <w:t>Application</w:t>
      </w:r>
    </w:p>
    <w:p w14:paraId="54107807" w14:textId="768F47FF" w:rsidR="00AF1947" w:rsidRPr="00807F7E" w:rsidRDefault="00AF1947" w:rsidP="00AF1947">
      <w:r w:rsidRPr="00807F7E">
        <w:t xml:space="preserve">Answer Location: </w:t>
      </w:r>
      <w:r w:rsidR="00DF38CE" w:rsidRPr="00807F7E">
        <w:t>Race, Skin Color, Ethnicity, and Identity</w:t>
      </w:r>
    </w:p>
    <w:p w14:paraId="16D98DBF" w14:textId="77777777" w:rsidR="00AF1947" w:rsidRPr="00807F7E" w:rsidRDefault="00AF1947" w:rsidP="00AF1947">
      <w:r w:rsidRPr="00807F7E">
        <w:t>Difficulty Level: Hard</w:t>
      </w:r>
    </w:p>
    <w:p w14:paraId="331F8CC3" w14:textId="77777777" w:rsidR="00AF1947" w:rsidRPr="00807F7E" w:rsidRDefault="00AF1947" w:rsidP="00AF1947"/>
    <w:p w14:paraId="5C67ED67" w14:textId="77777777" w:rsidR="00AF1947" w:rsidRPr="00807F7E" w:rsidRDefault="00AF1947" w:rsidP="00AF1947">
      <w:r w:rsidRPr="00807F7E">
        <w:t xml:space="preserve">10. In the 19th century, the term </w:t>
      </w:r>
      <w:r w:rsidRPr="00807F7E">
        <w:rPr>
          <w:i/>
          <w:iCs/>
        </w:rPr>
        <w:t xml:space="preserve">culture </w:t>
      </w:r>
      <w:r w:rsidRPr="00807F7E">
        <w:t>was commonly used as a synonym for ______.</w:t>
      </w:r>
    </w:p>
    <w:p w14:paraId="1A0B7D15" w14:textId="77777777" w:rsidR="00AF1947" w:rsidRPr="00807F7E" w:rsidRDefault="00AF1947" w:rsidP="00AF1947">
      <w:r w:rsidRPr="00807F7E">
        <w:t>A. historical civilizations</w:t>
      </w:r>
    </w:p>
    <w:p w14:paraId="45CA615A" w14:textId="77777777" w:rsidR="00AF1947" w:rsidRPr="00807F7E" w:rsidRDefault="00AF1947" w:rsidP="00AF1947">
      <w:r w:rsidRPr="00807F7E">
        <w:t>B. Eastern civilization</w:t>
      </w:r>
    </w:p>
    <w:p w14:paraId="0005818E" w14:textId="77777777" w:rsidR="00AF1947" w:rsidRPr="00807F7E" w:rsidRDefault="00AF1947" w:rsidP="00AF1947">
      <w:r w:rsidRPr="00807F7E">
        <w:t>C. all civilizations</w:t>
      </w:r>
    </w:p>
    <w:p w14:paraId="6E47DF7A" w14:textId="77777777" w:rsidR="00AF1947" w:rsidRPr="00807F7E" w:rsidRDefault="00AF1947" w:rsidP="00AF1947">
      <w:r w:rsidRPr="00807F7E">
        <w:t>D. Western civilization</w:t>
      </w:r>
    </w:p>
    <w:p w14:paraId="565542AE" w14:textId="77777777" w:rsidR="00AF1947" w:rsidRPr="00807F7E" w:rsidRDefault="00AF1947" w:rsidP="00AF1947">
      <w:proofErr w:type="spellStart"/>
      <w:r w:rsidRPr="00807F7E">
        <w:t>Ans</w:t>
      </w:r>
      <w:proofErr w:type="spellEnd"/>
      <w:r w:rsidRPr="00807F7E">
        <w:t>: D</w:t>
      </w:r>
    </w:p>
    <w:p w14:paraId="1FEC027A" w14:textId="34316190" w:rsidR="00AF1947" w:rsidRPr="00807F7E" w:rsidRDefault="00AF1947" w:rsidP="00AF1947">
      <w:r w:rsidRPr="00807F7E">
        <w:t xml:space="preserve">Learning Objective: </w:t>
      </w:r>
      <w:r w:rsidR="00E21C0C" w:rsidRPr="00807F7E">
        <w:t>1-3: Explain why this text recommends we prioritize the terms culture and community over other terms to describe those concepts.</w:t>
      </w:r>
    </w:p>
    <w:p w14:paraId="3C27C010" w14:textId="77777777" w:rsidR="00AF1947" w:rsidRPr="00807F7E" w:rsidRDefault="00AF1947" w:rsidP="00AF1947">
      <w:r w:rsidRPr="00807F7E">
        <w:t>Cognitive Domain: Comprehension</w:t>
      </w:r>
    </w:p>
    <w:p w14:paraId="5BFFF310" w14:textId="77777777" w:rsidR="00AF1947" w:rsidRPr="00807F7E" w:rsidRDefault="00AF1947" w:rsidP="00AF1947">
      <w:r w:rsidRPr="00807F7E">
        <w:t>Answer Location: Civilization and Identity</w:t>
      </w:r>
    </w:p>
    <w:p w14:paraId="051C9112" w14:textId="77777777" w:rsidR="00AF1947" w:rsidRPr="00807F7E" w:rsidRDefault="00AF1947" w:rsidP="00AF1947">
      <w:r w:rsidRPr="00807F7E">
        <w:t>Difficulty Level: Medium</w:t>
      </w:r>
    </w:p>
    <w:p w14:paraId="33F6145D" w14:textId="77777777" w:rsidR="00AF1947" w:rsidRPr="00807F7E" w:rsidRDefault="00AF1947" w:rsidP="00AF1947"/>
    <w:p w14:paraId="02780FCD" w14:textId="03C37F65" w:rsidR="00AF1947" w:rsidRPr="00807F7E" w:rsidRDefault="00AF1947" w:rsidP="00AF1947">
      <w:pPr>
        <w:keepNext/>
        <w:keepLines/>
        <w:widowControl w:val="0"/>
        <w:tabs>
          <w:tab w:val="right" w:pos="630"/>
        </w:tabs>
        <w:autoSpaceDE w:val="0"/>
        <w:autoSpaceDN w:val="0"/>
        <w:adjustRightInd w:val="0"/>
      </w:pPr>
      <w:r w:rsidRPr="00807F7E">
        <w:t xml:space="preserve">11. </w:t>
      </w:r>
      <w:r w:rsidR="007E5724" w:rsidRPr="00807F7E">
        <w:t>As an alternative to "subcultures</w:t>
      </w:r>
      <w:r w:rsidR="007B74E7">
        <w:t>,</w:t>
      </w:r>
      <w:r w:rsidR="007E5724" w:rsidRPr="007B74E7">
        <w:t>" the label ______ is used to convey the idea that no one culture is inherently superior to other cultures</w:t>
      </w:r>
      <w:r w:rsidR="007E5724" w:rsidRPr="00807F7E">
        <w:t xml:space="preserve">. </w:t>
      </w:r>
    </w:p>
    <w:p w14:paraId="5302E10C" w14:textId="0620740C"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A. </w:t>
      </w:r>
      <w:r w:rsidR="007E5724" w:rsidRPr="00807F7E">
        <w:t xml:space="preserve">cultural equality </w:t>
      </w:r>
    </w:p>
    <w:p w14:paraId="30805E55" w14:textId="51E62B85"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B. </w:t>
      </w:r>
      <w:proofErr w:type="spellStart"/>
      <w:r w:rsidR="007E5724" w:rsidRPr="00807F7E">
        <w:t>uni-cuture</w:t>
      </w:r>
      <w:proofErr w:type="spellEnd"/>
    </w:p>
    <w:p w14:paraId="47AFAC9C" w14:textId="7DFAEC80" w:rsidR="00AF1947" w:rsidRPr="00807F7E" w:rsidRDefault="007E5724" w:rsidP="00AF1947">
      <w:pPr>
        <w:keepNext/>
        <w:keepLines/>
        <w:widowControl w:val="0"/>
        <w:tabs>
          <w:tab w:val="left" w:pos="720"/>
        </w:tabs>
        <w:autoSpaceDE w:val="0"/>
        <w:autoSpaceDN w:val="0"/>
        <w:adjustRightInd w:val="0"/>
        <w:ind w:left="1200" w:hanging="1200"/>
      </w:pPr>
      <w:r w:rsidRPr="00807F7E">
        <w:t xml:space="preserve">C. </w:t>
      </w:r>
      <w:proofErr w:type="spellStart"/>
      <w:r w:rsidRPr="00807F7E">
        <w:t>coculture</w:t>
      </w:r>
      <w:proofErr w:type="spellEnd"/>
    </w:p>
    <w:p w14:paraId="397DAC52" w14:textId="697FCA04" w:rsidR="00AF1947" w:rsidRPr="00807F7E" w:rsidRDefault="00AF1947" w:rsidP="00AF1947">
      <w:r w:rsidRPr="00807F7E">
        <w:t xml:space="preserve">D. </w:t>
      </w:r>
      <w:r w:rsidR="007E5724" w:rsidRPr="00807F7E">
        <w:t xml:space="preserve">bi-culture </w:t>
      </w:r>
    </w:p>
    <w:p w14:paraId="2548A2DA" w14:textId="1F0D0EA2" w:rsidR="00AF1947" w:rsidRPr="00807F7E" w:rsidRDefault="00AF1947" w:rsidP="00AF1947">
      <w:proofErr w:type="spellStart"/>
      <w:r w:rsidRPr="00807F7E">
        <w:t>Ans</w:t>
      </w:r>
      <w:proofErr w:type="spellEnd"/>
      <w:r w:rsidRPr="00807F7E">
        <w:t xml:space="preserve">: </w:t>
      </w:r>
      <w:r w:rsidR="007E5724" w:rsidRPr="00807F7E">
        <w:t>C</w:t>
      </w:r>
    </w:p>
    <w:p w14:paraId="6E9C4F99" w14:textId="13D09F0C" w:rsidR="00AF1947" w:rsidRPr="00807F7E" w:rsidRDefault="00AF1947" w:rsidP="00AF1947">
      <w:r w:rsidRPr="00807F7E">
        <w:t>Learning Objective:</w:t>
      </w:r>
      <w:r w:rsidR="007E5724" w:rsidRPr="00807F7E">
        <w:t xml:space="preser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007E5724" w:rsidRPr="00807F7E">
        <w:t>.</w:t>
      </w:r>
    </w:p>
    <w:p w14:paraId="7DA68894" w14:textId="0D7A65FD" w:rsidR="00AF1947" w:rsidRPr="00807F7E" w:rsidRDefault="00AF1947" w:rsidP="00AF1947">
      <w:r w:rsidRPr="00807F7E">
        <w:t xml:space="preserve">Cognitive Domain: </w:t>
      </w:r>
      <w:r w:rsidR="007E5724" w:rsidRPr="00807F7E">
        <w:t>Comprehension</w:t>
      </w:r>
    </w:p>
    <w:p w14:paraId="78D29A76" w14:textId="4FC0F013" w:rsidR="00AF1947" w:rsidRPr="00807F7E" w:rsidRDefault="00AF1947" w:rsidP="00AF1947">
      <w:r w:rsidRPr="00807F7E">
        <w:t xml:space="preserve">Answer Location: </w:t>
      </w:r>
      <w:r w:rsidR="007E5724" w:rsidRPr="00807F7E">
        <w:t>Co-Culture</w:t>
      </w:r>
    </w:p>
    <w:p w14:paraId="427C9515" w14:textId="4A7A3487" w:rsidR="00AF1947" w:rsidRPr="00807F7E" w:rsidRDefault="00AF1947" w:rsidP="00AF1947">
      <w:r w:rsidRPr="00807F7E">
        <w:t xml:space="preserve">Difficulty Level: </w:t>
      </w:r>
      <w:r w:rsidR="007E5724" w:rsidRPr="00807F7E">
        <w:t>Medium</w:t>
      </w:r>
    </w:p>
    <w:p w14:paraId="407015FA" w14:textId="77777777" w:rsidR="00AF1947" w:rsidRPr="00807F7E" w:rsidRDefault="00AF1947" w:rsidP="00AF1947"/>
    <w:p w14:paraId="2707FF60" w14:textId="77777777" w:rsidR="00AF1947" w:rsidRPr="00807F7E" w:rsidRDefault="00AF1947" w:rsidP="00AF1947">
      <w:pPr>
        <w:keepNext/>
        <w:keepLines/>
        <w:widowControl w:val="0"/>
        <w:tabs>
          <w:tab w:val="right" w:pos="630"/>
        </w:tabs>
        <w:autoSpaceDE w:val="0"/>
        <w:autoSpaceDN w:val="0"/>
        <w:adjustRightInd w:val="0"/>
        <w:ind w:left="720" w:hanging="720"/>
      </w:pPr>
      <w:r w:rsidRPr="00807F7E">
        <w:t>12. How many distinct nations exist within the borders of the United States?</w:t>
      </w:r>
    </w:p>
    <w:p w14:paraId="78DCBA66"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A. 1</w:t>
      </w:r>
    </w:p>
    <w:p w14:paraId="46E7C18E" w14:textId="1F9FA458" w:rsidR="00AF1947" w:rsidRPr="00807F7E" w:rsidRDefault="00AF1947" w:rsidP="00AF1947">
      <w:pPr>
        <w:keepNext/>
        <w:keepLines/>
        <w:widowControl w:val="0"/>
        <w:tabs>
          <w:tab w:val="left" w:pos="720"/>
        </w:tabs>
        <w:autoSpaceDE w:val="0"/>
        <w:autoSpaceDN w:val="0"/>
        <w:adjustRightInd w:val="0"/>
        <w:ind w:left="1200" w:hanging="1200"/>
      </w:pPr>
      <w:r w:rsidRPr="00807F7E">
        <w:t>B. 5</w:t>
      </w:r>
      <w:r w:rsidR="00C8699A" w:rsidRPr="00807F7E">
        <w:t>73</w:t>
      </w:r>
    </w:p>
    <w:p w14:paraId="43F95102"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C. 5</w:t>
      </w:r>
    </w:p>
    <w:p w14:paraId="4EA58D32"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D. 155</w:t>
      </w:r>
    </w:p>
    <w:p w14:paraId="40269E57" w14:textId="77777777" w:rsidR="00AF1947" w:rsidRPr="00807F7E" w:rsidRDefault="00AF1947" w:rsidP="00AF1947">
      <w:proofErr w:type="spellStart"/>
      <w:r w:rsidRPr="00807F7E">
        <w:t>Ans</w:t>
      </w:r>
      <w:proofErr w:type="spellEnd"/>
      <w:r w:rsidRPr="00807F7E">
        <w:t>: B</w:t>
      </w:r>
    </w:p>
    <w:p w14:paraId="24954E04" w14:textId="77777777" w:rsidR="00AF1947" w:rsidRPr="00807F7E" w:rsidRDefault="00AF1947" w:rsidP="00AF1947">
      <w:r w:rsidRPr="00807F7E">
        <w:t>Learning Objective: 1-1: Explain the regulators of human behavior and identity.</w:t>
      </w:r>
    </w:p>
    <w:p w14:paraId="0EDEC433" w14:textId="77777777" w:rsidR="00AF1947" w:rsidRPr="00807F7E" w:rsidRDefault="00AF1947" w:rsidP="00AF1947">
      <w:r w:rsidRPr="00807F7E">
        <w:t>Cognitive Domain: Comprehension</w:t>
      </w:r>
    </w:p>
    <w:p w14:paraId="13199CB7" w14:textId="77777777" w:rsidR="00AF1947" w:rsidRPr="00807F7E" w:rsidRDefault="00AF1947" w:rsidP="00AF1947">
      <w:r w:rsidRPr="00807F7E">
        <w:t>Answer Location: American Indians</w:t>
      </w:r>
    </w:p>
    <w:p w14:paraId="589DD732" w14:textId="77777777" w:rsidR="00AF1947" w:rsidRPr="00807F7E" w:rsidRDefault="00AF1947" w:rsidP="00AF1947">
      <w:r w:rsidRPr="00807F7E">
        <w:t>Difficulty Level: Medium</w:t>
      </w:r>
    </w:p>
    <w:p w14:paraId="3A557447" w14:textId="77777777" w:rsidR="00AF1947" w:rsidRPr="00807F7E" w:rsidRDefault="00AF1947" w:rsidP="00AF1947"/>
    <w:p w14:paraId="7B5A9CD5" w14:textId="77777777" w:rsidR="00AF1947" w:rsidRPr="00807F7E" w:rsidRDefault="00AF1947" w:rsidP="00A80DB5">
      <w:pPr>
        <w:keepNext/>
        <w:keepLines/>
        <w:widowControl w:val="0"/>
        <w:tabs>
          <w:tab w:val="right" w:pos="630"/>
        </w:tabs>
        <w:autoSpaceDE w:val="0"/>
        <w:autoSpaceDN w:val="0"/>
        <w:adjustRightInd w:val="0"/>
      </w:pPr>
      <w:r w:rsidRPr="00807F7E">
        <w:t>13. Confucius taught that society is made up of five relationships, including which of the following?</w:t>
      </w:r>
    </w:p>
    <w:p w14:paraId="5E3F9DCC" w14:textId="5D197EF5"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A. </w:t>
      </w:r>
      <w:r w:rsidR="007B74E7" w:rsidRPr="00807F7E">
        <w:t xml:space="preserve">grandparent </w:t>
      </w:r>
      <w:r w:rsidRPr="00807F7E">
        <w:t>and grandchild</w:t>
      </w:r>
    </w:p>
    <w:p w14:paraId="49959637" w14:textId="20438866"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B. </w:t>
      </w:r>
      <w:r w:rsidR="007B74E7" w:rsidRPr="00807F7E">
        <w:t xml:space="preserve">father </w:t>
      </w:r>
      <w:r w:rsidRPr="00807F7E">
        <w:t>and son</w:t>
      </w:r>
    </w:p>
    <w:p w14:paraId="0AB0A688" w14:textId="309F05C6"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C. </w:t>
      </w:r>
      <w:r w:rsidR="007B74E7" w:rsidRPr="00807F7E">
        <w:t xml:space="preserve">uncle </w:t>
      </w:r>
      <w:r w:rsidRPr="00807F7E">
        <w:t>and nephew</w:t>
      </w:r>
    </w:p>
    <w:p w14:paraId="35F16E1F" w14:textId="2E37781E"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D. </w:t>
      </w:r>
      <w:r w:rsidR="007B74E7" w:rsidRPr="00807F7E">
        <w:t xml:space="preserve">mother </w:t>
      </w:r>
      <w:r w:rsidRPr="00807F7E">
        <w:t>and daughter</w:t>
      </w:r>
    </w:p>
    <w:p w14:paraId="0A1A7661" w14:textId="77777777" w:rsidR="00AF1947" w:rsidRPr="00807F7E" w:rsidRDefault="00AF1947" w:rsidP="00AF1947">
      <w:proofErr w:type="spellStart"/>
      <w:r w:rsidRPr="00807F7E">
        <w:t>Ans</w:t>
      </w:r>
      <w:proofErr w:type="spellEnd"/>
      <w:r w:rsidRPr="00807F7E">
        <w:t>: B</w:t>
      </w:r>
    </w:p>
    <w:p w14:paraId="343C15EB" w14:textId="55F7FDD6" w:rsidR="00AF1947" w:rsidRPr="00807F7E" w:rsidRDefault="00AF1947" w:rsidP="00AF1947">
      <w:r w:rsidRPr="00807F7E">
        <w:t xml:space="preserve">Learning Objective: </w:t>
      </w:r>
      <w:r w:rsidR="00E21C0C" w:rsidRPr="00807F7E">
        <w:t>1-4</w:t>
      </w:r>
      <w:r w:rsidRPr="00807F7E">
        <w:rPr>
          <w:rFonts w:cs="Arial"/>
        </w:rPr>
        <w:t xml:space="preserve">: </w:t>
      </w:r>
      <w:r w:rsidR="0002282B" w:rsidRPr="00B77AA4">
        <w:rPr>
          <w:rFonts w:cs="Arial"/>
        </w:rPr>
        <w:t>Describe how communication is defined by different cultures and understand how people of diverse cultures communicate differently</w:t>
      </w:r>
      <w:r w:rsidR="006B0B13">
        <w:rPr>
          <w:rFonts w:cs="Arial"/>
        </w:rPr>
        <w:t>.</w:t>
      </w:r>
    </w:p>
    <w:p w14:paraId="0021B86F" w14:textId="77777777" w:rsidR="00AF1947" w:rsidRPr="00807F7E" w:rsidRDefault="00AF1947" w:rsidP="00AF1947">
      <w:r w:rsidRPr="00807F7E">
        <w:t>Cognitive Domain: Knowledge</w:t>
      </w:r>
    </w:p>
    <w:p w14:paraId="28AD288F" w14:textId="77777777" w:rsidR="00AF1947" w:rsidRPr="00807F7E" w:rsidRDefault="00AF1947" w:rsidP="00AF1947">
      <w:r w:rsidRPr="00807F7E">
        <w:t>Answer Location: Confucian Perspectives on Communication</w:t>
      </w:r>
    </w:p>
    <w:p w14:paraId="15F9AC34" w14:textId="77777777" w:rsidR="00AF1947" w:rsidRPr="00807F7E" w:rsidRDefault="00AF1947" w:rsidP="00AF1947">
      <w:r w:rsidRPr="00807F7E">
        <w:t>Difficulty Level: Easy</w:t>
      </w:r>
    </w:p>
    <w:p w14:paraId="264FF5DF" w14:textId="77777777" w:rsidR="00AF1947" w:rsidRPr="00807F7E" w:rsidRDefault="00AF1947" w:rsidP="00AF1947"/>
    <w:p w14:paraId="64984194" w14:textId="77777777" w:rsidR="00AF1947" w:rsidRPr="00807F7E" w:rsidRDefault="00AF1947" w:rsidP="00AF1947">
      <w:pPr>
        <w:keepNext/>
        <w:keepLines/>
        <w:widowControl w:val="0"/>
        <w:tabs>
          <w:tab w:val="right" w:pos="630"/>
        </w:tabs>
        <w:autoSpaceDE w:val="0"/>
        <w:autoSpaceDN w:val="0"/>
        <w:adjustRightInd w:val="0"/>
        <w:ind w:left="720" w:hanging="720"/>
      </w:pPr>
      <w:r w:rsidRPr="00807F7E">
        <w:t xml:space="preserve">14. Which of the following is true of </w:t>
      </w:r>
      <w:proofErr w:type="spellStart"/>
      <w:r w:rsidRPr="00807F7E">
        <w:t>Berlo’s</w:t>
      </w:r>
      <w:proofErr w:type="spellEnd"/>
      <w:r w:rsidRPr="00807F7E">
        <w:t xml:space="preserve"> model of communication?</w:t>
      </w:r>
    </w:p>
    <w:p w14:paraId="4018B53D"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A. </w:t>
      </w:r>
      <w:proofErr w:type="spellStart"/>
      <w:r w:rsidRPr="00807F7E">
        <w:t>Berlo</w:t>
      </w:r>
      <w:proofErr w:type="spellEnd"/>
      <w:r w:rsidRPr="00807F7E">
        <w:t xml:space="preserve"> was interested in using communication to create relationships.</w:t>
      </w:r>
    </w:p>
    <w:p w14:paraId="0EEDC346"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B. </w:t>
      </w:r>
      <w:proofErr w:type="spellStart"/>
      <w:r w:rsidRPr="00807F7E">
        <w:t>Berlo</w:t>
      </w:r>
      <w:proofErr w:type="spellEnd"/>
      <w:r w:rsidRPr="00807F7E">
        <w:t xml:space="preserve"> emphasized that communication is a linear process.</w:t>
      </w:r>
    </w:p>
    <w:p w14:paraId="52690D4D"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C. </w:t>
      </w:r>
      <w:proofErr w:type="spellStart"/>
      <w:r w:rsidRPr="00807F7E">
        <w:t>Berlo</w:t>
      </w:r>
      <w:proofErr w:type="spellEnd"/>
      <w:r w:rsidRPr="00807F7E">
        <w:t xml:space="preserve"> drew from engineering to conceptualize communication.</w:t>
      </w:r>
    </w:p>
    <w:p w14:paraId="233017A5"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D. It is the only model of communication.</w:t>
      </w:r>
    </w:p>
    <w:p w14:paraId="0707D229" w14:textId="77777777" w:rsidR="00AF1947" w:rsidRPr="00807F7E" w:rsidRDefault="00AF1947" w:rsidP="00AF1947">
      <w:proofErr w:type="spellStart"/>
      <w:r w:rsidRPr="00807F7E">
        <w:t>Ans</w:t>
      </w:r>
      <w:proofErr w:type="spellEnd"/>
      <w:r w:rsidRPr="00807F7E">
        <w:t>: C</w:t>
      </w:r>
    </w:p>
    <w:p w14:paraId="521631BB" w14:textId="7CAA373F" w:rsidR="00AF1947" w:rsidRPr="00807F7E" w:rsidRDefault="00AF1947" w:rsidP="00AF1947">
      <w:r w:rsidRPr="00807F7E">
        <w:t xml:space="preserve">Learning Objective: </w:t>
      </w:r>
      <w:r w:rsidR="00E21C0C" w:rsidRPr="00807F7E">
        <w:t>1-4</w:t>
      </w:r>
      <w:r w:rsidRPr="00807F7E">
        <w:t xml:space="preserve">: </w:t>
      </w:r>
      <w:r w:rsidR="00A31AE4" w:rsidRPr="00807F7E">
        <w:rPr>
          <w:rFonts w:cs="Arial"/>
        </w:rPr>
        <w:t>Describe how communication is defined by different cultures and understand how people of diverse cultures communicate differently</w:t>
      </w:r>
      <w:r w:rsidR="006B0B13">
        <w:rPr>
          <w:rFonts w:cs="Arial"/>
        </w:rPr>
        <w:t>.</w:t>
      </w:r>
    </w:p>
    <w:p w14:paraId="387EADAC" w14:textId="1A764F71" w:rsidR="00AF1947" w:rsidRPr="00807F7E" w:rsidRDefault="00AF1947" w:rsidP="00AF1947">
      <w:r w:rsidRPr="00807F7E">
        <w:t xml:space="preserve">Cognitive Domain: </w:t>
      </w:r>
      <w:r w:rsidR="00AD3AC9" w:rsidRPr="00807F7E">
        <w:t xml:space="preserve">Comprehension </w:t>
      </w:r>
    </w:p>
    <w:p w14:paraId="6ED9780C" w14:textId="77777777" w:rsidR="00AF1947" w:rsidRPr="00807F7E" w:rsidRDefault="00AF1947" w:rsidP="00AF1947">
      <w:r w:rsidRPr="00807F7E">
        <w:t>Answer Location: Western Perspectives on Communication</w:t>
      </w:r>
    </w:p>
    <w:p w14:paraId="27DF5906" w14:textId="77777777" w:rsidR="00AF1947" w:rsidRPr="00807F7E" w:rsidRDefault="00AF1947" w:rsidP="00AF1947">
      <w:r w:rsidRPr="00807F7E">
        <w:t>Difficulty Level: Easy</w:t>
      </w:r>
    </w:p>
    <w:p w14:paraId="3E670DFA" w14:textId="77777777" w:rsidR="00AF1947" w:rsidRPr="00807F7E" w:rsidRDefault="00AF1947" w:rsidP="00AF1947"/>
    <w:p w14:paraId="128FFEA6" w14:textId="2107DBD6" w:rsidR="00AF1947" w:rsidRPr="00807F7E" w:rsidRDefault="00AF1947" w:rsidP="00F34959">
      <w:pPr>
        <w:keepNext/>
        <w:keepLines/>
        <w:widowControl w:val="0"/>
        <w:tabs>
          <w:tab w:val="right" w:pos="0"/>
        </w:tabs>
        <w:autoSpaceDE w:val="0"/>
        <w:autoSpaceDN w:val="0"/>
        <w:adjustRightInd w:val="0"/>
      </w:pPr>
      <w:r w:rsidRPr="00807F7E">
        <w:t xml:space="preserve">15. </w:t>
      </w:r>
      <w:r w:rsidR="00C03D2C" w:rsidRPr="00807F7E">
        <w:t>In ______</w:t>
      </w:r>
      <w:r w:rsidR="007B74E7">
        <w:t>,</w:t>
      </w:r>
      <w:r w:rsidR="00C03D2C" w:rsidRPr="007B74E7">
        <w:t xml:space="preserve"> </w:t>
      </w:r>
      <w:r w:rsidR="00C03D2C" w:rsidRPr="00495B52">
        <w:t>the word barbarian originally "</w:t>
      </w:r>
      <w:r w:rsidR="00C03D2C" w:rsidRPr="007B74E7">
        <w:t>people whose language, religion, ways of life, and customs differed</w:t>
      </w:r>
      <w:r w:rsidR="00C03D2C" w:rsidRPr="00807F7E">
        <w:t>."</w:t>
      </w:r>
    </w:p>
    <w:p w14:paraId="3928DD14" w14:textId="2916723C" w:rsidR="00AF1947" w:rsidRPr="00807F7E" w:rsidRDefault="00AF1947" w:rsidP="00AF1947">
      <w:pPr>
        <w:keepNext/>
        <w:keepLines/>
        <w:widowControl w:val="0"/>
        <w:tabs>
          <w:tab w:val="left" w:pos="720"/>
        </w:tabs>
        <w:autoSpaceDE w:val="0"/>
        <w:autoSpaceDN w:val="0"/>
        <w:adjustRightInd w:val="0"/>
        <w:ind w:left="1200" w:hanging="1200"/>
      </w:pPr>
      <w:r w:rsidRPr="00807F7E">
        <w:t>A</w:t>
      </w:r>
      <w:r w:rsidR="00C8699A" w:rsidRPr="00807F7E">
        <w:t xml:space="preserve">. </w:t>
      </w:r>
      <w:r w:rsidR="00C03D2C" w:rsidRPr="00807F7E">
        <w:t xml:space="preserve">Spanish </w:t>
      </w:r>
    </w:p>
    <w:p w14:paraId="6FB619A3" w14:textId="5D29357F"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B. </w:t>
      </w:r>
      <w:r w:rsidR="00C03D2C" w:rsidRPr="00807F7E">
        <w:t>Greek</w:t>
      </w:r>
    </w:p>
    <w:p w14:paraId="38026618" w14:textId="10F630D7" w:rsidR="00AF1947" w:rsidRPr="00807F7E" w:rsidRDefault="00AF1947" w:rsidP="00AF1947">
      <w:pPr>
        <w:keepNext/>
        <w:keepLines/>
        <w:widowControl w:val="0"/>
        <w:tabs>
          <w:tab w:val="left" w:pos="720"/>
        </w:tabs>
        <w:autoSpaceDE w:val="0"/>
        <w:autoSpaceDN w:val="0"/>
        <w:adjustRightInd w:val="0"/>
        <w:ind w:left="1200" w:hanging="1200"/>
      </w:pPr>
      <w:r w:rsidRPr="00807F7E">
        <w:t>C.</w:t>
      </w:r>
      <w:r w:rsidR="00C03D2C" w:rsidRPr="00807F7E">
        <w:t xml:space="preserve"> Latin </w:t>
      </w:r>
    </w:p>
    <w:p w14:paraId="4F138581" w14:textId="4FBC6A91"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D. </w:t>
      </w:r>
      <w:r w:rsidR="00C03D2C" w:rsidRPr="00807F7E">
        <w:t xml:space="preserve">English </w:t>
      </w:r>
    </w:p>
    <w:p w14:paraId="3AF57716" w14:textId="48FB0158" w:rsidR="00AF1947" w:rsidRPr="00807F7E" w:rsidRDefault="00AF1947" w:rsidP="00AF1947">
      <w:proofErr w:type="spellStart"/>
      <w:r w:rsidRPr="00807F7E">
        <w:t>Ans</w:t>
      </w:r>
      <w:proofErr w:type="spellEnd"/>
      <w:r w:rsidRPr="00807F7E">
        <w:t xml:space="preserve">: </w:t>
      </w:r>
      <w:r w:rsidR="00C03D2C" w:rsidRPr="00807F7E">
        <w:t>B</w:t>
      </w:r>
    </w:p>
    <w:p w14:paraId="218823C7" w14:textId="64832FFE" w:rsidR="00AF1947" w:rsidRPr="00807F7E" w:rsidRDefault="00AF1947" w:rsidP="00C03D2C">
      <w:r w:rsidRPr="00807F7E">
        <w:t>Learning Objective</w:t>
      </w:r>
      <w:r w:rsidR="00C03D2C" w:rsidRPr="00807F7E">
        <w:t xml:space="preserve">: 1-4: </w:t>
      </w:r>
      <w:r w:rsidR="00A31AE4" w:rsidRPr="00807F7E">
        <w:rPr>
          <w:rFonts w:cs="Arial"/>
        </w:rPr>
        <w:t>Describe how communication is defined by different cultures and understand how people of diverse cultures communicate differently</w:t>
      </w:r>
      <w:r w:rsidR="006B0B13">
        <w:t>.</w:t>
      </w:r>
    </w:p>
    <w:p w14:paraId="485844C6" w14:textId="7D534B73" w:rsidR="00C03D2C" w:rsidRPr="00807F7E" w:rsidRDefault="00C03D2C" w:rsidP="00C03D2C">
      <w:r w:rsidRPr="00807F7E">
        <w:t xml:space="preserve">Cognitive Domain: Knowledge </w:t>
      </w:r>
    </w:p>
    <w:p w14:paraId="7ED152F2" w14:textId="193A7A95" w:rsidR="00AF1947" w:rsidRPr="00807F7E" w:rsidRDefault="00AF1947" w:rsidP="00AF1947">
      <w:r w:rsidRPr="00807F7E">
        <w:t xml:space="preserve">Answer Location: </w:t>
      </w:r>
      <w:r w:rsidR="00C03D2C" w:rsidRPr="00807F7E">
        <w:t xml:space="preserve">National Identity </w:t>
      </w:r>
    </w:p>
    <w:p w14:paraId="3F67FCF5" w14:textId="17D51611" w:rsidR="00AF1947" w:rsidRPr="00807F7E" w:rsidRDefault="00AF1947" w:rsidP="00AF1947">
      <w:r w:rsidRPr="00807F7E">
        <w:t xml:space="preserve">Difficulty Level: </w:t>
      </w:r>
      <w:r w:rsidR="00C03D2C" w:rsidRPr="00807F7E">
        <w:t xml:space="preserve">Easy </w:t>
      </w:r>
    </w:p>
    <w:p w14:paraId="13602457" w14:textId="77777777" w:rsidR="00AF1947" w:rsidRPr="00807F7E" w:rsidRDefault="00AF1947" w:rsidP="00AF1947"/>
    <w:p w14:paraId="6A5ECF35" w14:textId="64BC4824" w:rsidR="00AF1947" w:rsidRPr="00807F7E" w:rsidRDefault="00AF1947" w:rsidP="00AF1947">
      <w:r w:rsidRPr="00807F7E">
        <w:t>16.</w:t>
      </w:r>
      <w:r w:rsidR="00C03D2C" w:rsidRPr="00807F7E">
        <w:t xml:space="preserve"> ______ generally refers to shared heritage, family names, geography, customs, and language passed on through generations. </w:t>
      </w:r>
    </w:p>
    <w:p w14:paraId="52400788" w14:textId="26286F3C" w:rsidR="00AF1947" w:rsidRPr="00807F7E" w:rsidRDefault="00AF1947" w:rsidP="00AF1947">
      <w:pPr>
        <w:keepNext/>
        <w:keepLines/>
        <w:widowControl w:val="0"/>
        <w:tabs>
          <w:tab w:val="left" w:pos="720"/>
        </w:tabs>
        <w:autoSpaceDE w:val="0"/>
        <w:autoSpaceDN w:val="0"/>
        <w:adjustRightInd w:val="0"/>
        <w:ind w:left="1200" w:hanging="1200"/>
      </w:pPr>
      <w:r w:rsidRPr="00807F7E">
        <w:t xml:space="preserve">A. </w:t>
      </w:r>
      <w:r w:rsidR="00C03D2C" w:rsidRPr="00807F7E">
        <w:t>Race</w:t>
      </w:r>
    </w:p>
    <w:p w14:paraId="7D6DE018" w14:textId="784028AF" w:rsidR="00AF1947" w:rsidRPr="00807F7E" w:rsidRDefault="00AF1947" w:rsidP="00AF1947">
      <w:pPr>
        <w:keepNext/>
        <w:keepLines/>
        <w:widowControl w:val="0"/>
        <w:tabs>
          <w:tab w:val="left" w:pos="720"/>
        </w:tabs>
        <w:autoSpaceDE w:val="0"/>
        <w:autoSpaceDN w:val="0"/>
        <w:adjustRightInd w:val="0"/>
        <w:ind w:left="1200" w:hanging="1200"/>
      </w:pPr>
      <w:r w:rsidRPr="00807F7E">
        <w:t>B.</w:t>
      </w:r>
      <w:r w:rsidR="00C03D2C" w:rsidRPr="00807F7E">
        <w:t xml:space="preserve"> Culture </w:t>
      </w:r>
    </w:p>
    <w:p w14:paraId="7B3AE3F0" w14:textId="5065C440" w:rsidR="00AF1947" w:rsidRPr="00807F7E" w:rsidRDefault="00AF1947" w:rsidP="00AF1947">
      <w:pPr>
        <w:keepNext/>
        <w:keepLines/>
        <w:widowControl w:val="0"/>
        <w:tabs>
          <w:tab w:val="left" w:pos="720"/>
        </w:tabs>
        <w:autoSpaceDE w:val="0"/>
        <w:autoSpaceDN w:val="0"/>
        <w:adjustRightInd w:val="0"/>
        <w:ind w:left="1200" w:hanging="1200"/>
      </w:pPr>
      <w:r w:rsidRPr="00807F7E">
        <w:t>C.</w:t>
      </w:r>
      <w:r w:rsidR="00C03D2C" w:rsidRPr="00807F7E">
        <w:t xml:space="preserve"> Style </w:t>
      </w:r>
    </w:p>
    <w:p w14:paraId="1D476BB2" w14:textId="6B269CB2" w:rsidR="00AF1947" w:rsidRPr="00807F7E" w:rsidRDefault="00AF1947" w:rsidP="00AF1947">
      <w:pPr>
        <w:keepNext/>
        <w:keepLines/>
        <w:widowControl w:val="0"/>
        <w:tabs>
          <w:tab w:val="left" w:pos="720"/>
        </w:tabs>
        <w:autoSpaceDE w:val="0"/>
        <w:autoSpaceDN w:val="0"/>
        <w:adjustRightInd w:val="0"/>
        <w:ind w:left="1200" w:hanging="1200"/>
      </w:pPr>
      <w:r w:rsidRPr="00807F7E">
        <w:t>D.</w:t>
      </w:r>
      <w:r w:rsidR="00C03D2C" w:rsidRPr="00807F7E">
        <w:t xml:space="preserve"> Ethnicity </w:t>
      </w:r>
    </w:p>
    <w:p w14:paraId="57FB48BB" w14:textId="7154B320" w:rsidR="00AF1947" w:rsidRPr="00807F7E" w:rsidRDefault="00AF1947" w:rsidP="00AF1947">
      <w:proofErr w:type="spellStart"/>
      <w:r w:rsidRPr="00807F7E">
        <w:t>Ans</w:t>
      </w:r>
      <w:proofErr w:type="spellEnd"/>
      <w:r w:rsidRPr="00807F7E">
        <w:t xml:space="preserve">: </w:t>
      </w:r>
      <w:r w:rsidR="00C03D2C" w:rsidRPr="00807F7E">
        <w:t>D</w:t>
      </w:r>
    </w:p>
    <w:p w14:paraId="5E220932" w14:textId="43564383" w:rsidR="00AF1947" w:rsidRPr="00807F7E" w:rsidRDefault="00AF1947" w:rsidP="00AF1947">
      <w:r w:rsidRPr="00807F7E">
        <w:t xml:space="preserve">Learning Objective: </w:t>
      </w:r>
      <w:r w:rsidR="00C03D2C" w:rsidRPr="00807F7E">
        <w:t>1-1: Explain the regulators of human behavior and identity.</w:t>
      </w:r>
    </w:p>
    <w:p w14:paraId="5AC7A625" w14:textId="5F68D354" w:rsidR="00AF1947" w:rsidRPr="00807F7E" w:rsidRDefault="00AF1947" w:rsidP="00AF1947">
      <w:r w:rsidRPr="00807F7E">
        <w:t xml:space="preserve">Cognitive Domain: </w:t>
      </w:r>
      <w:r w:rsidR="00C03D2C" w:rsidRPr="00807F7E">
        <w:t xml:space="preserve">Comprehension </w:t>
      </w:r>
    </w:p>
    <w:p w14:paraId="383DB142" w14:textId="53801614" w:rsidR="00AF1947" w:rsidRPr="00807F7E" w:rsidRDefault="00AF1947" w:rsidP="00AF1947">
      <w:r w:rsidRPr="00807F7E">
        <w:t xml:space="preserve">Answer Location: </w:t>
      </w:r>
      <w:r w:rsidR="00C03D2C" w:rsidRPr="00807F7E">
        <w:t>Race, Skin Color, Ethnicity</w:t>
      </w:r>
      <w:r w:rsidR="006B0B13">
        <w:t>,</w:t>
      </w:r>
      <w:r w:rsidR="00C03D2C" w:rsidRPr="00807F7E">
        <w:t xml:space="preserve"> and Identity</w:t>
      </w:r>
    </w:p>
    <w:p w14:paraId="31C60652" w14:textId="211D126D" w:rsidR="00AF1947" w:rsidRPr="00807F7E" w:rsidRDefault="00AF1947" w:rsidP="00AF1947">
      <w:r w:rsidRPr="00807F7E">
        <w:t xml:space="preserve">Difficulty Level: </w:t>
      </w:r>
      <w:r w:rsidR="00C03D2C" w:rsidRPr="00807F7E">
        <w:t xml:space="preserve">Medium </w:t>
      </w:r>
    </w:p>
    <w:p w14:paraId="14ED4D5C" w14:textId="77777777" w:rsidR="00AF1947" w:rsidRPr="00807F7E" w:rsidRDefault="00AF1947" w:rsidP="00AF1947"/>
    <w:p w14:paraId="6EBD8687" w14:textId="73DBF1ED" w:rsidR="00AF1947" w:rsidRPr="00807F7E" w:rsidRDefault="00AF1947" w:rsidP="00A80DB5">
      <w:pPr>
        <w:keepNext/>
        <w:keepLines/>
        <w:widowControl w:val="0"/>
        <w:tabs>
          <w:tab w:val="right" w:pos="630"/>
        </w:tabs>
        <w:autoSpaceDE w:val="0"/>
        <w:autoSpaceDN w:val="0"/>
        <w:adjustRightInd w:val="0"/>
      </w:pPr>
      <w:r w:rsidRPr="00807F7E">
        <w:t xml:space="preserve">17. </w:t>
      </w:r>
      <w:proofErr w:type="spellStart"/>
      <w:r w:rsidRPr="00807F7E">
        <w:t>Schmid-Isler</w:t>
      </w:r>
      <w:proofErr w:type="spellEnd"/>
      <w:r w:rsidRPr="00807F7E">
        <w:t xml:space="preserve"> compared Western and Chinese </w:t>
      </w:r>
      <w:r w:rsidR="00C45D9E">
        <w:t>i</w:t>
      </w:r>
      <w:r w:rsidRPr="00C45D9E">
        <w:t>nternet news sites and found a difference in</w:t>
      </w:r>
      <w:r w:rsidRPr="00807F7E">
        <w:t xml:space="preserve"> layout </w:t>
      </w:r>
      <w:r w:rsidR="00842A78" w:rsidRPr="00807F7E">
        <w:t>that</w:t>
      </w:r>
      <w:r w:rsidRPr="00807F7E">
        <w:t xml:space="preserve"> is attributed to ______.</w:t>
      </w:r>
    </w:p>
    <w:p w14:paraId="77DEED83"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A. culturally influenced perceptions of information storage and display</w:t>
      </w:r>
    </w:p>
    <w:p w14:paraId="3E4AC030"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B. symbol differences in both written and spoken language</w:t>
      </w:r>
    </w:p>
    <w:p w14:paraId="54BBC62E"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C. the culturally specific Internet browser used</w:t>
      </w:r>
    </w:p>
    <w:p w14:paraId="42AEBD42" w14:textId="77777777" w:rsidR="00AF1947" w:rsidRPr="00807F7E" w:rsidRDefault="00AF1947" w:rsidP="00AF1947">
      <w:pPr>
        <w:keepNext/>
        <w:keepLines/>
        <w:widowControl w:val="0"/>
        <w:tabs>
          <w:tab w:val="left" w:pos="720"/>
        </w:tabs>
        <w:autoSpaceDE w:val="0"/>
        <w:autoSpaceDN w:val="0"/>
        <w:adjustRightInd w:val="0"/>
        <w:ind w:left="1200" w:hanging="1200"/>
      </w:pPr>
      <w:r w:rsidRPr="00807F7E">
        <w:t>D. values of what is considered to be socially polite</w:t>
      </w:r>
    </w:p>
    <w:p w14:paraId="449F720E" w14:textId="77777777" w:rsidR="00AF1947" w:rsidRPr="00807F7E" w:rsidRDefault="00AF1947" w:rsidP="00AF1947">
      <w:proofErr w:type="spellStart"/>
      <w:r w:rsidRPr="00807F7E">
        <w:t>Ans</w:t>
      </w:r>
      <w:proofErr w:type="spellEnd"/>
      <w:r w:rsidRPr="00807F7E">
        <w:t>: A</w:t>
      </w:r>
    </w:p>
    <w:p w14:paraId="33E75E33" w14:textId="57DD0A2E" w:rsidR="00AF1947" w:rsidRPr="00807F7E" w:rsidRDefault="00AF1947" w:rsidP="00AF1947">
      <w:r w:rsidRPr="00807F7E">
        <w:t xml:space="preserve">Learning Objective: </w:t>
      </w:r>
      <w:r w:rsidR="00E21C0C" w:rsidRPr="00807F7E">
        <w:t>1-5</w:t>
      </w:r>
      <w:r w:rsidRPr="00807F7E">
        <w:t>: Describe the relationship between culture and media</w:t>
      </w:r>
      <w:r w:rsidR="006B0B13">
        <w:t>.</w:t>
      </w:r>
    </w:p>
    <w:p w14:paraId="4E159F92" w14:textId="77777777" w:rsidR="00AF1947" w:rsidRPr="00807F7E" w:rsidRDefault="00AF1947" w:rsidP="00AF1947">
      <w:r w:rsidRPr="00807F7E">
        <w:t>Cognitive Domain: Comprehension</w:t>
      </w:r>
    </w:p>
    <w:p w14:paraId="2E978419" w14:textId="77777777" w:rsidR="00AF1947" w:rsidRPr="00807F7E" w:rsidRDefault="00AF1947" w:rsidP="00AF1947">
      <w:r w:rsidRPr="00807F7E">
        <w:t>Answer Location: Design Elements</w:t>
      </w:r>
    </w:p>
    <w:p w14:paraId="05B387AE" w14:textId="77777777" w:rsidR="00AF1947" w:rsidRPr="00807F7E" w:rsidRDefault="00AF1947" w:rsidP="00AF1947">
      <w:r w:rsidRPr="00807F7E">
        <w:t>Difficulty Level: Medium</w:t>
      </w:r>
    </w:p>
    <w:p w14:paraId="5368D475" w14:textId="77777777" w:rsidR="00922106" w:rsidRPr="00807F7E" w:rsidRDefault="00922106" w:rsidP="00AF1947"/>
    <w:p w14:paraId="63509523" w14:textId="61B3DC80" w:rsidR="00F710CA" w:rsidRPr="00807F7E" w:rsidRDefault="00922106" w:rsidP="00F710CA">
      <w:pPr>
        <w:keepNext/>
        <w:keepLines/>
        <w:widowControl w:val="0"/>
        <w:tabs>
          <w:tab w:val="right" w:pos="630"/>
        </w:tabs>
        <w:autoSpaceDE w:val="0"/>
        <w:autoSpaceDN w:val="0"/>
        <w:adjustRightInd w:val="0"/>
      </w:pPr>
      <w:r w:rsidRPr="00807F7E">
        <w:t>18.</w:t>
      </w:r>
      <w:r w:rsidR="00F710CA" w:rsidRPr="00807F7E">
        <w:t xml:space="preserve"> </w:t>
      </w:r>
      <w:r w:rsidR="005A46FC" w:rsidRPr="00807F7E">
        <w:t xml:space="preserve">The ______ is the person with an idea she or he desires to communicate in </w:t>
      </w:r>
      <w:proofErr w:type="spellStart"/>
      <w:r w:rsidR="005A46FC" w:rsidRPr="00807F7E">
        <w:t>Berlo's</w:t>
      </w:r>
      <w:proofErr w:type="spellEnd"/>
      <w:r w:rsidR="005A46FC" w:rsidRPr="00807F7E">
        <w:t xml:space="preserve"> theory. </w:t>
      </w:r>
    </w:p>
    <w:p w14:paraId="257653B5" w14:textId="1CD415E1"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A. </w:t>
      </w:r>
      <w:r w:rsidR="005A46FC" w:rsidRPr="00807F7E">
        <w:t xml:space="preserve">controller </w:t>
      </w:r>
    </w:p>
    <w:p w14:paraId="4776011F" w14:textId="28E1B3DF"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B. </w:t>
      </w:r>
      <w:r w:rsidR="005A46FC" w:rsidRPr="00807F7E">
        <w:t xml:space="preserve">player </w:t>
      </w:r>
    </w:p>
    <w:p w14:paraId="1515EF36" w14:textId="1D6E5E87"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C. </w:t>
      </w:r>
      <w:r w:rsidR="005A46FC" w:rsidRPr="00807F7E">
        <w:t xml:space="preserve">source </w:t>
      </w:r>
    </w:p>
    <w:p w14:paraId="0586A225" w14:textId="15A04E91" w:rsidR="00F710CA" w:rsidRPr="00807F7E" w:rsidRDefault="00F710CA" w:rsidP="00F710CA">
      <w:pPr>
        <w:keepNext/>
        <w:keepLines/>
        <w:widowControl w:val="0"/>
        <w:tabs>
          <w:tab w:val="left" w:pos="720"/>
        </w:tabs>
        <w:autoSpaceDE w:val="0"/>
        <w:autoSpaceDN w:val="0"/>
        <w:adjustRightInd w:val="0"/>
        <w:ind w:left="1200" w:hanging="1200"/>
      </w:pPr>
      <w:r w:rsidRPr="00807F7E">
        <w:t>D.</w:t>
      </w:r>
      <w:r w:rsidR="005A46FC" w:rsidRPr="00807F7E">
        <w:t xml:space="preserve"> communicator </w:t>
      </w:r>
    </w:p>
    <w:p w14:paraId="19070969" w14:textId="0F582AB7" w:rsidR="00F710CA" w:rsidRPr="00807F7E" w:rsidRDefault="00F710CA" w:rsidP="00F710CA">
      <w:proofErr w:type="spellStart"/>
      <w:r w:rsidRPr="00807F7E">
        <w:t>Ans</w:t>
      </w:r>
      <w:proofErr w:type="spellEnd"/>
      <w:r w:rsidRPr="00807F7E">
        <w:t xml:space="preserve">: </w:t>
      </w:r>
      <w:r w:rsidR="005A46FC" w:rsidRPr="00807F7E">
        <w:t>C</w:t>
      </w:r>
    </w:p>
    <w:p w14:paraId="3E00BBD0" w14:textId="6827F6D7" w:rsidR="00F710CA" w:rsidRPr="00807F7E" w:rsidRDefault="00F710CA" w:rsidP="00F710CA">
      <w:r w:rsidRPr="00807F7E">
        <w:t xml:space="preserve">Learning Objective: </w:t>
      </w:r>
      <w:r w:rsidR="005A46FC" w:rsidRPr="00807F7E">
        <w:t xml:space="preserve">1-4: </w:t>
      </w:r>
      <w:r w:rsidR="00A31AE4" w:rsidRPr="00807F7E">
        <w:rPr>
          <w:rFonts w:cs="Arial"/>
        </w:rPr>
        <w:t>Describe how communication is defined by different cultures and understand how people of diverse cultures communicate differently</w:t>
      </w:r>
      <w:r w:rsidR="006B0B13">
        <w:t>.</w:t>
      </w:r>
    </w:p>
    <w:p w14:paraId="3D31FD05" w14:textId="6220855E" w:rsidR="00F710CA" w:rsidRPr="00807F7E" w:rsidRDefault="00F710CA" w:rsidP="00F710CA">
      <w:r w:rsidRPr="00807F7E">
        <w:t xml:space="preserve">Cognitive Domain: </w:t>
      </w:r>
      <w:r w:rsidR="005A46FC" w:rsidRPr="00807F7E">
        <w:t xml:space="preserve">Knowledge </w:t>
      </w:r>
    </w:p>
    <w:p w14:paraId="41C47638" w14:textId="56D017BF" w:rsidR="00F710CA" w:rsidRPr="00807F7E" w:rsidRDefault="00F710CA" w:rsidP="00F710CA">
      <w:r w:rsidRPr="00807F7E">
        <w:t xml:space="preserve">Answer Location: </w:t>
      </w:r>
      <w:r w:rsidR="005A46FC" w:rsidRPr="00807F7E">
        <w:t>Western Perspectives on Communication</w:t>
      </w:r>
    </w:p>
    <w:p w14:paraId="28F80E2C" w14:textId="7C634078" w:rsidR="00F710CA" w:rsidRPr="00807F7E" w:rsidRDefault="005A46FC" w:rsidP="00F710CA">
      <w:r w:rsidRPr="00807F7E">
        <w:t>Difficulty Level:</w:t>
      </w:r>
      <w:r w:rsidR="00F710CA" w:rsidRPr="00807F7E">
        <w:t xml:space="preserve"> </w:t>
      </w:r>
      <w:r w:rsidRPr="00807F7E">
        <w:t>Easy</w:t>
      </w:r>
    </w:p>
    <w:p w14:paraId="77AB79D2" w14:textId="77777777" w:rsidR="00922106" w:rsidRPr="00807F7E" w:rsidRDefault="00922106" w:rsidP="00AF1947"/>
    <w:p w14:paraId="4936ABDF" w14:textId="6821BC8E" w:rsidR="00F710CA" w:rsidRPr="00807F7E" w:rsidRDefault="00922106" w:rsidP="00587FAC">
      <w:pPr>
        <w:keepNext/>
        <w:keepLines/>
        <w:widowControl w:val="0"/>
        <w:tabs>
          <w:tab w:val="left" w:pos="720"/>
        </w:tabs>
        <w:autoSpaceDE w:val="0"/>
        <w:autoSpaceDN w:val="0"/>
        <w:adjustRightInd w:val="0"/>
      </w:pPr>
      <w:r w:rsidRPr="00807F7E">
        <w:t>19.</w:t>
      </w:r>
      <w:r w:rsidR="005A46FC" w:rsidRPr="00807F7E">
        <w:t xml:space="preserve"> ______ can be defined as the environment in which the communication takes place and helps define the communication. </w:t>
      </w:r>
    </w:p>
    <w:p w14:paraId="668E65ED" w14:textId="74C47C7A"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A. </w:t>
      </w:r>
      <w:r w:rsidR="00AD3AC9" w:rsidRPr="00807F7E">
        <w:t>F</w:t>
      </w:r>
      <w:r w:rsidR="005A46FC" w:rsidRPr="00807F7E">
        <w:t xml:space="preserve">eedback </w:t>
      </w:r>
    </w:p>
    <w:p w14:paraId="7FE9287C" w14:textId="30E8458A"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B. </w:t>
      </w:r>
      <w:r w:rsidR="00AD3AC9" w:rsidRPr="00807F7E">
        <w:t>C</w:t>
      </w:r>
      <w:r w:rsidR="005A46FC" w:rsidRPr="00807F7E">
        <w:t xml:space="preserve">ontext </w:t>
      </w:r>
    </w:p>
    <w:p w14:paraId="2EC312C3" w14:textId="59C09B38"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C. </w:t>
      </w:r>
      <w:r w:rsidR="00AD3AC9" w:rsidRPr="00807F7E">
        <w:t>P</w:t>
      </w:r>
      <w:r w:rsidR="005A46FC" w:rsidRPr="00807F7E">
        <w:t xml:space="preserve">lace </w:t>
      </w:r>
    </w:p>
    <w:p w14:paraId="0CB3841B" w14:textId="4D0F9640"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D. </w:t>
      </w:r>
      <w:r w:rsidR="00AD3AC9" w:rsidRPr="00807F7E">
        <w:t>A</w:t>
      </w:r>
      <w:r w:rsidR="005A46FC" w:rsidRPr="00807F7E">
        <w:t xml:space="preserve">rena </w:t>
      </w:r>
    </w:p>
    <w:p w14:paraId="5DDFBB4D" w14:textId="64F479EB" w:rsidR="00F710CA" w:rsidRPr="00807F7E" w:rsidRDefault="00F710CA" w:rsidP="00F710CA">
      <w:proofErr w:type="spellStart"/>
      <w:r w:rsidRPr="00807F7E">
        <w:t>Ans</w:t>
      </w:r>
      <w:proofErr w:type="spellEnd"/>
      <w:r w:rsidRPr="00807F7E">
        <w:t xml:space="preserve">: </w:t>
      </w:r>
      <w:r w:rsidR="005A46FC" w:rsidRPr="00807F7E">
        <w:t>B</w:t>
      </w:r>
    </w:p>
    <w:p w14:paraId="07FF0619" w14:textId="7F1CB12D" w:rsidR="005A46FC" w:rsidRPr="00807F7E" w:rsidRDefault="005A46FC" w:rsidP="005A46FC">
      <w:r w:rsidRPr="00807F7E">
        <w:t xml:space="preserve">Learning Objective: 1-4: </w:t>
      </w:r>
      <w:r w:rsidR="00A31AE4" w:rsidRPr="00807F7E">
        <w:rPr>
          <w:rFonts w:cs="Arial"/>
        </w:rPr>
        <w:t>Describe how communication is defined by different cultures and understand how people of diverse cultures communicate differently</w:t>
      </w:r>
      <w:r w:rsidR="006B0B13">
        <w:t>.</w:t>
      </w:r>
    </w:p>
    <w:p w14:paraId="5D9995B1" w14:textId="77777777" w:rsidR="005A46FC" w:rsidRPr="00807F7E" w:rsidRDefault="005A46FC" w:rsidP="005A46FC">
      <w:r w:rsidRPr="00807F7E">
        <w:t xml:space="preserve">Cognitive Domain: Knowledge </w:t>
      </w:r>
    </w:p>
    <w:p w14:paraId="6810925F" w14:textId="77777777" w:rsidR="005A46FC" w:rsidRPr="00807F7E" w:rsidRDefault="005A46FC" w:rsidP="005A46FC">
      <w:r w:rsidRPr="00807F7E">
        <w:t>Answer Location: Western Perspectives on Communication</w:t>
      </w:r>
    </w:p>
    <w:p w14:paraId="5ECC3601" w14:textId="77777777" w:rsidR="005A46FC" w:rsidRPr="00807F7E" w:rsidRDefault="005A46FC" w:rsidP="005A46FC">
      <w:r w:rsidRPr="00807F7E">
        <w:t>Difficulty Level: Easy</w:t>
      </w:r>
    </w:p>
    <w:p w14:paraId="688A2FC7" w14:textId="77777777" w:rsidR="00922106" w:rsidRPr="00807F7E" w:rsidRDefault="00922106" w:rsidP="00AF1947"/>
    <w:p w14:paraId="1857D444" w14:textId="50617D76" w:rsidR="00922106" w:rsidRPr="00807F7E" w:rsidRDefault="00922106" w:rsidP="00AF1947">
      <w:r w:rsidRPr="00807F7E">
        <w:t>20.</w:t>
      </w:r>
      <w:r w:rsidR="00C449D1" w:rsidRPr="00807F7E">
        <w:t xml:space="preserve"> The term ______ group refers to any group in which one aspires to attain membership. </w:t>
      </w:r>
    </w:p>
    <w:p w14:paraId="5E0AF312" w14:textId="3A93A29A"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A. </w:t>
      </w:r>
      <w:r w:rsidR="00C449D1" w:rsidRPr="00807F7E">
        <w:t>control</w:t>
      </w:r>
    </w:p>
    <w:p w14:paraId="651BEB6E" w14:textId="2389029F"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B. </w:t>
      </w:r>
      <w:r w:rsidR="00C449D1" w:rsidRPr="00807F7E">
        <w:t xml:space="preserve">ideal </w:t>
      </w:r>
    </w:p>
    <w:p w14:paraId="7B23B865" w14:textId="704BDD7E"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C. </w:t>
      </w:r>
      <w:r w:rsidR="00C449D1" w:rsidRPr="00807F7E">
        <w:t xml:space="preserve">primary </w:t>
      </w:r>
    </w:p>
    <w:p w14:paraId="2465E7F0" w14:textId="5EAFAC1F" w:rsidR="00F710CA" w:rsidRPr="00807F7E" w:rsidRDefault="00F710CA" w:rsidP="00F710CA">
      <w:pPr>
        <w:keepNext/>
        <w:keepLines/>
        <w:widowControl w:val="0"/>
        <w:tabs>
          <w:tab w:val="left" w:pos="720"/>
        </w:tabs>
        <w:autoSpaceDE w:val="0"/>
        <w:autoSpaceDN w:val="0"/>
        <w:adjustRightInd w:val="0"/>
        <w:ind w:left="1200" w:hanging="1200"/>
      </w:pPr>
      <w:r w:rsidRPr="00807F7E">
        <w:t xml:space="preserve">D. </w:t>
      </w:r>
      <w:r w:rsidR="00C449D1" w:rsidRPr="00807F7E">
        <w:t xml:space="preserve">reference </w:t>
      </w:r>
    </w:p>
    <w:p w14:paraId="747FB5BB" w14:textId="146B19D3" w:rsidR="00F710CA" w:rsidRPr="00807F7E" w:rsidRDefault="00F710CA" w:rsidP="00F710CA">
      <w:proofErr w:type="spellStart"/>
      <w:r w:rsidRPr="00807F7E">
        <w:t>Ans</w:t>
      </w:r>
      <w:proofErr w:type="spellEnd"/>
      <w:r w:rsidRPr="00807F7E">
        <w:t xml:space="preserve">: </w:t>
      </w:r>
      <w:r w:rsidR="00C449D1" w:rsidRPr="00807F7E">
        <w:t>D</w:t>
      </w:r>
    </w:p>
    <w:p w14:paraId="626BB514" w14:textId="519A621D" w:rsidR="00F710CA" w:rsidRPr="00807F7E" w:rsidRDefault="00F710CA" w:rsidP="00F710CA">
      <w:r w:rsidRPr="00807F7E">
        <w:t xml:space="preserve">Learning Objective: </w:t>
      </w:r>
      <w:r w:rsidR="00C449D1" w:rsidRPr="00807F7E">
        <w:t xml:space="preserve">1-2: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00C449D1" w:rsidRPr="00807F7E">
        <w:t>.</w:t>
      </w:r>
    </w:p>
    <w:p w14:paraId="590E9AB4" w14:textId="482565D2" w:rsidR="00F710CA" w:rsidRPr="00807F7E" w:rsidRDefault="00F710CA" w:rsidP="00F710CA">
      <w:r w:rsidRPr="00807F7E">
        <w:t xml:space="preserve">Cognitive Domain: </w:t>
      </w:r>
      <w:r w:rsidR="00C449D1" w:rsidRPr="00807F7E">
        <w:t xml:space="preserve">Comprehension </w:t>
      </w:r>
    </w:p>
    <w:p w14:paraId="2051CE73" w14:textId="646226B8" w:rsidR="00F710CA" w:rsidRPr="00807F7E" w:rsidRDefault="00C449D1" w:rsidP="00F710CA">
      <w:r w:rsidRPr="00807F7E">
        <w:t>Answer Location: Subgroup and Counterculture</w:t>
      </w:r>
    </w:p>
    <w:p w14:paraId="7D69CA32" w14:textId="28760F7C" w:rsidR="00F710CA" w:rsidRPr="00807F7E" w:rsidRDefault="00F710CA" w:rsidP="00F710CA">
      <w:r w:rsidRPr="00807F7E">
        <w:t xml:space="preserve">Difficulty Level: </w:t>
      </w:r>
      <w:r w:rsidR="00C449D1" w:rsidRPr="00807F7E">
        <w:t>Medium</w:t>
      </w:r>
    </w:p>
    <w:p w14:paraId="5743C5DF" w14:textId="77777777" w:rsidR="00F710CA" w:rsidRDefault="00F710CA" w:rsidP="00AF1947"/>
    <w:p w14:paraId="76070F91" w14:textId="77777777" w:rsidR="001A7D5B" w:rsidRPr="00807F7E" w:rsidRDefault="001A7D5B" w:rsidP="00AF1947"/>
    <w:p w14:paraId="78C45DBC" w14:textId="77777777" w:rsidR="00AF1947" w:rsidRPr="00807F7E" w:rsidRDefault="00AF1947" w:rsidP="00AF1947">
      <w:pPr>
        <w:pStyle w:val="Heading1"/>
      </w:pPr>
      <w:r w:rsidRPr="00B77AA4">
        <w:t>True/False</w:t>
      </w:r>
    </w:p>
    <w:p w14:paraId="204CE086" w14:textId="77777777" w:rsidR="00AF1947" w:rsidRPr="00807F7E" w:rsidRDefault="00AF1947" w:rsidP="00AF1947"/>
    <w:p w14:paraId="404E2575" w14:textId="77777777" w:rsidR="00AF1947" w:rsidRPr="00807F7E" w:rsidRDefault="00AF1947" w:rsidP="00AF1947">
      <w:r w:rsidRPr="00807F7E">
        <w:t xml:space="preserve">1. Neuroscientist Antonio </w:t>
      </w:r>
      <w:proofErr w:type="spellStart"/>
      <w:r w:rsidRPr="00807F7E">
        <w:t>Damasio</w:t>
      </w:r>
      <w:proofErr w:type="spellEnd"/>
      <w:r w:rsidRPr="00807F7E">
        <w:t xml:space="preserve"> contends that our world is so complex that cultures developed to regulate life so that we could survive.</w:t>
      </w:r>
    </w:p>
    <w:p w14:paraId="10FFDCDD" w14:textId="77777777" w:rsidR="00AF1947" w:rsidRPr="00807F7E" w:rsidRDefault="00AF1947" w:rsidP="00AF1947">
      <w:proofErr w:type="spellStart"/>
      <w:r w:rsidRPr="00807F7E">
        <w:t>Ans</w:t>
      </w:r>
      <w:proofErr w:type="spellEnd"/>
      <w:r w:rsidRPr="00807F7E">
        <w:t>: T</w:t>
      </w:r>
    </w:p>
    <w:p w14:paraId="42C8B837" w14:textId="5B193AE9"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294FFD15" w14:textId="77777777" w:rsidR="00AF1947" w:rsidRPr="00807F7E" w:rsidRDefault="00AF1947" w:rsidP="00AF1947">
      <w:pPr>
        <w:rPr>
          <w:color w:val="FF0000"/>
        </w:rPr>
      </w:pPr>
      <w:r w:rsidRPr="00807F7E">
        <w:t>Cognitive Domain: Knowledge</w:t>
      </w:r>
    </w:p>
    <w:p w14:paraId="7CACE611" w14:textId="77777777" w:rsidR="00AF1947" w:rsidRPr="00807F7E" w:rsidRDefault="00AF1947" w:rsidP="00AF1947">
      <w:r w:rsidRPr="00807F7E">
        <w:t>Answer Location: Sources of Identity</w:t>
      </w:r>
    </w:p>
    <w:p w14:paraId="10031968" w14:textId="77777777" w:rsidR="00AF1947" w:rsidRPr="00807F7E" w:rsidRDefault="00AF1947" w:rsidP="00AF1947">
      <w:r w:rsidRPr="00807F7E">
        <w:t>Difficulty Level: Medium</w:t>
      </w:r>
    </w:p>
    <w:p w14:paraId="61F26EBD" w14:textId="77777777" w:rsidR="00AF1947" w:rsidRPr="00807F7E" w:rsidRDefault="00AF1947" w:rsidP="00AF1947"/>
    <w:p w14:paraId="2C8F3F33" w14:textId="77777777" w:rsidR="00AF1947" w:rsidRPr="00807F7E" w:rsidRDefault="00AF1947" w:rsidP="00A80DB5">
      <w:pPr>
        <w:keepNext/>
        <w:keepLines/>
        <w:widowControl w:val="0"/>
        <w:tabs>
          <w:tab w:val="right" w:pos="630"/>
        </w:tabs>
        <w:autoSpaceDE w:val="0"/>
        <w:autoSpaceDN w:val="0"/>
        <w:adjustRightInd w:val="0"/>
      </w:pPr>
      <w:r w:rsidRPr="00807F7E">
        <w:t>2. While Western cultures, beginning with ancient Greece, believed that their own way of life was superior, imperial China did not.</w:t>
      </w:r>
    </w:p>
    <w:p w14:paraId="0E7848A5" w14:textId="77777777" w:rsidR="00AF1947" w:rsidRPr="00807F7E" w:rsidRDefault="00AF1947" w:rsidP="00AF1947">
      <w:proofErr w:type="spellStart"/>
      <w:r w:rsidRPr="00807F7E">
        <w:t>Ans</w:t>
      </w:r>
      <w:proofErr w:type="spellEnd"/>
      <w:r w:rsidRPr="00807F7E">
        <w:t>: F</w:t>
      </w:r>
    </w:p>
    <w:p w14:paraId="37878F80" w14:textId="02627FFF" w:rsidR="00AF1947" w:rsidRPr="00807F7E" w:rsidRDefault="00AF1947" w:rsidP="00AF1947">
      <w:r w:rsidRPr="00807F7E">
        <w:t xml:space="preserve">Learning Objective: </w:t>
      </w:r>
      <w:r w:rsidR="00E21C0C" w:rsidRPr="00807F7E">
        <w:t>1-4</w:t>
      </w:r>
      <w:r w:rsidRPr="00807F7E">
        <w:t xml:space="preserve">: </w:t>
      </w:r>
      <w:r w:rsidR="00A31AE4" w:rsidRPr="00807F7E">
        <w:rPr>
          <w:rFonts w:cs="Arial"/>
        </w:rPr>
        <w:t>Describe how communication is defined by different cultures and understand how people of diverse cultures communicate differently</w:t>
      </w:r>
      <w:r w:rsidR="006B0B13">
        <w:t>.</w:t>
      </w:r>
    </w:p>
    <w:p w14:paraId="6698E5C2" w14:textId="77777777" w:rsidR="00AF1947" w:rsidRPr="00807F7E" w:rsidRDefault="00AF1947" w:rsidP="00AF1947">
      <w:r w:rsidRPr="00807F7E">
        <w:t xml:space="preserve">Cognitive Domain: Comprehension </w:t>
      </w:r>
    </w:p>
    <w:p w14:paraId="12B32F87" w14:textId="77777777" w:rsidR="00AF1947" w:rsidRPr="00807F7E" w:rsidRDefault="00AF1947" w:rsidP="00AF1947">
      <w:r w:rsidRPr="00807F7E">
        <w:t>Answer Location: Civilization and Identity</w:t>
      </w:r>
    </w:p>
    <w:p w14:paraId="7F32FEAB" w14:textId="77777777" w:rsidR="00AF1947" w:rsidRPr="00807F7E" w:rsidRDefault="00AF1947" w:rsidP="00AF1947">
      <w:r w:rsidRPr="00807F7E">
        <w:t>Difficulty Level: Hard</w:t>
      </w:r>
    </w:p>
    <w:p w14:paraId="6260E1E7" w14:textId="77777777" w:rsidR="00AF1947" w:rsidRPr="00807F7E" w:rsidRDefault="00AF1947" w:rsidP="00AF1947"/>
    <w:p w14:paraId="39C73775" w14:textId="77777777" w:rsidR="00AF1947" w:rsidRPr="00807F7E" w:rsidRDefault="00AF1947" w:rsidP="00A80DB5">
      <w:pPr>
        <w:keepNext/>
        <w:keepLines/>
        <w:widowControl w:val="0"/>
        <w:tabs>
          <w:tab w:val="left" w:pos="720"/>
        </w:tabs>
        <w:autoSpaceDE w:val="0"/>
        <w:autoSpaceDN w:val="0"/>
        <w:adjustRightInd w:val="0"/>
      </w:pPr>
      <w:r w:rsidRPr="00807F7E">
        <w:t xml:space="preserve">3. In </w:t>
      </w:r>
      <w:proofErr w:type="spellStart"/>
      <w:r w:rsidRPr="00807F7E">
        <w:t>Hofstede's</w:t>
      </w:r>
      <w:proofErr w:type="spellEnd"/>
      <w:r w:rsidRPr="00807F7E">
        <w:t xml:space="preserve"> categorization of elements of culture, symbols refer to the socially essential activities within a culture.</w:t>
      </w:r>
    </w:p>
    <w:p w14:paraId="2AA7437F" w14:textId="77777777" w:rsidR="00AF1947" w:rsidRPr="00807F7E" w:rsidRDefault="00AF1947" w:rsidP="00AF1947">
      <w:proofErr w:type="spellStart"/>
      <w:r w:rsidRPr="00807F7E">
        <w:t>Ans</w:t>
      </w:r>
      <w:proofErr w:type="spellEnd"/>
      <w:r w:rsidRPr="00807F7E">
        <w:t>: F</w:t>
      </w:r>
    </w:p>
    <w:p w14:paraId="6DD51741" w14:textId="43DF09CE"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rPr>
          <w:i/>
        </w:rPr>
        <w:t>.</w:t>
      </w:r>
    </w:p>
    <w:p w14:paraId="22EA1AB1" w14:textId="77777777" w:rsidR="00AF1947" w:rsidRPr="00807F7E" w:rsidRDefault="00AF1947" w:rsidP="00AF1947">
      <w:r w:rsidRPr="00807F7E">
        <w:t xml:space="preserve">Cognitive Domain: Knowledge </w:t>
      </w:r>
    </w:p>
    <w:p w14:paraId="0A0EB85E" w14:textId="77777777" w:rsidR="00AF1947" w:rsidRPr="00807F7E" w:rsidRDefault="00AF1947" w:rsidP="00AF1947">
      <w:r w:rsidRPr="00807F7E">
        <w:t>Answer Location: Culture</w:t>
      </w:r>
    </w:p>
    <w:p w14:paraId="71C3AD3C" w14:textId="77777777" w:rsidR="00AF1947" w:rsidRPr="00807F7E" w:rsidRDefault="00AF1947" w:rsidP="00AF1947">
      <w:r w:rsidRPr="00807F7E">
        <w:t>Difficulty Level: Easy</w:t>
      </w:r>
    </w:p>
    <w:p w14:paraId="7AD9D4C0" w14:textId="77777777" w:rsidR="00AF1947" w:rsidRPr="00807F7E" w:rsidRDefault="00AF1947" w:rsidP="00AF1947"/>
    <w:p w14:paraId="11C3B0A1" w14:textId="77777777" w:rsidR="00AF1947" w:rsidRPr="00807F7E" w:rsidRDefault="00AF1947" w:rsidP="00AF1947">
      <w:r w:rsidRPr="00807F7E">
        <w:t>4. Cultural identity refers to the identification with and perceived acceptance into a group that has a shared system of symbols and means as well as norms for conduct.</w:t>
      </w:r>
    </w:p>
    <w:p w14:paraId="1B5BD31A" w14:textId="77777777" w:rsidR="00AF1947" w:rsidRPr="00807F7E" w:rsidRDefault="00AF1947" w:rsidP="00AF1947">
      <w:pPr>
        <w:tabs>
          <w:tab w:val="left" w:pos="1042"/>
        </w:tabs>
      </w:pPr>
      <w:proofErr w:type="spellStart"/>
      <w:r w:rsidRPr="00807F7E">
        <w:t>Ans</w:t>
      </w:r>
      <w:proofErr w:type="spellEnd"/>
      <w:r w:rsidRPr="00807F7E">
        <w:t>: T</w:t>
      </w:r>
    </w:p>
    <w:p w14:paraId="2CBE5248" w14:textId="2A156633"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1C6752B9" w14:textId="77777777" w:rsidR="00AF1947" w:rsidRPr="00807F7E" w:rsidRDefault="00AF1947" w:rsidP="00AF1947">
      <w:r w:rsidRPr="00807F7E">
        <w:t>Cognitive Domain: Comprehension</w:t>
      </w:r>
    </w:p>
    <w:p w14:paraId="42DD5062" w14:textId="77777777" w:rsidR="00AF1947" w:rsidRPr="00807F7E" w:rsidRDefault="00AF1947" w:rsidP="00AF1947">
      <w:r w:rsidRPr="00807F7E">
        <w:t>Answer Location: Culture</w:t>
      </w:r>
    </w:p>
    <w:p w14:paraId="3F619CE3" w14:textId="77777777" w:rsidR="00AF1947" w:rsidRPr="00807F7E" w:rsidRDefault="00AF1947" w:rsidP="00AF1947">
      <w:r w:rsidRPr="00807F7E">
        <w:t>Difficulty Level: Medium</w:t>
      </w:r>
    </w:p>
    <w:p w14:paraId="1ECC8FC7" w14:textId="77777777" w:rsidR="00AF1947" w:rsidRPr="00807F7E" w:rsidRDefault="00AF1947" w:rsidP="00AF1947"/>
    <w:p w14:paraId="28B47A92" w14:textId="6D8D4E39" w:rsidR="00AF1947" w:rsidRPr="00807F7E" w:rsidRDefault="00AF1947" w:rsidP="00A80DB5">
      <w:pPr>
        <w:keepNext/>
        <w:keepLines/>
        <w:widowControl w:val="0"/>
        <w:tabs>
          <w:tab w:val="left" w:pos="720"/>
        </w:tabs>
        <w:autoSpaceDE w:val="0"/>
        <w:autoSpaceDN w:val="0"/>
        <w:adjustRightInd w:val="0"/>
      </w:pPr>
      <w:r w:rsidRPr="00807F7E">
        <w:t xml:space="preserve">5. </w:t>
      </w:r>
      <w:proofErr w:type="spellStart"/>
      <w:r w:rsidR="002418CD" w:rsidRPr="00807F7E">
        <w:t>Miniculture</w:t>
      </w:r>
      <w:proofErr w:type="spellEnd"/>
      <w:r w:rsidR="002418CD" w:rsidRPr="00807F7E">
        <w:t xml:space="preserve"> refers to any identifiable smaller group bound together by shared symbol system, behaviors, and values.</w:t>
      </w:r>
    </w:p>
    <w:p w14:paraId="2ECEEC23" w14:textId="11FE7A03" w:rsidR="00AF1947" w:rsidRPr="00807F7E" w:rsidRDefault="00AF1947" w:rsidP="00AF1947">
      <w:proofErr w:type="spellStart"/>
      <w:r w:rsidRPr="00807F7E">
        <w:t>Ans</w:t>
      </w:r>
      <w:proofErr w:type="spellEnd"/>
      <w:r w:rsidRPr="00807F7E">
        <w:t xml:space="preserve">: </w:t>
      </w:r>
      <w:r w:rsidR="002418CD" w:rsidRPr="00807F7E">
        <w:t>F</w:t>
      </w:r>
    </w:p>
    <w:p w14:paraId="5345BDED" w14:textId="72736968" w:rsidR="00AF1947" w:rsidRPr="00807F7E" w:rsidRDefault="002418CD" w:rsidP="00AF1947">
      <w:r w:rsidRPr="00807F7E">
        <w:t xml:space="preserve">Learning Objective: 1-2: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00C4443C">
        <w:t>.</w:t>
      </w:r>
    </w:p>
    <w:p w14:paraId="35940451" w14:textId="5EAE79B1" w:rsidR="00AF1947" w:rsidRPr="00807F7E" w:rsidRDefault="00AF1947" w:rsidP="00AF1947">
      <w:r w:rsidRPr="00807F7E">
        <w:t xml:space="preserve">Cognitive Domain: </w:t>
      </w:r>
      <w:r w:rsidR="002418CD" w:rsidRPr="00807F7E">
        <w:t>Knowledge</w:t>
      </w:r>
    </w:p>
    <w:p w14:paraId="0A765B64" w14:textId="34DEB40F" w:rsidR="00AF1947" w:rsidRPr="00807F7E" w:rsidRDefault="00AF1947" w:rsidP="002418CD">
      <w:r w:rsidRPr="00807F7E">
        <w:t xml:space="preserve">Answer Location: </w:t>
      </w:r>
      <w:proofErr w:type="spellStart"/>
      <w:r w:rsidR="002418CD" w:rsidRPr="00807F7E">
        <w:t>Microculture</w:t>
      </w:r>
      <w:proofErr w:type="spellEnd"/>
      <w:r w:rsidR="002418CD" w:rsidRPr="00807F7E">
        <w:t xml:space="preserve"> and Community</w:t>
      </w:r>
    </w:p>
    <w:p w14:paraId="799CB523" w14:textId="667F57C3" w:rsidR="00AF1947" w:rsidRPr="00807F7E" w:rsidRDefault="00AF1947" w:rsidP="00AF1947">
      <w:r w:rsidRPr="00807F7E">
        <w:t xml:space="preserve">Difficulty Level: </w:t>
      </w:r>
      <w:r w:rsidR="002418CD" w:rsidRPr="00807F7E">
        <w:t>Easy</w:t>
      </w:r>
    </w:p>
    <w:p w14:paraId="0BDDE732" w14:textId="77777777" w:rsidR="00AF1947" w:rsidRPr="00807F7E" w:rsidRDefault="00AF1947" w:rsidP="00AF1947"/>
    <w:p w14:paraId="5AFB16CB" w14:textId="40F689EB" w:rsidR="00AF1947" w:rsidRPr="00807F7E" w:rsidRDefault="00AF1947" w:rsidP="00A80DB5">
      <w:pPr>
        <w:keepNext/>
        <w:keepLines/>
        <w:widowControl w:val="0"/>
        <w:tabs>
          <w:tab w:val="left" w:pos="720"/>
        </w:tabs>
        <w:autoSpaceDE w:val="0"/>
        <w:autoSpaceDN w:val="0"/>
        <w:adjustRightInd w:val="0"/>
      </w:pPr>
      <w:r w:rsidRPr="00807F7E">
        <w:t xml:space="preserve">6. </w:t>
      </w:r>
      <w:r w:rsidR="00E40441" w:rsidRPr="00807F7E">
        <w:t xml:space="preserve">In the United States, the word </w:t>
      </w:r>
      <w:r w:rsidR="00AD3AC9" w:rsidRPr="00807F7E">
        <w:t>“</w:t>
      </w:r>
      <w:r w:rsidR="00E40441" w:rsidRPr="00807F7E">
        <w:t>majority</w:t>
      </w:r>
      <w:r w:rsidR="00AD3AC9" w:rsidRPr="00807F7E">
        <w:t>”</w:t>
      </w:r>
      <w:r w:rsidR="00E40441" w:rsidRPr="00807F7E">
        <w:t xml:space="preserve"> has political associations.</w:t>
      </w:r>
    </w:p>
    <w:p w14:paraId="6DA65B56" w14:textId="77777777" w:rsidR="00AF1947" w:rsidRPr="00807F7E" w:rsidRDefault="00AF1947" w:rsidP="00AF1947">
      <w:proofErr w:type="spellStart"/>
      <w:r w:rsidRPr="00807F7E">
        <w:t>Ans</w:t>
      </w:r>
      <w:proofErr w:type="spellEnd"/>
      <w:r w:rsidRPr="00807F7E">
        <w:t>: T</w:t>
      </w:r>
    </w:p>
    <w:p w14:paraId="220ADA2B" w14:textId="509FC087" w:rsidR="00AF1947" w:rsidRPr="00807F7E" w:rsidRDefault="00AF1947" w:rsidP="00AF1947">
      <w:r w:rsidRPr="00807F7E">
        <w:t xml:space="preserve">Learning Objective: </w:t>
      </w:r>
      <w:r w:rsidR="00E21C0C" w:rsidRPr="00807F7E">
        <w:t>1-4</w:t>
      </w:r>
      <w:r w:rsidRPr="00807F7E">
        <w:t xml:space="preserve">: </w:t>
      </w:r>
      <w:r w:rsidR="00A31AE4" w:rsidRPr="00807F7E">
        <w:rPr>
          <w:rFonts w:cs="Arial"/>
        </w:rPr>
        <w:t>Describe how communication is defined by different cultures and understand how people of diverse cultures communicate differently</w:t>
      </w:r>
      <w:r w:rsidR="006B0B13">
        <w:t>.</w:t>
      </w:r>
    </w:p>
    <w:p w14:paraId="15607B11" w14:textId="77777777" w:rsidR="00AF1947" w:rsidRPr="00807F7E" w:rsidRDefault="00AF1947" w:rsidP="00AF1947">
      <w:r w:rsidRPr="00807F7E">
        <w:t>Cognitive Domain: Comprehension</w:t>
      </w:r>
    </w:p>
    <w:p w14:paraId="315DEDAE" w14:textId="77777777" w:rsidR="00AF1947" w:rsidRPr="00807F7E" w:rsidRDefault="00AF1947" w:rsidP="00AF1947">
      <w:r w:rsidRPr="00807F7E">
        <w:t>Answer Location: Ethnicity</w:t>
      </w:r>
    </w:p>
    <w:p w14:paraId="7B73F005" w14:textId="77777777" w:rsidR="00AF1947" w:rsidRPr="00807F7E" w:rsidRDefault="00AF1947" w:rsidP="00AF1947">
      <w:r w:rsidRPr="00807F7E">
        <w:t>Difficulty Level: Medium</w:t>
      </w:r>
    </w:p>
    <w:p w14:paraId="29CBD86B" w14:textId="77777777" w:rsidR="00AF1947" w:rsidRPr="00807F7E" w:rsidRDefault="00AF1947" w:rsidP="00AF1947"/>
    <w:p w14:paraId="0C3A4A3B" w14:textId="036A5B6C" w:rsidR="00AF1947" w:rsidRPr="00C4443C" w:rsidRDefault="00AF1947" w:rsidP="00AF1947">
      <w:pPr>
        <w:keepNext/>
        <w:keepLines/>
        <w:widowControl w:val="0"/>
        <w:tabs>
          <w:tab w:val="right" w:pos="630"/>
        </w:tabs>
        <w:autoSpaceDE w:val="0"/>
        <w:autoSpaceDN w:val="0"/>
        <w:adjustRightInd w:val="0"/>
      </w:pPr>
      <w:r w:rsidRPr="00807F7E">
        <w:t>7. The term “</w:t>
      </w:r>
      <w:proofErr w:type="spellStart"/>
      <w:r w:rsidR="00C45D9E">
        <w:t>c</w:t>
      </w:r>
      <w:r w:rsidR="00DF38CE" w:rsidRPr="00C45D9E">
        <w:t>o</w:t>
      </w:r>
      <w:r w:rsidR="00C45D9E">
        <w:t>c</w:t>
      </w:r>
      <w:r w:rsidR="00DF38CE" w:rsidRPr="00C45D9E">
        <w:t>ulture</w:t>
      </w:r>
      <w:proofErr w:type="spellEnd"/>
      <w:r w:rsidRPr="00C4443C">
        <w:t>” is used to emphasize that we are all members of multiple groups.</w:t>
      </w:r>
    </w:p>
    <w:p w14:paraId="333E663E" w14:textId="77777777" w:rsidR="00AF1947" w:rsidRPr="00807F7E" w:rsidRDefault="00AF1947" w:rsidP="00AF1947">
      <w:proofErr w:type="spellStart"/>
      <w:r w:rsidRPr="00807F7E">
        <w:t>Ans</w:t>
      </w:r>
      <w:proofErr w:type="spellEnd"/>
      <w:r w:rsidRPr="00807F7E">
        <w:t>: F</w:t>
      </w:r>
    </w:p>
    <w:p w14:paraId="7BE523D3" w14:textId="3B4C0328"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209C448C" w14:textId="7391AA0B" w:rsidR="00AF1947" w:rsidRPr="00807F7E" w:rsidRDefault="00AF1947" w:rsidP="00AF1947">
      <w:r w:rsidRPr="00807F7E">
        <w:t xml:space="preserve">Cognitive Domain: </w:t>
      </w:r>
      <w:r w:rsidR="00AD3AC9" w:rsidRPr="00807F7E">
        <w:t>Knowledge</w:t>
      </w:r>
    </w:p>
    <w:p w14:paraId="25FE821B" w14:textId="51D0930E" w:rsidR="00AF1947" w:rsidRPr="00807F7E" w:rsidRDefault="00AF1947" w:rsidP="00AF1947">
      <w:r w:rsidRPr="00807F7E">
        <w:t xml:space="preserve">Answer Location: </w:t>
      </w:r>
      <w:r w:rsidR="00DF38CE" w:rsidRPr="00807F7E">
        <w:t>Co-Culture</w:t>
      </w:r>
    </w:p>
    <w:p w14:paraId="2FD21815" w14:textId="49A66311" w:rsidR="00AF1947" w:rsidRPr="00807F7E" w:rsidRDefault="00AF1947" w:rsidP="00AF1947">
      <w:r w:rsidRPr="00807F7E">
        <w:t xml:space="preserve">Difficulty Level: </w:t>
      </w:r>
      <w:r w:rsidR="00AD3AC9" w:rsidRPr="00807F7E">
        <w:t>Easy</w:t>
      </w:r>
    </w:p>
    <w:p w14:paraId="29F2A20A" w14:textId="77777777" w:rsidR="00AF1947" w:rsidRPr="00807F7E" w:rsidRDefault="00AF1947" w:rsidP="00AF1947"/>
    <w:p w14:paraId="5C3F2D40" w14:textId="4418B734" w:rsidR="00AF1947" w:rsidRPr="00807F7E" w:rsidRDefault="00AF1947" w:rsidP="00AF1947">
      <w:r w:rsidRPr="00807F7E">
        <w:t xml:space="preserve">8. </w:t>
      </w:r>
      <w:r w:rsidR="00E40441" w:rsidRPr="00807F7E">
        <w:t>The Census Bureau uses the term American Indian.</w:t>
      </w:r>
    </w:p>
    <w:p w14:paraId="7EB7E55C" w14:textId="77777777" w:rsidR="00AF1947" w:rsidRPr="00807F7E" w:rsidRDefault="00AF1947" w:rsidP="00AF1947">
      <w:proofErr w:type="spellStart"/>
      <w:r w:rsidRPr="00807F7E">
        <w:t>Ans</w:t>
      </w:r>
      <w:proofErr w:type="spellEnd"/>
      <w:r w:rsidRPr="00807F7E">
        <w:t>: T</w:t>
      </w:r>
    </w:p>
    <w:p w14:paraId="6FE6F6F3" w14:textId="77777777" w:rsidR="00AF1947" w:rsidRPr="00807F7E" w:rsidRDefault="00AF1947" w:rsidP="00AF1947">
      <w:r w:rsidRPr="00807F7E">
        <w:t>Learning Objective: 1-1: Explain the regulators of human behavior and identity.</w:t>
      </w:r>
    </w:p>
    <w:p w14:paraId="0A9CC44A" w14:textId="03392401" w:rsidR="00AF1947" w:rsidRPr="00807F7E" w:rsidRDefault="00AF1947" w:rsidP="00AF1947">
      <w:r w:rsidRPr="00807F7E">
        <w:t xml:space="preserve">Cognitive Domain: </w:t>
      </w:r>
      <w:r w:rsidR="00E40441" w:rsidRPr="00807F7E">
        <w:t xml:space="preserve">Knowledge </w:t>
      </w:r>
    </w:p>
    <w:p w14:paraId="3B22EFAC" w14:textId="77777777" w:rsidR="00AF1947" w:rsidRPr="00807F7E" w:rsidRDefault="00AF1947" w:rsidP="00AF1947">
      <w:r w:rsidRPr="00807F7E">
        <w:t>Answer Location: American Indians</w:t>
      </w:r>
    </w:p>
    <w:p w14:paraId="46517A71" w14:textId="4226F33C" w:rsidR="00AF1947" w:rsidRPr="00807F7E" w:rsidRDefault="00AF1947" w:rsidP="00AF1947">
      <w:r w:rsidRPr="00807F7E">
        <w:t xml:space="preserve">Difficulty Level: </w:t>
      </w:r>
      <w:r w:rsidR="00E40441" w:rsidRPr="00807F7E">
        <w:t>Easy</w:t>
      </w:r>
    </w:p>
    <w:p w14:paraId="3ED31C8A" w14:textId="77777777" w:rsidR="00AF1947" w:rsidRPr="00807F7E" w:rsidRDefault="00AF1947" w:rsidP="00AF1947"/>
    <w:p w14:paraId="43FAABA8" w14:textId="77777777" w:rsidR="00AF1947" w:rsidRPr="00807F7E" w:rsidRDefault="00AF1947" w:rsidP="00AF1947">
      <w:r w:rsidRPr="00807F7E">
        <w:t>9. Subgroups are like cultures in that they have an important influence on the values and attitudes you hold.</w:t>
      </w:r>
    </w:p>
    <w:p w14:paraId="0298177D" w14:textId="77777777" w:rsidR="00AF1947" w:rsidRPr="00807F7E" w:rsidRDefault="00AF1947" w:rsidP="00AF1947">
      <w:proofErr w:type="spellStart"/>
      <w:r w:rsidRPr="00807F7E">
        <w:t>Ans</w:t>
      </w:r>
      <w:proofErr w:type="spellEnd"/>
      <w:r w:rsidRPr="00807F7E">
        <w:t>: T</w:t>
      </w:r>
    </w:p>
    <w:p w14:paraId="1FC9C684" w14:textId="59F632B4" w:rsidR="00AF1947" w:rsidRPr="00807F7E" w:rsidRDefault="00AF1947" w:rsidP="00AF1947">
      <w:r w:rsidRPr="00807F7E">
        <w:t xml:space="preserve">Learning Objective: 1-2: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1AD180F6" w14:textId="77777777" w:rsidR="00AF1947" w:rsidRPr="00807F7E" w:rsidRDefault="00AF1947" w:rsidP="00AF1947">
      <w:r w:rsidRPr="00807F7E">
        <w:t xml:space="preserve">Cognitive Domain: Comprehension </w:t>
      </w:r>
    </w:p>
    <w:p w14:paraId="724D2106" w14:textId="69E8C539" w:rsidR="00AF1947" w:rsidRPr="00807F7E" w:rsidRDefault="00AF1947" w:rsidP="00AF1947">
      <w:r w:rsidRPr="00807F7E">
        <w:t>Answer Location: Subgroup</w:t>
      </w:r>
      <w:r w:rsidR="00E40441" w:rsidRPr="00807F7E">
        <w:t xml:space="preserve"> and Counterculture</w:t>
      </w:r>
    </w:p>
    <w:p w14:paraId="13F8E436" w14:textId="77777777" w:rsidR="00AF1947" w:rsidRPr="00807F7E" w:rsidRDefault="00AF1947" w:rsidP="00AF1947">
      <w:r w:rsidRPr="00807F7E">
        <w:t>Difficulty Level: Medium</w:t>
      </w:r>
    </w:p>
    <w:p w14:paraId="4E579700" w14:textId="77777777" w:rsidR="00AF1947" w:rsidRPr="00807F7E" w:rsidRDefault="00AF1947" w:rsidP="00AF1947"/>
    <w:p w14:paraId="1148BB5C" w14:textId="77777777" w:rsidR="00AF1947" w:rsidRPr="00807F7E" w:rsidRDefault="00AF1947" w:rsidP="00AF1947">
      <w:r w:rsidRPr="00807F7E">
        <w:t>10. New research has identified a single race-defining gene.</w:t>
      </w:r>
    </w:p>
    <w:p w14:paraId="2E488287" w14:textId="77777777" w:rsidR="00AF1947" w:rsidRPr="00807F7E" w:rsidRDefault="00AF1947" w:rsidP="00AF1947">
      <w:proofErr w:type="spellStart"/>
      <w:r w:rsidRPr="00807F7E">
        <w:t>Ans</w:t>
      </w:r>
      <w:proofErr w:type="spellEnd"/>
      <w:r w:rsidRPr="00807F7E">
        <w:t>: F</w:t>
      </w:r>
    </w:p>
    <w:p w14:paraId="2EC4412C" w14:textId="77777777" w:rsidR="00AF1947" w:rsidRPr="00807F7E" w:rsidRDefault="00AF1947" w:rsidP="00AF1947">
      <w:r w:rsidRPr="00807F7E">
        <w:t>Learning Objective: 1-1: Explain the regulators of human behavior and identity.</w:t>
      </w:r>
    </w:p>
    <w:p w14:paraId="3A04FD71" w14:textId="77777777" w:rsidR="00AF1947" w:rsidRPr="00807F7E" w:rsidRDefault="00AF1947" w:rsidP="00AF1947">
      <w:r w:rsidRPr="00807F7E">
        <w:t xml:space="preserve">Cognitive Domain: Knowledge </w:t>
      </w:r>
    </w:p>
    <w:p w14:paraId="6C7BA453" w14:textId="2E33E4D1" w:rsidR="00AF1947" w:rsidRPr="00807F7E" w:rsidRDefault="00AF1947" w:rsidP="00AF1947">
      <w:r w:rsidRPr="00807F7E">
        <w:t xml:space="preserve">Answer Location: </w:t>
      </w:r>
      <w:r w:rsidR="00DF38CE" w:rsidRPr="00807F7E">
        <w:t>Race, Skin Color, Ethnicity, and Identity</w:t>
      </w:r>
    </w:p>
    <w:p w14:paraId="5E5C00E8" w14:textId="77777777" w:rsidR="00AF1947" w:rsidRPr="00807F7E" w:rsidRDefault="00AF1947" w:rsidP="00AF1947">
      <w:r w:rsidRPr="00807F7E">
        <w:t>Difficulty Level: Easy</w:t>
      </w:r>
    </w:p>
    <w:p w14:paraId="0A9BAEC2" w14:textId="77777777" w:rsidR="00AF1947" w:rsidRPr="00807F7E" w:rsidRDefault="00AF1947" w:rsidP="00AF1947"/>
    <w:p w14:paraId="118C003A" w14:textId="77777777" w:rsidR="00AF1947" w:rsidRPr="00807F7E" w:rsidRDefault="00AF1947" w:rsidP="00AF1947">
      <w:r w:rsidRPr="00807F7E">
        <w:t>11. Most scientists have abandoned the concept of biological race as a meaningful concept.</w:t>
      </w:r>
    </w:p>
    <w:p w14:paraId="42F169F1" w14:textId="77777777" w:rsidR="00AF1947" w:rsidRPr="00807F7E" w:rsidRDefault="00AF1947" w:rsidP="00AF1947">
      <w:proofErr w:type="spellStart"/>
      <w:r w:rsidRPr="00807F7E">
        <w:t>Ans</w:t>
      </w:r>
      <w:proofErr w:type="spellEnd"/>
      <w:r w:rsidRPr="00807F7E">
        <w:t>: T</w:t>
      </w:r>
    </w:p>
    <w:p w14:paraId="427A1738" w14:textId="77777777" w:rsidR="00AF1947" w:rsidRPr="00807F7E" w:rsidRDefault="00AF1947" w:rsidP="00AF1947">
      <w:r w:rsidRPr="00807F7E">
        <w:t>Learning Objective: 1-1: Explain the regulators of human behavior and identity.</w:t>
      </w:r>
    </w:p>
    <w:p w14:paraId="60D9A2EC" w14:textId="77777777" w:rsidR="00AF1947" w:rsidRPr="00807F7E" w:rsidRDefault="00AF1947" w:rsidP="00AF1947">
      <w:r w:rsidRPr="00807F7E">
        <w:t>Cognitive Domain: Application</w:t>
      </w:r>
    </w:p>
    <w:p w14:paraId="184C20F0" w14:textId="17DDDFB3" w:rsidR="00AF1947" w:rsidRPr="00807F7E" w:rsidRDefault="00AF1947" w:rsidP="00AF1947">
      <w:r w:rsidRPr="00807F7E">
        <w:t xml:space="preserve">Answer Location: </w:t>
      </w:r>
      <w:r w:rsidR="00DF38CE" w:rsidRPr="00807F7E">
        <w:t>Race, Skin Color, Ethnicity, and Identity</w:t>
      </w:r>
    </w:p>
    <w:p w14:paraId="3B984B90" w14:textId="77777777" w:rsidR="00AF1947" w:rsidRPr="00807F7E" w:rsidRDefault="00AF1947" w:rsidP="00AF1947">
      <w:r w:rsidRPr="00807F7E">
        <w:t>Difficulty Level: Medium</w:t>
      </w:r>
    </w:p>
    <w:p w14:paraId="5C97ABE0" w14:textId="77777777" w:rsidR="00AF1947" w:rsidRPr="00807F7E" w:rsidRDefault="00AF1947" w:rsidP="00AF1947"/>
    <w:p w14:paraId="41A9A50A" w14:textId="77777777" w:rsidR="00AF1947" w:rsidRPr="00807F7E" w:rsidRDefault="00AF1947" w:rsidP="00AF1947">
      <w:pPr>
        <w:keepNext/>
        <w:keepLines/>
        <w:widowControl w:val="0"/>
        <w:tabs>
          <w:tab w:val="right" w:pos="630"/>
        </w:tabs>
        <w:autoSpaceDE w:val="0"/>
        <w:autoSpaceDN w:val="0"/>
        <w:adjustRightInd w:val="0"/>
        <w:ind w:left="720" w:hanging="720"/>
      </w:pPr>
      <w:r w:rsidRPr="00807F7E">
        <w:t>12. Communication and culture should be studied separately.</w:t>
      </w:r>
    </w:p>
    <w:p w14:paraId="242D435B" w14:textId="77777777" w:rsidR="00AF1947" w:rsidRPr="00807F7E" w:rsidRDefault="00AF1947" w:rsidP="00AF1947">
      <w:proofErr w:type="spellStart"/>
      <w:r w:rsidRPr="00807F7E">
        <w:t>Ans</w:t>
      </w:r>
      <w:proofErr w:type="spellEnd"/>
      <w:r w:rsidRPr="00807F7E">
        <w:t>: F</w:t>
      </w:r>
    </w:p>
    <w:p w14:paraId="777DC1E9" w14:textId="2246C509" w:rsidR="00AF1947" w:rsidRPr="00807F7E" w:rsidRDefault="00AF1947" w:rsidP="00AF1947">
      <w:r w:rsidRPr="00807F7E">
        <w:t xml:space="preserve">Learning Objective: </w:t>
      </w:r>
      <w:r w:rsidR="006169D3" w:rsidRPr="00807F7E">
        <w:t>1-3: Explain why this text recommends we prioritize the terms culture and community over other terms to describe those concepts.</w:t>
      </w:r>
    </w:p>
    <w:p w14:paraId="2E850F44" w14:textId="5892869F" w:rsidR="00AF1947" w:rsidRPr="00807F7E" w:rsidRDefault="00AF1947" w:rsidP="00AF1947">
      <w:r w:rsidRPr="00807F7E">
        <w:t xml:space="preserve">Cognitive Domain: </w:t>
      </w:r>
      <w:r w:rsidR="00AD3AC9" w:rsidRPr="00807F7E">
        <w:t>Comprehension</w:t>
      </w:r>
    </w:p>
    <w:p w14:paraId="41A774DA" w14:textId="77777777" w:rsidR="00AF1947" w:rsidRPr="00807F7E" w:rsidRDefault="00AF1947" w:rsidP="00AF1947">
      <w:r w:rsidRPr="00807F7E">
        <w:t>Answer Location: Cultural Definitions of Communication</w:t>
      </w:r>
    </w:p>
    <w:p w14:paraId="503A9E2B" w14:textId="08436592" w:rsidR="00AF1947" w:rsidRPr="00807F7E" w:rsidRDefault="00AF1947" w:rsidP="00AF1947">
      <w:r w:rsidRPr="00807F7E">
        <w:t xml:space="preserve">Difficulty Level: </w:t>
      </w:r>
      <w:r w:rsidR="00AD3AC9" w:rsidRPr="00807F7E">
        <w:t>Medium</w:t>
      </w:r>
    </w:p>
    <w:p w14:paraId="73D2C2B1" w14:textId="77777777" w:rsidR="00AF1947" w:rsidRPr="00807F7E" w:rsidRDefault="00AF1947" w:rsidP="00AF1947"/>
    <w:p w14:paraId="7783EFCA" w14:textId="77777777" w:rsidR="00AF1947" w:rsidRPr="00807F7E" w:rsidRDefault="00AF1947" w:rsidP="00AF1947">
      <w:r w:rsidRPr="00807F7E">
        <w:t>13. Culture is a code we learn and share, and learning and sharing require communication.</w:t>
      </w:r>
    </w:p>
    <w:p w14:paraId="1B932361" w14:textId="77777777" w:rsidR="00AF1947" w:rsidRPr="00807F7E" w:rsidRDefault="00AF1947" w:rsidP="00AF1947">
      <w:proofErr w:type="spellStart"/>
      <w:r w:rsidRPr="00807F7E">
        <w:t>Ans</w:t>
      </w:r>
      <w:proofErr w:type="spellEnd"/>
      <w:r w:rsidRPr="00807F7E">
        <w:t>: T</w:t>
      </w:r>
    </w:p>
    <w:p w14:paraId="76C0F19D" w14:textId="330965D9"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630208C6" w14:textId="0DA20094" w:rsidR="00AF1947" w:rsidRPr="00807F7E" w:rsidRDefault="00AF1947" w:rsidP="00AF1947">
      <w:r w:rsidRPr="00807F7E">
        <w:t xml:space="preserve">Cognitive Domain: </w:t>
      </w:r>
      <w:r w:rsidR="00587FAC" w:rsidRPr="00807F7E">
        <w:t>Comprehension</w:t>
      </w:r>
    </w:p>
    <w:p w14:paraId="60176DC4" w14:textId="77777777" w:rsidR="00AF1947" w:rsidRPr="00807F7E" w:rsidRDefault="00AF1947" w:rsidP="00AF1947">
      <w:r w:rsidRPr="00807F7E">
        <w:t>Answer Location: Cultural Definitions of Communication</w:t>
      </w:r>
    </w:p>
    <w:p w14:paraId="7DDAF03C" w14:textId="77777777" w:rsidR="00AF1947" w:rsidRPr="00807F7E" w:rsidRDefault="00AF1947" w:rsidP="00AF1947">
      <w:r w:rsidRPr="00807F7E">
        <w:t xml:space="preserve">Difficulty Level: Medium </w:t>
      </w:r>
    </w:p>
    <w:p w14:paraId="533F2D8C" w14:textId="77777777" w:rsidR="00AF1947" w:rsidRPr="00807F7E" w:rsidRDefault="00AF1947" w:rsidP="00AF1947"/>
    <w:p w14:paraId="39C34886" w14:textId="77777777" w:rsidR="00AF1947" w:rsidRPr="00807F7E" w:rsidRDefault="00AF1947" w:rsidP="00A80DB5">
      <w:pPr>
        <w:keepNext/>
        <w:keepLines/>
        <w:widowControl w:val="0"/>
        <w:tabs>
          <w:tab w:val="right" w:pos="630"/>
        </w:tabs>
        <w:autoSpaceDE w:val="0"/>
        <w:autoSpaceDN w:val="0"/>
        <w:adjustRightInd w:val="0"/>
      </w:pPr>
      <w:r w:rsidRPr="00807F7E">
        <w:t>14. Among the five effects June Yum describes that Confucianism has on interpersonal communication is the use of intermediaries or third parties to avoid direct confrontation.</w:t>
      </w:r>
    </w:p>
    <w:p w14:paraId="13C20F67" w14:textId="77777777" w:rsidR="00AF1947" w:rsidRPr="00807F7E" w:rsidRDefault="00AF1947" w:rsidP="00AF1947">
      <w:proofErr w:type="spellStart"/>
      <w:r w:rsidRPr="00807F7E">
        <w:t>Ans</w:t>
      </w:r>
      <w:proofErr w:type="spellEnd"/>
      <w:r w:rsidRPr="00807F7E">
        <w:t>: T</w:t>
      </w:r>
    </w:p>
    <w:p w14:paraId="16D5AA47" w14:textId="0A94F4ED" w:rsidR="00AF1947" w:rsidRPr="00807F7E" w:rsidRDefault="00AF1947" w:rsidP="00AF1947">
      <w:r w:rsidRPr="00807F7E">
        <w:t xml:space="preserve">Learning Objective: </w:t>
      </w:r>
      <w:r w:rsidR="00E21C0C" w:rsidRPr="00807F7E">
        <w:t>1-4</w:t>
      </w:r>
      <w:r w:rsidRPr="00807F7E">
        <w:t xml:space="preserve">: </w:t>
      </w:r>
      <w:r w:rsidR="00A31AE4" w:rsidRPr="00807F7E">
        <w:rPr>
          <w:rFonts w:cs="Arial"/>
        </w:rPr>
        <w:t>Describe how communication is defined by different cultures and understand how people of diverse cultures communicate differently</w:t>
      </w:r>
      <w:r w:rsidR="006B0B13">
        <w:t>.</w:t>
      </w:r>
    </w:p>
    <w:p w14:paraId="1DF220B0" w14:textId="77777777" w:rsidR="00AF1947" w:rsidRPr="00807F7E" w:rsidRDefault="00AF1947" w:rsidP="00AF1947">
      <w:r w:rsidRPr="00807F7E">
        <w:t>Cognitive Domain: Comprehension</w:t>
      </w:r>
    </w:p>
    <w:p w14:paraId="6CDCD0EF" w14:textId="77777777" w:rsidR="00AF1947" w:rsidRPr="00807F7E" w:rsidRDefault="00AF1947" w:rsidP="00AF1947">
      <w:r w:rsidRPr="00807F7E">
        <w:t>Answer Location: Confucian Perspectives on Communication</w:t>
      </w:r>
    </w:p>
    <w:p w14:paraId="6E484839" w14:textId="77777777" w:rsidR="00AF1947" w:rsidRPr="00807F7E" w:rsidRDefault="00AF1947" w:rsidP="00AF1947">
      <w:r w:rsidRPr="00807F7E">
        <w:t>Difficulty Level: Easy</w:t>
      </w:r>
    </w:p>
    <w:p w14:paraId="6607A605" w14:textId="77777777" w:rsidR="00AF1947" w:rsidRPr="00807F7E" w:rsidRDefault="00AF1947" w:rsidP="00AF1947"/>
    <w:p w14:paraId="4E78FCA3" w14:textId="1303CDB4" w:rsidR="00AF1947" w:rsidRPr="00807F7E" w:rsidRDefault="00AF1947" w:rsidP="00AF1947">
      <w:pPr>
        <w:keepNext/>
        <w:keepLines/>
        <w:widowControl w:val="0"/>
        <w:tabs>
          <w:tab w:val="right" w:pos="630"/>
        </w:tabs>
        <w:autoSpaceDE w:val="0"/>
        <w:autoSpaceDN w:val="0"/>
        <w:adjustRightInd w:val="0"/>
      </w:pPr>
      <w:r w:rsidRPr="00807F7E">
        <w:t>15. Korean has special vocabularies for each sex, for different degrees of social status and degrees of intimacy, and for formal occasions.</w:t>
      </w:r>
    </w:p>
    <w:p w14:paraId="1280C57F" w14:textId="77777777" w:rsidR="00AF1947" w:rsidRPr="00807F7E" w:rsidRDefault="00AF1947" w:rsidP="00AF1947">
      <w:proofErr w:type="spellStart"/>
      <w:r w:rsidRPr="00807F7E">
        <w:t>Ans</w:t>
      </w:r>
      <w:proofErr w:type="spellEnd"/>
      <w:r w:rsidRPr="00807F7E">
        <w:t>: T</w:t>
      </w:r>
    </w:p>
    <w:p w14:paraId="7125492A" w14:textId="0F84D954" w:rsidR="00AF1947" w:rsidRPr="00807F7E" w:rsidRDefault="00AF1947" w:rsidP="00AF1947">
      <w:r w:rsidRPr="00807F7E">
        <w:t xml:space="preserve">Learning Objective: </w:t>
      </w:r>
      <w:r w:rsidR="00E21C0C" w:rsidRPr="00807F7E">
        <w:t>1-4</w:t>
      </w:r>
      <w:r w:rsidRPr="00807F7E">
        <w:t xml:space="preserve">: </w:t>
      </w:r>
      <w:r w:rsidR="00A31AE4" w:rsidRPr="00807F7E">
        <w:rPr>
          <w:rFonts w:cs="Arial"/>
        </w:rPr>
        <w:t>Describe how communication is defined by different cultures and understand how people of diverse cultures communicate differently</w:t>
      </w:r>
      <w:r w:rsidR="006B0B13">
        <w:t>.</w:t>
      </w:r>
    </w:p>
    <w:p w14:paraId="3E74BAA8" w14:textId="77777777" w:rsidR="00AF1947" w:rsidRPr="00807F7E" w:rsidRDefault="00AF1947" w:rsidP="00AF1947">
      <w:r w:rsidRPr="00807F7E">
        <w:t>Cognitive Domain: Analysis</w:t>
      </w:r>
    </w:p>
    <w:p w14:paraId="1F29962D" w14:textId="77777777" w:rsidR="00AF1947" w:rsidRPr="00807F7E" w:rsidRDefault="00AF1947" w:rsidP="00AF1947">
      <w:r w:rsidRPr="00807F7E">
        <w:t>Answer Location: Confucian Perspectives on Communication</w:t>
      </w:r>
    </w:p>
    <w:p w14:paraId="1972F958" w14:textId="77777777" w:rsidR="00AF1947" w:rsidRPr="00807F7E" w:rsidRDefault="00AF1947" w:rsidP="00AF1947">
      <w:r w:rsidRPr="00807F7E">
        <w:t>Difficulty Level: Hard</w:t>
      </w:r>
    </w:p>
    <w:p w14:paraId="6AD452E6" w14:textId="77777777" w:rsidR="00AF1947" w:rsidRPr="00807F7E" w:rsidRDefault="00AF1947" w:rsidP="00AF1947"/>
    <w:p w14:paraId="6E7D28A7" w14:textId="77777777" w:rsidR="00AF1947" w:rsidRPr="00807F7E" w:rsidRDefault="00AF1947" w:rsidP="00AF1947">
      <w:r w:rsidRPr="00807F7E">
        <w:t xml:space="preserve">16. The Chinese concept of </w:t>
      </w:r>
      <w:proofErr w:type="spellStart"/>
      <w:r w:rsidRPr="00807F7E">
        <w:rPr>
          <w:i/>
          <w:iCs/>
        </w:rPr>
        <w:t>guanxi</w:t>
      </w:r>
      <w:proofErr w:type="spellEnd"/>
      <w:r w:rsidRPr="00807F7E">
        <w:t xml:space="preserve"> is best translated as the “connections” one has.</w:t>
      </w:r>
    </w:p>
    <w:p w14:paraId="528D8C79" w14:textId="77777777" w:rsidR="00AF1947" w:rsidRPr="00807F7E" w:rsidRDefault="00AF1947" w:rsidP="00AF1947">
      <w:proofErr w:type="spellStart"/>
      <w:r w:rsidRPr="00807F7E">
        <w:t>Ans</w:t>
      </w:r>
      <w:proofErr w:type="spellEnd"/>
      <w:r w:rsidRPr="00807F7E">
        <w:t>: T</w:t>
      </w:r>
    </w:p>
    <w:p w14:paraId="1B52D6E6" w14:textId="76922BF3" w:rsidR="00AF1947" w:rsidRPr="00807F7E" w:rsidRDefault="00AF1947" w:rsidP="00AF1947">
      <w:r w:rsidRPr="00807F7E">
        <w:t xml:space="preserve">Learning Objective: </w:t>
      </w:r>
      <w:r w:rsidR="00E21C0C" w:rsidRPr="00807F7E">
        <w:t>1-4</w:t>
      </w:r>
      <w:r w:rsidRPr="00807F7E">
        <w:t xml:space="preserve">: </w:t>
      </w:r>
      <w:r w:rsidR="00A31AE4" w:rsidRPr="00807F7E">
        <w:rPr>
          <w:rFonts w:cs="Arial"/>
        </w:rPr>
        <w:t>Describe how communication is defined by different cultures and understand how people of diverse cultures communicate differently</w:t>
      </w:r>
      <w:r w:rsidR="006B0B13">
        <w:t>.</w:t>
      </w:r>
    </w:p>
    <w:p w14:paraId="540B0055" w14:textId="77777777" w:rsidR="00AF1947" w:rsidRPr="00807F7E" w:rsidRDefault="00AF1947" w:rsidP="00AF1947">
      <w:r w:rsidRPr="00807F7E">
        <w:t>Cognitive Domain: Comprehension</w:t>
      </w:r>
    </w:p>
    <w:p w14:paraId="4518A15C" w14:textId="77777777" w:rsidR="00AF1947" w:rsidRPr="00807F7E" w:rsidRDefault="00AF1947" w:rsidP="00AF1947">
      <w:r w:rsidRPr="00807F7E">
        <w:t>Answer Location: Confucian Perspectives on Communication</w:t>
      </w:r>
    </w:p>
    <w:p w14:paraId="5CF31026" w14:textId="77777777" w:rsidR="00AF1947" w:rsidRPr="00807F7E" w:rsidRDefault="00AF1947" w:rsidP="00AF1947">
      <w:r w:rsidRPr="00807F7E">
        <w:t>Difficulty Level: Medium</w:t>
      </w:r>
    </w:p>
    <w:p w14:paraId="73BF77D0" w14:textId="77777777" w:rsidR="00AF1947" w:rsidRPr="00807F7E" w:rsidRDefault="00AF1947" w:rsidP="00AF1947"/>
    <w:p w14:paraId="136469FD" w14:textId="77777777" w:rsidR="00AF1947" w:rsidRPr="00807F7E" w:rsidRDefault="00AF1947" w:rsidP="00AF1947">
      <w:pPr>
        <w:keepNext/>
        <w:keepLines/>
        <w:widowControl w:val="0"/>
        <w:tabs>
          <w:tab w:val="right" w:pos="630"/>
        </w:tabs>
        <w:autoSpaceDE w:val="0"/>
        <w:autoSpaceDN w:val="0"/>
        <w:adjustRightInd w:val="0"/>
        <w:ind w:left="720" w:hanging="720"/>
      </w:pPr>
      <w:r w:rsidRPr="00807F7E">
        <w:t>17. In all communication models, the role of the communication receiver is passive.</w:t>
      </w:r>
    </w:p>
    <w:p w14:paraId="0E42D978" w14:textId="77777777" w:rsidR="00AF1947" w:rsidRPr="00807F7E" w:rsidRDefault="00AF1947" w:rsidP="00AF1947">
      <w:proofErr w:type="spellStart"/>
      <w:r w:rsidRPr="00807F7E">
        <w:t>Ans</w:t>
      </w:r>
      <w:proofErr w:type="spellEnd"/>
      <w:r w:rsidRPr="00807F7E">
        <w:t>: F</w:t>
      </w:r>
    </w:p>
    <w:p w14:paraId="359D79CE" w14:textId="60AD1192" w:rsidR="00AF1947" w:rsidRPr="00807F7E" w:rsidRDefault="00AF1947" w:rsidP="00AF1947">
      <w:r w:rsidRPr="00807F7E">
        <w:t xml:space="preserve">Learning Objective: </w:t>
      </w:r>
      <w:r w:rsidR="00E21C0C" w:rsidRPr="00807F7E">
        <w:t>1-4</w:t>
      </w:r>
      <w:r w:rsidRPr="00807F7E">
        <w:t xml:space="preserve">: </w:t>
      </w:r>
      <w:r w:rsidR="00A31AE4" w:rsidRPr="00807F7E">
        <w:rPr>
          <w:rFonts w:cs="Arial"/>
        </w:rPr>
        <w:t>Describe how communication is defined by different cultures and understand how people of diverse cultures communicate differently</w:t>
      </w:r>
      <w:r w:rsidR="006B0B13">
        <w:t>.</w:t>
      </w:r>
    </w:p>
    <w:p w14:paraId="7556A9ED" w14:textId="20446DC1" w:rsidR="00AF1947" w:rsidRPr="00807F7E" w:rsidRDefault="00AF1947" w:rsidP="00AF1947">
      <w:r w:rsidRPr="00807F7E">
        <w:t xml:space="preserve">Cognitive Domain: </w:t>
      </w:r>
      <w:r w:rsidR="00587FAC" w:rsidRPr="00807F7E">
        <w:t xml:space="preserve">Comprehension </w:t>
      </w:r>
    </w:p>
    <w:p w14:paraId="18C1DDFD" w14:textId="77777777" w:rsidR="00AF1947" w:rsidRPr="00807F7E" w:rsidRDefault="00AF1947" w:rsidP="00AF1947">
      <w:r w:rsidRPr="00807F7E">
        <w:t>Answer Location: Western Perspectives on Communication</w:t>
      </w:r>
    </w:p>
    <w:p w14:paraId="606DF42C" w14:textId="77777777" w:rsidR="00AF1947" w:rsidRPr="00807F7E" w:rsidRDefault="00AF1947" w:rsidP="00AF1947">
      <w:r w:rsidRPr="00807F7E">
        <w:t>Difficulty Level: Hard</w:t>
      </w:r>
    </w:p>
    <w:p w14:paraId="753D1DD6" w14:textId="77777777" w:rsidR="00922106" w:rsidRPr="00807F7E" w:rsidRDefault="00922106" w:rsidP="00AF1947"/>
    <w:p w14:paraId="62461373" w14:textId="68F1DBCB" w:rsidR="00972822" w:rsidRPr="00807F7E" w:rsidRDefault="00972822" w:rsidP="00587FAC">
      <w:pPr>
        <w:keepNext/>
        <w:keepLines/>
        <w:widowControl w:val="0"/>
        <w:tabs>
          <w:tab w:val="left" w:pos="720"/>
        </w:tabs>
        <w:autoSpaceDE w:val="0"/>
        <w:autoSpaceDN w:val="0"/>
        <w:adjustRightInd w:val="0"/>
      </w:pPr>
      <w:r w:rsidRPr="00807F7E">
        <w:t xml:space="preserve">18. </w:t>
      </w:r>
      <w:r w:rsidR="009F57BA" w:rsidRPr="00807F7E">
        <w:t xml:space="preserve">A 2011 study found that U.S. and Korean college students use SMS (text messaging) for the same reasons. </w:t>
      </w:r>
    </w:p>
    <w:p w14:paraId="35650BAE" w14:textId="2189F21C" w:rsidR="00972822" w:rsidRPr="00807F7E" w:rsidRDefault="00972822" w:rsidP="00972822">
      <w:proofErr w:type="spellStart"/>
      <w:r w:rsidRPr="00807F7E">
        <w:t>Ans</w:t>
      </w:r>
      <w:proofErr w:type="spellEnd"/>
      <w:r w:rsidRPr="00807F7E">
        <w:t xml:space="preserve">: </w:t>
      </w:r>
      <w:r w:rsidR="009F57BA" w:rsidRPr="00807F7E">
        <w:t>T</w:t>
      </w:r>
    </w:p>
    <w:p w14:paraId="007DD114" w14:textId="28D43FE8" w:rsidR="00972822" w:rsidRPr="00807F7E" w:rsidRDefault="00955E85" w:rsidP="00972822">
      <w:r w:rsidRPr="00807F7E">
        <w:t>Learning Objective: 1-5: Describe the relationship between culture and media</w:t>
      </w:r>
      <w:r w:rsidR="006B0B13">
        <w:t>.</w:t>
      </w:r>
    </w:p>
    <w:p w14:paraId="75CAAEF3" w14:textId="7F09026B" w:rsidR="00972822" w:rsidRPr="00807F7E" w:rsidRDefault="00972822" w:rsidP="00972822">
      <w:r w:rsidRPr="00807F7E">
        <w:t xml:space="preserve">Cognitive Domain: </w:t>
      </w:r>
      <w:r w:rsidR="009F57BA" w:rsidRPr="00807F7E">
        <w:t xml:space="preserve">Comprehension </w:t>
      </w:r>
    </w:p>
    <w:p w14:paraId="7BA69371" w14:textId="2F482D92" w:rsidR="00972822" w:rsidRPr="00807F7E" w:rsidRDefault="00972822" w:rsidP="00972822">
      <w:r w:rsidRPr="00807F7E">
        <w:t xml:space="preserve">Answer Location: </w:t>
      </w:r>
      <w:r w:rsidR="009F57BA" w:rsidRPr="00807F7E">
        <w:t>Telephone</w:t>
      </w:r>
    </w:p>
    <w:p w14:paraId="40734279" w14:textId="6A87F776" w:rsidR="00972822" w:rsidRPr="00807F7E" w:rsidRDefault="00972822" w:rsidP="00972822">
      <w:r w:rsidRPr="00807F7E">
        <w:t xml:space="preserve">Difficulty Level: </w:t>
      </w:r>
      <w:r w:rsidR="009F57BA" w:rsidRPr="00807F7E">
        <w:t xml:space="preserve">Medium </w:t>
      </w:r>
    </w:p>
    <w:p w14:paraId="44AEA37D" w14:textId="468AE8F6" w:rsidR="00922106" w:rsidRPr="00807F7E" w:rsidRDefault="00922106" w:rsidP="00AF1947"/>
    <w:p w14:paraId="0A5B7356" w14:textId="5943BB56" w:rsidR="00922106" w:rsidRPr="00807F7E" w:rsidRDefault="00922106" w:rsidP="00AF1947">
      <w:r w:rsidRPr="00807F7E">
        <w:t>19.</w:t>
      </w:r>
      <w:r w:rsidR="00E2683E" w:rsidRPr="00807F7E">
        <w:t xml:space="preserve"> Cultures like the United States tend to use indirect-face negotiation and express more other-face maintenance. </w:t>
      </w:r>
    </w:p>
    <w:p w14:paraId="5C4609FC" w14:textId="1676A63D" w:rsidR="00972822" w:rsidRPr="00807F7E" w:rsidRDefault="00972822" w:rsidP="00972822">
      <w:proofErr w:type="spellStart"/>
      <w:r w:rsidRPr="00807F7E">
        <w:t>Ans</w:t>
      </w:r>
      <w:proofErr w:type="spellEnd"/>
      <w:r w:rsidRPr="00807F7E">
        <w:t xml:space="preserve">: </w:t>
      </w:r>
      <w:r w:rsidR="00E2683E" w:rsidRPr="00807F7E">
        <w:t>F</w:t>
      </w:r>
    </w:p>
    <w:p w14:paraId="05FA00F6" w14:textId="71A46F82" w:rsidR="00972822" w:rsidRPr="00807F7E" w:rsidRDefault="00955E85" w:rsidP="00972822">
      <w:r w:rsidRPr="00807F7E">
        <w:t>Learning Objective: 1-5: Describe the relationship between culture and media</w:t>
      </w:r>
      <w:r w:rsidR="006B0B13">
        <w:t>.</w:t>
      </w:r>
    </w:p>
    <w:p w14:paraId="63038CDF" w14:textId="03BEE6AC" w:rsidR="00972822" w:rsidRPr="00807F7E" w:rsidRDefault="00972822" w:rsidP="00972822">
      <w:r w:rsidRPr="00807F7E">
        <w:t xml:space="preserve">Cognitive Domain: </w:t>
      </w:r>
      <w:r w:rsidR="00E2683E" w:rsidRPr="00807F7E">
        <w:t xml:space="preserve">Comprehension </w:t>
      </w:r>
    </w:p>
    <w:p w14:paraId="1A4026FF" w14:textId="72F5CCFE" w:rsidR="00972822" w:rsidRPr="00807F7E" w:rsidRDefault="00E2683E" w:rsidP="00972822">
      <w:r w:rsidRPr="00807F7E">
        <w:t>Answer Location: Human Couriers and Intermediaries</w:t>
      </w:r>
    </w:p>
    <w:p w14:paraId="2A24D244" w14:textId="6115B087" w:rsidR="00972822" w:rsidRPr="00807F7E" w:rsidRDefault="00E2683E" w:rsidP="00972822">
      <w:r w:rsidRPr="00807F7E">
        <w:t xml:space="preserve">Difficulty Level: Medium </w:t>
      </w:r>
    </w:p>
    <w:p w14:paraId="1D83970A" w14:textId="77777777" w:rsidR="00972822" w:rsidRPr="00807F7E" w:rsidRDefault="00972822" w:rsidP="00AF1947"/>
    <w:p w14:paraId="26354E1B" w14:textId="7D2D5982" w:rsidR="00972822" w:rsidRPr="00C45D9E" w:rsidRDefault="00922106" w:rsidP="00972822">
      <w:r w:rsidRPr="00807F7E">
        <w:t>20.</w:t>
      </w:r>
      <w:r w:rsidR="00E2683E" w:rsidRPr="00807F7E">
        <w:t xml:space="preserve"> Slightly more than half of the world’s population now has </w:t>
      </w:r>
      <w:r w:rsidR="00C45D9E">
        <w:t>i</w:t>
      </w:r>
      <w:r w:rsidR="00E2683E" w:rsidRPr="00C45D9E">
        <w:t>nternet access.</w:t>
      </w:r>
    </w:p>
    <w:p w14:paraId="4D37E07C" w14:textId="6FDFDB69" w:rsidR="00972822" w:rsidRPr="00807F7E" w:rsidRDefault="00972822" w:rsidP="00972822">
      <w:proofErr w:type="spellStart"/>
      <w:r w:rsidRPr="00807F7E">
        <w:t>Ans</w:t>
      </w:r>
      <w:proofErr w:type="spellEnd"/>
      <w:r w:rsidRPr="00807F7E">
        <w:t xml:space="preserve">: </w:t>
      </w:r>
      <w:r w:rsidR="00E2683E" w:rsidRPr="00807F7E">
        <w:t>T</w:t>
      </w:r>
    </w:p>
    <w:p w14:paraId="73ABD2EE" w14:textId="4C56D253" w:rsidR="00972822" w:rsidRPr="00807F7E" w:rsidRDefault="00955E85" w:rsidP="00972822">
      <w:r w:rsidRPr="00807F7E">
        <w:t>Learning Objective: 1-5: Describe the relationship between culture and media</w:t>
      </w:r>
      <w:r w:rsidR="006B0B13">
        <w:t>.</w:t>
      </w:r>
    </w:p>
    <w:p w14:paraId="21C7E528" w14:textId="49955577" w:rsidR="00972822" w:rsidRPr="00807F7E" w:rsidRDefault="00972822" w:rsidP="00972822">
      <w:r w:rsidRPr="00807F7E">
        <w:t xml:space="preserve">Cognitive Domain: </w:t>
      </w:r>
      <w:r w:rsidR="00E2683E" w:rsidRPr="00807F7E">
        <w:t>Knowledge</w:t>
      </w:r>
    </w:p>
    <w:p w14:paraId="0CAEEA34" w14:textId="56385157" w:rsidR="00972822" w:rsidRPr="00807F7E" w:rsidRDefault="00972822" w:rsidP="00972822">
      <w:r w:rsidRPr="00807F7E">
        <w:t>Answer Location:</w:t>
      </w:r>
      <w:r w:rsidR="00E2683E" w:rsidRPr="00807F7E">
        <w:t xml:space="preserve"> Internet</w:t>
      </w:r>
    </w:p>
    <w:p w14:paraId="2D5B88FC" w14:textId="73F0970E" w:rsidR="00972822" w:rsidRPr="00807F7E" w:rsidRDefault="00972822" w:rsidP="00972822">
      <w:r w:rsidRPr="00807F7E">
        <w:t xml:space="preserve">Difficulty Level: </w:t>
      </w:r>
      <w:r w:rsidR="00E2683E" w:rsidRPr="00807F7E">
        <w:t xml:space="preserve">Easy </w:t>
      </w:r>
    </w:p>
    <w:p w14:paraId="2E229E78" w14:textId="77777777" w:rsidR="00922106" w:rsidRDefault="00922106" w:rsidP="00AF1947"/>
    <w:p w14:paraId="07ED2557" w14:textId="77777777" w:rsidR="001A7D5B" w:rsidRPr="00807F7E" w:rsidRDefault="001A7D5B" w:rsidP="00AF1947"/>
    <w:p w14:paraId="36CFF10A" w14:textId="77777777" w:rsidR="00AF1947" w:rsidRPr="00807F7E" w:rsidRDefault="00AF1947" w:rsidP="00AF1947">
      <w:pPr>
        <w:pStyle w:val="Heading1"/>
        <w:rPr>
          <w:rFonts w:ascii="Times New Roman" w:hAnsi="Times New Roman" w:cs="Times New Roman"/>
          <w:i/>
        </w:rPr>
      </w:pPr>
      <w:r w:rsidRPr="00B77AA4">
        <w:t>Short Answer</w:t>
      </w:r>
    </w:p>
    <w:p w14:paraId="625EE023" w14:textId="77777777" w:rsidR="00AF1947" w:rsidRPr="00807F7E" w:rsidRDefault="00AF1947" w:rsidP="00AF1947"/>
    <w:p w14:paraId="6CC99C98" w14:textId="77777777" w:rsidR="00AF1947" w:rsidRPr="00807F7E" w:rsidRDefault="00AF1947" w:rsidP="00AF1947">
      <w:r w:rsidRPr="00807F7E">
        <w:t xml:space="preserve">1. </w:t>
      </w:r>
      <w:r w:rsidRPr="00807F7E">
        <w:rPr>
          <w:bCs/>
        </w:rPr>
        <w:t xml:space="preserve">According to </w:t>
      </w:r>
      <w:r w:rsidRPr="00807F7E">
        <w:t xml:space="preserve">Sir David </w:t>
      </w:r>
      <w:proofErr w:type="spellStart"/>
      <w:r w:rsidRPr="00807F7E">
        <w:t>Cannadine</w:t>
      </w:r>
      <w:proofErr w:type="spellEnd"/>
      <w:r w:rsidRPr="00807F7E">
        <w:t xml:space="preserve"> (2013), there are six main forms of regulators of social networks of human life: religion, nation, class, gender, race, and ______.</w:t>
      </w:r>
    </w:p>
    <w:p w14:paraId="0D89530E" w14:textId="77777777" w:rsidR="00AF1947" w:rsidRPr="00807F7E" w:rsidRDefault="00AF1947" w:rsidP="00AF1947">
      <w:proofErr w:type="spellStart"/>
      <w:r w:rsidRPr="00807F7E">
        <w:t>Ans</w:t>
      </w:r>
      <w:proofErr w:type="spellEnd"/>
      <w:r w:rsidRPr="00807F7E">
        <w:t>: civilization</w:t>
      </w:r>
    </w:p>
    <w:p w14:paraId="6843FFD9" w14:textId="77777777" w:rsidR="00AF1947" w:rsidRPr="00807F7E" w:rsidRDefault="00AF1947" w:rsidP="00AF1947">
      <w:pPr>
        <w:tabs>
          <w:tab w:val="left" w:pos="2718"/>
        </w:tabs>
      </w:pPr>
      <w:r w:rsidRPr="00807F7E">
        <w:t>Learning Objective: 1-1: Explain the regulators of human behavior and identity.</w:t>
      </w:r>
    </w:p>
    <w:p w14:paraId="13BB17C7" w14:textId="77777777" w:rsidR="00AF1947" w:rsidRPr="00807F7E" w:rsidRDefault="00AF1947" w:rsidP="00AF1947">
      <w:r w:rsidRPr="00807F7E">
        <w:t>Cognitive Domain: Comprehension</w:t>
      </w:r>
    </w:p>
    <w:p w14:paraId="0B8BEF02" w14:textId="77777777" w:rsidR="00AF1947" w:rsidRPr="00807F7E" w:rsidRDefault="00AF1947" w:rsidP="00AF1947">
      <w:r w:rsidRPr="00807F7E">
        <w:t>Answer Location: Sources of Identity</w:t>
      </w:r>
    </w:p>
    <w:p w14:paraId="125CDEAB" w14:textId="77777777" w:rsidR="00AF1947" w:rsidRPr="00807F7E" w:rsidRDefault="00AF1947" w:rsidP="00AF1947">
      <w:r w:rsidRPr="00807F7E">
        <w:t>Difficulty Level: Easy</w:t>
      </w:r>
    </w:p>
    <w:p w14:paraId="0FD70FC7" w14:textId="77777777" w:rsidR="00AF1947" w:rsidRPr="00807F7E" w:rsidRDefault="00AF1947" w:rsidP="00AF1947"/>
    <w:p w14:paraId="48850DF9" w14:textId="4FCFC2CB" w:rsidR="00AF1947" w:rsidRPr="00807F7E" w:rsidRDefault="00AF1947" w:rsidP="00AF1947">
      <w:pPr>
        <w:keepNext/>
        <w:keepLines/>
        <w:widowControl w:val="0"/>
        <w:autoSpaceDE w:val="0"/>
        <w:autoSpaceDN w:val="0"/>
        <w:adjustRightInd w:val="0"/>
        <w:rPr>
          <w:color w:val="000000"/>
          <w:kern w:val="2"/>
        </w:rPr>
      </w:pPr>
      <w:r w:rsidRPr="00807F7E">
        <w:t xml:space="preserve">2. </w:t>
      </w:r>
      <w:r w:rsidRPr="00807F7E">
        <w:rPr>
          <w:color w:val="000000"/>
          <w:u w:val="single"/>
        </w:rPr>
        <w:t>______</w:t>
      </w:r>
      <w:r w:rsidRPr="00807F7E">
        <w:rPr>
          <w:color w:val="000000"/>
        </w:rPr>
        <w:t xml:space="preserve"> </w:t>
      </w:r>
      <w:r w:rsidRPr="00807F7E">
        <w:rPr>
          <w:color w:val="000000"/>
          <w:kern w:val="2"/>
        </w:rPr>
        <w:t>is the oldest source of human identity and conflict</w:t>
      </w:r>
      <w:r w:rsidR="006169D3" w:rsidRPr="00807F7E">
        <w:rPr>
          <w:color w:val="000000"/>
          <w:kern w:val="2"/>
        </w:rPr>
        <w:t xml:space="preserve"> according to </w:t>
      </w:r>
      <w:proofErr w:type="spellStart"/>
      <w:r w:rsidR="006169D3" w:rsidRPr="00807F7E">
        <w:rPr>
          <w:color w:val="000000"/>
          <w:kern w:val="2"/>
        </w:rPr>
        <w:t>Cannadine</w:t>
      </w:r>
      <w:proofErr w:type="spellEnd"/>
      <w:r w:rsidR="006169D3" w:rsidRPr="00807F7E">
        <w:rPr>
          <w:color w:val="000000"/>
          <w:kern w:val="2"/>
        </w:rPr>
        <w:t xml:space="preserve">. </w:t>
      </w:r>
    </w:p>
    <w:p w14:paraId="3375EAA4" w14:textId="77777777" w:rsidR="00AF1947" w:rsidRPr="00807F7E" w:rsidRDefault="00AF1947" w:rsidP="00AF1947">
      <w:pPr>
        <w:keepNext/>
        <w:keepLines/>
        <w:widowControl w:val="0"/>
        <w:autoSpaceDE w:val="0"/>
        <w:autoSpaceDN w:val="0"/>
        <w:adjustRightInd w:val="0"/>
        <w:rPr>
          <w:bCs/>
        </w:rPr>
      </w:pPr>
      <w:proofErr w:type="spellStart"/>
      <w:r w:rsidRPr="00807F7E">
        <w:rPr>
          <w:rFonts w:eastAsia="MS Mincho"/>
          <w:color w:val="000000"/>
        </w:rPr>
        <w:t>Ans</w:t>
      </w:r>
      <w:proofErr w:type="spellEnd"/>
      <w:r w:rsidRPr="00807F7E">
        <w:rPr>
          <w:rFonts w:eastAsia="MS Mincho"/>
          <w:color w:val="000000"/>
        </w:rPr>
        <w:t>: Religion</w:t>
      </w:r>
    </w:p>
    <w:p w14:paraId="4DB75F9B" w14:textId="77777777" w:rsidR="00AF1947" w:rsidRPr="00807F7E" w:rsidRDefault="00AF1947" w:rsidP="00AF1947">
      <w:r w:rsidRPr="00807F7E">
        <w:t>Learning Objective: 1-1: Explain the regulators of human behavior and identity.</w:t>
      </w:r>
    </w:p>
    <w:p w14:paraId="0EDBA8D6" w14:textId="58085CBF" w:rsidR="00AF1947" w:rsidRPr="00807F7E" w:rsidRDefault="00AF1947" w:rsidP="00AF1947">
      <w:r w:rsidRPr="00807F7E">
        <w:t xml:space="preserve">Cognitive Domain: </w:t>
      </w:r>
      <w:r w:rsidR="00080A81" w:rsidRPr="00807F7E">
        <w:t>Comprehension</w:t>
      </w:r>
    </w:p>
    <w:p w14:paraId="1BE8BFF5" w14:textId="77777777" w:rsidR="00AF1947" w:rsidRPr="00807F7E" w:rsidRDefault="00AF1947" w:rsidP="00AF1947">
      <w:r w:rsidRPr="00807F7E">
        <w:t>Answer Location: Religion and Identity</w:t>
      </w:r>
    </w:p>
    <w:p w14:paraId="4B18E5E8" w14:textId="77777777" w:rsidR="00AF1947" w:rsidRPr="00807F7E" w:rsidRDefault="00AF1947" w:rsidP="00AF1947">
      <w:r w:rsidRPr="00807F7E">
        <w:t>Difficulty Level: Medium</w:t>
      </w:r>
    </w:p>
    <w:p w14:paraId="1538CF33" w14:textId="77777777" w:rsidR="00AF1947" w:rsidRPr="00807F7E" w:rsidRDefault="00AF1947" w:rsidP="00AF1947"/>
    <w:p w14:paraId="3F7189CE" w14:textId="2EE60103" w:rsidR="00AF1947" w:rsidRPr="00C4443C" w:rsidRDefault="00AF1947" w:rsidP="00AF1947">
      <w:r w:rsidRPr="00807F7E">
        <w:t>3. The Crusades of the 11th</w:t>
      </w:r>
      <w:r w:rsidR="00C45D9E">
        <w:t>–</w:t>
      </w:r>
      <w:r w:rsidRPr="00C45D9E">
        <w:t xml:space="preserve">13th centuries of the Christians against the Muslims, the </w:t>
      </w:r>
      <w:r w:rsidR="00C45D9E" w:rsidRPr="00C45D9E">
        <w:t>16th</w:t>
      </w:r>
      <w:r w:rsidR="00C45D9E">
        <w:t>-</w:t>
      </w:r>
      <w:r w:rsidRPr="00C45D9E">
        <w:t>century Wars of Succession between Roman Catholics and Protestants, and the 1990s war in former Yugoslavia, divided along Orthodox, Catholic, and Muslim lines</w:t>
      </w:r>
      <w:r w:rsidR="00D43EF1" w:rsidRPr="00C45D9E">
        <w:t>,</w:t>
      </w:r>
      <w:r w:rsidRPr="00C45D9E">
        <w:t xml:space="preserve"> a</w:t>
      </w:r>
      <w:r w:rsidRPr="00C4443C">
        <w:t>re examples of ______.</w:t>
      </w:r>
    </w:p>
    <w:p w14:paraId="01C0791C" w14:textId="77777777" w:rsidR="00AF1947" w:rsidRPr="00807F7E" w:rsidRDefault="00AF1947" w:rsidP="00AF1947">
      <w:proofErr w:type="spellStart"/>
      <w:r w:rsidRPr="00807F7E">
        <w:t>Ans</w:t>
      </w:r>
      <w:proofErr w:type="spellEnd"/>
      <w:r w:rsidRPr="00807F7E">
        <w:t>: religious wars</w:t>
      </w:r>
    </w:p>
    <w:p w14:paraId="4FF2CF68" w14:textId="77777777" w:rsidR="00AF1947" w:rsidRPr="00807F7E" w:rsidRDefault="00AF1947" w:rsidP="00AF1947">
      <w:r w:rsidRPr="00807F7E">
        <w:t>Learning Objective: 1-1: Explain the regulators of human behavior and identity.</w:t>
      </w:r>
    </w:p>
    <w:p w14:paraId="310BB761" w14:textId="0F5F3655" w:rsidR="00AF1947" w:rsidRPr="00807F7E" w:rsidRDefault="00AF1947" w:rsidP="00AF1947">
      <w:r w:rsidRPr="00807F7E">
        <w:t xml:space="preserve">Cognitive Domain: </w:t>
      </w:r>
      <w:r w:rsidR="00080A81" w:rsidRPr="00807F7E">
        <w:t>Comprehension</w:t>
      </w:r>
    </w:p>
    <w:p w14:paraId="2986D29D" w14:textId="77777777" w:rsidR="00AF1947" w:rsidRPr="00807F7E" w:rsidRDefault="00AF1947" w:rsidP="00AF1947">
      <w:r w:rsidRPr="00807F7E">
        <w:t>Answer Location: Religion and Identity</w:t>
      </w:r>
    </w:p>
    <w:p w14:paraId="344AAABA" w14:textId="52B41399" w:rsidR="00AF1947" w:rsidRPr="00807F7E" w:rsidRDefault="00AF1947" w:rsidP="00AF1947">
      <w:r w:rsidRPr="00807F7E">
        <w:t xml:space="preserve">Difficulty Level: </w:t>
      </w:r>
      <w:r w:rsidR="00080A81" w:rsidRPr="00807F7E">
        <w:t>Medium</w:t>
      </w:r>
    </w:p>
    <w:p w14:paraId="2F84654F" w14:textId="77777777" w:rsidR="00AF1947" w:rsidRPr="00807F7E" w:rsidRDefault="00AF1947" w:rsidP="00AF1947"/>
    <w:p w14:paraId="052F42F9" w14:textId="77777777" w:rsidR="00AF1947" w:rsidRPr="00807F7E" w:rsidRDefault="00AF1947" w:rsidP="00AF1947">
      <w:pPr>
        <w:rPr>
          <w:color w:val="000000"/>
        </w:rPr>
      </w:pPr>
      <w:r w:rsidRPr="00807F7E">
        <w:t xml:space="preserve">4. </w:t>
      </w:r>
      <w:r w:rsidRPr="00807F7E">
        <w:rPr>
          <w:color w:val="000000"/>
        </w:rPr>
        <w:t>The ______ may be the most significant political creation of modern times.</w:t>
      </w:r>
    </w:p>
    <w:p w14:paraId="0128F193" w14:textId="77777777" w:rsidR="00AF1947" w:rsidRPr="00807F7E" w:rsidRDefault="00AF1947" w:rsidP="00AF1947">
      <w:pPr>
        <w:rPr>
          <w:color w:val="000000"/>
        </w:rPr>
      </w:pPr>
      <w:proofErr w:type="spellStart"/>
      <w:r w:rsidRPr="00807F7E">
        <w:rPr>
          <w:color w:val="000000"/>
        </w:rPr>
        <w:t>Ans</w:t>
      </w:r>
      <w:proofErr w:type="spellEnd"/>
      <w:r w:rsidRPr="00807F7E">
        <w:rPr>
          <w:color w:val="000000"/>
        </w:rPr>
        <w:t xml:space="preserve">: </w:t>
      </w:r>
      <w:r w:rsidRPr="00807F7E">
        <w:t>nation-state</w:t>
      </w:r>
    </w:p>
    <w:p w14:paraId="1AC840D6" w14:textId="77777777" w:rsidR="00AF1947" w:rsidRPr="00807F7E" w:rsidRDefault="00AF1947" w:rsidP="00AF1947">
      <w:r w:rsidRPr="00807F7E">
        <w:t>Learning Objective: 1-1: Explain the regulators of human behavior and identity.</w:t>
      </w:r>
    </w:p>
    <w:p w14:paraId="0F6C2092" w14:textId="77777777" w:rsidR="00AF1947" w:rsidRPr="00807F7E" w:rsidRDefault="00AF1947" w:rsidP="00AF1947">
      <w:r w:rsidRPr="00807F7E">
        <w:t xml:space="preserve">Cognitive Domain: Comprehension </w:t>
      </w:r>
    </w:p>
    <w:p w14:paraId="422A4350" w14:textId="77777777" w:rsidR="00AF1947" w:rsidRPr="00807F7E" w:rsidRDefault="00AF1947" w:rsidP="00AF1947">
      <w:r w:rsidRPr="00807F7E">
        <w:t>Answer Location: National Identity</w:t>
      </w:r>
    </w:p>
    <w:p w14:paraId="6A653415" w14:textId="77777777" w:rsidR="00AF1947" w:rsidRPr="00807F7E" w:rsidRDefault="00AF1947" w:rsidP="00AF1947">
      <w:r w:rsidRPr="00807F7E">
        <w:t>Difficulty Level: Medium</w:t>
      </w:r>
    </w:p>
    <w:p w14:paraId="478BEDE2" w14:textId="77777777" w:rsidR="00AF1947" w:rsidRPr="00807F7E" w:rsidRDefault="00AF1947" w:rsidP="00AF1947"/>
    <w:p w14:paraId="5E31D24A" w14:textId="77777777" w:rsidR="00AF1947" w:rsidRPr="00807F7E" w:rsidRDefault="00AF1947" w:rsidP="00AF1947">
      <w:pPr>
        <w:rPr>
          <w:kern w:val="2"/>
        </w:rPr>
      </w:pPr>
      <w:r w:rsidRPr="00807F7E">
        <w:rPr>
          <w:color w:val="000000"/>
        </w:rPr>
        <w:t xml:space="preserve">5. ______ </w:t>
      </w:r>
      <w:r w:rsidRPr="00807F7E">
        <w:rPr>
          <w:kern w:val="2"/>
        </w:rPr>
        <w:t>are an element of culture referring to verbal and nonverbal language.</w:t>
      </w:r>
    </w:p>
    <w:p w14:paraId="385D3CE5" w14:textId="77777777" w:rsidR="00AF1947" w:rsidRPr="00807F7E" w:rsidRDefault="00AF1947" w:rsidP="00AF1947">
      <w:pPr>
        <w:rPr>
          <w:rFonts w:cs="Arial"/>
        </w:rPr>
      </w:pPr>
      <w:proofErr w:type="spellStart"/>
      <w:r w:rsidRPr="00807F7E">
        <w:rPr>
          <w:rFonts w:cs="Arial"/>
        </w:rPr>
        <w:t>Ans</w:t>
      </w:r>
      <w:proofErr w:type="spellEnd"/>
      <w:r w:rsidRPr="00807F7E">
        <w:rPr>
          <w:rFonts w:cs="Arial"/>
        </w:rPr>
        <w:t>: Symbols</w:t>
      </w:r>
    </w:p>
    <w:p w14:paraId="6BF5F920" w14:textId="77777777" w:rsidR="00AF1947" w:rsidRPr="00807F7E" w:rsidRDefault="00AF1947" w:rsidP="00AF1947">
      <w:r w:rsidRPr="00807F7E">
        <w:t>Learning Objective: 1-1: Explain the regulators of human behavior and identity.</w:t>
      </w:r>
    </w:p>
    <w:p w14:paraId="56633BF5" w14:textId="77777777" w:rsidR="00AF1947" w:rsidRPr="00807F7E" w:rsidRDefault="00AF1947" w:rsidP="00AF1947">
      <w:r w:rsidRPr="00807F7E">
        <w:t xml:space="preserve">Cognitive Domain: Knowledge </w:t>
      </w:r>
    </w:p>
    <w:p w14:paraId="37FFFF3F" w14:textId="77777777" w:rsidR="00AF1947" w:rsidRPr="00807F7E" w:rsidRDefault="00AF1947" w:rsidP="00AF1947">
      <w:r w:rsidRPr="00807F7E">
        <w:t>Answer Location: Culture</w:t>
      </w:r>
    </w:p>
    <w:p w14:paraId="72EFD42C" w14:textId="77777777" w:rsidR="00AF1947" w:rsidRPr="00807F7E" w:rsidRDefault="00AF1947" w:rsidP="00AF1947">
      <w:r w:rsidRPr="00807F7E">
        <w:t>Difficulty Level: Easy</w:t>
      </w:r>
    </w:p>
    <w:p w14:paraId="75AB9657" w14:textId="77777777" w:rsidR="00AF1947" w:rsidRPr="00807F7E" w:rsidRDefault="00AF1947" w:rsidP="00AF1947"/>
    <w:p w14:paraId="52B37945" w14:textId="77777777" w:rsidR="00AF1947" w:rsidRPr="00807F7E" w:rsidRDefault="00AF1947" w:rsidP="00AF1947">
      <w:pPr>
        <w:keepNext/>
        <w:keepLines/>
        <w:widowControl w:val="0"/>
        <w:autoSpaceDE w:val="0"/>
        <w:autoSpaceDN w:val="0"/>
        <w:adjustRightInd w:val="0"/>
        <w:rPr>
          <w:kern w:val="2"/>
        </w:rPr>
      </w:pPr>
      <w:r w:rsidRPr="00807F7E">
        <w:rPr>
          <w:bCs/>
        </w:rPr>
        <w:t xml:space="preserve">6. </w:t>
      </w:r>
      <w:r w:rsidRPr="00807F7E">
        <w:rPr>
          <w:color w:val="000000"/>
        </w:rPr>
        <w:t xml:space="preserve">______ are </w:t>
      </w:r>
      <w:r w:rsidRPr="00807F7E">
        <w:rPr>
          <w:kern w:val="2"/>
        </w:rPr>
        <w:t>real or imaginary people who serve as behavior models within a culture.</w:t>
      </w:r>
    </w:p>
    <w:p w14:paraId="4A403B09" w14:textId="77777777" w:rsidR="00AF1947" w:rsidRPr="00807F7E" w:rsidRDefault="00AF1947" w:rsidP="00AF1947">
      <w:pPr>
        <w:keepNext/>
        <w:keepLines/>
        <w:widowControl w:val="0"/>
        <w:autoSpaceDE w:val="0"/>
        <w:autoSpaceDN w:val="0"/>
        <w:adjustRightInd w:val="0"/>
        <w:rPr>
          <w:color w:val="000000"/>
        </w:rPr>
      </w:pPr>
      <w:proofErr w:type="spellStart"/>
      <w:r w:rsidRPr="00807F7E">
        <w:rPr>
          <w:kern w:val="2"/>
        </w:rPr>
        <w:t>Ans</w:t>
      </w:r>
      <w:proofErr w:type="spellEnd"/>
      <w:r w:rsidRPr="00807F7E">
        <w:rPr>
          <w:kern w:val="2"/>
        </w:rPr>
        <w:t>: Heroes</w:t>
      </w:r>
    </w:p>
    <w:p w14:paraId="1D25A27C" w14:textId="77777777" w:rsidR="00AF1947" w:rsidRPr="00807F7E" w:rsidRDefault="00AF1947" w:rsidP="00AF1947">
      <w:r w:rsidRPr="00807F7E">
        <w:t>Learning Objective: 1-1: Explain the regulators of human behavior and identity.</w:t>
      </w:r>
    </w:p>
    <w:p w14:paraId="47D73D32" w14:textId="77777777" w:rsidR="00AF1947" w:rsidRPr="00807F7E" w:rsidRDefault="00AF1947" w:rsidP="00AF1947">
      <w:r w:rsidRPr="00807F7E">
        <w:t>Cognitive Domain: Knowledge</w:t>
      </w:r>
    </w:p>
    <w:p w14:paraId="27539250" w14:textId="77777777" w:rsidR="00AF1947" w:rsidRPr="00807F7E" w:rsidRDefault="00AF1947" w:rsidP="00AF1947">
      <w:r w:rsidRPr="00807F7E">
        <w:t>Answer Location: Culture</w:t>
      </w:r>
    </w:p>
    <w:p w14:paraId="4C20D729" w14:textId="77777777" w:rsidR="00AF1947" w:rsidRPr="00807F7E" w:rsidRDefault="00AF1947" w:rsidP="00AF1947">
      <w:r w:rsidRPr="00807F7E">
        <w:t>Difficulty Level: Medium</w:t>
      </w:r>
    </w:p>
    <w:p w14:paraId="22EB2067" w14:textId="77777777" w:rsidR="00AF1947" w:rsidRPr="00807F7E" w:rsidRDefault="00AF1947" w:rsidP="00AF1947"/>
    <w:p w14:paraId="3146E776" w14:textId="77777777" w:rsidR="00AF1947" w:rsidRPr="00807F7E" w:rsidRDefault="00AF1947" w:rsidP="00AF1947">
      <w:pPr>
        <w:keepNext/>
        <w:keepLines/>
        <w:widowControl w:val="0"/>
        <w:autoSpaceDE w:val="0"/>
        <w:autoSpaceDN w:val="0"/>
        <w:adjustRightInd w:val="0"/>
        <w:rPr>
          <w:color w:val="000000"/>
        </w:rPr>
      </w:pPr>
      <w:r w:rsidRPr="00807F7E">
        <w:rPr>
          <w:bCs/>
        </w:rPr>
        <w:t xml:space="preserve">7. </w:t>
      </w:r>
      <w:r w:rsidRPr="00807F7E">
        <w:rPr>
          <w:color w:val="000000"/>
        </w:rPr>
        <w:t>______ has been traditionally defined as a position in a society’s hierarchy based on income, education, occupation, or neighborhood.</w:t>
      </w:r>
    </w:p>
    <w:p w14:paraId="082A5DC2" w14:textId="77777777" w:rsidR="00AF1947" w:rsidRPr="00807F7E" w:rsidRDefault="00AF1947" w:rsidP="00AF1947">
      <w:pPr>
        <w:keepNext/>
        <w:keepLines/>
        <w:widowControl w:val="0"/>
        <w:autoSpaceDE w:val="0"/>
        <w:autoSpaceDN w:val="0"/>
        <w:adjustRightInd w:val="0"/>
        <w:rPr>
          <w:color w:val="000000"/>
        </w:rPr>
      </w:pPr>
      <w:proofErr w:type="spellStart"/>
      <w:r w:rsidRPr="00807F7E">
        <w:rPr>
          <w:color w:val="000000"/>
        </w:rPr>
        <w:t>Ans</w:t>
      </w:r>
      <w:proofErr w:type="spellEnd"/>
      <w:r w:rsidRPr="00807F7E">
        <w:rPr>
          <w:color w:val="000000"/>
        </w:rPr>
        <w:t xml:space="preserve">: </w:t>
      </w:r>
      <w:r w:rsidRPr="00807F7E">
        <w:t>Social class</w:t>
      </w:r>
    </w:p>
    <w:p w14:paraId="5C5B7E51" w14:textId="77777777" w:rsidR="00AF1947" w:rsidRPr="00807F7E" w:rsidRDefault="00AF1947" w:rsidP="00AF1947">
      <w:r w:rsidRPr="00807F7E">
        <w:t>Learning Objective: 1-1: Explain the regulators of human behavior and identity.</w:t>
      </w:r>
    </w:p>
    <w:p w14:paraId="3D09D506" w14:textId="77777777" w:rsidR="00AF1947" w:rsidRPr="00807F7E" w:rsidRDefault="00AF1947" w:rsidP="00AF1947">
      <w:r w:rsidRPr="00807F7E">
        <w:t xml:space="preserve">Cognitive Domain: Comprehension </w:t>
      </w:r>
    </w:p>
    <w:p w14:paraId="3D3E1ABA" w14:textId="57F2F5AB" w:rsidR="00AF1947" w:rsidRPr="00807F7E" w:rsidRDefault="00AF1947" w:rsidP="00AF1947">
      <w:r w:rsidRPr="00807F7E">
        <w:t xml:space="preserve">Answer Location: </w:t>
      </w:r>
      <w:r w:rsidR="006169D3" w:rsidRPr="00807F7E">
        <w:t>Class and Identity</w:t>
      </w:r>
    </w:p>
    <w:p w14:paraId="1294195B" w14:textId="77777777" w:rsidR="00AF1947" w:rsidRPr="00807F7E" w:rsidRDefault="00AF1947" w:rsidP="00AF1947">
      <w:r w:rsidRPr="00807F7E">
        <w:t xml:space="preserve">Difficulty Level: Medium </w:t>
      </w:r>
    </w:p>
    <w:p w14:paraId="569D6BFC" w14:textId="77777777" w:rsidR="00AF1947" w:rsidRPr="00807F7E" w:rsidRDefault="00AF1947" w:rsidP="00AF1947"/>
    <w:p w14:paraId="704477AA" w14:textId="77777777" w:rsidR="00AF1947" w:rsidRPr="00807F7E" w:rsidRDefault="00AF1947" w:rsidP="00AF1947">
      <w:pPr>
        <w:keepNext/>
        <w:keepLines/>
        <w:widowControl w:val="0"/>
        <w:autoSpaceDE w:val="0"/>
        <w:autoSpaceDN w:val="0"/>
        <w:adjustRightInd w:val="0"/>
      </w:pPr>
      <w:r w:rsidRPr="00807F7E">
        <w:rPr>
          <w:color w:val="000000"/>
        </w:rPr>
        <w:t xml:space="preserve">8. </w:t>
      </w:r>
      <w:r w:rsidRPr="00807F7E">
        <w:rPr>
          <w:bCs/>
        </w:rPr>
        <w:t>______ refers to</w:t>
      </w:r>
      <w:r w:rsidRPr="00807F7E">
        <w:t xml:space="preserve"> the identification with and perceived acceptance into a group that has a shared system of symbols and meanings as well as norms for conduct.</w:t>
      </w:r>
    </w:p>
    <w:p w14:paraId="0DAF9BCA" w14:textId="77777777" w:rsidR="00AF1947" w:rsidRPr="00807F7E" w:rsidRDefault="00AF1947" w:rsidP="00AF1947">
      <w:pPr>
        <w:keepNext/>
        <w:keepLines/>
        <w:widowControl w:val="0"/>
        <w:autoSpaceDE w:val="0"/>
        <w:autoSpaceDN w:val="0"/>
        <w:adjustRightInd w:val="0"/>
      </w:pPr>
      <w:proofErr w:type="spellStart"/>
      <w:r w:rsidRPr="00807F7E">
        <w:t>Ans</w:t>
      </w:r>
      <w:proofErr w:type="spellEnd"/>
      <w:r w:rsidRPr="00807F7E">
        <w:t>: Cultural identity</w:t>
      </w:r>
    </w:p>
    <w:p w14:paraId="24F83E92" w14:textId="01A8341C" w:rsidR="00AF1947" w:rsidRPr="00807F7E" w:rsidRDefault="00AF1947" w:rsidP="00AF1947">
      <w:r w:rsidRPr="00807F7E">
        <w:t>Learning Objective: 1-2:</w:t>
      </w:r>
      <w:r w:rsidR="00C4443C" w:rsidRPr="00C4443C">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628524A1" w14:textId="77777777" w:rsidR="00AF1947" w:rsidRPr="00807F7E" w:rsidRDefault="00AF1947" w:rsidP="00AF1947">
      <w:r w:rsidRPr="00807F7E">
        <w:t xml:space="preserve">Cognitive Domain: Knowledge </w:t>
      </w:r>
    </w:p>
    <w:p w14:paraId="28DB1A2B" w14:textId="77777777" w:rsidR="00AF1947" w:rsidRPr="00807F7E" w:rsidRDefault="00AF1947" w:rsidP="00AF1947">
      <w:r w:rsidRPr="00807F7E">
        <w:t>Answer Location: Culture</w:t>
      </w:r>
    </w:p>
    <w:p w14:paraId="7887A9C0" w14:textId="77777777" w:rsidR="00AF1947" w:rsidRPr="00807F7E" w:rsidRDefault="00AF1947" w:rsidP="00AF1947">
      <w:r w:rsidRPr="00807F7E">
        <w:t>Difficulty Level: Easy</w:t>
      </w:r>
    </w:p>
    <w:p w14:paraId="07882B8E" w14:textId="77777777" w:rsidR="00AF1947" w:rsidRPr="00807F7E" w:rsidRDefault="00AF1947" w:rsidP="00AF1947"/>
    <w:p w14:paraId="0DFBA35B" w14:textId="77777777" w:rsidR="00AF1947" w:rsidRPr="00807F7E" w:rsidRDefault="00AF1947" w:rsidP="00AF1947">
      <w:pPr>
        <w:keepNext/>
        <w:keepLines/>
        <w:widowControl w:val="0"/>
        <w:autoSpaceDE w:val="0"/>
        <w:autoSpaceDN w:val="0"/>
        <w:adjustRightInd w:val="0"/>
        <w:rPr>
          <w:color w:val="000000"/>
        </w:rPr>
      </w:pPr>
      <w:r w:rsidRPr="00807F7E">
        <w:t xml:space="preserve">9. </w:t>
      </w:r>
      <w:r w:rsidRPr="00807F7E">
        <w:rPr>
          <w:color w:val="000000"/>
        </w:rPr>
        <w:t>______ is considered by many notable feminists as more significant in shaping identity than religion, nation, or class.</w:t>
      </w:r>
    </w:p>
    <w:p w14:paraId="09B69974" w14:textId="77777777" w:rsidR="00AF1947" w:rsidRPr="00807F7E" w:rsidRDefault="00AF1947" w:rsidP="00AF1947">
      <w:pPr>
        <w:keepNext/>
        <w:keepLines/>
        <w:widowControl w:val="0"/>
        <w:autoSpaceDE w:val="0"/>
        <w:autoSpaceDN w:val="0"/>
        <w:adjustRightInd w:val="0"/>
        <w:rPr>
          <w:color w:val="000000"/>
        </w:rPr>
      </w:pPr>
      <w:proofErr w:type="spellStart"/>
      <w:r w:rsidRPr="00807F7E">
        <w:rPr>
          <w:color w:val="000000"/>
        </w:rPr>
        <w:t>Ans</w:t>
      </w:r>
      <w:proofErr w:type="spellEnd"/>
      <w:r w:rsidRPr="00807F7E">
        <w:rPr>
          <w:color w:val="000000"/>
        </w:rPr>
        <w:t>: Gender</w:t>
      </w:r>
    </w:p>
    <w:p w14:paraId="3D299DE1" w14:textId="77777777" w:rsidR="00AF1947" w:rsidRPr="00807F7E" w:rsidRDefault="00AF1947" w:rsidP="00AF1947">
      <w:r w:rsidRPr="00807F7E">
        <w:t>Learning Objective: 1-1: Explain the regulators of human behavior and identity.</w:t>
      </w:r>
    </w:p>
    <w:p w14:paraId="009A970F" w14:textId="77777777" w:rsidR="00AF1947" w:rsidRPr="00807F7E" w:rsidRDefault="00AF1947" w:rsidP="00AF1947">
      <w:r w:rsidRPr="00807F7E">
        <w:t>Cognitive Domain: Analysis</w:t>
      </w:r>
    </w:p>
    <w:p w14:paraId="45A1D784" w14:textId="77777777" w:rsidR="00AF1947" w:rsidRPr="00807F7E" w:rsidRDefault="00AF1947" w:rsidP="00AF1947">
      <w:r w:rsidRPr="00807F7E">
        <w:t>Answer Location: Gender and Identity</w:t>
      </w:r>
    </w:p>
    <w:p w14:paraId="6CD5BE37" w14:textId="77777777" w:rsidR="00AF1947" w:rsidRPr="00807F7E" w:rsidRDefault="00AF1947" w:rsidP="00AF1947">
      <w:r w:rsidRPr="00807F7E">
        <w:t>Difficulty Level: Hard</w:t>
      </w:r>
    </w:p>
    <w:p w14:paraId="5EEF326C" w14:textId="77777777" w:rsidR="00AF1947" w:rsidRPr="00807F7E" w:rsidRDefault="00AF1947" w:rsidP="00AF1947"/>
    <w:p w14:paraId="196E4F8C" w14:textId="77777777" w:rsidR="00AF1947" w:rsidRPr="00807F7E" w:rsidRDefault="00AF1947" w:rsidP="00AF1947">
      <w:pPr>
        <w:keepNext/>
        <w:keepLines/>
        <w:widowControl w:val="0"/>
        <w:autoSpaceDE w:val="0"/>
        <w:autoSpaceDN w:val="0"/>
        <w:adjustRightInd w:val="0"/>
        <w:rPr>
          <w:color w:val="000000"/>
        </w:rPr>
      </w:pPr>
      <w:r w:rsidRPr="00807F7E">
        <w:rPr>
          <w:color w:val="000000"/>
        </w:rPr>
        <w:t xml:space="preserve">10. ______ has been defined from two perspectives: biological and </w:t>
      </w:r>
      <w:proofErr w:type="spellStart"/>
      <w:r w:rsidRPr="00807F7E">
        <w:rPr>
          <w:color w:val="000000"/>
        </w:rPr>
        <w:t>sociohistorical</w:t>
      </w:r>
      <w:proofErr w:type="spellEnd"/>
      <w:r w:rsidRPr="00807F7E">
        <w:rPr>
          <w:color w:val="000000"/>
        </w:rPr>
        <w:t>.</w:t>
      </w:r>
    </w:p>
    <w:p w14:paraId="37EE806E" w14:textId="77777777" w:rsidR="00AF1947" w:rsidRPr="00807F7E" w:rsidRDefault="00AF1947" w:rsidP="00AF1947">
      <w:pPr>
        <w:keepNext/>
        <w:keepLines/>
        <w:widowControl w:val="0"/>
        <w:autoSpaceDE w:val="0"/>
        <w:autoSpaceDN w:val="0"/>
        <w:adjustRightInd w:val="0"/>
        <w:rPr>
          <w:color w:val="000000"/>
        </w:rPr>
      </w:pPr>
      <w:proofErr w:type="spellStart"/>
      <w:r w:rsidRPr="00807F7E">
        <w:rPr>
          <w:color w:val="000000"/>
        </w:rPr>
        <w:t>Ans</w:t>
      </w:r>
      <w:proofErr w:type="spellEnd"/>
      <w:r w:rsidRPr="00807F7E">
        <w:rPr>
          <w:color w:val="000000"/>
        </w:rPr>
        <w:t>: Race</w:t>
      </w:r>
    </w:p>
    <w:p w14:paraId="53C1DC3E" w14:textId="77777777" w:rsidR="00AF1947" w:rsidRPr="00807F7E" w:rsidRDefault="00AF1947" w:rsidP="00AF1947">
      <w:r w:rsidRPr="00807F7E">
        <w:t>Learning Objective: 1-1: Explain the regulators of human behavior and identity.</w:t>
      </w:r>
    </w:p>
    <w:p w14:paraId="4F2B2006" w14:textId="77777777" w:rsidR="00AF1947" w:rsidRPr="00807F7E" w:rsidRDefault="00AF1947" w:rsidP="00AF1947">
      <w:r w:rsidRPr="00807F7E">
        <w:t xml:space="preserve">Cognitive Domain: Knowledge </w:t>
      </w:r>
    </w:p>
    <w:p w14:paraId="4478566E" w14:textId="67F587D2" w:rsidR="00AF1947" w:rsidRPr="00807F7E" w:rsidRDefault="00AF1947" w:rsidP="00AF1947">
      <w:r w:rsidRPr="00807F7E">
        <w:t xml:space="preserve">Answer Location: </w:t>
      </w:r>
      <w:r w:rsidR="00DF38CE" w:rsidRPr="00807F7E">
        <w:t>Race, Skin Color, Ethnicity, and Identity</w:t>
      </w:r>
    </w:p>
    <w:p w14:paraId="5798820A" w14:textId="77777777" w:rsidR="00AF1947" w:rsidRPr="00807F7E" w:rsidRDefault="00AF1947" w:rsidP="00AF1947">
      <w:r w:rsidRPr="00807F7E">
        <w:t xml:space="preserve">Difficulty Level: Easy </w:t>
      </w:r>
    </w:p>
    <w:p w14:paraId="10C1AFCC" w14:textId="77777777" w:rsidR="00AF1947" w:rsidRPr="00807F7E" w:rsidRDefault="00AF1947" w:rsidP="00AF1947"/>
    <w:p w14:paraId="7181E9BE" w14:textId="77777777" w:rsidR="00AF1947" w:rsidRPr="00807F7E" w:rsidRDefault="00AF1947" w:rsidP="00AF1947">
      <w:pPr>
        <w:keepNext/>
        <w:keepLines/>
        <w:widowControl w:val="0"/>
        <w:autoSpaceDE w:val="0"/>
        <w:autoSpaceDN w:val="0"/>
        <w:adjustRightInd w:val="0"/>
      </w:pPr>
      <w:r w:rsidRPr="00807F7E">
        <w:rPr>
          <w:color w:val="000000"/>
        </w:rPr>
        <w:t xml:space="preserve">11. The notion that </w:t>
      </w:r>
      <w:r w:rsidRPr="00807F7E">
        <w:t>because the meaning of race has been debated in societies, and as a consequence, new categories have been formed and others transformed, is a part of the ______ perspective on race.</w:t>
      </w:r>
    </w:p>
    <w:p w14:paraId="1FF1068D" w14:textId="77777777" w:rsidR="00AF1947" w:rsidRPr="00807F7E" w:rsidRDefault="00AF1947" w:rsidP="00AF1947">
      <w:pPr>
        <w:keepNext/>
        <w:keepLines/>
        <w:widowControl w:val="0"/>
        <w:autoSpaceDE w:val="0"/>
        <w:autoSpaceDN w:val="0"/>
        <w:adjustRightInd w:val="0"/>
      </w:pPr>
      <w:proofErr w:type="spellStart"/>
      <w:r w:rsidRPr="00807F7E">
        <w:t>Ans</w:t>
      </w:r>
      <w:proofErr w:type="spellEnd"/>
      <w:r w:rsidRPr="00807F7E">
        <w:t xml:space="preserve">: </w:t>
      </w:r>
      <w:proofErr w:type="spellStart"/>
      <w:r w:rsidRPr="00807F7E">
        <w:t>sociohistorical</w:t>
      </w:r>
      <w:proofErr w:type="spellEnd"/>
    </w:p>
    <w:p w14:paraId="7C9511AE" w14:textId="77777777" w:rsidR="00AF1947" w:rsidRPr="00807F7E" w:rsidRDefault="00AF1947" w:rsidP="00AF1947">
      <w:r w:rsidRPr="00807F7E">
        <w:t>Learning Objective: 1-1: Explain the regulators of human behavior and identity.</w:t>
      </w:r>
    </w:p>
    <w:p w14:paraId="7DD444D5" w14:textId="77777777" w:rsidR="00AF1947" w:rsidRPr="00807F7E" w:rsidRDefault="00AF1947" w:rsidP="00AF1947">
      <w:r w:rsidRPr="00807F7E">
        <w:t>Cognitive Domain: Comprehension</w:t>
      </w:r>
    </w:p>
    <w:p w14:paraId="53618CB3" w14:textId="51685EB3" w:rsidR="00AF1947" w:rsidRPr="00807F7E" w:rsidRDefault="00AF1947" w:rsidP="00AF1947">
      <w:r w:rsidRPr="00807F7E">
        <w:t xml:space="preserve">Answer Location: </w:t>
      </w:r>
      <w:r w:rsidR="00DF38CE" w:rsidRPr="00807F7E">
        <w:t>Race, Skin Color, Ethnicity, and Identity</w:t>
      </w:r>
    </w:p>
    <w:p w14:paraId="605F8977" w14:textId="77777777" w:rsidR="00AF1947" w:rsidRPr="00807F7E" w:rsidRDefault="00AF1947" w:rsidP="00AF1947">
      <w:r w:rsidRPr="00807F7E">
        <w:t>Difficulty Level: Medium</w:t>
      </w:r>
    </w:p>
    <w:p w14:paraId="4C297D49" w14:textId="77777777" w:rsidR="00AF1947" w:rsidRPr="00807F7E" w:rsidRDefault="00AF1947" w:rsidP="00AF1947"/>
    <w:p w14:paraId="6EB8384D" w14:textId="77777777" w:rsidR="00AF1947" w:rsidRPr="00807F7E" w:rsidRDefault="00AF1947" w:rsidP="00AF1947">
      <w:pPr>
        <w:keepNext/>
        <w:keepLines/>
        <w:widowControl w:val="0"/>
        <w:autoSpaceDE w:val="0"/>
        <w:autoSpaceDN w:val="0"/>
        <w:adjustRightInd w:val="0"/>
      </w:pPr>
      <w:r w:rsidRPr="00807F7E">
        <w:t xml:space="preserve">12. Subcultures exist within dominant cultures and are often based on geographic region, </w:t>
      </w:r>
      <w:r w:rsidRPr="00807F7E">
        <w:rPr>
          <w:color w:val="000000"/>
        </w:rPr>
        <w:t>______</w:t>
      </w:r>
      <w:r w:rsidRPr="00807F7E">
        <w:t>, or economic or social class.</w:t>
      </w:r>
    </w:p>
    <w:p w14:paraId="2C54D98F" w14:textId="77777777" w:rsidR="00AF1947" w:rsidRPr="00807F7E" w:rsidRDefault="00AF1947" w:rsidP="00AF1947">
      <w:pPr>
        <w:keepNext/>
        <w:keepLines/>
        <w:widowControl w:val="0"/>
        <w:autoSpaceDE w:val="0"/>
        <w:autoSpaceDN w:val="0"/>
        <w:adjustRightInd w:val="0"/>
      </w:pPr>
      <w:proofErr w:type="spellStart"/>
      <w:r w:rsidRPr="00807F7E">
        <w:t>Ans</w:t>
      </w:r>
      <w:proofErr w:type="spellEnd"/>
      <w:r w:rsidRPr="00807F7E">
        <w:t>: ethnicity</w:t>
      </w:r>
    </w:p>
    <w:p w14:paraId="4E2B18E4" w14:textId="2F6E872F"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6666C9C7" w14:textId="77777777" w:rsidR="00AF1947" w:rsidRPr="00807F7E" w:rsidRDefault="00AF1947" w:rsidP="00AF1947">
      <w:r w:rsidRPr="00807F7E">
        <w:t>Cognitive Domain: Comprehension</w:t>
      </w:r>
    </w:p>
    <w:p w14:paraId="1057C72A" w14:textId="77777777" w:rsidR="00AF1947" w:rsidRPr="00807F7E" w:rsidRDefault="00AF1947" w:rsidP="00AF1947">
      <w:r w:rsidRPr="00807F7E">
        <w:t>Answer Location: Subculture</w:t>
      </w:r>
    </w:p>
    <w:p w14:paraId="12805101" w14:textId="77777777" w:rsidR="00AF1947" w:rsidRPr="00807F7E" w:rsidRDefault="00AF1947" w:rsidP="00AF1947">
      <w:r w:rsidRPr="00807F7E">
        <w:t>Difficulty Level: Medium</w:t>
      </w:r>
    </w:p>
    <w:p w14:paraId="5FB0566C" w14:textId="77777777" w:rsidR="00AF1947" w:rsidRPr="00807F7E" w:rsidRDefault="00AF1947" w:rsidP="00AF1947"/>
    <w:p w14:paraId="0AF05CE2" w14:textId="77777777" w:rsidR="00AF1947" w:rsidRPr="00807F7E" w:rsidRDefault="00AF1947" w:rsidP="00AF1947">
      <w:pPr>
        <w:keepNext/>
        <w:keepLines/>
        <w:widowControl w:val="0"/>
        <w:autoSpaceDE w:val="0"/>
        <w:autoSpaceDN w:val="0"/>
        <w:adjustRightInd w:val="0"/>
      </w:pPr>
      <w:r w:rsidRPr="00807F7E">
        <w:t xml:space="preserve">13. </w:t>
      </w:r>
      <w:r w:rsidRPr="00807F7E">
        <w:rPr>
          <w:color w:val="000000"/>
        </w:rPr>
        <w:t xml:space="preserve">______ </w:t>
      </w:r>
      <w:r w:rsidRPr="00807F7E">
        <w:t>suggests that no one culture is inherently superior to the other coexisting culture; however, mutuality may not be easily established.</w:t>
      </w:r>
    </w:p>
    <w:p w14:paraId="4227EFF1" w14:textId="748CA2FF" w:rsidR="00AF1947" w:rsidRPr="00C4443C" w:rsidRDefault="00AF1947" w:rsidP="00AF1947">
      <w:pPr>
        <w:keepNext/>
        <w:keepLines/>
        <w:widowControl w:val="0"/>
        <w:autoSpaceDE w:val="0"/>
        <w:autoSpaceDN w:val="0"/>
        <w:adjustRightInd w:val="0"/>
      </w:pPr>
      <w:proofErr w:type="spellStart"/>
      <w:r w:rsidRPr="00807F7E">
        <w:t>Ans</w:t>
      </w:r>
      <w:proofErr w:type="spellEnd"/>
      <w:r w:rsidRPr="00807F7E">
        <w:t xml:space="preserve">: </w:t>
      </w:r>
      <w:proofErr w:type="spellStart"/>
      <w:r w:rsidR="00DF38CE" w:rsidRPr="00807F7E">
        <w:t>Co</w:t>
      </w:r>
      <w:r w:rsidR="00C45D9E">
        <w:t>c</w:t>
      </w:r>
      <w:r w:rsidR="00DF38CE" w:rsidRPr="00C4443C">
        <w:t>ulture</w:t>
      </w:r>
      <w:proofErr w:type="spellEnd"/>
      <w:r w:rsidRPr="00C4443C">
        <w:t xml:space="preserve"> </w:t>
      </w:r>
    </w:p>
    <w:p w14:paraId="112CBFFA" w14:textId="6160CD00" w:rsidR="00AF1947" w:rsidRPr="00807F7E" w:rsidRDefault="00AF1947" w:rsidP="00AF1947">
      <w:r w:rsidRPr="00C4443C">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7CCDA1F9" w14:textId="77777777" w:rsidR="00AF1947" w:rsidRPr="00807F7E" w:rsidRDefault="00AF1947" w:rsidP="00AF1947">
      <w:r w:rsidRPr="00807F7E">
        <w:t>Cognitive Domain: Comprehension</w:t>
      </w:r>
    </w:p>
    <w:p w14:paraId="77CBCA96" w14:textId="1FCE1D9B" w:rsidR="00AF1947" w:rsidRPr="00807F7E" w:rsidRDefault="00AF1947" w:rsidP="00AF1947">
      <w:r w:rsidRPr="00807F7E">
        <w:t xml:space="preserve">Answer Location: </w:t>
      </w:r>
      <w:r w:rsidR="00DF38CE" w:rsidRPr="00807F7E">
        <w:t>Co-Culture</w:t>
      </w:r>
    </w:p>
    <w:p w14:paraId="6027C384" w14:textId="77777777" w:rsidR="00AF1947" w:rsidRPr="00807F7E" w:rsidRDefault="00AF1947" w:rsidP="00AF1947">
      <w:r w:rsidRPr="00807F7E">
        <w:t>Difficulty Level: Easy</w:t>
      </w:r>
    </w:p>
    <w:p w14:paraId="708495DD" w14:textId="77777777" w:rsidR="00AF1947" w:rsidRPr="00807F7E" w:rsidRDefault="00AF1947" w:rsidP="00AF1947"/>
    <w:p w14:paraId="2976233E" w14:textId="77777777" w:rsidR="00AF1947" w:rsidRPr="00807F7E" w:rsidRDefault="00AF1947" w:rsidP="00AF1947">
      <w:r w:rsidRPr="00807F7E">
        <w:t xml:space="preserve">14. </w:t>
      </w:r>
      <w:r w:rsidRPr="00807F7E">
        <w:rPr>
          <w:color w:val="000000"/>
        </w:rPr>
        <w:t>______ exist within a dominant culture and are dependent on that culture.</w:t>
      </w:r>
    </w:p>
    <w:p w14:paraId="3432C0FD" w14:textId="77777777" w:rsidR="00AF1947" w:rsidRPr="00807F7E" w:rsidRDefault="00AF1947" w:rsidP="00AF1947">
      <w:pPr>
        <w:keepNext/>
        <w:keepLines/>
        <w:widowControl w:val="0"/>
        <w:autoSpaceDE w:val="0"/>
        <w:autoSpaceDN w:val="0"/>
        <w:adjustRightInd w:val="0"/>
      </w:pPr>
      <w:proofErr w:type="spellStart"/>
      <w:r w:rsidRPr="00807F7E">
        <w:t>Ans</w:t>
      </w:r>
      <w:proofErr w:type="spellEnd"/>
      <w:r w:rsidRPr="00807F7E">
        <w:t>: Subgroups</w:t>
      </w:r>
    </w:p>
    <w:p w14:paraId="1A227DFB" w14:textId="6F42A982"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3847D861" w14:textId="77777777" w:rsidR="00AF1947" w:rsidRPr="00807F7E" w:rsidRDefault="00AF1947" w:rsidP="00AF1947">
      <w:r w:rsidRPr="00807F7E">
        <w:t>Cognitive Domain: Knowledge</w:t>
      </w:r>
    </w:p>
    <w:p w14:paraId="3744E50B" w14:textId="77777777" w:rsidR="00AF1947" w:rsidRPr="00807F7E" w:rsidRDefault="00AF1947" w:rsidP="00AF1947">
      <w:r w:rsidRPr="00807F7E">
        <w:t>Answer Location: Subgroup</w:t>
      </w:r>
    </w:p>
    <w:p w14:paraId="6913AEBC" w14:textId="77777777" w:rsidR="00AF1947" w:rsidRPr="00807F7E" w:rsidRDefault="00AF1947" w:rsidP="00AF1947">
      <w:r w:rsidRPr="00807F7E">
        <w:t>Difficulty Level: Easy</w:t>
      </w:r>
    </w:p>
    <w:p w14:paraId="33235709" w14:textId="77777777" w:rsidR="00AF1947" w:rsidRPr="00807F7E" w:rsidRDefault="00AF1947" w:rsidP="00AF1947"/>
    <w:p w14:paraId="6DCECDF5" w14:textId="77777777" w:rsidR="00AF1947" w:rsidRPr="00807F7E" w:rsidRDefault="00AF1947" w:rsidP="00AF1947">
      <w:pPr>
        <w:keepNext/>
        <w:keepLines/>
        <w:widowControl w:val="0"/>
        <w:autoSpaceDE w:val="0"/>
        <w:autoSpaceDN w:val="0"/>
        <w:adjustRightInd w:val="0"/>
      </w:pPr>
      <w:r w:rsidRPr="00807F7E">
        <w:t xml:space="preserve">15. In a Western perspective, </w:t>
      </w:r>
      <w:r w:rsidRPr="00807F7E">
        <w:rPr>
          <w:color w:val="000000"/>
        </w:rPr>
        <w:t>______</w:t>
      </w:r>
      <w:r w:rsidRPr="00807F7E">
        <w:t xml:space="preserve"> is one-way, top-down, and suited for the transmission media.</w:t>
      </w:r>
    </w:p>
    <w:p w14:paraId="31C01A1B" w14:textId="77777777" w:rsidR="00AF1947" w:rsidRPr="00807F7E" w:rsidRDefault="00AF1947" w:rsidP="00AF1947">
      <w:pPr>
        <w:keepNext/>
        <w:keepLines/>
        <w:widowControl w:val="0"/>
        <w:autoSpaceDE w:val="0"/>
        <w:autoSpaceDN w:val="0"/>
        <w:adjustRightInd w:val="0"/>
      </w:pPr>
      <w:proofErr w:type="spellStart"/>
      <w:r w:rsidRPr="00807F7E">
        <w:t>Ans</w:t>
      </w:r>
      <w:proofErr w:type="spellEnd"/>
      <w:r w:rsidRPr="00807F7E">
        <w:t>: communication</w:t>
      </w:r>
    </w:p>
    <w:p w14:paraId="31B63914" w14:textId="6CF21FA0" w:rsidR="00AF1947" w:rsidRPr="00807F7E" w:rsidRDefault="00AF1947" w:rsidP="00AF1947">
      <w:r w:rsidRPr="00807F7E">
        <w:t xml:space="preserve">Learning Objective: </w:t>
      </w:r>
      <w:r w:rsidR="00E21C0C" w:rsidRPr="00807F7E">
        <w:t>1-4</w:t>
      </w:r>
      <w:r w:rsidRPr="00807F7E">
        <w:t xml:space="preserve">: </w:t>
      </w:r>
      <w:r w:rsidR="00DF2786" w:rsidRPr="00807F7E">
        <w:rPr>
          <w:rFonts w:cs="Arial"/>
        </w:rPr>
        <w:t>Describe how communication is defined by different cultures and understand how people of diverse cultures communicate differently</w:t>
      </w:r>
      <w:r w:rsidR="006B0B13">
        <w:t>.</w:t>
      </w:r>
    </w:p>
    <w:p w14:paraId="36B881BE" w14:textId="77777777" w:rsidR="00AF1947" w:rsidRPr="00807F7E" w:rsidRDefault="00AF1947" w:rsidP="00AF1947">
      <w:r w:rsidRPr="00807F7E">
        <w:t>Cognitive Domain: Application</w:t>
      </w:r>
    </w:p>
    <w:p w14:paraId="5F5628D1" w14:textId="77777777" w:rsidR="00AF1947" w:rsidRPr="00807F7E" w:rsidRDefault="00AF1947" w:rsidP="00AF1947">
      <w:r w:rsidRPr="00807F7E">
        <w:t>Answer Location: Western Perspectives on Communication</w:t>
      </w:r>
    </w:p>
    <w:p w14:paraId="0768CF1E" w14:textId="77777777" w:rsidR="00AF1947" w:rsidRPr="00807F7E" w:rsidRDefault="00AF1947" w:rsidP="00AF1947">
      <w:r w:rsidRPr="00807F7E">
        <w:t>Difficulty Level: Medium</w:t>
      </w:r>
    </w:p>
    <w:p w14:paraId="5ADE68AB" w14:textId="77777777" w:rsidR="00AF1947" w:rsidRPr="00807F7E" w:rsidRDefault="00AF1947" w:rsidP="00AF1947"/>
    <w:p w14:paraId="21625FDC" w14:textId="53771C13" w:rsidR="00AF1947" w:rsidRPr="00807F7E" w:rsidRDefault="00AF1947" w:rsidP="00587FAC">
      <w:pPr>
        <w:keepNext/>
        <w:keepLines/>
        <w:widowControl w:val="0"/>
        <w:tabs>
          <w:tab w:val="right" w:pos="630"/>
        </w:tabs>
        <w:autoSpaceDE w:val="0"/>
        <w:autoSpaceDN w:val="0"/>
        <w:adjustRightInd w:val="0"/>
      </w:pPr>
      <w:r w:rsidRPr="00807F7E">
        <w:t>16.</w:t>
      </w:r>
      <w:r w:rsidRPr="00807F7E">
        <w:tab/>
      </w:r>
      <w:r w:rsidR="00DB25F8" w:rsidRPr="00807F7E">
        <w:t>Using the ______ in intercultural interactions has the barriers of the lack of contextual cues other than those related to voice.</w:t>
      </w:r>
    </w:p>
    <w:p w14:paraId="56043870" w14:textId="1B7CE5DD" w:rsidR="00AF1947" w:rsidRPr="00807F7E" w:rsidRDefault="00AF1947" w:rsidP="00AF1947">
      <w:pPr>
        <w:keepNext/>
        <w:keepLines/>
        <w:widowControl w:val="0"/>
        <w:tabs>
          <w:tab w:val="right" w:pos="630"/>
        </w:tabs>
        <w:autoSpaceDE w:val="0"/>
        <w:autoSpaceDN w:val="0"/>
        <w:adjustRightInd w:val="0"/>
      </w:pPr>
      <w:proofErr w:type="spellStart"/>
      <w:r w:rsidRPr="00807F7E">
        <w:t>Ans</w:t>
      </w:r>
      <w:proofErr w:type="spellEnd"/>
      <w:r w:rsidRPr="00807F7E">
        <w:t xml:space="preserve">: </w:t>
      </w:r>
      <w:r w:rsidR="00DB25F8" w:rsidRPr="00807F7E">
        <w:t>telephone</w:t>
      </w:r>
    </w:p>
    <w:p w14:paraId="7AF5FF65" w14:textId="218B0469" w:rsidR="00AF1947" w:rsidRPr="00807F7E" w:rsidRDefault="00AF1947" w:rsidP="00AF1947">
      <w:r w:rsidRPr="00807F7E">
        <w:t xml:space="preserve">Learning Objective: </w:t>
      </w:r>
      <w:r w:rsidR="00E21C0C" w:rsidRPr="00807F7E">
        <w:t>1-5</w:t>
      </w:r>
      <w:r w:rsidRPr="00807F7E">
        <w:t>: Describe the relationship between culture and media.</w:t>
      </w:r>
    </w:p>
    <w:p w14:paraId="4A53B64F" w14:textId="77777777" w:rsidR="00AF1947" w:rsidRPr="00807F7E" w:rsidRDefault="00AF1947" w:rsidP="00AF1947">
      <w:r w:rsidRPr="00807F7E">
        <w:t>Cognitive Domain: Knowledge</w:t>
      </w:r>
    </w:p>
    <w:p w14:paraId="0885CED7" w14:textId="77777777" w:rsidR="00AF1947" w:rsidRPr="00807F7E" w:rsidRDefault="00AF1947" w:rsidP="00AF1947">
      <w:r w:rsidRPr="00807F7E">
        <w:t>Answer Location: Telephone</w:t>
      </w:r>
    </w:p>
    <w:p w14:paraId="105CD54A" w14:textId="77777777" w:rsidR="00AF1947" w:rsidRPr="00807F7E" w:rsidRDefault="00AF1947" w:rsidP="00AF1947">
      <w:r w:rsidRPr="00807F7E">
        <w:t>Difficulty Level: Medium</w:t>
      </w:r>
    </w:p>
    <w:p w14:paraId="546F40CA" w14:textId="77777777" w:rsidR="00AF1947" w:rsidRPr="00807F7E" w:rsidRDefault="00AF1947" w:rsidP="00AF1947"/>
    <w:p w14:paraId="4B15551B" w14:textId="0BAEE15E" w:rsidR="00AF1947" w:rsidRPr="00807F7E" w:rsidRDefault="00AF1947" w:rsidP="00587FAC">
      <w:pPr>
        <w:keepNext/>
        <w:keepLines/>
        <w:widowControl w:val="0"/>
        <w:tabs>
          <w:tab w:val="right" w:pos="360"/>
        </w:tabs>
        <w:autoSpaceDE w:val="0"/>
        <w:autoSpaceDN w:val="0"/>
        <w:adjustRightInd w:val="0"/>
      </w:pPr>
      <w:r w:rsidRPr="00807F7E">
        <w:t xml:space="preserve">17. </w:t>
      </w:r>
      <w:r w:rsidR="00C912AC" w:rsidRPr="00807F7E">
        <w:t xml:space="preserve">According to Alfred G. Smith, ______ is a code we learn and share. </w:t>
      </w:r>
    </w:p>
    <w:p w14:paraId="0C6ED0D7" w14:textId="4F0890E4" w:rsidR="00AF1947" w:rsidRPr="00807F7E" w:rsidRDefault="00AF1947" w:rsidP="00AF1947">
      <w:pPr>
        <w:widowControl w:val="0"/>
        <w:autoSpaceDE w:val="0"/>
        <w:autoSpaceDN w:val="0"/>
        <w:adjustRightInd w:val="0"/>
      </w:pPr>
      <w:proofErr w:type="spellStart"/>
      <w:r w:rsidRPr="00807F7E">
        <w:t>Ans</w:t>
      </w:r>
      <w:proofErr w:type="spellEnd"/>
      <w:r w:rsidRPr="00807F7E">
        <w:t>:</w:t>
      </w:r>
      <w:r w:rsidR="00C912AC" w:rsidRPr="00807F7E">
        <w:t xml:space="preserve"> culture</w:t>
      </w:r>
    </w:p>
    <w:p w14:paraId="124E8E64" w14:textId="444B7322" w:rsidR="00AF1947" w:rsidRPr="00807F7E" w:rsidRDefault="00AF1947" w:rsidP="00AF1947">
      <w:r w:rsidRPr="00807F7E">
        <w:t xml:space="preserve">Learning Objective: </w:t>
      </w:r>
      <w:r w:rsidR="00C912AC" w:rsidRPr="00807F7E">
        <w:t>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00C912AC" w:rsidRPr="00807F7E">
        <w:t>.</w:t>
      </w:r>
    </w:p>
    <w:p w14:paraId="6AB95456" w14:textId="77777777" w:rsidR="00AF1947" w:rsidRPr="00807F7E" w:rsidRDefault="00AF1947" w:rsidP="00AF1947">
      <w:r w:rsidRPr="00807F7E">
        <w:t>Cognitive Domain: Knowledge</w:t>
      </w:r>
    </w:p>
    <w:p w14:paraId="62E5686B" w14:textId="2A97E550" w:rsidR="00AF1947" w:rsidRPr="00807F7E" w:rsidRDefault="00AF1947" w:rsidP="00AF1947">
      <w:r w:rsidRPr="00807F7E">
        <w:t xml:space="preserve">Answer Location: </w:t>
      </w:r>
      <w:r w:rsidR="00C912AC" w:rsidRPr="00807F7E">
        <w:t xml:space="preserve">Cultural Definitions of Communication </w:t>
      </w:r>
    </w:p>
    <w:p w14:paraId="15E3B068" w14:textId="77777777" w:rsidR="00AF1947" w:rsidRPr="00807F7E" w:rsidRDefault="00AF1947" w:rsidP="00AF1947">
      <w:r w:rsidRPr="00807F7E">
        <w:t>Difficulty Level: Medium</w:t>
      </w:r>
    </w:p>
    <w:p w14:paraId="5AF34FF5" w14:textId="77777777" w:rsidR="00AF1947" w:rsidRPr="00807F7E" w:rsidRDefault="00AF1947" w:rsidP="00AF1947"/>
    <w:p w14:paraId="434F6376" w14:textId="1D8CBE23" w:rsidR="00AF1947" w:rsidRPr="00DC6932" w:rsidRDefault="00AF1947" w:rsidP="00587FAC">
      <w:pPr>
        <w:keepNext/>
        <w:keepLines/>
        <w:widowControl w:val="0"/>
        <w:tabs>
          <w:tab w:val="right" w:pos="630"/>
        </w:tabs>
        <w:autoSpaceDE w:val="0"/>
        <w:autoSpaceDN w:val="0"/>
        <w:adjustRightInd w:val="0"/>
      </w:pPr>
      <w:r w:rsidRPr="00807F7E">
        <w:t>18.</w:t>
      </w:r>
      <w:r w:rsidR="00C912AC" w:rsidRPr="00807F7E">
        <w:t xml:space="preserve"> The term ______ is used to describe a variety of </w:t>
      </w:r>
      <w:r w:rsidR="00DC6932">
        <w:t>i</w:t>
      </w:r>
      <w:r w:rsidR="00C912AC" w:rsidRPr="00DC6932">
        <w:t xml:space="preserve">nternet-based platforms, applications, and technologies, such as Facebook, </w:t>
      </w:r>
      <w:proofErr w:type="spellStart"/>
      <w:r w:rsidR="00C912AC" w:rsidRPr="00DC6932">
        <w:t>Tumblr</w:t>
      </w:r>
      <w:proofErr w:type="spellEnd"/>
      <w:r w:rsidR="00C912AC" w:rsidRPr="00DC6932">
        <w:t xml:space="preserve">, </w:t>
      </w:r>
      <w:proofErr w:type="spellStart"/>
      <w:r w:rsidR="00C912AC" w:rsidRPr="00DC6932">
        <w:t>Instagram</w:t>
      </w:r>
      <w:proofErr w:type="spellEnd"/>
      <w:r w:rsidR="00C912AC" w:rsidRPr="00DC6932">
        <w:t>, and Twitter</w:t>
      </w:r>
      <w:r w:rsidR="00DC6932">
        <w:t>.</w:t>
      </w:r>
    </w:p>
    <w:p w14:paraId="57A79090" w14:textId="131CECF2" w:rsidR="00AF1947" w:rsidRPr="00807F7E" w:rsidRDefault="00AF1947" w:rsidP="00AF1947">
      <w:pPr>
        <w:keepNext/>
        <w:keepLines/>
        <w:widowControl w:val="0"/>
        <w:tabs>
          <w:tab w:val="right" w:pos="630"/>
        </w:tabs>
        <w:autoSpaceDE w:val="0"/>
        <w:autoSpaceDN w:val="0"/>
        <w:adjustRightInd w:val="0"/>
      </w:pPr>
      <w:proofErr w:type="spellStart"/>
      <w:r w:rsidRPr="00807F7E">
        <w:t>Ans</w:t>
      </w:r>
      <w:proofErr w:type="spellEnd"/>
      <w:r w:rsidRPr="00807F7E">
        <w:t xml:space="preserve">: </w:t>
      </w:r>
      <w:r w:rsidR="00C912AC" w:rsidRPr="00807F7E">
        <w:t xml:space="preserve">social media </w:t>
      </w:r>
    </w:p>
    <w:p w14:paraId="5261D754" w14:textId="57BAB3C3" w:rsidR="00AF1947" w:rsidRPr="00807F7E" w:rsidRDefault="00AF1947" w:rsidP="00AF1947">
      <w:r w:rsidRPr="00807F7E">
        <w:t xml:space="preserve">Learning Objective: </w:t>
      </w:r>
      <w:r w:rsidR="00E21C0C" w:rsidRPr="00807F7E">
        <w:t>1-5</w:t>
      </w:r>
      <w:r w:rsidRPr="00807F7E">
        <w:t>: Describe the relationship between culture and media.</w:t>
      </w:r>
    </w:p>
    <w:p w14:paraId="0E8E8464" w14:textId="77777777" w:rsidR="00AF1947" w:rsidRPr="00807F7E" w:rsidRDefault="00AF1947" w:rsidP="00AF1947">
      <w:r w:rsidRPr="00807F7E">
        <w:t>Cognitive Domain: Comprehension</w:t>
      </w:r>
    </w:p>
    <w:p w14:paraId="0C799FC3" w14:textId="308F345B" w:rsidR="00AF1947" w:rsidRPr="00807F7E" w:rsidRDefault="00AF1947" w:rsidP="00AF1947">
      <w:r w:rsidRPr="00807F7E">
        <w:t xml:space="preserve">Answer Location: </w:t>
      </w:r>
      <w:r w:rsidR="00C912AC" w:rsidRPr="00807F7E">
        <w:t>Social Media</w:t>
      </w:r>
    </w:p>
    <w:p w14:paraId="30F2AE7E" w14:textId="00D84BD9" w:rsidR="00AF1947" w:rsidRPr="00807F7E" w:rsidRDefault="00AF1947" w:rsidP="00AF1947">
      <w:r w:rsidRPr="00807F7E">
        <w:t xml:space="preserve">Difficulty Level: </w:t>
      </w:r>
      <w:r w:rsidR="00080A81" w:rsidRPr="00807F7E">
        <w:t>Medium</w:t>
      </w:r>
    </w:p>
    <w:p w14:paraId="691CE985" w14:textId="77777777" w:rsidR="00AF1947" w:rsidRPr="00807F7E" w:rsidRDefault="00AF1947" w:rsidP="00AF1947"/>
    <w:p w14:paraId="153773AD" w14:textId="77777777" w:rsidR="00AF1947" w:rsidRPr="00807F7E" w:rsidRDefault="00AF1947" w:rsidP="00AF1947">
      <w:pPr>
        <w:keepNext/>
        <w:keepLines/>
        <w:widowControl w:val="0"/>
        <w:tabs>
          <w:tab w:val="right" w:pos="630"/>
        </w:tabs>
        <w:autoSpaceDE w:val="0"/>
        <w:autoSpaceDN w:val="0"/>
        <w:adjustRightInd w:val="0"/>
      </w:pPr>
      <w:r w:rsidRPr="00807F7E">
        <w:t xml:space="preserve">19. What is most commonly called text messaging in the United States, the United Kingdom, and the Philippines is more likely to be known as </w:t>
      </w:r>
      <w:r w:rsidRPr="00807F7E">
        <w:rPr>
          <w:color w:val="000000"/>
        </w:rPr>
        <w:t>______</w:t>
      </w:r>
      <w:r w:rsidRPr="00807F7E">
        <w:t xml:space="preserve"> elsewhere.</w:t>
      </w:r>
    </w:p>
    <w:p w14:paraId="0B5D7DF5" w14:textId="77777777" w:rsidR="00AF1947" w:rsidRPr="00807F7E" w:rsidRDefault="00AF1947" w:rsidP="00AF1947">
      <w:pPr>
        <w:keepNext/>
        <w:keepLines/>
        <w:widowControl w:val="0"/>
        <w:tabs>
          <w:tab w:val="right" w:pos="630"/>
        </w:tabs>
        <w:autoSpaceDE w:val="0"/>
        <w:autoSpaceDN w:val="0"/>
        <w:adjustRightInd w:val="0"/>
      </w:pPr>
      <w:proofErr w:type="spellStart"/>
      <w:r w:rsidRPr="00807F7E">
        <w:t>Ans</w:t>
      </w:r>
      <w:proofErr w:type="spellEnd"/>
      <w:r w:rsidRPr="00807F7E">
        <w:t>: short message service (SMS)</w:t>
      </w:r>
    </w:p>
    <w:p w14:paraId="1CB5C5C5" w14:textId="04E26D92" w:rsidR="00AF1947" w:rsidRPr="00807F7E" w:rsidRDefault="00AF1947" w:rsidP="00AF1947">
      <w:r w:rsidRPr="00807F7E">
        <w:t xml:space="preserve">Learning Objective: </w:t>
      </w:r>
      <w:r w:rsidR="00E21C0C" w:rsidRPr="00807F7E">
        <w:t>1-5</w:t>
      </w:r>
      <w:r w:rsidRPr="00807F7E">
        <w:t>: Describe the relationship between culture and media.</w:t>
      </w:r>
    </w:p>
    <w:p w14:paraId="0470DF07" w14:textId="77777777" w:rsidR="00AF1947" w:rsidRPr="00807F7E" w:rsidRDefault="00AF1947" w:rsidP="00AF1947">
      <w:r w:rsidRPr="00807F7E">
        <w:t>Cognitive Domain: Comprehension</w:t>
      </w:r>
    </w:p>
    <w:p w14:paraId="7928B574" w14:textId="77777777" w:rsidR="00AF1947" w:rsidRPr="00807F7E" w:rsidRDefault="00AF1947" w:rsidP="00AF1947">
      <w:r w:rsidRPr="00807F7E">
        <w:t>Answer Location: Telephone</w:t>
      </w:r>
    </w:p>
    <w:p w14:paraId="29C61FE6" w14:textId="77777777" w:rsidR="00AF1947" w:rsidRPr="00807F7E" w:rsidRDefault="00AF1947" w:rsidP="00AF1947">
      <w:r w:rsidRPr="00807F7E">
        <w:t xml:space="preserve">Difficulty Level: Medium </w:t>
      </w:r>
    </w:p>
    <w:p w14:paraId="30C27EAA" w14:textId="77777777" w:rsidR="00AF1947" w:rsidRPr="00807F7E" w:rsidRDefault="00AF1947" w:rsidP="00AF1947"/>
    <w:p w14:paraId="30821DDE" w14:textId="77777777" w:rsidR="00AF1947" w:rsidRPr="00807F7E" w:rsidRDefault="00AF1947" w:rsidP="00AF1947">
      <w:pPr>
        <w:keepNext/>
        <w:keepLines/>
        <w:widowControl w:val="0"/>
        <w:tabs>
          <w:tab w:val="right" w:pos="630"/>
        </w:tabs>
        <w:autoSpaceDE w:val="0"/>
        <w:autoSpaceDN w:val="0"/>
        <w:adjustRightInd w:val="0"/>
        <w:ind w:left="720" w:hanging="720"/>
      </w:pPr>
      <w:r w:rsidRPr="00807F7E">
        <w:t xml:space="preserve">20. The country with the most Internet users is </w:t>
      </w:r>
      <w:r w:rsidRPr="00807F7E">
        <w:rPr>
          <w:color w:val="000000"/>
        </w:rPr>
        <w:t>______</w:t>
      </w:r>
      <w:r w:rsidRPr="00807F7E">
        <w:t>.</w:t>
      </w:r>
    </w:p>
    <w:p w14:paraId="0AC0ACE3" w14:textId="77777777" w:rsidR="00AF1947" w:rsidRPr="00807F7E" w:rsidRDefault="00AF1947" w:rsidP="00AF1947">
      <w:pPr>
        <w:keepNext/>
        <w:keepLines/>
        <w:widowControl w:val="0"/>
        <w:autoSpaceDE w:val="0"/>
        <w:autoSpaceDN w:val="0"/>
        <w:adjustRightInd w:val="0"/>
        <w:rPr>
          <w:color w:val="000000"/>
        </w:rPr>
      </w:pPr>
      <w:proofErr w:type="spellStart"/>
      <w:r w:rsidRPr="00807F7E">
        <w:rPr>
          <w:color w:val="000000"/>
        </w:rPr>
        <w:t>Ans</w:t>
      </w:r>
      <w:proofErr w:type="spellEnd"/>
      <w:r w:rsidRPr="00807F7E">
        <w:rPr>
          <w:color w:val="000000"/>
        </w:rPr>
        <w:t>: China</w:t>
      </w:r>
    </w:p>
    <w:p w14:paraId="1CB52EC6" w14:textId="7D92342E" w:rsidR="00AF1947" w:rsidRPr="00807F7E" w:rsidRDefault="00AF1947" w:rsidP="00AF1947">
      <w:r w:rsidRPr="00807F7E">
        <w:t xml:space="preserve">Learning Objective: </w:t>
      </w:r>
      <w:r w:rsidR="00E21C0C" w:rsidRPr="00807F7E">
        <w:t>1-5</w:t>
      </w:r>
      <w:r w:rsidRPr="00807F7E">
        <w:t>: Describe the relationship between culture and media.</w:t>
      </w:r>
    </w:p>
    <w:p w14:paraId="6DD01F25" w14:textId="77777777" w:rsidR="00AF1947" w:rsidRPr="00807F7E" w:rsidRDefault="00AF1947" w:rsidP="00AF1947">
      <w:r w:rsidRPr="00807F7E">
        <w:t xml:space="preserve">Cognitive Domain: Comprehension </w:t>
      </w:r>
    </w:p>
    <w:p w14:paraId="6447B7A4" w14:textId="77777777" w:rsidR="00AF1947" w:rsidRPr="00807F7E" w:rsidRDefault="00AF1947" w:rsidP="00AF1947">
      <w:r w:rsidRPr="00807F7E">
        <w:t>Answer Location: Internet</w:t>
      </w:r>
    </w:p>
    <w:p w14:paraId="2E5CE951" w14:textId="77777777" w:rsidR="00AF1947" w:rsidRPr="00807F7E" w:rsidRDefault="00AF1947" w:rsidP="00AF1947">
      <w:r w:rsidRPr="00807F7E">
        <w:t>Difficulty Level: Medium</w:t>
      </w:r>
    </w:p>
    <w:p w14:paraId="3D6FA0FE" w14:textId="77777777" w:rsidR="00AF1947" w:rsidRDefault="00AF1947" w:rsidP="00AF1947">
      <w:pPr>
        <w:rPr>
          <w:sz w:val="20"/>
          <w:szCs w:val="20"/>
        </w:rPr>
      </w:pPr>
    </w:p>
    <w:p w14:paraId="2FBE313B" w14:textId="77777777" w:rsidR="001A7D5B" w:rsidRPr="00807F7E" w:rsidRDefault="001A7D5B" w:rsidP="00AF1947">
      <w:pPr>
        <w:rPr>
          <w:sz w:val="20"/>
          <w:szCs w:val="20"/>
        </w:rPr>
      </w:pPr>
    </w:p>
    <w:p w14:paraId="7E7FFE92" w14:textId="77777777" w:rsidR="00AF1947" w:rsidRPr="00807F7E" w:rsidRDefault="00AF1947" w:rsidP="00AF1947">
      <w:pPr>
        <w:pStyle w:val="Heading1"/>
      </w:pPr>
      <w:r w:rsidRPr="00B77AA4">
        <w:t>Essay</w:t>
      </w:r>
    </w:p>
    <w:p w14:paraId="0F562020" w14:textId="77777777" w:rsidR="00AF1947" w:rsidRPr="00B77AA4" w:rsidRDefault="00AF1947" w:rsidP="00AF1947"/>
    <w:p w14:paraId="761B337A" w14:textId="6F42FEBA" w:rsidR="00AF1947" w:rsidRPr="00C4443C" w:rsidRDefault="00AF1947" w:rsidP="00AF1947">
      <w:pPr>
        <w:keepNext/>
        <w:keepLines/>
        <w:widowControl w:val="0"/>
        <w:autoSpaceDE w:val="0"/>
        <w:autoSpaceDN w:val="0"/>
        <w:adjustRightInd w:val="0"/>
        <w:rPr>
          <w:bCs/>
        </w:rPr>
      </w:pPr>
      <w:r w:rsidRPr="007B74E7">
        <w:rPr>
          <w:bCs/>
        </w:rPr>
        <w:t xml:space="preserve">1. </w:t>
      </w:r>
      <w:r w:rsidR="00080A81" w:rsidRPr="00DC6932">
        <w:rPr>
          <w:bCs/>
        </w:rPr>
        <w:t>H</w:t>
      </w:r>
      <w:r w:rsidRPr="00DC6932">
        <w:rPr>
          <w:bCs/>
        </w:rPr>
        <w:t xml:space="preserve">ow </w:t>
      </w:r>
      <w:r w:rsidR="00080A81" w:rsidRPr="00DC6932">
        <w:rPr>
          <w:bCs/>
        </w:rPr>
        <w:t xml:space="preserve">have </w:t>
      </w:r>
      <w:r w:rsidRPr="00DC6932">
        <w:rPr>
          <w:bCs/>
        </w:rPr>
        <w:t>diverse cultures developed in spite of a common human ancestry</w:t>
      </w:r>
      <w:r w:rsidR="00080A81" w:rsidRPr="00C4443C">
        <w:rPr>
          <w:bCs/>
        </w:rPr>
        <w:t>?</w:t>
      </w:r>
    </w:p>
    <w:p w14:paraId="0C92D6F2" w14:textId="3B6715F0" w:rsidR="00AF1947" w:rsidRPr="00807F7E" w:rsidRDefault="00AF1947" w:rsidP="00AF1947">
      <w:pPr>
        <w:keepNext/>
        <w:keepLines/>
        <w:widowControl w:val="0"/>
        <w:autoSpaceDE w:val="0"/>
        <w:autoSpaceDN w:val="0"/>
        <w:adjustRightInd w:val="0"/>
        <w:rPr>
          <w:bCs/>
        </w:rPr>
      </w:pPr>
      <w:proofErr w:type="spellStart"/>
      <w:r w:rsidRPr="00807F7E">
        <w:rPr>
          <w:bCs/>
        </w:rPr>
        <w:t>Ans</w:t>
      </w:r>
      <w:proofErr w:type="spellEnd"/>
      <w:r w:rsidRPr="00807F7E">
        <w:rPr>
          <w:bCs/>
        </w:rPr>
        <w:t xml:space="preserve">: Varies but should include that the common ancestry was in Africa. Climate changes or other pressures led to migrations out of Africa. Centuries of geographical separation lead to the development of diverse social network regulators of human life. These social network regulators of human life over the history of humanity have been the basis for ways of understanding the world, for beliefs, and for shared individual identities. </w:t>
      </w:r>
    </w:p>
    <w:p w14:paraId="784CACB2" w14:textId="5F79D1A9"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308A1E01" w14:textId="5A03F3B7" w:rsidR="00AF1947" w:rsidRPr="00807F7E" w:rsidRDefault="00AF1947" w:rsidP="00AF1947">
      <w:r w:rsidRPr="00807F7E">
        <w:t xml:space="preserve">Cognitive Domain: </w:t>
      </w:r>
      <w:r w:rsidR="00080A81" w:rsidRPr="00807F7E">
        <w:t xml:space="preserve">Comprehension </w:t>
      </w:r>
    </w:p>
    <w:p w14:paraId="3DADD139" w14:textId="77777777" w:rsidR="00AF1947" w:rsidRPr="00807F7E" w:rsidRDefault="00AF1947" w:rsidP="00AF1947">
      <w:r w:rsidRPr="00807F7E">
        <w:t>Answer Location: Defining Culture and Communication</w:t>
      </w:r>
    </w:p>
    <w:p w14:paraId="50404EC6" w14:textId="77777777" w:rsidR="00AF1947" w:rsidRPr="00807F7E" w:rsidRDefault="00AF1947" w:rsidP="00AF1947">
      <w:r w:rsidRPr="00807F7E">
        <w:t>Difficulty Level: Medium</w:t>
      </w:r>
    </w:p>
    <w:p w14:paraId="4E1ADE51" w14:textId="77777777" w:rsidR="00AF1947" w:rsidRPr="00807F7E" w:rsidRDefault="00AF1947" w:rsidP="00AF1947"/>
    <w:p w14:paraId="77CFA1D7" w14:textId="64A9ACCA" w:rsidR="00AF1947" w:rsidRPr="00807F7E" w:rsidRDefault="00AF1947" w:rsidP="00AF1947">
      <w:r w:rsidRPr="00807F7E">
        <w:t xml:space="preserve">2. </w:t>
      </w:r>
      <w:r w:rsidR="00080A81" w:rsidRPr="00807F7E">
        <w:rPr>
          <w:bCs/>
          <w:color w:val="000000"/>
        </w:rPr>
        <w:t xml:space="preserve">Analyze </w:t>
      </w:r>
      <w:r w:rsidRPr="00807F7E">
        <w:rPr>
          <w:bCs/>
          <w:color w:val="000000"/>
        </w:rPr>
        <w:t xml:space="preserve">the statement by </w:t>
      </w:r>
      <w:proofErr w:type="spellStart"/>
      <w:r w:rsidRPr="00807F7E">
        <w:rPr>
          <w:bCs/>
          <w:color w:val="000000"/>
        </w:rPr>
        <w:t>Damasio</w:t>
      </w:r>
      <w:proofErr w:type="spellEnd"/>
      <w:r w:rsidRPr="00807F7E">
        <w:rPr>
          <w:bCs/>
          <w:color w:val="000000"/>
        </w:rPr>
        <w:t xml:space="preserve"> Antonio (2010) that </w:t>
      </w:r>
      <w:r w:rsidRPr="00807F7E">
        <w:rPr>
          <w:rFonts w:eastAsia="+mn-ea"/>
          <w:color w:val="000000"/>
        </w:rPr>
        <w:t>our world, our environment is so complex and so varied on the planet that diverse social networks developed to regulate life so that we could survive</w:t>
      </w:r>
      <w:r w:rsidRPr="00807F7E">
        <w:rPr>
          <w:color w:val="000000"/>
        </w:rPr>
        <w:t>.</w:t>
      </w:r>
    </w:p>
    <w:p w14:paraId="73809BD4" w14:textId="5F6D271F" w:rsidR="00AF1947" w:rsidRPr="00807F7E" w:rsidRDefault="00AF1947" w:rsidP="00AF1947">
      <w:proofErr w:type="spellStart"/>
      <w:r w:rsidRPr="00807F7E">
        <w:t>Ans</w:t>
      </w:r>
      <w:proofErr w:type="spellEnd"/>
      <w:r w:rsidRPr="00807F7E">
        <w:t>: Varies but should include the idea that geographical separation lead to the development of diverse social network regulators of human life. Students may give specific examples based on location, climate, interaction, and so on.</w:t>
      </w:r>
    </w:p>
    <w:p w14:paraId="27E7156B" w14:textId="5F138D27"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672D7805" w14:textId="77777777" w:rsidR="00AF1947" w:rsidRPr="00807F7E" w:rsidRDefault="00AF1947" w:rsidP="00AF1947">
      <w:r w:rsidRPr="00807F7E">
        <w:t>Cognitive Domain: Analysis</w:t>
      </w:r>
    </w:p>
    <w:p w14:paraId="566242F6" w14:textId="77777777" w:rsidR="00AF1947" w:rsidRPr="00807F7E" w:rsidRDefault="00AF1947" w:rsidP="00AF1947">
      <w:r w:rsidRPr="00807F7E">
        <w:t>Answer Location: Sources of Identity</w:t>
      </w:r>
    </w:p>
    <w:p w14:paraId="12AFCDD5" w14:textId="77777777" w:rsidR="00AF1947" w:rsidRPr="00807F7E" w:rsidRDefault="00AF1947" w:rsidP="00AF1947">
      <w:r w:rsidRPr="00807F7E">
        <w:t>Difficulty Level: Hard</w:t>
      </w:r>
    </w:p>
    <w:p w14:paraId="7D781E85" w14:textId="77777777" w:rsidR="00AF1947" w:rsidRPr="00807F7E" w:rsidRDefault="00AF1947" w:rsidP="00AF1947"/>
    <w:p w14:paraId="0437D2B9" w14:textId="01FDC657" w:rsidR="00AF1947" w:rsidRPr="00807F7E" w:rsidRDefault="00AF1947" w:rsidP="00AF1947">
      <w:pPr>
        <w:tabs>
          <w:tab w:val="left" w:pos="909"/>
        </w:tabs>
      </w:pPr>
      <w:r w:rsidRPr="00807F7E">
        <w:t xml:space="preserve">3. </w:t>
      </w:r>
      <w:r w:rsidR="00080A81" w:rsidRPr="00807F7E">
        <w:t xml:space="preserve">Explain </w:t>
      </w:r>
      <w:r w:rsidRPr="00807F7E">
        <w:t>how religion can be a regulator of how we live our lives.</w:t>
      </w:r>
    </w:p>
    <w:p w14:paraId="6C9BC72A" w14:textId="77777777" w:rsidR="00AF1947" w:rsidRPr="00807F7E" w:rsidRDefault="00AF1947" w:rsidP="00AF1947">
      <w:proofErr w:type="spellStart"/>
      <w:r w:rsidRPr="00807F7E">
        <w:t>Ans</w:t>
      </w:r>
      <w:proofErr w:type="spellEnd"/>
      <w:r w:rsidRPr="00807F7E">
        <w:t>: Varies, but students may use examples from specific religions, or compare and contrast, or use general ideas. Students may include a discussion of religious wars, those wars clearly caused or justified by differences in religious beliefs exclusive of other issues.</w:t>
      </w:r>
    </w:p>
    <w:p w14:paraId="2F348CCC" w14:textId="77777777" w:rsidR="00AF1947" w:rsidRPr="00807F7E" w:rsidRDefault="00AF1947" w:rsidP="00AF1947">
      <w:r w:rsidRPr="00807F7E">
        <w:t>Learning Objective: 1-1: Explain the regulators of human behavior and identity.</w:t>
      </w:r>
    </w:p>
    <w:p w14:paraId="0E0A2F60" w14:textId="77777777" w:rsidR="00AF1947" w:rsidRPr="00807F7E" w:rsidRDefault="00AF1947" w:rsidP="00AF1947">
      <w:r w:rsidRPr="00807F7E">
        <w:t xml:space="preserve">Cognitive Domain: Application </w:t>
      </w:r>
    </w:p>
    <w:p w14:paraId="37C8315E" w14:textId="77777777" w:rsidR="00AF1947" w:rsidRPr="00807F7E" w:rsidRDefault="00AF1947" w:rsidP="00AF1947">
      <w:r w:rsidRPr="00807F7E">
        <w:t>Answer Location: Religion and Identity</w:t>
      </w:r>
    </w:p>
    <w:p w14:paraId="161AC588" w14:textId="77777777" w:rsidR="00AF1947" w:rsidRPr="00807F7E" w:rsidRDefault="00AF1947" w:rsidP="00AF1947">
      <w:r w:rsidRPr="00807F7E">
        <w:t xml:space="preserve">Difficulty Level: Easy </w:t>
      </w:r>
    </w:p>
    <w:p w14:paraId="1C18B8D7" w14:textId="77777777" w:rsidR="00AF1947" w:rsidRPr="00807F7E" w:rsidRDefault="00AF1947" w:rsidP="00AF1947"/>
    <w:p w14:paraId="7B77E00D" w14:textId="7FAEA35C" w:rsidR="00AF1947" w:rsidRPr="00807F7E" w:rsidRDefault="00AF1947" w:rsidP="00AF1947">
      <w:r w:rsidRPr="00807F7E">
        <w:t xml:space="preserve">4. </w:t>
      </w:r>
      <w:r w:rsidR="00080A81" w:rsidRPr="00807F7E">
        <w:rPr>
          <w:bCs/>
          <w:color w:val="000000"/>
        </w:rPr>
        <w:t xml:space="preserve">Explain </w:t>
      </w:r>
      <w:r w:rsidRPr="00807F7E">
        <w:rPr>
          <w:bCs/>
          <w:color w:val="000000"/>
        </w:rPr>
        <w:t>how the nation-state</w:t>
      </w:r>
      <w:r w:rsidRPr="00807F7E">
        <w:rPr>
          <w:color w:val="000000"/>
          <w:kern w:val="2"/>
        </w:rPr>
        <w:t xml:space="preserve"> can be a regulator of human life.</w:t>
      </w:r>
    </w:p>
    <w:p w14:paraId="40DB4BA8" w14:textId="77777777" w:rsidR="00AF1947" w:rsidRPr="00807F7E" w:rsidRDefault="00AF1947" w:rsidP="00AF1947">
      <w:proofErr w:type="spellStart"/>
      <w:r w:rsidRPr="00807F7E">
        <w:t>Ans</w:t>
      </w:r>
      <w:proofErr w:type="spellEnd"/>
      <w:r w:rsidRPr="00807F7E">
        <w:t>: Varies, but students may use examples from specific nations, or compare and contrast, or use general ideas. Students may explain that the nation-state may be the most significant political creation of modern times. While it has become common practice today to equate nation-state identity with cultural identity and in most cases, this is largely true, national identity is not descriptive when arbitrarily drawn political boundaries do not reflect peoples’ identities.</w:t>
      </w:r>
    </w:p>
    <w:p w14:paraId="37F24C77" w14:textId="77777777" w:rsidR="00AF1947" w:rsidRPr="00807F7E" w:rsidRDefault="00AF1947" w:rsidP="00AF1947">
      <w:r w:rsidRPr="00807F7E">
        <w:t>Learning Objective: 1-1: Explain the regulators of human behavior and identity.</w:t>
      </w:r>
    </w:p>
    <w:p w14:paraId="656C424D" w14:textId="77777777" w:rsidR="00AF1947" w:rsidRPr="00807F7E" w:rsidRDefault="00AF1947" w:rsidP="00AF1947">
      <w:r w:rsidRPr="00807F7E">
        <w:t xml:space="preserve">Cognitive Domain: Application </w:t>
      </w:r>
    </w:p>
    <w:p w14:paraId="05387259" w14:textId="77777777" w:rsidR="00AF1947" w:rsidRPr="00807F7E" w:rsidRDefault="00AF1947" w:rsidP="00AF1947">
      <w:r w:rsidRPr="00807F7E">
        <w:t>Answer Location: National Identity</w:t>
      </w:r>
    </w:p>
    <w:p w14:paraId="618762CC" w14:textId="77777777" w:rsidR="00AF1947" w:rsidRPr="00807F7E" w:rsidRDefault="00AF1947" w:rsidP="00AF1947">
      <w:r w:rsidRPr="00807F7E">
        <w:t xml:space="preserve">Difficulty Level: Easy </w:t>
      </w:r>
    </w:p>
    <w:p w14:paraId="21E61B3B" w14:textId="77777777" w:rsidR="00AF1947" w:rsidRPr="00807F7E" w:rsidRDefault="00AF1947" w:rsidP="00AF1947"/>
    <w:p w14:paraId="13AF6839" w14:textId="69BE039F" w:rsidR="00AF1947" w:rsidRPr="00807F7E" w:rsidRDefault="00AF1947" w:rsidP="00AF1947">
      <w:r w:rsidRPr="00807F7E">
        <w:t xml:space="preserve">5. </w:t>
      </w:r>
      <w:r w:rsidR="00080A81" w:rsidRPr="00807F7E">
        <w:rPr>
          <w:bCs/>
          <w:color w:val="000000"/>
        </w:rPr>
        <w:t xml:space="preserve">Explain </w:t>
      </w:r>
      <w:r w:rsidRPr="00807F7E">
        <w:rPr>
          <w:bCs/>
          <w:color w:val="000000"/>
        </w:rPr>
        <w:t>how class</w:t>
      </w:r>
      <w:r w:rsidRPr="00807F7E">
        <w:rPr>
          <w:color w:val="000000"/>
          <w:kern w:val="2"/>
        </w:rPr>
        <w:t xml:space="preserve"> can be a regulator of human life.</w:t>
      </w:r>
    </w:p>
    <w:p w14:paraId="4B3E189D" w14:textId="403015AE" w:rsidR="00AF1947" w:rsidRPr="00807F7E" w:rsidRDefault="00AF1947" w:rsidP="00AF1947">
      <w:proofErr w:type="spellStart"/>
      <w:r w:rsidRPr="00807F7E">
        <w:t>Ans</w:t>
      </w:r>
      <w:proofErr w:type="spellEnd"/>
      <w:r w:rsidRPr="00807F7E">
        <w:t>: Varies, but students may use examples from specific nations/types of class systems</w:t>
      </w:r>
      <w:r w:rsidR="00DC6932">
        <w:t>,</w:t>
      </w:r>
      <w:r w:rsidRPr="00DC6932">
        <w:t xml:space="preserve"> or compare and contrast</w:t>
      </w:r>
      <w:r w:rsidR="00DC6932">
        <w:t>,</w:t>
      </w:r>
      <w:r w:rsidRPr="00DC6932">
        <w:t xml:space="preserve"> or use general ideas. Students may discuss the historical perspective and class, citin</w:t>
      </w:r>
      <w:r w:rsidRPr="00807F7E">
        <w:t xml:space="preserve">g Marx and Engels or Weber. </w:t>
      </w:r>
      <w:bookmarkStart w:id="0" w:name="_GoBack"/>
      <w:r w:rsidRPr="00807F7E">
        <w:t>While classes may exist in any society, how clearly defined they are and how much they are a source of identity varies.</w:t>
      </w:r>
      <w:bookmarkEnd w:id="0"/>
    </w:p>
    <w:p w14:paraId="28432AEF" w14:textId="77777777" w:rsidR="00AF1947" w:rsidRPr="00807F7E" w:rsidRDefault="00AF1947" w:rsidP="00AF1947">
      <w:r w:rsidRPr="00807F7E">
        <w:t>Learning Objective: 1-1: Explain the regulators of human behavior and identity.</w:t>
      </w:r>
    </w:p>
    <w:p w14:paraId="33D2DBE1" w14:textId="77777777" w:rsidR="00AF1947" w:rsidRPr="00807F7E" w:rsidRDefault="00AF1947" w:rsidP="00AF1947">
      <w:r w:rsidRPr="00807F7E">
        <w:t>Cognitive Domain: Application</w:t>
      </w:r>
    </w:p>
    <w:p w14:paraId="3B4A2466" w14:textId="77777777" w:rsidR="00AF1947" w:rsidRPr="00807F7E" w:rsidRDefault="00AF1947" w:rsidP="00AF1947">
      <w:r w:rsidRPr="00807F7E">
        <w:t>Answer Location: Class and Identity</w:t>
      </w:r>
    </w:p>
    <w:p w14:paraId="266338D8" w14:textId="77777777" w:rsidR="00AF1947" w:rsidRPr="00807F7E" w:rsidRDefault="00AF1947" w:rsidP="00AF1947">
      <w:r w:rsidRPr="00807F7E">
        <w:t>Difficulty Level: Easy</w:t>
      </w:r>
    </w:p>
    <w:p w14:paraId="47887D80" w14:textId="77777777" w:rsidR="00AF1947" w:rsidRPr="00807F7E" w:rsidRDefault="00AF1947" w:rsidP="00AF1947"/>
    <w:p w14:paraId="5A4378D5" w14:textId="0FBC8464" w:rsidR="00AF1947" w:rsidRPr="00807F7E" w:rsidRDefault="00AF1947" w:rsidP="00AF1947">
      <w:pPr>
        <w:rPr>
          <w:b/>
        </w:rPr>
      </w:pPr>
      <w:r w:rsidRPr="00807F7E">
        <w:t xml:space="preserve">6. </w:t>
      </w:r>
      <w:r w:rsidR="00080A81" w:rsidRPr="00807F7E">
        <w:rPr>
          <w:bCs/>
          <w:color w:val="000000"/>
        </w:rPr>
        <w:t>H</w:t>
      </w:r>
      <w:r w:rsidRPr="00807F7E">
        <w:rPr>
          <w:bCs/>
          <w:color w:val="000000"/>
        </w:rPr>
        <w:t xml:space="preserve">ow </w:t>
      </w:r>
      <w:r w:rsidR="00080A81" w:rsidRPr="00807F7E">
        <w:rPr>
          <w:color w:val="000000"/>
          <w:kern w:val="2"/>
        </w:rPr>
        <w:t>can</w:t>
      </w:r>
      <w:r w:rsidR="00080A81" w:rsidRPr="00807F7E">
        <w:rPr>
          <w:bCs/>
          <w:color w:val="000000"/>
        </w:rPr>
        <w:t xml:space="preserve"> </w:t>
      </w:r>
      <w:r w:rsidRPr="00807F7E">
        <w:rPr>
          <w:bCs/>
          <w:color w:val="000000"/>
        </w:rPr>
        <w:t>gender</w:t>
      </w:r>
      <w:r w:rsidRPr="00807F7E">
        <w:rPr>
          <w:color w:val="000000"/>
          <w:kern w:val="2"/>
        </w:rPr>
        <w:t xml:space="preserve"> be a regulator of human life</w:t>
      </w:r>
      <w:r w:rsidR="00080A81" w:rsidRPr="00807F7E">
        <w:rPr>
          <w:color w:val="000000"/>
          <w:kern w:val="2"/>
        </w:rPr>
        <w:t>? Please expla</w:t>
      </w:r>
      <w:r w:rsidR="00DC6932">
        <w:rPr>
          <w:color w:val="000000"/>
          <w:kern w:val="2"/>
        </w:rPr>
        <w:t>i</w:t>
      </w:r>
      <w:r w:rsidR="00080A81" w:rsidRPr="00DC6932">
        <w:rPr>
          <w:color w:val="000000"/>
          <w:kern w:val="2"/>
        </w:rPr>
        <w:t>n and provide examples to back up your claims.</w:t>
      </w:r>
    </w:p>
    <w:p w14:paraId="697F5B58" w14:textId="77777777" w:rsidR="00AF1947" w:rsidRPr="00807F7E" w:rsidRDefault="00AF1947" w:rsidP="00AF1947">
      <w:proofErr w:type="spellStart"/>
      <w:r w:rsidRPr="00807F7E">
        <w:t>Ans</w:t>
      </w:r>
      <w:proofErr w:type="spellEnd"/>
      <w:r w:rsidRPr="00807F7E">
        <w:t xml:space="preserve">: Varies, but students can argue that feminists consider gender identity to be more significant than religion, nation, or class. Students may give examples of differences in cultural views of gender identity, rights, communication expectations, or other differences. </w:t>
      </w:r>
    </w:p>
    <w:p w14:paraId="55E0223F" w14:textId="77777777" w:rsidR="00AF1947" w:rsidRPr="00807F7E" w:rsidRDefault="00AF1947" w:rsidP="00AF1947">
      <w:r w:rsidRPr="00807F7E">
        <w:t>Learning Objective: 1-1: Explain the regulators of human behavior and identity.</w:t>
      </w:r>
    </w:p>
    <w:p w14:paraId="128EBE94" w14:textId="77777777" w:rsidR="00AF1947" w:rsidRPr="00807F7E" w:rsidRDefault="00AF1947" w:rsidP="00AF1947">
      <w:r w:rsidRPr="00807F7E">
        <w:t>Cognitive Domain: Application</w:t>
      </w:r>
    </w:p>
    <w:p w14:paraId="0931F8A1" w14:textId="77777777" w:rsidR="00AF1947" w:rsidRPr="00807F7E" w:rsidRDefault="00AF1947" w:rsidP="00AF1947">
      <w:r w:rsidRPr="00807F7E">
        <w:t>Answer Location: Gender and Identity</w:t>
      </w:r>
    </w:p>
    <w:p w14:paraId="5D1BE931" w14:textId="77777777" w:rsidR="00AF1947" w:rsidRPr="00807F7E" w:rsidRDefault="00AF1947" w:rsidP="00AF1947">
      <w:r w:rsidRPr="00807F7E">
        <w:t>Difficulty Level: Medium</w:t>
      </w:r>
    </w:p>
    <w:p w14:paraId="12CDD931" w14:textId="77777777" w:rsidR="00AF1947" w:rsidRPr="00807F7E" w:rsidRDefault="00AF1947" w:rsidP="00AF1947"/>
    <w:p w14:paraId="7E11DED9" w14:textId="2F29C438" w:rsidR="00AF1947" w:rsidRPr="00807F7E" w:rsidRDefault="00AF1947" w:rsidP="00AF1947">
      <w:r w:rsidRPr="00807F7E">
        <w:t xml:space="preserve">7. </w:t>
      </w:r>
      <w:r w:rsidR="00080A81" w:rsidRPr="00807F7E">
        <w:t>H</w:t>
      </w:r>
      <w:r w:rsidRPr="00807F7E">
        <w:t xml:space="preserve">ow </w:t>
      </w:r>
      <w:r w:rsidR="00080A81" w:rsidRPr="00807F7E">
        <w:t xml:space="preserve">have </w:t>
      </w:r>
      <w:r w:rsidRPr="00807F7E">
        <w:t>race and skin color operated as regulators of human life</w:t>
      </w:r>
      <w:r w:rsidR="00080A81" w:rsidRPr="00807F7E">
        <w:t>?</w:t>
      </w:r>
      <w:r w:rsidR="008E5B9C" w:rsidRPr="00807F7E">
        <w:t xml:space="preserve"> Provide examples to support your claims.</w:t>
      </w:r>
    </w:p>
    <w:p w14:paraId="0E9F37ED" w14:textId="77777777" w:rsidR="00AF1947" w:rsidRPr="00807F7E" w:rsidRDefault="00AF1947" w:rsidP="00AF1947">
      <w:pPr>
        <w:rPr>
          <w:b/>
        </w:rPr>
      </w:pPr>
      <w:proofErr w:type="spellStart"/>
      <w:r w:rsidRPr="00807F7E">
        <w:t>Ans</w:t>
      </w:r>
      <w:proofErr w:type="spellEnd"/>
      <w:r w:rsidRPr="00807F7E">
        <w:t xml:space="preserve">: Varies, but students may discuss both the biological and </w:t>
      </w:r>
      <w:proofErr w:type="spellStart"/>
      <w:r w:rsidRPr="00807F7E">
        <w:t>sociohistorical</w:t>
      </w:r>
      <w:proofErr w:type="spellEnd"/>
      <w:r w:rsidRPr="00807F7E">
        <w:t xml:space="preserve"> perspectives on race. The biological perspective considers race to be the result of the mating behavior of your ancestors, whereas the </w:t>
      </w:r>
      <w:proofErr w:type="spellStart"/>
      <w:r w:rsidRPr="00807F7E">
        <w:t>sociohistorical</w:t>
      </w:r>
      <w:proofErr w:type="spellEnd"/>
      <w:r w:rsidRPr="00807F7E">
        <w:t xml:space="preserve"> perspective views race as something more fluid and less concrete, arguing that it is varied over time and between cultures.</w:t>
      </w:r>
    </w:p>
    <w:p w14:paraId="0D3133C7" w14:textId="77777777" w:rsidR="00AF1947" w:rsidRPr="00807F7E" w:rsidRDefault="00AF1947" w:rsidP="00AF1947">
      <w:r w:rsidRPr="00807F7E">
        <w:t>Learning Objective: 1-1: Explain the regulators of human behavior and identity.</w:t>
      </w:r>
    </w:p>
    <w:p w14:paraId="339C0102" w14:textId="77777777" w:rsidR="00AF1947" w:rsidRPr="00807F7E" w:rsidRDefault="00AF1947" w:rsidP="00AF1947">
      <w:r w:rsidRPr="00807F7E">
        <w:t>Cognitive Domain: Application</w:t>
      </w:r>
    </w:p>
    <w:p w14:paraId="02DF678C" w14:textId="70595F13" w:rsidR="00AF1947" w:rsidRPr="00807F7E" w:rsidRDefault="00AF1947" w:rsidP="00AF1947">
      <w:r w:rsidRPr="00807F7E">
        <w:t xml:space="preserve">Answer Location: </w:t>
      </w:r>
      <w:r w:rsidR="00DF38CE" w:rsidRPr="00807F7E">
        <w:t>Race, Skin Color, Ethnicity, and Identity</w:t>
      </w:r>
    </w:p>
    <w:p w14:paraId="4F9413B7" w14:textId="77777777" w:rsidR="00AF1947" w:rsidRPr="00807F7E" w:rsidRDefault="00AF1947" w:rsidP="00AF1947">
      <w:r w:rsidRPr="00807F7E">
        <w:t>Difficulty Level: Medium</w:t>
      </w:r>
    </w:p>
    <w:p w14:paraId="7EC5339D" w14:textId="77777777" w:rsidR="00AF1947" w:rsidRPr="00807F7E" w:rsidRDefault="00AF1947" w:rsidP="00AF1947"/>
    <w:p w14:paraId="6E5A0099" w14:textId="2FA147BA" w:rsidR="00AF1947" w:rsidRPr="00807F7E" w:rsidRDefault="00AF1947" w:rsidP="00AF1947">
      <w:r w:rsidRPr="00807F7E">
        <w:t xml:space="preserve">8. </w:t>
      </w:r>
      <w:r w:rsidR="008E5B9C" w:rsidRPr="00807F7E">
        <w:t xml:space="preserve">Explain </w:t>
      </w:r>
      <w:r w:rsidRPr="00807F7E">
        <w:t>how civilization has operated as a regulator of human life.</w:t>
      </w:r>
    </w:p>
    <w:p w14:paraId="0DD5E373" w14:textId="77777777" w:rsidR="00AF1947" w:rsidRPr="00807F7E" w:rsidRDefault="00AF1947" w:rsidP="00AF1947">
      <w:proofErr w:type="spellStart"/>
      <w:r w:rsidRPr="00807F7E">
        <w:t>Ans</w:t>
      </w:r>
      <w:proofErr w:type="spellEnd"/>
      <w:r w:rsidRPr="00807F7E">
        <w:t xml:space="preserve">: Varies, but students may discuss Spengler and Toynbee's belief that civilizations </w:t>
      </w:r>
      <w:r w:rsidR="00052447" w:rsidRPr="00807F7E">
        <w:t>are</w:t>
      </w:r>
      <w:r w:rsidRPr="00807F7E">
        <w:t xml:space="preserve"> the most significant determinant of identity but also believed that civilizations were largely self-sufficient and sealed off from one another. Students may also discuss the historical perspective of viewing Western cultures as civilized, and others as not civilized.</w:t>
      </w:r>
    </w:p>
    <w:p w14:paraId="61835B9D" w14:textId="77777777" w:rsidR="00AF1947" w:rsidRPr="00807F7E" w:rsidRDefault="00AF1947" w:rsidP="00AF1947">
      <w:r w:rsidRPr="00807F7E">
        <w:t>Learning Objective: 1-1: Explain the regulators of human behavior and identity.</w:t>
      </w:r>
    </w:p>
    <w:p w14:paraId="075E6FA7" w14:textId="77777777" w:rsidR="00AF1947" w:rsidRPr="00807F7E" w:rsidRDefault="00AF1947" w:rsidP="00AF1947">
      <w:r w:rsidRPr="00807F7E">
        <w:t>Cognitive Domain: Application</w:t>
      </w:r>
    </w:p>
    <w:p w14:paraId="4CEE166F" w14:textId="77777777" w:rsidR="00AF1947" w:rsidRPr="00807F7E" w:rsidRDefault="00AF1947" w:rsidP="00AF1947">
      <w:r w:rsidRPr="00807F7E">
        <w:t>Answer Location: Civilization and Identity</w:t>
      </w:r>
    </w:p>
    <w:p w14:paraId="64DF8613" w14:textId="77777777" w:rsidR="00AF1947" w:rsidRPr="00807F7E" w:rsidRDefault="00AF1947" w:rsidP="00AF1947">
      <w:r w:rsidRPr="00807F7E">
        <w:t>Difficulty Level: Easy</w:t>
      </w:r>
    </w:p>
    <w:p w14:paraId="6E277A5D" w14:textId="77777777" w:rsidR="00AF1947" w:rsidRPr="00807F7E" w:rsidRDefault="00AF1947" w:rsidP="00AF1947"/>
    <w:p w14:paraId="7B8E3E76" w14:textId="59496CBB" w:rsidR="00AF1947" w:rsidRPr="00807F7E" w:rsidRDefault="00AF1947" w:rsidP="00AF1947">
      <w:r w:rsidRPr="00807F7E">
        <w:t xml:space="preserve">9. </w:t>
      </w:r>
      <w:r w:rsidR="008E5B9C" w:rsidRPr="00807F7E">
        <w:t xml:space="preserve">Illustrate </w:t>
      </w:r>
      <w:r w:rsidRPr="00807F7E">
        <w:t>the concept of cultures within cultures.</w:t>
      </w:r>
    </w:p>
    <w:p w14:paraId="1AFF3EAA" w14:textId="7993A561" w:rsidR="00AF1947" w:rsidRPr="00C4443C" w:rsidRDefault="00AF1947" w:rsidP="00AF1947">
      <w:proofErr w:type="spellStart"/>
      <w:r w:rsidRPr="00807F7E">
        <w:t>Ans</w:t>
      </w:r>
      <w:proofErr w:type="spellEnd"/>
      <w:r w:rsidRPr="00807F7E">
        <w:t xml:space="preserve">: Varies, but students will discuss subcultures, </w:t>
      </w:r>
      <w:proofErr w:type="spellStart"/>
      <w:r w:rsidR="00DC6932">
        <w:t>c</w:t>
      </w:r>
      <w:r w:rsidR="00DF38CE" w:rsidRPr="00DC6932">
        <w:t>o</w:t>
      </w:r>
      <w:r w:rsidR="00DC6932">
        <w:t>c</w:t>
      </w:r>
      <w:r w:rsidR="00DF38CE" w:rsidRPr="00DC6932">
        <w:t>ulture</w:t>
      </w:r>
      <w:r w:rsidRPr="00DC6932">
        <w:t>s</w:t>
      </w:r>
      <w:proofErr w:type="spellEnd"/>
      <w:r w:rsidRPr="00DC6932">
        <w:t>, and/or subgroups. A subculture resembles a cultur</w:t>
      </w:r>
      <w:r w:rsidRPr="00807F7E">
        <w:t xml:space="preserve">e in that it usually encompasses a relatively large number of people and represents the accumulation of generations of human striving. The word </w:t>
      </w:r>
      <w:proofErr w:type="spellStart"/>
      <w:r w:rsidR="00DC6932">
        <w:rPr>
          <w:bCs/>
          <w:i/>
        </w:rPr>
        <w:t>c</w:t>
      </w:r>
      <w:r w:rsidR="00DF38CE" w:rsidRPr="00DC6932">
        <w:rPr>
          <w:bCs/>
          <w:i/>
        </w:rPr>
        <w:t>o</w:t>
      </w:r>
      <w:r w:rsidR="00DC6932">
        <w:rPr>
          <w:bCs/>
          <w:i/>
        </w:rPr>
        <w:t>c</w:t>
      </w:r>
      <w:r w:rsidR="00DF38CE" w:rsidRPr="00C4443C">
        <w:rPr>
          <w:bCs/>
          <w:i/>
        </w:rPr>
        <w:t>ulture</w:t>
      </w:r>
      <w:proofErr w:type="spellEnd"/>
      <w:r w:rsidRPr="00C4443C">
        <w:t xml:space="preserve"> is suggested to convey the idea that no one culture is inherently superior to other coexisting cultures. Subgroups exist within a dominant culture and are dependent on that culture.</w:t>
      </w:r>
    </w:p>
    <w:p w14:paraId="4D13B4BB" w14:textId="5BA584C4" w:rsidR="00AF1947" w:rsidRPr="00807F7E" w:rsidRDefault="00AF1947" w:rsidP="00AF1947">
      <w:r w:rsidRPr="00C4443C">
        <w:t>Learning Objective: 1-2:</w:t>
      </w:r>
      <w:r w:rsidR="00C4443C" w:rsidRPr="00C4443C">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080953E3" w14:textId="04B8AEC4" w:rsidR="00AF1947" w:rsidRPr="00807F7E" w:rsidRDefault="00AF1947" w:rsidP="00AF1947">
      <w:r w:rsidRPr="00807F7E">
        <w:t xml:space="preserve">Cognitive Domain: </w:t>
      </w:r>
      <w:r w:rsidR="008E5B9C" w:rsidRPr="00807F7E">
        <w:t>Comprehension</w:t>
      </w:r>
    </w:p>
    <w:p w14:paraId="68E3D8CB" w14:textId="77777777" w:rsidR="00AF1947" w:rsidRPr="00807F7E" w:rsidRDefault="00AF1947" w:rsidP="00AF1947">
      <w:r w:rsidRPr="00807F7E">
        <w:t>Answer Location: Culture</w:t>
      </w:r>
    </w:p>
    <w:p w14:paraId="0800DFD5" w14:textId="77777777" w:rsidR="00AF1947" w:rsidRPr="00807F7E" w:rsidRDefault="00AF1947" w:rsidP="00AF1947">
      <w:r w:rsidRPr="00807F7E">
        <w:t>Difficulty Level: Medium</w:t>
      </w:r>
    </w:p>
    <w:p w14:paraId="24979A10" w14:textId="77777777" w:rsidR="00AF1947" w:rsidRPr="00807F7E" w:rsidRDefault="00AF1947" w:rsidP="00AF1947"/>
    <w:p w14:paraId="66FE2DAE" w14:textId="3C15598A" w:rsidR="00AF1947" w:rsidRPr="00807F7E" w:rsidRDefault="00AF1947" w:rsidP="00AF1947">
      <w:r w:rsidRPr="00807F7E">
        <w:t xml:space="preserve">10. </w:t>
      </w:r>
      <w:r w:rsidR="008E5B9C" w:rsidRPr="00807F7E">
        <w:t xml:space="preserve">Explain </w:t>
      </w:r>
      <w:r w:rsidRPr="00807F7E">
        <w:t>how definitions of communication are cultural.</w:t>
      </w:r>
    </w:p>
    <w:p w14:paraId="402B4C32" w14:textId="77777777" w:rsidR="00AF1947" w:rsidRPr="00807F7E" w:rsidRDefault="00AF1947" w:rsidP="00AF1947">
      <w:proofErr w:type="spellStart"/>
      <w:r w:rsidRPr="00807F7E">
        <w:t>Ans</w:t>
      </w:r>
      <w:proofErr w:type="spellEnd"/>
      <w:r w:rsidRPr="00807F7E">
        <w:t>: Varies, but students should explain how to be understood, the two must be studied together. Culture cannot be known without a study of communication, and communication can only be understood with an understanding of the culture it supports. Students may then compare Western views of communication and Confucian views of communication, for example.</w:t>
      </w:r>
    </w:p>
    <w:p w14:paraId="5816E7CA" w14:textId="27047128"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01C7111F" w14:textId="470F821E" w:rsidR="00AF1947" w:rsidRPr="00807F7E" w:rsidRDefault="00AF1947" w:rsidP="00AF1947">
      <w:r w:rsidRPr="00807F7E">
        <w:t xml:space="preserve">Cognitive Domain: </w:t>
      </w:r>
      <w:r w:rsidR="008E5B9C" w:rsidRPr="00807F7E">
        <w:t>Comprehension</w:t>
      </w:r>
    </w:p>
    <w:p w14:paraId="4CE8727B" w14:textId="77777777" w:rsidR="00AF1947" w:rsidRPr="00807F7E" w:rsidRDefault="00AF1947" w:rsidP="00AF1947">
      <w:r w:rsidRPr="00807F7E">
        <w:t>Answer Location: Cultural Definitions of Communication</w:t>
      </w:r>
    </w:p>
    <w:p w14:paraId="0C7CB693" w14:textId="77777777" w:rsidR="00AF1947" w:rsidRPr="00807F7E" w:rsidRDefault="00AF1947" w:rsidP="00AF1947">
      <w:r w:rsidRPr="00807F7E">
        <w:t>Difficulty Level: Medium</w:t>
      </w:r>
    </w:p>
    <w:p w14:paraId="2774E05F" w14:textId="77777777" w:rsidR="00AF1947" w:rsidRPr="00807F7E" w:rsidRDefault="00AF1947" w:rsidP="00AF1947"/>
    <w:p w14:paraId="49D0747A" w14:textId="3EEC96FF" w:rsidR="00AF1947" w:rsidRPr="00807F7E" w:rsidRDefault="00AF1947" w:rsidP="00AF1947">
      <w:r w:rsidRPr="00807F7E">
        <w:t xml:space="preserve">11. </w:t>
      </w:r>
      <w:r w:rsidR="008E5B9C" w:rsidRPr="00807F7E">
        <w:t xml:space="preserve">What are </w:t>
      </w:r>
      <w:r w:rsidRPr="00807F7E">
        <w:t xml:space="preserve">the implications of the change in the use of the term </w:t>
      </w:r>
      <w:r w:rsidRPr="00807F7E">
        <w:rPr>
          <w:i/>
        </w:rPr>
        <w:t>culture</w:t>
      </w:r>
      <w:r w:rsidRPr="00807F7E">
        <w:t xml:space="preserve"> from a synonym for Western civilization to a recognition of multiple cultures</w:t>
      </w:r>
      <w:r w:rsidR="008E5B9C" w:rsidRPr="00807F7E">
        <w:t>?</w:t>
      </w:r>
    </w:p>
    <w:p w14:paraId="5D114F99" w14:textId="77777777" w:rsidR="00AF1947" w:rsidRPr="00807F7E" w:rsidRDefault="00AF1947" w:rsidP="00AF1947">
      <w:pPr>
        <w:rPr>
          <w:color w:val="FF0000"/>
        </w:rPr>
      </w:pPr>
      <w:proofErr w:type="spellStart"/>
      <w:r w:rsidRPr="00807F7E">
        <w:t>Ans</w:t>
      </w:r>
      <w:proofErr w:type="spellEnd"/>
      <w:r w:rsidRPr="00807F7E">
        <w:t xml:space="preserve">: Varies, but students should discuss how the historical perspective of Western culture as civilized inherently values Western culture over all others. </w:t>
      </w:r>
    </w:p>
    <w:p w14:paraId="7C279445" w14:textId="1609D734" w:rsidR="00AF1947" w:rsidRPr="00807F7E" w:rsidRDefault="00AF1947" w:rsidP="00AF1947">
      <w:r w:rsidRPr="00807F7E">
        <w:t>Learning Objective: 1-2:</w:t>
      </w:r>
      <w:r w:rsidR="00C60874">
        <w:t xml:space="preserve"> </w:t>
      </w:r>
      <w:r w:rsidR="00C4443C" w:rsidRPr="009630E0">
        <w:t xml:space="preserve">Understand the meanings and connotations of the terms culture, subculture, co-culture, subgroup, counterculture, and </w:t>
      </w:r>
      <w:proofErr w:type="spellStart"/>
      <w:r w:rsidR="00C4443C" w:rsidRPr="009630E0">
        <w:t>microculture</w:t>
      </w:r>
      <w:proofErr w:type="spellEnd"/>
      <w:r w:rsidRPr="00807F7E">
        <w:t>.</w:t>
      </w:r>
    </w:p>
    <w:p w14:paraId="1570064B" w14:textId="0E9CC3B6" w:rsidR="00AF1947" w:rsidRPr="00807F7E" w:rsidRDefault="00AF1947" w:rsidP="00AF1947">
      <w:r w:rsidRPr="00807F7E">
        <w:t xml:space="preserve">Cognitive Domain: </w:t>
      </w:r>
      <w:r w:rsidR="008E5B9C" w:rsidRPr="00807F7E">
        <w:t>Analysis</w:t>
      </w:r>
    </w:p>
    <w:p w14:paraId="05AE1C07" w14:textId="77777777" w:rsidR="00AF1947" w:rsidRPr="00807F7E" w:rsidRDefault="00AF1947" w:rsidP="00AF1947">
      <w:r w:rsidRPr="00807F7E">
        <w:t>Answer Location: Civilization and Identity</w:t>
      </w:r>
    </w:p>
    <w:p w14:paraId="0375F58A" w14:textId="77777777" w:rsidR="00AF1947" w:rsidRPr="00807F7E" w:rsidRDefault="00AF1947" w:rsidP="00AF1947">
      <w:r w:rsidRPr="00807F7E">
        <w:t>Difficulty Level: Medium</w:t>
      </w:r>
    </w:p>
    <w:p w14:paraId="5F595D10" w14:textId="77777777" w:rsidR="00AF1947" w:rsidRPr="00807F7E" w:rsidRDefault="00AF1947" w:rsidP="00AF1947"/>
    <w:p w14:paraId="025415EB" w14:textId="186C1740" w:rsidR="00AF1947" w:rsidRPr="00807F7E" w:rsidRDefault="00AF1947" w:rsidP="00AF1947">
      <w:r w:rsidRPr="00807F7E">
        <w:t xml:space="preserve">12. </w:t>
      </w:r>
      <w:r w:rsidR="008E5B9C" w:rsidRPr="00807F7E">
        <w:t xml:space="preserve">What are some </w:t>
      </w:r>
      <w:r w:rsidRPr="00807F7E">
        <w:t>examples of your country's heroes, rituals, symbols, and values</w:t>
      </w:r>
      <w:r w:rsidR="008E5B9C" w:rsidRPr="00807F7E">
        <w:t>?</w:t>
      </w:r>
    </w:p>
    <w:p w14:paraId="6ED98972" w14:textId="1291AB5A" w:rsidR="00AF1947" w:rsidRPr="00D83555" w:rsidRDefault="00AF1947" w:rsidP="00AF1947">
      <w:proofErr w:type="spellStart"/>
      <w:r w:rsidRPr="00807F7E">
        <w:t>Ans</w:t>
      </w:r>
      <w:proofErr w:type="spellEnd"/>
      <w:r w:rsidRPr="00807F7E">
        <w:t xml:space="preserve">: Varies based on culture. For the United States, the following may be considered examples: heroes, Steve Jobs, Captain America; rituals, </w:t>
      </w:r>
      <w:r w:rsidRPr="00495B52">
        <w:t>4th of July</w:t>
      </w:r>
      <w:r w:rsidRPr="004C7378">
        <w:t xml:space="preserve"> Celebrations, birthday parties; symbols, English language, gestures such as "</w:t>
      </w:r>
      <w:r w:rsidR="0083126B" w:rsidRPr="0083126B">
        <w:t>thumbs</w:t>
      </w:r>
      <w:r w:rsidR="0083126B" w:rsidRPr="00B77AA4">
        <w:t>-</w:t>
      </w:r>
      <w:r w:rsidRPr="0083126B">
        <w:t>up"</w:t>
      </w:r>
      <w:r w:rsidRPr="004C7378">
        <w:t>; and values</w:t>
      </w:r>
      <w:r w:rsidR="00052447" w:rsidRPr="00D83555">
        <w:t>,</w:t>
      </w:r>
      <w:r w:rsidRPr="00D83555">
        <w:t xml:space="preserve"> independence, self-sufficiency.</w:t>
      </w:r>
    </w:p>
    <w:p w14:paraId="2A7AD9A5" w14:textId="79675DC7" w:rsidR="00AF1947" w:rsidRPr="00807F7E" w:rsidRDefault="00AF1947" w:rsidP="00AF1947">
      <w:r w:rsidRPr="00C4443C">
        <w:t xml:space="preserve">Learning Objective: </w:t>
      </w:r>
      <w:r w:rsidR="00E21C0C" w:rsidRPr="00807F7E">
        <w:t>1-4</w:t>
      </w:r>
      <w:r w:rsidRPr="00807F7E">
        <w:t xml:space="preserve">: </w:t>
      </w:r>
      <w:r w:rsidR="00DF2786" w:rsidRPr="00807F7E">
        <w:rPr>
          <w:rFonts w:cs="Arial"/>
        </w:rPr>
        <w:t>Describe how communication is defined by different cultures and understand how people of diverse cultures communicate differently</w:t>
      </w:r>
      <w:r w:rsidR="006B0B13">
        <w:t>.</w:t>
      </w:r>
    </w:p>
    <w:p w14:paraId="45FC69D4" w14:textId="77777777" w:rsidR="00AF1947" w:rsidRPr="00807F7E" w:rsidRDefault="00AF1947" w:rsidP="00AF1947">
      <w:r w:rsidRPr="00807F7E">
        <w:t>Cognitive Domain: Application</w:t>
      </w:r>
    </w:p>
    <w:p w14:paraId="7F74D084" w14:textId="77777777" w:rsidR="00AF1947" w:rsidRPr="00807F7E" w:rsidRDefault="00AF1947" w:rsidP="00AF1947">
      <w:r w:rsidRPr="00807F7E">
        <w:t>Answer Location: Culture</w:t>
      </w:r>
    </w:p>
    <w:p w14:paraId="3F704460" w14:textId="77777777" w:rsidR="00AF1947" w:rsidRPr="00807F7E" w:rsidRDefault="00AF1947" w:rsidP="00AF1947">
      <w:r w:rsidRPr="00807F7E">
        <w:t xml:space="preserve">Difficulty Level: Medium </w:t>
      </w:r>
    </w:p>
    <w:p w14:paraId="50FBEA6B" w14:textId="77777777" w:rsidR="00AF1947" w:rsidRPr="00807F7E" w:rsidRDefault="00AF1947" w:rsidP="00AF1947"/>
    <w:p w14:paraId="6B5CF903" w14:textId="0D85A371" w:rsidR="00AF1947" w:rsidRPr="00807F7E" w:rsidRDefault="00AF1947" w:rsidP="00AF1947">
      <w:r w:rsidRPr="00807F7E">
        <w:t>13.</w:t>
      </w:r>
      <w:r w:rsidR="00587FAC" w:rsidRPr="00807F7E">
        <w:t xml:space="preserve"> </w:t>
      </w:r>
      <w:r w:rsidR="002418CD" w:rsidRPr="00807F7E">
        <w:t xml:space="preserve">Describe what a reference group is and provide one example to illustrate the term. </w:t>
      </w:r>
    </w:p>
    <w:p w14:paraId="68C9E8BD" w14:textId="3F741EDF" w:rsidR="00AF1947" w:rsidRPr="00807F7E" w:rsidRDefault="00AF1947" w:rsidP="00AF1947">
      <w:proofErr w:type="spellStart"/>
      <w:r w:rsidRPr="00807F7E">
        <w:t>Ans</w:t>
      </w:r>
      <w:proofErr w:type="spellEnd"/>
      <w:r w:rsidRPr="00807F7E">
        <w:t xml:space="preserve">: </w:t>
      </w:r>
      <w:r w:rsidR="002418CD" w:rsidRPr="00807F7E">
        <w:t>The term reference group refers to any group in which one aspires to attain membership. This may include an individual who imitates the behavior of a group he or she desires to belong to. Examples may vary. The book uses the example of how some people dress like and talk like gang members but are not members of any gang.</w:t>
      </w:r>
    </w:p>
    <w:p w14:paraId="24F29638" w14:textId="5D9AA4DD" w:rsidR="00AF1947" w:rsidRPr="00807F7E" w:rsidRDefault="00AF1947" w:rsidP="00AF1947">
      <w:r w:rsidRPr="00807F7E">
        <w:t>Learning Objective:</w:t>
      </w:r>
      <w:r w:rsidR="00703A41" w:rsidRPr="00807F7E">
        <w:t xml:space="preserve"> </w:t>
      </w:r>
      <w:r w:rsidR="002418CD" w:rsidRPr="00807F7E">
        <w:t>1-2:</w:t>
      </w:r>
      <w:r w:rsidR="00C60874">
        <w:t xml:space="preserve"> </w:t>
      </w:r>
      <w:r w:rsidR="006B0B13" w:rsidRPr="009630E0">
        <w:t xml:space="preserve">Understand the meanings and connotations of the terms culture, subculture, co-culture, subgroup, counterculture, and </w:t>
      </w:r>
      <w:proofErr w:type="spellStart"/>
      <w:r w:rsidR="006B0B13" w:rsidRPr="009630E0">
        <w:t>microculture</w:t>
      </w:r>
      <w:proofErr w:type="spellEnd"/>
    </w:p>
    <w:p w14:paraId="0979A9FB" w14:textId="10B39FD5" w:rsidR="00AF1947" w:rsidRPr="00807F7E" w:rsidRDefault="00AF1947" w:rsidP="00AF1947">
      <w:r w:rsidRPr="00807F7E">
        <w:t xml:space="preserve">Cognitive Domain: </w:t>
      </w:r>
      <w:r w:rsidR="002418CD" w:rsidRPr="00807F7E">
        <w:t>Application</w:t>
      </w:r>
    </w:p>
    <w:p w14:paraId="1B7AA82D" w14:textId="56077748" w:rsidR="00AF1947" w:rsidRPr="00807F7E" w:rsidRDefault="00AF1947" w:rsidP="00AF1947">
      <w:r w:rsidRPr="00807F7E">
        <w:t xml:space="preserve">Answer Location: </w:t>
      </w:r>
      <w:r w:rsidR="002418CD" w:rsidRPr="00807F7E">
        <w:t>Subgroup and Counterculture</w:t>
      </w:r>
      <w:r w:rsidRPr="00807F7E" w:rsidDel="009F434E">
        <w:t xml:space="preserve"> </w:t>
      </w:r>
    </w:p>
    <w:p w14:paraId="4B927D58" w14:textId="7777FB3D" w:rsidR="00AF1947" w:rsidRPr="00807F7E" w:rsidRDefault="00AF1947" w:rsidP="00AF1947">
      <w:r w:rsidRPr="00807F7E">
        <w:t xml:space="preserve">Difficulty Level: </w:t>
      </w:r>
      <w:r w:rsidR="002418CD" w:rsidRPr="00807F7E">
        <w:t>Medium</w:t>
      </w:r>
    </w:p>
    <w:p w14:paraId="4DDF7F3F" w14:textId="77777777" w:rsidR="00AF1947" w:rsidRPr="00807F7E" w:rsidRDefault="00AF1947" w:rsidP="00AF1947"/>
    <w:p w14:paraId="12216B68" w14:textId="6387D6F1" w:rsidR="00AF1947" w:rsidRPr="00807F7E" w:rsidRDefault="00AF1947" w:rsidP="00AF1947">
      <w:r w:rsidRPr="00807F7E">
        <w:t xml:space="preserve">14. Compare and contrast the following terms: </w:t>
      </w:r>
      <w:r w:rsidRPr="00807F7E">
        <w:rPr>
          <w:i/>
        </w:rPr>
        <w:t>culture</w:t>
      </w:r>
      <w:r w:rsidRPr="00807F7E">
        <w:t xml:space="preserve">, </w:t>
      </w:r>
      <w:r w:rsidRPr="00807F7E">
        <w:rPr>
          <w:i/>
        </w:rPr>
        <w:t>subculture</w:t>
      </w:r>
      <w:r w:rsidRPr="00807F7E">
        <w:t xml:space="preserve">, </w:t>
      </w:r>
      <w:proofErr w:type="spellStart"/>
      <w:r w:rsidR="00D83555">
        <w:rPr>
          <w:i/>
        </w:rPr>
        <w:t>c</w:t>
      </w:r>
      <w:r w:rsidR="00DF38CE" w:rsidRPr="00D83555">
        <w:rPr>
          <w:i/>
        </w:rPr>
        <w:t>o</w:t>
      </w:r>
      <w:r w:rsidR="00D83555">
        <w:rPr>
          <w:i/>
        </w:rPr>
        <w:t>c</w:t>
      </w:r>
      <w:r w:rsidR="00DF38CE" w:rsidRPr="00D83555">
        <w:rPr>
          <w:i/>
        </w:rPr>
        <w:t>ulture</w:t>
      </w:r>
      <w:proofErr w:type="spellEnd"/>
      <w:r w:rsidRPr="00D83555">
        <w:t xml:space="preserve">, and </w:t>
      </w:r>
      <w:r w:rsidRPr="00807F7E">
        <w:rPr>
          <w:i/>
        </w:rPr>
        <w:t>subgroup</w:t>
      </w:r>
      <w:r w:rsidRPr="00807F7E">
        <w:t>.</w:t>
      </w:r>
    </w:p>
    <w:p w14:paraId="27222E41" w14:textId="714F8315" w:rsidR="00AF1947" w:rsidRPr="00C4443C" w:rsidRDefault="00AF1947" w:rsidP="00AF1947">
      <w:proofErr w:type="spellStart"/>
      <w:r w:rsidRPr="00807F7E">
        <w:t>Ans</w:t>
      </w:r>
      <w:proofErr w:type="spellEnd"/>
      <w:r w:rsidRPr="00807F7E">
        <w:t>: Varies, but all students should briefly define each term. Possible definitions are as follows. Culture refers to a community or population sufficiently large enough to be self-sustaining</w:t>
      </w:r>
      <w:r w:rsidR="00D83555">
        <w:t>,</w:t>
      </w:r>
      <w:r w:rsidRPr="00D83555">
        <w:t xml:space="preserve"> that is, large enough to produce new generations of members without relying on outside people. A subculture resembles a culture in that it usually encompasses a relatively large number of people and represents the accumulation of generations of human striving. The word </w:t>
      </w:r>
      <w:proofErr w:type="spellStart"/>
      <w:r w:rsidR="00D83555">
        <w:rPr>
          <w:bCs/>
          <w:i/>
        </w:rPr>
        <w:t>c</w:t>
      </w:r>
      <w:r w:rsidR="00DF38CE" w:rsidRPr="00D83555">
        <w:rPr>
          <w:bCs/>
          <w:i/>
        </w:rPr>
        <w:t>o</w:t>
      </w:r>
      <w:r w:rsidR="00D83555">
        <w:rPr>
          <w:bCs/>
          <w:i/>
        </w:rPr>
        <w:t>c</w:t>
      </w:r>
      <w:r w:rsidR="00DF38CE" w:rsidRPr="00D83555">
        <w:rPr>
          <w:bCs/>
          <w:i/>
        </w:rPr>
        <w:t>ulture</w:t>
      </w:r>
      <w:proofErr w:type="spellEnd"/>
      <w:r w:rsidRPr="00C4443C">
        <w:t xml:space="preserve"> is suggested to convey the idea that no one culture is inherently superior to other coexisting cultures. Subgroups exist within a dominant culture and are dependent on that culture.</w:t>
      </w:r>
    </w:p>
    <w:p w14:paraId="6555334D" w14:textId="3BD87E22" w:rsidR="00AF1947" w:rsidRPr="00807F7E" w:rsidRDefault="00AF1947" w:rsidP="00AF1947">
      <w:r w:rsidRPr="00C4443C">
        <w:t xml:space="preserve">Learning Objective: </w:t>
      </w:r>
      <w:r w:rsidR="00E21C0C" w:rsidRPr="00807F7E">
        <w:t>1-4</w:t>
      </w:r>
      <w:r w:rsidRPr="00807F7E">
        <w:t xml:space="preserve">: </w:t>
      </w:r>
      <w:r w:rsidR="00DF2786" w:rsidRPr="00807F7E">
        <w:rPr>
          <w:rFonts w:cs="Arial"/>
        </w:rPr>
        <w:t>Describe how communication is defined by different cultures and understand how people of diverse cultures communicate differently</w:t>
      </w:r>
      <w:r w:rsidR="006B0B13">
        <w:t>.</w:t>
      </w:r>
    </w:p>
    <w:p w14:paraId="109DF9F3" w14:textId="77777777" w:rsidR="00AF1947" w:rsidRPr="00807F7E" w:rsidRDefault="00AF1947" w:rsidP="00AF1947">
      <w:r w:rsidRPr="00807F7E">
        <w:t xml:space="preserve">Cognitive Domain: Comprehension </w:t>
      </w:r>
    </w:p>
    <w:p w14:paraId="178AA51D" w14:textId="77777777" w:rsidR="00AF1947" w:rsidRPr="00807F7E" w:rsidRDefault="00AF1947" w:rsidP="00AF1947">
      <w:r w:rsidRPr="00807F7E">
        <w:t>Answer Location: Culture</w:t>
      </w:r>
    </w:p>
    <w:p w14:paraId="3CED081A" w14:textId="77777777" w:rsidR="00AF1947" w:rsidRPr="00807F7E" w:rsidRDefault="00AF1947" w:rsidP="00AF1947">
      <w:r w:rsidRPr="00807F7E">
        <w:t>Difficulty Level: Medium</w:t>
      </w:r>
    </w:p>
    <w:p w14:paraId="6C5C9A9E" w14:textId="77777777" w:rsidR="00AF1947" w:rsidRPr="00807F7E" w:rsidRDefault="00AF1947" w:rsidP="00AF1947"/>
    <w:p w14:paraId="37A4A30C" w14:textId="06B54663" w:rsidR="00AF1947" w:rsidRPr="00807F7E" w:rsidRDefault="00AF1947" w:rsidP="00AF1947">
      <w:r w:rsidRPr="00807F7E">
        <w:t xml:space="preserve">15. </w:t>
      </w:r>
      <w:r w:rsidR="008E5B9C" w:rsidRPr="00807F7E">
        <w:t xml:space="preserve">Identify </w:t>
      </w:r>
      <w:r w:rsidRPr="00807F7E">
        <w:t xml:space="preserve">the implications of changing </w:t>
      </w:r>
      <w:r w:rsidR="00052447" w:rsidRPr="00807F7E">
        <w:t xml:space="preserve">definitions of the term </w:t>
      </w:r>
      <w:r w:rsidRPr="00807F7E">
        <w:rPr>
          <w:i/>
        </w:rPr>
        <w:t>race</w:t>
      </w:r>
      <w:r w:rsidRPr="00807F7E">
        <w:t>.</w:t>
      </w:r>
    </w:p>
    <w:p w14:paraId="420FE2BE" w14:textId="7B6BA4EE" w:rsidR="00AF1947" w:rsidRPr="00807F7E" w:rsidRDefault="00AF1947" w:rsidP="00AF1947">
      <w:proofErr w:type="spellStart"/>
      <w:r w:rsidRPr="00807F7E">
        <w:t>Ans</w:t>
      </w:r>
      <w:proofErr w:type="spellEnd"/>
      <w:r w:rsidRPr="00807F7E">
        <w:t xml:space="preserve">: Varies, but students may discuss both the biological and </w:t>
      </w:r>
      <w:proofErr w:type="spellStart"/>
      <w:r w:rsidRPr="00807F7E">
        <w:t>sociohistorical</w:t>
      </w:r>
      <w:proofErr w:type="spellEnd"/>
      <w:r w:rsidRPr="00807F7E">
        <w:t xml:space="preserve"> perspectives on race. The biological perspective considers race to be the result of the mating behavior of your ancestors, whereas the </w:t>
      </w:r>
      <w:proofErr w:type="spellStart"/>
      <w:r w:rsidRPr="00807F7E">
        <w:t>sociohistorical</w:t>
      </w:r>
      <w:proofErr w:type="spellEnd"/>
      <w:r w:rsidRPr="00807F7E">
        <w:t xml:space="preserve"> perspective views race as something more fluid and less concrete, arguing that it is varied over time and between cultures. Beyond this, students then must articulate why this matters, using specific examples or arguments, such as slavery in the United States or the Nazi genocide. </w:t>
      </w:r>
    </w:p>
    <w:p w14:paraId="767A75A0" w14:textId="77777777" w:rsidR="00AF1947" w:rsidRPr="00807F7E" w:rsidRDefault="00AF1947" w:rsidP="00AF1947">
      <w:r w:rsidRPr="00807F7E">
        <w:t>Learning Objective: 1-1: Explain the regulators of human behavior and identity.</w:t>
      </w:r>
    </w:p>
    <w:p w14:paraId="52FF7CD3" w14:textId="77777777" w:rsidR="00AF1947" w:rsidRPr="00807F7E" w:rsidRDefault="00AF1947" w:rsidP="00AF1947">
      <w:r w:rsidRPr="00807F7E">
        <w:t>Cognitive Domain: Analysis</w:t>
      </w:r>
    </w:p>
    <w:p w14:paraId="2E6494AD" w14:textId="7359F1AB" w:rsidR="00AF1947" w:rsidRPr="00807F7E" w:rsidRDefault="00AF1947" w:rsidP="00AF1947">
      <w:r w:rsidRPr="00807F7E">
        <w:t xml:space="preserve">Answer Location: </w:t>
      </w:r>
      <w:r w:rsidR="00DF38CE" w:rsidRPr="00807F7E">
        <w:t>Race, Skin Color, Ethnicity, and Identity</w:t>
      </w:r>
    </w:p>
    <w:p w14:paraId="63A88B82" w14:textId="77777777" w:rsidR="00AF1947" w:rsidRPr="00807F7E" w:rsidRDefault="00AF1947" w:rsidP="00AF1947">
      <w:r w:rsidRPr="00807F7E">
        <w:t>Difficulty Level: Hard</w:t>
      </w:r>
    </w:p>
    <w:p w14:paraId="53FCF230" w14:textId="77777777" w:rsidR="00AF1947" w:rsidRPr="00807F7E" w:rsidRDefault="00AF1947" w:rsidP="00AF1947"/>
    <w:p w14:paraId="29E3EDDC" w14:textId="32744DE0" w:rsidR="00AF1947" w:rsidRPr="00807F7E" w:rsidRDefault="00AF1947" w:rsidP="00AF1947">
      <w:r w:rsidRPr="00807F7E">
        <w:t xml:space="preserve">16. </w:t>
      </w:r>
      <w:r w:rsidR="004F5DEF" w:rsidRPr="00807F7E">
        <w:t>Define and give an example of</w:t>
      </w:r>
      <w:r w:rsidRPr="00807F7E">
        <w:t xml:space="preserve"> </w:t>
      </w:r>
      <w:r w:rsidRPr="00807F7E">
        <w:rPr>
          <w:bCs/>
          <w:i/>
        </w:rPr>
        <w:t>cultural identit</w:t>
      </w:r>
      <w:r w:rsidR="004F5DEF" w:rsidRPr="00807F7E">
        <w:rPr>
          <w:bCs/>
          <w:i/>
        </w:rPr>
        <w:t>y</w:t>
      </w:r>
      <w:r w:rsidR="004F5DEF" w:rsidRPr="00807F7E">
        <w:rPr>
          <w:bCs/>
        </w:rPr>
        <w:t xml:space="preserve">. </w:t>
      </w:r>
    </w:p>
    <w:p w14:paraId="2828E345" w14:textId="50E62E6C" w:rsidR="00AF1947" w:rsidRPr="00807F7E" w:rsidRDefault="00AF1947" w:rsidP="00AF1947">
      <w:proofErr w:type="spellStart"/>
      <w:r w:rsidRPr="00807F7E">
        <w:t>Ans</w:t>
      </w:r>
      <w:proofErr w:type="spellEnd"/>
      <w:r w:rsidRPr="00807F7E">
        <w:t>: Varies slightly, but students should explain that cultural identity refers to the identification with and perceived acceptance into a group that has a shared system of symbols and meanings as well as norms for conduct.</w:t>
      </w:r>
      <w:r w:rsidR="004F5DEF" w:rsidRPr="00807F7E">
        <w:t xml:space="preserve"> A sample example could include how someone feels as if they are a part of Japanese culture due to their membership in the group and shared experiences and symbols with others who share their identity. </w:t>
      </w:r>
    </w:p>
    <w:p w14:paraId="43A39972" w14:textId="71430A85" w:rsidR="00AF1947" w:rsidRPr="00807F7E" w:rsidRDefault="00AF1947" w:rsidP="00AF1947">
      <w:r w:rsidRPr="00807F7E">
        <w:t xml:space="preserve">Learning Objective: </w:t>
      </w:r>
      <w:r w:rsidR="00E21C0C" w:rsidRPr="00807F7E">
        <w:t>1-4</w:t>
      </w:r>
      <w:r w:rsidRPr="00807F7E">
        <w:t xml:space="preserve">: </w:t>
      </w:r>
      <w:r w:rsidR="00DF2786" w:rsidRPr="00807F7E">
        <w:rPr>
          <w:rFonts w:cs="Arial"/>
        </w:rPr>
        <w:t>Describe how communication is defined by different cultures and understand how people of diverse cultures communicate differently</w:t>
      </w:r>
      <w:r w:rsidR="006B0B13">
        <w:t>.</w:t>
      </w:r>
    </w:p>
    <w:p w14:paraId="764279E9" w14:textId="77777777" w:rsidR="00AF1947" w:rsidRPr="00807F7E" w:rsidRDefault="00AF1947" w:rsidP="00AF1947">
      <w:r w:rsidRPr="00807F7E">
        <w:t xml:space="preserve">Cognitive Domain: Knowledge </w:t>
      </w:r>
    </w:p>
    <w:p w14:paraId="6F4BD521" w14:textId="77777777" w:rsidR="00AF1947" w:rsidRPr="00807F7E" w:rsidRDefault="00AF1947" w:rsidP="00AF1947">
      <w:r w:rsidRPr="00807F7E">
        <w:t>Answer Location: Culture</w:t>
      </w:r>
    </w:p>
    <w:p w14:paraId="4B3C4BFF" w14:textId="77777777" w:rsidR="00AF1947" w:rsidRPr="00807F7E" w:rsidRDefault="00AF1947" w:rsidP="00AF1947">
      <w:r w:rsidRPr="00807F7E">
        <w:t>Difficulty Level: Easy</w:t>
      </w:r>
    </w:p>
    <w:p w14:paraId="633C5CF6" w14:textId="77777777" w:rsidR="00AF1947" w:rsidRPr="00807F7E" w:rsidRDefault="00AF1947" w:rsidP="00AF1947"/>
    <w:p w14:paraId="1DC735B7" w14:textId="55B53506" w:rsidR="00AF1947" w:rsidRPr="00807F7E" w:rsidRDefault="00AF1947" w:rsidP="00AF1947">
      <w:r w:rsidRPr="00807F7E">
        <w:t xml:space="preserve">17. </w:t>
      </w:r>
      <w:r w:rsidR="008E5B9C" w:rsidRPr="00807F7E">
        <w:t xml:space="preserve">What are </w:t>
      </w:r>
      <w:r w:rsidRPr="00807F7E">
        <w:t>the effects of Confucian thought on communication</w:t>
      </w:r>
      <w:r w:rsidR="008E5B9C" w:rsidRPr="00807F7E">
        <w:t>?</w:t>
      </w:r>
    </w:p>
    <w:p w14:paraId="7E6479FB" w14:textId="77777777" w:rsidR="00AF1947" w:rsidRPr="00807F7E" w:rsidRDefault="00AF1947" w:rsidP="00AF1947">
      <w:proofErr w:type="spellStart"/>
      <w:r w:rsidRPr="00807F7E">
        <w:t>Ans</w:t>
      </w:r>
      <w:proofErr w:type="spellEnd"/>
      <w:r w:rsidRPr="00807F7E">
        <w:t xml:space="preserve">: Varies, but students may describe June </w:t>
      </w:r>
      <w:proofErr w:type="spellStart"/>
      <w:r w:rsidRPr="00807F7E">
        <w:t>Yum's</w:t>
      </w:r>
      <w:proofErr w:type="spellEnd"/>
      <w:r w:rsidRPr="00807F7E">
        <w:t xml:space="preserve"> five effects that Confucianism has on interpersonal communication: particularism, the role of intermediaries, reciprocity, in-group/out-group distinction, and overlap of personal and public relationships. Students may also give specific examples regarding the impacts. For example, they may discuss the way in which Korean language easily accommodates the Confucian rules of relationships.</w:t>
      </w:r>
    </w:p>
    <w:p w14:paraId="6FA87D7A" w14:textId="33F77865" w:rsidR="00AF1947" w:rsidRPr="00807F7E" w:rsidRDefault="00AF1947" w:rsidP="00AF1947">
      <w:r w:rsidRPr="00807F7E">
        <w:t xml:space="preserve">Learning Objective: </w:t>
      </w:r>
      <w:r w:rsidR="00E21C0C" w:rsidRPr="00807F7E">
        <w:t>1-4</w:t>
      </w:r>
      <w:r w:rsidRPr="00807F7E">
        <w:t xml:space="preserve">: </w:t>
      </w:r>
      <w:r w:rsidR="00DF2786" w:rsidRPr="00807F7E">
        <w:rPr>
          <w:rFonts w:cs="Arial"/>
        </w:rPr>
        <w:t>Describe how communication is defined by different cultures and understand how people of diverse cultures communicate differently</w:t>
      </w:r>
      <w:r w:rsidR="006B0B13">
        <w:t>.</w:t>
      </w:r>
    </w:p>
    <w:p w14:paraId="2DE2B5B8" w14:textId="77777777" w:rsidR="00AF1947" w:rsidRPr="00807F7E" w:rsidRDefault="00AF1947" w:rsidP="00AF1947">
      <w:r w:rsidRPr="00807F7E">
        <w:t xml:space="preserve">Cognitive Domain: Comprehension </w:t>
      </w:r>
    </w:p>
    <w:p w14:paraId="6D622C2F" w14:textId="77777777" w:rsidR="00AF1947" w:rsidRPr="00807F7E" w:rsidRDefault="00AF1947" w:rsidP="00AF1947">
      <w:r w:rsidRPr="00807F7E">
        <w:t>Answer Location: Confucian Perspectives on Communication</w:t>
      </w:r>
    </w:p>
    <w:p w14:paraId="6A45E6D5" w14:textId="77777777" w:rsidR="00AF1947" w:rsidRPr="00807F7E" w:rsidRDefault="00AF1947" w:rsidP="00AF1947">
      <w:r w:rsidRPr="00807F7E">
        <w:t>Difficulty Level: Medium</w:t>
      </w:r>
    </w:p>
    <w:p w14:paraId="16B5589E" w14:textId="77777777" w:rsidR="00AF1947" w:rsidRPr="00807F7E" w:rsidRDefault="00AF1947" w:rsidP="00AF1947"/>
    <w:p w14:paraId="461553B4" w14:textId="4D856B2B" w:rsidR="00AF1947" w:rsidRPr="00807F7E" w:rsidRDefault="00AF1947" w:rsidP="00AF1947">
      <w:r w:rsidRPr="00807F7E">
        <w:t xml:space="preserve">18. </w:t>
      </w:r>
      <w:r w:rsidR="008E5B9C" w:rsidRPr="00807F7E">
        <w:t>H</w:t>
      </w:r>
      <w:r w:rsidRPr="00807F7E">
        <w:t xml:space="preserve">ow </w:t>
      </w:r>
      <w:r w:rsidR="008E5B9C" w:rsidRPr="00807F7E">
        <w:t xml:space="preserve">has </w:t>
      </w:r>
      <w:r w:rsidRPr="00807F7E">
        <w:t>the telephone served as a medium of intercultural communication</w:t>
      </w:r>
      <w:r w:rsidR="008E5B9C" w:rsidRPr="00807F7E">
        <w:t>?</w:t>
      </w:r>
    </w:p>
    <w:p w14:paraId="3B3903F9" w14:textId="77777777" w:rsidR="00AF1947" w:rsidRPr="00807F7E" w:rsidRDefault="00AF1947" w:rsidP="00AF1947">
      <w:proofErr w:type="spellStart"/>
      <w:r w:rsidRPr="00807F7E">
        <w:t>Ans</w:t>
      </w:r>
      <w:proofErr w:type="spellEnd"/>
      <w:r w:rsidRPr="00807F7E">
        <w:t>: Varies, but students may discuss differences in use for both traditional phone calls and text messaging or SMS. Students may also discuss the cultural implications due to the barriers of the lack of contextual cues other than those related to voice.</w:t>
      </w:r>
    </w:p>
    <w:p w14:paraId="155A2A4C" w14:textId="126D2B83" w:rsidR="00AF1947" w:rsidRPr="00807F7E" w:rsidRDefault="00AF1947" w:rsidP="00AF1947">
      <w:r w:rsidRPr="00807F7E">
        <w:t xml:space="preserve">Learning Objective: </w:t>
      </w:r>
      <w:r w:rsidR="00E21C0C" w:rsidRPr="00807F7E">
        <w:t>1-5</w:t>
      </w:r>
      <w:r w:rsidRPr="00807F7E">
        <w:t>: Describe the relationship between culture and media.</w:t>
      </w:r>
    </w:p>
    <w:p w14:paraId="3F1559FC" w14:textId="77777777" w:rsidR="00AF1947" w:rsidRPr="00807F7E" w:rsidRDefault="00AF1947" w:rsidP="00AF1947">
      <w:r w:rsidRPr="00807F7E">
        <w:t>Cognitive Domain: Comprehension</w:t>
      </w:r>
    </w:p>
    <w:p w14:paraId="3129F11D" w14:textId="77777777" w:rsidR="00AF1947" w:rsidRPr="00807F7E" w:rsidRDefault="00AF1947" w:rsidP="00AF1947">
      <w:r w:rsidRPr="00807F7E">
        <w:t>Answer Location: Telephone</w:t>
      </w:r>
    </w:p>
    <w:p w14:paraId="3113B3D6" w14:textId="77777777" w:rsidR="00AF1947" w:rsidRPr="00807F7E" w:rsidRDefault="00AF1947" w:rsidP="00AF1947">
      <w:r w:rsidRPr="00807F7E">
        <w:t>Difficulty Level: Medium</w:t>
      </w:r>
    </w:p>
    <w:p w14:paraId="5BE6EB76" w14:textId="77777777" w:rsidR="00AF1947" w:rsidRPr="00807F7E" w:rsidRDefault="00AF1947" w:rsidP="00AF1947"/>
    <w:p w14:paraId="44E3FC16" w14:textId="37D279B5" w:rsidR="00AF1947" w:rsidRPr="00C4443C" w:rsidRDefault="00AF1947" w:rsidP="00AF1947">
      <w:r w:rsidRPr="00807F7E">
        <w:t xml:space="preserve">19. </w:t>
      </w:r>
      <w:r w:rsidR="008E5B9C" w:rsidRPr="00807F7E">
        <w:t>H</w:t>
      </w:r>
      <w:r w:rsidRPr="00807F7E">
        <w:t xml:space="preserve">ow </w:t>
      </w:r>
      <w:r w:rsidR="008E5B9C" w:rsidRPr="00807F7E">
        <w:t xml:space="preserve">does </w:t>
      </w:r>
      <w:r w:rsidRPr="00807F7E">
        <w:t xml:space="preserve">the </w:t>
      </w:r>
      <w:r w:rsidR="00C4443C">
        <w:t>i</w:t>
      </w:r>
      <w:r w:rsidRPr="00C4443C">
        <w:t>nternet serve as a medium of intercultural communication</w:t>
      </w:r>
      <w:r w:rsidR="008E5B9C" w:rsidRPr="00C4443C">
        <w:t>?</w:t>
      </w:r>
    </w:p>
    <w:p w14:paraId="794AB93F" w14:textId="64D37ECC" w:rsidR="00AF1947" w:rsidRPr="00C4443C" w:rsidRDefault="00AF1947" w:rsidP="00AF1947">
      <w:proofErr w:type="spellStart"/>
      <w:r w:rsidRPr="00807F7E">
        <w:t>Ans</w:t>
      </w:r>
      <w:proofErr w:type="spellEnd"/>
      <w:r w:rsidRPr="00807F7E">
        <w:t>: Varies, but students may discuss differences in use, language, and access</w:t>
      </w:r>
      <w:r w:rsidR="00052447" w:rsidRPr="00807F7E">
        <w:t xml:space="preserve">, as well as the growth of the </w:t>
      </w:r>
      <w:r w:rsidR="00C4443C">
        <w:t>i</w:t>
      </w:r>
      <w:r w:rsidRPr="00C4443C">
        <w:t xml:space="preserve">nternet in recent years, and the implications of this growth. Students may discuss the implications of the languages used on the majority of </w:t>
      </w:r>
      <w:r w:rsidR="00C4443C">
        <w:t>i</w:t>
      </w:r>
      <w:r w:rsidRPr="00C4443C">
        <w:t>nternet sites.</w:t>
      </w:r>
    </w:p>
    <w:p w14:paraId="42B19D3F" w14:textId="0E1545AB" w:rsidR="00AF1947" w:rsidRPr="00807F7E" w:rsidRDefault="00AF1947" w:rsidP="00AF1947">
      <w:r w:rsidRPr="00807F7E">
        <w:t xml:space="preserve">Learning Objective: </w:t>
      </w:r>
      <w:r w:rsidR="00E21C0C" w:rsidRPr="00807F7E">
        <w:t>1-5</w:t>
      </w:r>
      <w:r w:rsidRPr="00807F7E">
        <w:t>: Describe the relationship between culture and media.</w:t>
      </w:r>
    </w:p>
    <w:p w14:paraId="32EA615D" w14:textId="77777777" w:rsidR="00AF1947" w:rsidRPr="00807F7E" w:rsidRDefault="00AF1947" w:rsidP="00AF1947">
      <w:r w:rsidRPr="00807F7E">
        <w:t>Cognitive Domain: Comprehension</w:t>
      </w:r>
    </w:p>
    <w:p w14:paraId="64A600B4" w14:textId="77777777" w:rsidR="00AF1947" w:rsidRPr="00807F7E" w:rsidRDefault="00AF1947" w:rsidP="00AF1947">
      <w:r w:rsidRPr="00807F7E">
        <w:t>Answer Location: Internet</w:t>
      </w:r>
    </w:p>
    <w:p w14:paraId="4F75E403" w14:textId="77777777" w:rsidR="00AF1947" w:rsidRPr="00807F7E" w:rsidRDefault="00AF1947" w:rsidP="00AF1947">
      <w:r w:rsidRPr="00807F7E">
        <w:t>Difficulty Level: Medium</w:t>
      </w:r>
    </w:p>
    <w:p w14:paraId="78B93322" w14:textId="77777777" w:rsidR="00AF1947" w:rsidRPr="00807F7E" w:rsidRDefault="00AF1947" w:rsidP="00AF1947"/>
    <w:p w14:paraId="73EB9CB4" w14:textId="6581D933" w:rsidR="00AF1947" w:rsidRPr="00807F7E" w:rsidRDefault="00AF1947" w:rsidP="00AF1947">
      <w:r w:rsidRPr="00807F7E">
        <w:t xml:space="preserve">20. </w:t>
      </w:r>
      <w:r w:rsidR="008E5B9C" w:rsidRPr="00807F7E">
        <w:t>H</w:t>
      </w:r>
      <w:r w:rsidRPr="00807F7E">
        <w:t xml:space="preserve">ow </w:t>
      </w:r>
      <w:r w:rsidR="008E5B9C" w:rsidRPr="00807F7E">
        <w:t xml:space="preserve">does </w:t>
      </w:r>
      <w:r w:rsidRPr="00807F7E">
        <w:t>social media serve as a medium of intercultural communication</w:t>
      </w:r>
      <w:r w:rsidR="008E5B9C" w:rsidRPr="00807F7E">
        <w:t>?</w:t>
      </w:r>
    </w:p>
    <w:p w14:paraId="30E7A140" w14:textId="20B439AB" w:rsidR="00AF1947" w:rsidRPr="00C4443C" w:rsidRDefault="00AF1947" w:rsidP="00AF1947">
      <w:proofErr w:type="spellStart"/>
      <w:r w:rsidRPr="00807F7E">
        <w:t>Ans</w:t>
      </w:r>
      <w:proofErr w:type="spellEnd"/>
      <w:r w:rsidRPr="00807F7E">
        <w:t xml:space="preserve">: Varies, but students may first define social media as a variety of </w:t>
      </w:r>
      <w:r w:rsidR="00C4443C">
        <w:t>i</w:t>
      </w:r>
      <w:r w:rsidRPr="00C4443C">
        <w:t xml:space="preserve">nternet-based platforms, applications, and technologies, such as Facebook, Twitter, and YouTube, that enable people to socially interact with one another online. Students may discuss different platforms used in different cultures and nations. </w:t>
      </w:r>
    </w:p>
    <w:p w14:paraId="4121D177" w14:textId="41767708" w:rsidR="00AF1947" w:rsidRPr="00807F7E" w:rsidRDefault="00AF1947" w:rsidP="00AF1947">
      <w:r w:rsidRPr="00807F7E">
        <w:t xml:space="preserve">Learning Objective: </w:t>
      </w:r>
      <w:r w:rsidR="00E21C0C" w:rsidRPr="00807F7E">
        <w:t>1-5</w:t>
      </w:r>
      <w:r w:rsidRPr="00807F7E">
        <w:t>: Describe the relationship between culture and media.</w:t>
      </w:r>
    </w:p>
    <w:p w14:paraId="496DAB6E" w14:textId="77777777" w:rsidR="00AF1947" w:rsidRPr="00807F7E" w:rsidRDefault="00AF1947" w:rsidP="00AF1947">
      <w:r w:rsidRPr="00807F7E">
        <w:t>Cognitive Domain: Comprehension</w:t>
      </w:r>
    </w:p>
    <w:p w14:paraId="0F5675B4" w14:textId="77777777" w:rsidR="00AF1947" w:rsidRPr="00807F7E" w:rsidRDefault="00AF1947" w:rsidP="00AF1947">
      <w:r w:rsidRPr="00807F7E">
        <w:t>Answer Location: Social Media</w:t>
      </w:r>
    </w:p>
    <w:p w14:paraId="06319186" w14:textId="3D151BA1" w:rsidR="00AF1947" w:rsidRPr="00807F7E" w:rsidRDefault="00AF1947" w:rsidP="00AF1947">
      <w:r w:rsidRPr="00807F7E">
        <w:t>Difficulty Level: Medium</w:t>
      </w:r>
    </w:p>
    <w:p w14:paraId="36A86E0A" w14:textId="77777777" w:rsidR="009A0365" w:rsidRPr="00807F7E" w:rsidRDefault="009A0365" w:rsidP="00CC4FEB"/>
    <w:sectPr w:rsidR="009A0365" w:rsidRPr="00807F7E"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7380F" w14:textId="77777777" w:rsidR="00DD48D9" w:rsidRDefault="00DD48D9">
      <w:r>
        <w:separator/>
      </w:r>
    </w:p>
  </w:endnote>
  <w:endnote w:type="continuationSeparator" w:id="0">
    <w:p w14:paraId="20F64776" w14:textId="77777777" w:rsidR="00DD48D9" w:rsidRDefault="00DD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9CC5C" w14:textId="77777777" w:rsidR="00DD48D9" w:rsidRDefault="00DD48D9">
      <w:r>
        <w:separator/>
      </w:r>
    </w:p>
  </w:footnote>
  <w:footnote w:type="continuationSeparator" w:id="0">
    <w:p w14:paraId="0FA21F26" w14:textId="77777777" w:rsidR="00DD48D9" w:rsidRDefault="00DD4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03B4" w14:textId="77777777" w:rsidR="00C45D9E" w:rsidRPr="00B77AA4" w:rsidRDefault="00C45D9E" w:rsidP="00B77AA4">
    <w:pPr>
      <w:pStyle w:val="NormalWeb"/>
      <w:shd w:val="clear" w:color="auto" w:fill="FFFFFF"/>
      <w:spacing w:before="0" w:beforeAutospacing="0" w:after="0" w:afterAutospacing="0"/>
      <w:jc w:val="right"/>
      <w:rPr>
        <w:rFonts w:asciiTheme="minorHAnsi" w:hAnsiTheme="minorHAnsi" w:cs="Arial"/>
        <w:i/>
        <w:iCs/>
        <w:color w:val="333333"/>
        <w:sz w:val="20"/>
        <w:szCs w:val="20"/>
      </w:rPr>
    </w:pPr>
    <w:bookmarkStart w:id="1" w:name="_Hlk42686435"/>
    <w:bookmarkStart w:id="2" w:name="_Hlk42686436"/>
    <w:proofErr w:type="spellStart"/>
    <w:r w:rsidRPr="00B77AA4">
      <w:rPr>
        <w:rFonts w:asciiTheme="minorHAnsi" w:hAnsiTheme="minorHAnsi" w:cs="Arial"/>
        <w:color w:val="333333"/>
        <w:sz w:val="20"/>
        <w:szCs w:val="20"/>
      </w:rPr>
      <w:t>Jandt</w:t>
    </w:r>
    <w:proofErr w:type="spellEnd"/>
    <w:r w:rsidRPr="00B77AA4">
      <w:rPr>
        <w:rFonts w:asciiTheme="minorHAnsi" w:hAnsiTheme="minorHAnsi" w:cs="Arial"/>
        <w:color w:val="333333"/>
        <w:sz w:val="20"/>
        <w:szCs w:val="20"/>
      </w:rPr>
      <w:t xml:space="preserve">, </w:t>
    </w:r>
    <w:r w:rsidRPr="00B77AA4">
      <w:rPr>
        <w:rFonts w:asciiTheme="minorHAnsi" w:hAnsiTheme="minorHAnsi" w:cs="Arial"/>
        <w:i/>
        <w:iCs/>
        <w:color w:val="333333"/>
        <w:sz w:val="20"/>
        <w:szCs w:val="20"/>
      </w:rPr>
      <w:t>An Introduction to Intercultural Communication, 10e</w:t>
    </w:r>
  </w:p>
  <w:p w14:paraId="1593A8C5" w14:textId="1C138EE4" w:rsidR="00C45D9E" w:rsidRPr="00B77AA4" w:rsidRDefault="00C45D9E" w:rsidP="00B77AA4">
    <w:pPr>
      <w:pStyle w:val="NormalWeb"/>
      <w:spacing w:before="0" w:beforeAutospacing="0"/>
      <w:jc w:val="right"/>
      <w:rPr>
        <w:rFonts w:asciiTheme="minorHAnsi" w:eastAsia="Courier New" w:hAnsiTheme="minorHAnsi"/>
      </w:rPr>
    </w:pPr>
    <w:r w:rsidRPr="00B77AA4">
      <w:rPr>
        <w:rFonts w:asciiTheme="minorHAnsi" w:hAnsiTheme="minorHAnsi" w:cs="Arial"/>
        <w:color w:val="333333"/>
        <w:sz w:val="20"/>
        <w:szCs w:val="20"/>
      </w:rPr>
      <w:t>SAGE Publishing, 2021</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B9E12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046BB7"/>
    <w:multiLevelType w:val="hybridMultilevel"/>
    <w:tmpl w:val="405EC62E"/>
    <w:lvl w:ilvl="0" w:tplc="1144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FB"/>
    <w:rsid w:val="00012FFF"/>
    <w:rsid w:val="0001304A"/>
    <w:rsid w:val="000163BB"/>
    <w:rsid w:val="0002282B"/>
    <w:rsid w:val="000360B8"/>
    <w:rsid w:val="00042CBB"/>
    <w:rsid w:val="00045E59"/>
    <w:rsid w:val="00046B65"/>
    <w:rsid w:val="0004741C"/>
    <w:rsid w:val="00052447"/>
    <w:rsid w:val="0005365E"/>
    <w:rsid w:val="0005406C"/>
    <w:rsid w:val="0005548E"/>
    <w:rsid w:val="00064B9B"/>
    <w:rsid w:val="00066144"/>
    <w:rsid w:val="00072C0A"/>
    <w:rsid w:val="00080A81"/>
    <w:rsid w:val="0008198B"/>
    <w:rsid w:val="0008557D"/>
    <w:rsid w:val="00087A6D"/>
    <w:rsid w:val="00092022"/>
    <w:rsid w:val="00092265"/>
    <w:rsid w:val="00094257"/>
    <w:rsid w:val="00097B74"/>
    <w:rsid w:val="000A2CEE"/>
    <w:rsid w:val="000A301E"/>
    <w:rsid w:val="000A6A8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A7D5B"/>
    <w:rsid w:val="001B0018"/>
    <w:rsid w:val="001B0B95"/>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418CD"/>
    <w:rsid w:val="00253475"/>
    <w:rsid w:val="00255026"/>
    <w:rsid w:val="00257FDC"/>
    <w:rsid w:val="002633EE"/>
    <w:rsid w:val="00263B8E"/>
    <w:rsid w:val="00266239"/>
    <w:rsid w:val="0027028B"/>
    <w:rsid w:val="00274916"/>
    <w:rsid w:val="0028732D"/>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0382"/>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066C6"/>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5B52"/>
    <w:rsid w:val="004961D9"/>
    <w:rsid w:val="004A1381"/>
    <w:rsid w:val="004A6FA2"/>
    <w:rsid w:val="004A70D1"/>
    <w:rsid w:val="004B1107"/>
    <w:rsid w:val="004B3697"/>
    <w:rsid w:val="004B4F5D"/>
    <w:rsid w:val="004B671A"/>
    <w:rsid w:val="004C4F72"/>
    <w:rsid w:val="004C6C32"/>
    <w:rsid w:val="004C7378"/>
    <w:rsid w:val="004D1F2C"/>
    <w:rsid w:val="004E4AE4"/>
    <w:rsid w:val="004F01E4"/>
    <w:rsid w:val="004F09C4"/>
    <w:rsid w:val="004F2551"/>
    <w:rsid w:val="004F2FD1"/>
    <w:rsid w:val="004F305A"/>
    <w:rsid w:val="004F5DEF"/>
    <w:rsid w:val="004F7CC7"/>
    <w:rsid w:val="005008BE"/>
    <w:rsid w:val="00505A1D"/>
    <w:rsid w:val="00515125"/>
    <w:rsid w:val="0052237C"/>
    <w:rsid w:val="005229BA"/>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87FAC"/>
    <w:rsid w:val="00593009"/>
    <w:rsid w:val="005933C4"/>
    <w:rsid w:val="00595F5E"/>
    <w:rsid w:val="0059618B"/>
    <w:rsid w:val="005974DF"/>
    <w:rsid w:val="005A1CBA"/>
    <w:rsid w:val="005A46FC"/>
    <w:rsid w:val="005A639E"/>
    <w:rsid w:val="005B1C10"/>
    <w:rsid w:val="005B30C2"/>
    <w:rsid w:val="005B486A"/>
    <w:rsid w:val="005B7C0B"/>
    <w:rsid w:val="005C2FCB"/>
    <w:rsid w:val="005C430F"/>
    <w:rsid w:val="005C6DF7"/>
    <w:rsid w:val="005C7771"/>
    <w:rsid w:val="005E1FEA"/>
    <w:rsid w:val="005E4C17"/>
    <w:rsid w:val="005F12F7"/>
    <w:rsid w:val="005F742B"/>
    <w:rsid w:val="00600873"/>
    <w:rsid w:val="0060225B"/>
    <w:rsid w:val="006047D8"/>
    <w:rsid w:val="00607563"/>
    <w:rsid w:val="0061117D"/>
    <w:rsid w:val="00612234"/>
    <w:rsid w:val="00614AD8"/>
    <w:rsid w:val="006159C0"/>
    <w:rsid w:val="006169D3"/>
    <w:rsid w:val="00626F4F"/>
    <w:rsid w:val="00630EB1"/>
    <w:rsid w:val="00631029"/>
    <w:rsid w:val="00636BCC"/>
    <w:rsid w:val="00637350"/>
    <w:rsid w:val="00641D91"/>
    <w:rsid w:val="00642A86"/>
    <w:rsid w:val="00646B18"/>
    <w:rsid w:val="006470E6"/>
    <w:rsid w:val="00651BB1"/>
    <w:rsid w:val="0065230D"/>
    <w:rsid w:val="00652789"/>
    <w:rsid w:val="0066080C"/>
    <w:rsid w:val="00660853"/>
    <w:rsid w:val="00663E3C"/>
    <w:rsid w:val="006736A9"/>
    <w:rsid w:val="006737C4"/>
    <w:rsid w:val="00675244"/>
    <w:rsid w:val="00676027"/>
    <w:rsid w:val="006761E7"/>
    <w:rsid w:val="00676885"/>
    <w:rsid w:val="006779FF"/>
    <w:rsid w:val="006828B8"/>
    <w:rsid w:val="00683327"/>
    <w:rsid w:val="006934E8"/>
    <w:rsid w:val="00696DDB"/>
    <w:rsid w:val="006A11A5"/>
    <w:rsid w:val="006A3962"/>
    <w:rsid w:val="006A450A"/>
    <w:rsid w:val="006A4C96"/>
    <w:rsid w:val="006A4CC4"/>
    <w:rsid w:val="006B0B13"/>
    <w:rsid w:val="006B585A"/>
    <w:rsid w:val="006B735C"/>
    <w:rsid w:val="006C0809"/>
    <w:rsid w:val="006C1586"/>
    <w:rsid w:val="006C55DE"/>
    <w:rsid w:val="006C573F"/>
    <w:rsid w:val="006D2E05"/>
    <w:rsid w:val="006D4DE4"/>
    <w:rsid w:val="006E2D03"/>
    <w:rsid w:val="006E5DB5"/>
    <w:rsid w:val="006E6187"/>
    <w:rsid w:val="006E6AAA"/>
    <w:rsid w:val="006F169A"/>
    <w:rsid w:val="006F5F7C"/>
    <w:rsid w:val="006F7CFC"/>
    <w:rsid w:val="0070000E"/>
    <w:rsid w:val="00703A41"/>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4E7"/>
    <w:rsid w:val="007B76E0"/>
    <w:rsid w:val="007B7FA5"/>
    <w:rsid w:val="007C28D8"/>
    <w:rsid w:val="007C2C70"/>
    <w:rsid w:val="007C4751"/>
    <w:rsid w:val="007C48D6"/>
    <w:rsid w:val="007C6A1E"/>
    <w:rsid w:val="007D1232"/>
    <w:rsid w:val="007D6147"/>
    <w:rsid w:val="007E03C2"/>
    <w:rsid w:val="007E16D9"/>
    <w:rsid w:val="007E1AC3"/>
    <w:rsid w:val="007E5724"/>
    <w:rsid w:val="007F4AF5"/>
    <w:rsid w:val="00800DD9"/>
    <w:rsid w:val="00800ECC"/>
    <w:rsid w:val="00807F7E"/>
    <w:rsid w:val="0081338F"/>
    <w:rsid w:val="00815FC2"/>
    <w:rsid w:val="008162C3"/>
    <w:rsid w:val="00821711"/>
    <w:rsid w:val="00826777"/>
    <w:rsid w:val="00826F9A"/>
    <w:rsid w:val="00827D6F"/>
    <w:rsid w:val="0083126B"/>
    <w:rsid w:val="00840E78"/>
    <w:rsid w:val="0084139D"/>
    <w:rsid w:val="00842A78"/>
    <w:rsid w:val="00842CBA"/>
    <w:rsid w:val="00843975"/>
    <w:rsid w:val="00845681"/>
    <w:rsid w:val="00854A82"/>
    <w:rsid w:val="00855509"/>
    <w:rsid w:val="00862B3E"/>
    <w:rsid w:val="00866461"/>
    <w:rsid w:val="00866553"/>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21E6"/>
    <w:rsid w:val="008E30C6"/>
    <w:rsid w:val="008E5B9C"/>
    <w:rsid w:val="008F075A"/>
    <w:rsid w:val="008F0C93"/>
    <w:rsid w:val="008F10CA"/>
    <w:rsid w:val="008F2670"/>
    <w:rsid w:val="008F45C4"/>
    <w:rsid w:val="008F4973"/>
    <w:rsid w:val="008F5265"/>
    <w:rsid w:val="00904D44"/>
    <w:rsid w:val="00907D95"/>
    <w:rsid w:val="00911F8E"/>
    <w:rsid w:val="0091255C"/>
    <w:rsid w:val="00912F61"/>
    <w:rsid w:val="0091440F"/>
    <w:rsid w:val="009159A2"/>
    <w:rsid w:val="00917F80"/>
    <w:rsid w:val="00922106"/>
    <w:rsid w:val="00931F4E"/>
    <w:rsid w:val="0093303C"/>
    <w:rsid w:val="00937157"/>
    <w:rsid w:val="0094051C"/>
    <w:rsid w:val="00951CE2"/>
    <w:rsid w:val="00953225"/>
    <w:rsid w:val="00953285"/>
    <w:rsid w:val="00955E85"/>
    <w:rsid w:val="009662F8"/>
    <w:rsid w:val="0096746B"/>
    <w:rsid w:val="009708FC"/>
    <w:rsid w:val="00972694"/>
    <w:rsid w:val="00972822"/>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E7D40"/>
    <w:rsid w:val="009F0E25"/>
    <w:rsid w:val="009F1426"/>
    <w:rsid w:val="009F57BA"/>
    <w:rsid w:val="009F69E5"/>
    <w:rsid w:val="00A018AB"/>
    <w:rsid w:val="00A0292A"/>
    <w:rsid w:val="00A065CA"/>
    <w:rsid w:val="00A10E7B"/>
    <w:rsid w:val="00A12D50"/>
    <w:rsid w:val="00A143C8"/>
    <w:rsid w:val="00A20543"/>
    <w:rsid w:val="00A21EC0"/>
    <w:rsid w:val="00A246D9"/>
    <w:rsid w:val="00A26C19"/>
    <w:rsid w:val="00A31AE4"/>
    <w:rsid w:val="00A40048"/>
    <w:rsid w:val="00A40558"/>
    <w:rsid w:val="00A4667E"/>
    <w:rsid w:val="00A4786F"/>
    <w:rsid w:val="00A55A6D"/>
    <w:rsid w:val="00A57B0B"/>
    <w:rsid w:val="00A77EAB"/>
    <w:rsid w:val="00A807E7"/>
    <w:rsid w:val="00A80DB5"/>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AC9"/>
    <w:rsid w:val="00AD3E74"/>
    <w:rsid w:val="00AD5B6B"/>
    <w:rsid w:val="00AD6BA9"/>
    <w:rsid w:val="00AD707D"/>
    <w:rsid w:val="00AE148E"/>
    <w:rsid w:val="00AE459C"/>
    <w:rsid w:val="00AE542B"/>
    <w:rsid w:val="00AE63DA"/>
    <w:rsid w:val="00AF0398"/>
    <w:rsid w:val="00AF06ED"/>
    <w:rsid w:val="00AF0A07"/>
    <w:rsid w:val="00AF194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3A23"/>
    <w:rsid w:val="00B4679B"/>
    <w:rsid w:val="00B51277"/>
    <w:rsid w:val="00B51FB1"/>
    <w:rsid w:val="00B5339A"/>
    <w:rsid w:val="00B5542A"/>
    <w:rsid w:val="00B5717E"/>
    <w:rsid w:val="00B610C2"/>
    <w:rsid w:val="00B616C9"/>
    <w:rsid w:val="00B61BBA"/>
    <w:rsid w:val="00B622E0"/>
    <w:rsid w:val="00B63C3E"/>
    <w:rsid w:val="00B64C4E"/>
    <w:rsid w:val="00B67E71"/>
    <w:rsid w:val="00B71993"/>
    <w:rsid w:val="00B720BE"/>
    <w:rsid w:val="00B72223"/>
    <w:rsid w:val="00B74BC3"/>
    <w:rsid w:val="00B76B16"/>
    <w:rsid w:val="00B76E35"/>
    <w:rsid w:val="00B77AA4"/>
    <w:rsid w:val="00B829B7"/>
    <w:rsid w:val="00B8469F"/>
    <w:rsid w:val="00B85FA3"/>
    <w:rsid w:val="00B86900"/>
    <w:rsid w:val="00B91DD0"/>
    <w:rsid w:val="00B938CA"/>
    <w:rsid w:val="00B94AE1"/>
    <w:rsid w:val="00B9561A"/>
    <w:rsid w:val="00BA04C3"/>
    <w:rsid w:val="00BA1A21"/>
    <w:rsid w:val="00BA4AAF"/>
    <w:rsid w:val="00BA567A"/>
    <w:rsid w:val="00BB3D3F"/>
    <w:rsid w:val="00BC3D03"/>
    <w:rsid w:val="00BD074C"/>
    <w:rsid w:val="00BD62EB"/>
    <w:rsid w:val="00BE1ACA"/>
    <w:rsid w:val="00BE653A"/>
    <w:rsid w:val="00BF0AA5"/>
    <w:rsid w:val="00BF3D26"/>
    <w:rsid w:val="00BF4086"/>
    <w:rsid w:val="00C007E4"/>
    <w:rsid w:val="00C024B2"/>
    <w:rsid w:val="00C03D2C"/>
    <w:rsid w:val="00C057C9"/>
    <w:rsid w:val="00C10A5F"/>
    <w:rsid w:val="00C12621"/>
    <w:rsid w:val="00C17AFC"/>
    <w:rsid w:val="00C20F01"/>
    <w:rsid w:val="00C249F6"/>
    <w:rsid w:val="00C261AA"/>
    <w:rsid w:val="00C262AB"/>
    <w:rsid w:val="00C301F8"/>
    <w:rsid w:val="00C335F0"/>
    <w:rsid w:val="00C356FB"/>
    <w:rsid w:val="00C40E44"/>
    <w:rsid w:val="00C41E38"/>
    <w:rsid w:val="00C427B3"/>
    <w:rsid w:val="00C4443C"/>
    <w:rsid w:val="00C449D1"/>
    <w:rsid w:val="00C45D9E"/>
    <w:rsid w:val="00C50030"/>
    <w:rsid w:val="00C50CAC"/>
    <w:rsid w:val="00C56FDE"/>
    <w:rsid w:val="00C60874"/>
    <w:rsid w:val="00C60C5F"/>
    <w:rsid w:val="00C61A99"/>
    <w:rsid w:val="00C62DD4"/>
    <w:rsid w:val="00C63B51"/>
    <w:rsid w:val="00C6529A"/>
    <w:rsid w:val="00C72523"/>
    <w:rsid w:val="00C72A1D"/>
    <w:rsid w:val="00C80EA3"/>
    <w:rsid w:val="00C8699A"/>
    <w:rsid w:val="00C87160"/>
    <w:rsid w:val="00C912AC"/>
    <w:rsid w:val="00CA0719"/>
    <w:rsid w:val="00CA0AEC"/>
    <w:rsid w:val="00CA1A40"/>
    <w:rsid w:val="00CA4D0C"/>
    <w:rsid w:val="00CB45D0"/>
    <w:rsid w:val="00CB6290"/>
    <w:rsid w:val="00CC4536"/>
    <w:rsid w:val="00CC4FEB"/>
    <w:rsid w:val="00CC5419"/>
    <w:rsid w:val="00CC73B0"/>
    <w:rsid w:val="00CD3D05"/>
    <w:rsid w:val="00CD59BB"/>
    <w:rsid w:val="00CF4DB0"/>
    <w:rsid w:val="00D00337"/>
    <w:rsid w:val="00D0729F"/>
    <w:rsid w:val="00D2168B"/>
    <w:rsid w:val="00D23307"/>
    <w:rsid w:val="00D26427"/>
    <w:rsid w:val="00D31DBA"/>
    <w:rsid w:val="00D413AB"/>
    <w:rsid w:val="00D4195B"/>
    <w:rsid w:val="00D43EF1"/>
    <w:rsid w:val="00D44311"/>
    <w:rsid w:val="00D50252"/>
    <w:rsid w:val="00D52B52"/>
    <w:rsid w:val="00D53CC9"/>
    <w:rsid w:val="00D551BF"/>
    <w:rsid w:val="00D67BD0"/>
    <w:rsid w:val="00D73BEF"/>
    <w:rsid w:val="00D77F8B"/>
    <w:rsid w:val="00D82572"/>
    <w:rsid w:val="00D83555"/>
    <w:rsid w:val="00D83DD1"/>
    <w:rsid w:val="00D859D0"/>
    <w:rsid w:val="00D85C3F"/>
    <w:rsid w:val="00D85DE4"/>
    <w:rsid w:val="00D87680"/>
    <w:rsid w:val="00D92B74"/>
    <w:rsid w:val="00D93880"/>
    <w:rsid w:val="00D9440B"/>
    <w:rsid w:val="00D96DCC"/>
    <w:rsid w:val="00DA4B40"/>
    <w:rsid w:val="00DA7301"/>
    <w:rsid w:val="00DB25F8"/>
    <w:rsid w:val="00DC0992"/>
    <w:rsid w:val="00DC1E06"/>
    <w:rsid w:val="00DC5879"/>
    <w:rsid w:val="00DC6932"/>
    <w:rsid w:val="00DC6F5D"/>
    <w:rsid w:val="00DD48D9"/>
    <w:rsid w:val="00DD5636"/>
    <w:rsid w:val="00DD658F"/>
    <w:rsid w:val="00DE21F8"/>
    <w:rsid w:val="00DF13FD"/>
    <w:rsid w:val="00DF2786"/>
    <w:rsid w:val="00DF38CE"/>
    <w:rsid w:val="00DF5A31"/>
    <w:rsid w:val="00E11565"/>
    <w:rsid w:val="00E14E38"/>
    <w:rsid w:val="00E21C0C"/>
    <w:rsid w:val="00E240BA"/>
    <w:rsid w:val="00E2410A"/>
    <w:rsid w:val="00E2683E"/>
    <w:rsid w:val="00E26E18"/>
    <w:rsid w:val="00E323DA"/>
    <w:rsid w:val="00E32BB7"/>
    <w:rsid w:val="00E330AA"/>
    <w:rsid w:val="00E33A00"/>
    <w:rsid w:val="00E40441"/>
    <w:rsid w:val="00E40989"/>
    <w:rsid w:val="00E40CF6"/>
    <w:rsid w:val="00E41AD9"/>
    <w:rsid w:val="00E5394C"/>
    <w:rsid w:val="00E55C4B"/>
    <w:rsid w:val="00E56CF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0A01"/>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4959"/>
    <w:rsid w:val="00F37FC5"/>
    <w:rsid w:val="00F44F0A"/>
    <w:rsid w:val="00F45C18"/>
    <w:rsid w:val="00F46EC2"/>
    <w:rsid w:val="00F525A2"/>
    <w:rsid w:val="00F535C1"/>
    <w:rsid w:val="00F55AAB"/>
    <w:rsid w:val="00F602AF"/>
    <w:rsid w:val="00F710CA"/>
    <w:rsid w:val="00F733EE"/>
    <w:rsid w:val="00F7587A"/>
    <w:rsid w:val="00F96CD7"/>
    <w:rsid w:val="00FA7040"/>
    <w:rsid w:val="00FA7396"/>
    <w:rsid w:val="00FB082C"/>
    <w:rsid w:val="00FB1787"/>
    <w:rsid w:val="00FB2E23"/>
    <w:rsid w:val="00FC25DE"/>
    <w:rsid w:val="00FC2620"/>
    <w:rsid w:val="00FC64D9"/>
    <w:rsid w:val="00FC7F30"/>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C0D5AA"/>
  <w15:docId w15:val="{7DC09180-2292-4B6F-8AFD-DD04720D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A1D"/>
    <w:rPr>
      <w:rFonts w:ascii="Arial" w:hAnsi="Arial"/>
      <w:sz w:val="24"/>
      <w:szCs w:val="24"/>
    </w:rPr>
  </w:style>
  <w:style w:type="paragraph" w:styleId="Heading1">
    <w:name w:val="heading 1"/>
    <w:basedOn w:val="Normal"/>
    <w:next w:val="Normal"/>
    <w:link w:val="Heading1Char"/>
    <w:qFormat/>
    <w:rsid w:val="00C72A1D"/>
    <w:pPr>
      <w:keepNext/>
      <w:spacing w:before="240" w:after="60" w:line="240" w:lineRule="exact"/>
      <w:outlineLvl w:val="0"/>
    </w:pPr>
    <w:rPr>
      <w:rFonts w:cs="Arial"/>
      <w:b/>
      <w:bCs/>
      <w:kern w:val="32"/>
      <w:szCs w:val="32"/>
    </w:rPr>
  </w:style>
  <w:style w:type="paragraph" w:styleId="Heading2">
    <w:name w:val="heading 2"/>
    <w:basedOn w:val="Normal"/>
    <w:next w:val="Heading1"/>
    <w:qFormat/>
    <w:rsid w:val="00C72A1D"/>
    <w:pPr>
      <w:keepNext/>
      <w:spacing w:before="240" w:after="60" w:line="240" w:lineRule="exact"/>
      <w:ind w:left="600" w:firstLine="240"/>
      <w:jc w:val="both"/>
      <w:outlineLvl w:val="1"/>
    </w:pPr>
    <w:rPr>
      <w:rFonts w:cs="Arial"/>
      <w:b/>
      <w:bCs/>
      <w:i/>
      <w:iCs/>
      <w:sz w:val="28"/>
      <w:szCs w:val="28"/>
    </w:rPr>
  </w:style>
  <w:style w:type="paragraph" w:styleId="Heading4">
    <w:name w:val="heading 4"/>
    <w:basedOn w:val="Normal"/>
    <w:next w:val="Normal"/>
    <w:link w:val="Heading4Char"/>
    <w:uiPriority w:val="9"/>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C72A1D"/>
    <w:pPr>
      <w:pBdr>
        <w:bottom w:val="single" w:sz="4" w:space="1" w:color="auto"/>
      </w:pBdr>
      <w:spacing w:after="240"/>
    </w:pPr>
    <w:rPr>
      <w:rFonts w:cs="Arial"/>
      <w:b/>
      <w:smallCaps/>
      <w:color w:val="000080"/>
      <w:sz w:val="28"/>
      <w:lang w:val="en"/>
    </w:rPr>
  </w:style>
  <w:style w:type="character" w:customStyle="1" w:styleId="Term">
    <w:name w:val="Term"/>
    <w:rsid w:val="00C72A1D"/>
    <w:rPr>
      <w:rFonts w:ascii="Impact" w:hAnsi="Impact"/>
      <w:b/>
      <w:sz w:val="20"/>
    </w:rPr>
  </w:style>
  <w:style w:type="paragraph" w:customStyle="1" w:styleId="QuestionNumber">
    <w:name w:val="Question Number"/>
    <w:basedOn w:val="Normal"/>
    <w:rsid w:val="00C72A1D"/>
  </w:style>
  <w:style w:type="paragraph" w:styleId="Header">
    <w:name w:val="header"/>
    <w:basedOn w:val="Normal"/>
    <w:link w:val="HeaderChar"/>
    <w:rsid w:val="00C72A1D"/>
    <w:pPr>
      <w:tabs>
        <w:tab w:val="center" w:pos="4320"/>
        <w:tab w:val="right" w:pos="8640"/>
      </w:tabs>
    </w:pPr>
  </w:style>
  <w:style w:type="paragraph" w:styleId="Footer">
    <w:name w:val="footer"/>
    <w:basedOn w:val="Normal"/>
    <w:link w:val="FooterChar"/>
    <w:rsid w:val="00C72A1D"/>
    <w:pPr>
      <w:tabs>
        <w:tab w:val="center" w:pos="4680"/>
        <w:tab w:val="right" w:pos="9360"/>
      </w:tabs>
    </w:pPr>
  </w:style>
  <w:style w:type="character" w:customStyle="1" w:styleId="FooterChar">
    <w:name w:val="Footer Char"/>
    <w:link w:val="Footer"/>
    <w:rsid w:val="00C72A1D"/>
    <w:rPr>
      <w:rFonts w:ascii="Arial" w:hAnsi="Arial"/>
      <w:sz w:val="24"/>
      <w:szCs w:val="24"/>
    </w:rPr>
  </w:style>
  <w:style w:type="character" w:styleId="CommentReference">
    <w:name w:val="annotation reference"/>
    <w:rsid w:val="00C72A1D"/>
    <w:rPr>
      <w:sz w:val="16"/>
      <w:szCs w:val="16"/>
    </w:rPr>
  </w:style>
  <w:style w:type="paragraph" w:styleId="CommentText">
    <w:name w:val="annotation text"/>
    <w:basedOn w:val="Normal"/>
    <w:link w:val="CommentTextChar"/>
    <w:rsid w:val="00C72A1D"/>
    <w:rPr>
      <w:sz w:val="20"/>
      <w:szCs w:val="20"/>
    </w:rPr>
  </w:style>
  <w:style w:type="character" w:customStyle="1" w:styleId="CommentTextChar">
    <w:name w:val="Comment Text Char"/>
    <w:basedOn w:val="DefaultParagraphFont"/>
    <w:link w:val="CommentText"/>
    <w:rsid w:val="00C72A1D"/>
    <w:rPr>
      <w:rFonts w:ascii="Arial" w:hAnsi="Arial"/>
    </w:rPr>
  </w:style>
  <w:style w:type="paragraph" w:styleId="CommentSubject">
    <w:name w:val="annotation subject"/>
    <w:basedOn w:val="CommentText"/>
    <w:next w:val="CommentText"/>
    <w:link w:val="CommentSubjectChar"/>
    <w:rsid w:val="00C72A1D"/>
    <w:rPr>
      <w:b/>
      <w:bCs/>
    </w:rPr>
  </w:style>
  <w:style w:type="character" w:customStyle="1" w:styleId="CommentSubjectChar">
    <w:name w:val="Comment Subject Char"/>
    <w:link w:val="CommentSubject"/>
    <w:rsid w:val="00C72A1D"/>
    <w:rPr>
      <w:rFonts w:ascii="Arial" w:hAnsi="Arial"/>
      <w:b/>
      <w:bCs/>
    </w:rPr>
  </w:style>
  <w:style w:type="paragraph" w:styleId="BalloonText">
    <w:name w:val="Balloon Text"/>
    <w:basedOn w:val="Normal"/>
    <w:link w:val="BalloonTextChar"/>
    <w:rsid w:val="00C72A1D"/>
    <w:rPr>
      <w:rFonts w:ascii="Tahoma" w:hAnsi="Tahoma" w:cs="Tahoma"/>
      <w:sz w:val="16"/>
      <w:szCs w:val="16"/>
    </w:rPr>
  </w:style>
  <w:style w:type="character" w:customStyle="1" w:styleId="BalloonTextChar">
    <w:name w:val="Balloon Text Char"/>
    <w:link w:val="BalloonText"/>
    <w:rsid w:val="00C72A1D"/>
    <w:rPr>
      <w:rFonts w:ascii="Tahoma" w:hAnsi="Tahoma" w:cs="Tahoma"/>
      <w:sz w:val="16"/>
      <w:szCs w:val="16"/>
    </w:rPr>
  </w:style>
  <w:style w:type="paragraph" w:styleId="Title">
    <w:name w:val="Title"/>
    <w:basedOn w:val="Normal"/>
    <w:next w:val="Normal"/>
    <w:link w:val="TitleChar"/>
    <w:qFormat/>
    <w:rsid w:val="00C72A1D"/>
    <w:pPr>
      <w:spacing w:before="240" w:after="60"/>
      <w:outlineLvl w:val="0"/>
    </w:pPr>
    <w:rPr>
      <w:b/>
      <w:bCs/>
      <w:kern w:val="28"/>
      <w:sz w:val="32"/>
      <w:szCs w:val="32"/>
    </w:rPr>
  </w:style>
  <w:style w:type="character" w:customStyle="1" w:styleId="TitleChar">
    <w:name w:val="Title Char"/>
    <w:link w:val="Title"/>
    <w:rsid w:val="00C72A1D"/>
    <w:rPr>
      <w:rFonts w:ascii="Arial" w:hAnsi="Arial"/>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sz w:val="22"/>
      <w:szCs w:val="22"/>
      <w:lang w:val="en-IN"/>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rsid w:val="00E56CFB"/>
    <w:rPr>
      <w:rFonts w:ascii="Arial" w:hAnsi="Arial" w:cs="Arial"/>
      <w:b/>
      <w:bCs/>
      <w:kern w:val="32"/>
      <w:sz w:val="24"/>
      <w:szCs w:val="32"/>
    </w:rPr>
  </w:style>
  <w:style w:type="paragraph" w:customStyle="1" w:styleId="Default">
    <w:name w:val="Default"/>
    <w:uiPriority w:val="99"/>
    <w:rsid w:val="008F2670"/>
    <w:pPr>
      <w:widowControl w:val="0"/>
      <w:autoSpaceDE w:val="0"/>
      <w:autoSpaceDN w:val="0"/>
      <w:adjustRightInd w:val="0"/>
    </w:pPr>
    <w:rPr>
      <w:color w:val="000000"/>
      <w:sz w:val="24"/>
      <w:szCs w:val="24"/>
    </w:rPr>
  </w:style>
  <w:style w:type="paragraph" w:styleId="NormalWeb">
    <w:name w:val="Normal (Web)"/>
    <w:basedOn w:val="Normal"/>
    <w:uiPriority w:val="99"/>
    <w:unhideWhenUsed/>
    <w:rsid w:val="008F2670"/>
    <w:pPr>
      <w:spacing w:before="100" w:beforeAutospacing="1" w:after="100" w:afterAutospacing="1"/>
    </w:pPr>
    <w:rPr>
      <w:rFonts w:ascii="Times New Roman" w:hAnsi="Times New Roman"/>
      <w:lang w:val="en-IN"/>
    </w:rPr>
  </w:style>
  <w:style w:type="paragraph" w:styleId="DocumentMap">
    <w:name w:val="Document Map"/>
    <w:basedOn w:val="Normal"/>
    <w:link w:val="DocumentMapChar"/>
    <w:rsid w:val="00E21C0C"/>
    <w:rPr>
      <w:rFonts w:ascii="Lucida Grande" w:hAnsi="Lucida Grande" w:cs="Lucida Grande"/>
    </w:rPr>
  </w:style>
  <w:style w:type="character" w:customStyle="1" w:styleId="DocumentMapChar">
    <w:name w:val="Document Map Char"/>
    <w:basedOn w:val="DefaultParagraphFont"/>
    <w:link w:val="DocumentMap"/>
    <w:rsid w:val="00E21C0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9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2B8D92-EF74-400F-B840-BD8343ED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122</TotalTime>
  <Pages>19</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Palermini, Stephanie</dc:creator>
  <cp:keywords/>
  <cp:lastModifiedBy>Meiyazhagi Anandan</cp:lastModifiedBy>
  <cp:revision>20</cp:revision>
  <dcterms:created xsi:type="dcterms:W3CDTF">2020-05-12T19:46:00Z</dcterms:created>
  <dcterms:modified xsi:type="dcterms:W3CDTF">2020-06-17T09:04:00Z</dcterms:modified>
</cp:coreProperties>
</file>