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4A5F2" w14:textId="77777777" w:rsidR="00FE34E2" w:rsidRPr="000E27AD" w:rsidRDefault="0033290A" w:rsidP="000E27AD">
      <w:pPr>
        <w:pStyle w:val="Title"/>
        <w:rPr>
          <w:b w:val="0"/>
          <w:bCs w:val="0"/>
        </w:rPr>
      </w:pPr>
      <w:r w:rsidRPr="005B22D8">
        <w:t>Chapter 1: An Overview of Psychopathology and Changing Conceptualizations of Mental Illness</w:t>
      </w:r>
    </w:p>
    <w:p w14:paraId="5A24A5F3" w14:textId="77777777" w:rsidR="00FE34E2" w:rsidRPr="000E27AD" w:rsidRDefault="0033290A" w:rsidP="000E27AD">
      <w:pPr>
        <w:pStyle w:val="Title"/>
      </w:pPr>
      <w:r w:rsidRPr="000E27AD">
        <w:t>Test Bank</w:t>
      </w:r>
    </w:p>
    <w:p w14:paraId="5A24A5F4" w14:textId="77777777" w:rsidR="00FE34E2" w:rsidRPr="000E27AD" w:rsidRDefault="00FE34E2" w:rsidP="000E27AD">
      <w:pPr>
        <w:rPr>
          <w:rFonts w:eastAsia="Arial" w:cs="Arial"/>
        </w:rPr>
      </w:pPr>
    </w:p>
    <w:p w14:paraId="5A24A5F5" w14:textId="77777777" w:rsidR="00FE34E2" w:rsidRPr="000E27AD" w:rsidRDefault="0033290A" w:rsidP="000E27AD">
      <w:pPr>
        <w:pStyle w:val="Heading1"/>
      </w:pPr>
      <w:r w:rsidRPr="000E27AD">
        <w:t>Multiple Choice</w:t>
      </w:r>
    </w:p>
    <w:p w14:paraId="79486FE6" w14:textId="77777777" w:rsidR="00A13275" w:rsidRPr="00976098" w:rsidRDefault="00A13275" w:rsidP="000E27AD"/>
    <w:p w14:paraId="5A24A5F6" w14:textId="77777777" w:rsidR="00FE34E2" w:rsidRPr="000E27AD" w:rsidRDefault="0033290A" w:rsidP="000E27AD">
      <w:pPr>
        <w:rPr>
          <w:rFonts w:eastAsia="Arial" w:cs="Arial"/>
        </w:rPr>
      </w:pPr>
      <w:r w:rsidRPr="000E27AD">
        <w:t>1. The study of mental illness is called ______.</w:t>
      </w:r>
    </w:p>
    <w:p w14:paraId="5A24A5F7" w14:textId="77777777" w:rsidR="00FE34E2" w:rsidRPr="000E27AD" w:rsidRDefault="0033290A" w:rsidP="000E27AD">
      <w:pPr>
        <w:rPr>
          <w:rFonts w:eastAsia="Arial" w:cs="Arial"/>
        </w:rPr>
      </w:pPr>
      <w:proofErr w:type="gramStart"/>
      <w:r w:rsidRPr="000E27AD">
        <w:t>a</w:t>
      </w:r>
      <w:proofErr w:type="gramEnd"/>
      <w:r w:rsidRPr="000E27AD">
        <w:t>. pathophysiology</w:t>
      </w:r>
    </w:p>
    <w:p w14:paraId="5A24A5F8" w14:textId="77777777" w:rsidR="00FE34E2" w:rsidRPr="000E27AD" w:rsidRDefault="0033290A" w:rsidP="000E27AD">
      <w:pPr>
        <w:rPr>
          <w:rFonts w:eastAsia="Arial" w:cs="Arial"/>
        </w:rPr>
      </w:pPr>
      <w:proofErr w:type="gramStart"/>
      <w:r w:rsidRPr="000E27AD">
        <w:t>b</w:t>
      </w:r>
      <w:proofErr w:type="gramEnd"/>
      <w:r w:rsidRPr="000E27AD">
        <w:t>. psychopathology</w:t>
      </w:r>
    </w:p>
    <w:p w14:paraId="5A24A5F9" w14:textId="77777777" w:rsidR="00FE34E2" w:rsidRPr="000E27AD" w:rsidRDefault="0033290A" w:rsidP="000E27AD">
      <w:pPr>
        <w:rPr>
          <w:rFonts w:eastAsia="Arial" w:cs="Arial"/>
        </w:rPr>
      </w:pPr>
      <w:proofErr w:type="gramStart"/>
      <w:r w:rsidRPr="000E27AD">
        <w:t>c</w:t>
      </w:r>
      <w:proofErr w:type="gramEnd"/>
      <w:r w:rsidRPr="000E27AD">
        <w:t>. pathology</w:t>
      </w:r>
    </w:p>
    <w:p w14:paraId="5A24A5FA" w14:textId="77777777" w:rsidR="00FE34E2" w:rsidRPr="000E27AD" w:rsidRDefault="0033290A" w:rsidP="000E27AD">
      <w:pPr>
        <w:rPr>
          <w:rFonts w:eastAsia="Arial" w:cs="Arial"/>
        </w:rPr>
      </w:pPr>
      <w:proofErr w:type="gramStart"/>
      <w:r w:rsidRPr="000E27AD">
        <w:t>d</w:t>
      </w:r>
      <w:proofErr w:type="gramEnd"/>
      <w:r w:rsidRPr="000E27AD">
        <w:t>. physiology</w:t>
      </w:r>
    </w:p>
    <w:p w14:paraId="5A24A5FB" w14:textId="77777777" w:rsidR="00FE34E2" w:rsidRPr="000E27AD" w:rsidRDefault="0033290A" w:rsidP="000E27AD">
      <w:pPr>
        <w:rPr>
          <w:rFonts w:eastAsia="Arial" w:cs="Arial"/>
        </w:rPr>
      </w:pPr>
      <w:r w:rsidRPr="000E27AD">
        <w:rPr>
          <w:lang w:val="de-DE"/>
        </w:rPr>
        <w:t>Ans: B</w:t>
      </w:r>
    </w:p>
    <w:p w14:paraId="5A24A5FC" w14:textId="5FBB571C"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5FD" w14:textId="77777777" w:rsidR="00FE34E2" w:rsidRPr="000E27AD" w:rsidRDefault="0033290A" w:rsidP="000E27AD">
      <w:pPr>
        <w:rPr>
          <w:rFonts w:eastAsia="Arial" w:cs="Arial"/>
        </w:rPr>
      </w:pPr>
      <w:r w:rsidRPr="000E27AD">
        <w:t>Cognitive Domain: Knowledge</w:t>
      </w:r>
    </w:p>
    <w:p w14:paraId="5A24A5FE" w14:textId="77777777" w:rsidR="00FE34E2" w:rsidRPr="000E27AD" w:rsidRDefault="0033290A" w:rsidP="000E27AD">
      <w:pPr>
        <w:rPr>
          <w:rFonts w:eastAsia="Arial" w:cs="Arial"/>
        </w:rPr>
      </w:pPr>
      <w:r w:rsidRPr="000E27AD">
        <w:t>Answer Location: Defining Psychopathology and Understanding Its Components</w:t>
      </w:r>
    </w:p>
    <w:p w14:paraId="5A24A5FF" w14:textId="77777777" w:rsidR="00FE34E2" w:rsidRPr="000E27AD" w:rsidRDefault="0033290A" w:rsidP="000E27AD">
      <w:pPr>
        <w:rPr>
          <w:rFonts w:eastAsia="Arial" w:cs="Arial"/>
        </w:rPr>
      </w:pPr>
      <w:r w:rsidRPr="000E27AD">
        <w:t>Difficulty Level: Easy</w:t>
      </w:r>
    </w:p>
    <w:p w14:paraId="5A24A600" w14:textId="77777777" w:rsidR="00FE34E2" w:rsidRPr="000E27AD" w:rsidRDefault="00FE34E2" w:rsidP="000E27AD">
      <w:pPr>
        <w:rPr>
          <w:rFonts w:eastAsia="Arial" w:cs="Arial"/>
        </w:rPr>
      </w:pPr>
    </w:p>
    <w:p w14:paraId="5A24A601" w14:textId="77777777" w:rsidR="00FE34E2" w:rsidRPr="000E27AD" w:rsidRDefault="0033290A" w:rsidP="000E27AD">
      <w:pPr>
        <w:rPr>
          <w:rFonts w:eastAsia="Arial" w:cs="Arial"/>
        </w:rPr>
      </w:pPr>
      <w:r w:rsidRPr="000E27AD">
        <w:t>2. Dr. Alfonso investigates the cause of psychological disorders. Dr. Alfonso's field of specialization is known as ______ psychology.</w:t>
      </w:r>
    </w:p>
    <w:p w14:paraId="5A24A602" w14:textId="77777777" w:rsidR="00FE34E2" w:rsidRPr="000E27AD" w:rsidRDefault="0033290A" w:rsidP="000E27AD">
      <w:pPr>
        <w:rPr>
          <w:rFonts w:eastAsia="Arial" w:cs="Arial"/>
        </w:rPr>
      </w:pPr>
      <w:proofErr w:type="gramStart"/>
      <w:r w:rsidRPr="000E27AD">
        <w:t>a</w:t>
      </w:r>
      <w:proofErr w:type="gramEnd"/>
      <w:r w:rsidRPr="000E27AD">
        <w:t>. abnormal</w:t>
      </w:r>
    </w:p>
    <w:p w14:paraId="5A24A603" w14:textId="77777777" w:rsidR="00FE34E2" w:rsidRPr="000E27AD" w:rsidRDefault="0033290A" w:rsidP="000E27AD">
      <w:pPr>
        <w:rPr>
          <w:rFonts w:eastAsia="Arial" w:cs="Arial"/>
        </w:rPr>
      </w:pPr>
      <w:proofErr w:type="gramStart"/>
      <w:r w:rsidRPr="000E27AD">
        <w:t>b</w:t>
      </w:r>
      <w:proofErr w:type="gramEnd"/>
      <w:r w:rsidRPr="000E27AD">
        <w:t>. developmental</w:t>
      </w:r>
    </w:p>
    <w:p w14:paraId="5A24A604" w14:textId="77777777" w:rsidR="00FE34E2" w:rsidRPr="000E27AD" w:rsidRDefault="0033290A" w:rsidP="000E27AD">
      <w:pPr>
        <w:rPr>
          <w:rFonts w:eastAsia="Arial" w:cs="Arial"/>
        </w:rPr>
      </w:pPr>
      <w:proofErr w:type="gramStart"/>
      <w:r w:rsidRPr="000E27AD">
        <w:t>c</w:t>
      </w:r>
      <w:proofErr w:type="gramEnd"/>
      <w:r w:rsidRPr="000E27AD">
        <w:t>. medical</w:t>
      </w:r>
    </w:p>
    <w:p w14:paraId="5A24A605" w14:textId="77777777" w:rsidR="00FE34E2" w:rsidRPr="000E27AD" w:rsidRDefault="0033290A" w:rsidP="000E27AD">
      <w:pPr>
        <w:rPr>
          <w:rFonts w:eastAsia="Arial" w:cs="Arial"/>
        </w:rPr>
      </w:pPr>
      <w:proofErr w:type="gramStart"/>
      <w:r w:rsidRPr="000E27AD">
        <w:t>d</w:t>
      </w:r>
      <w:proofErr w:type="gramEnd"/>
      <w:r w:rsidRPr="000E27AD">
        <w:t>. pathological</w:t>
      </w:r>
    </w:p>
    <w:p w14:paraId="5A24A606" w14:textId="77777777" w:rsidR="00FE34E2" w:rsidRPr="000E27AD" w:rsidRDefault="0033290A" w:rsidP="000E27AD">
      <w:pPr>
        <w:rPr>
          <w:rFonts w:eastAsia="Arial" w:cs="Arial"/>
        </w:rPr>
      </w:pPr>
      <w:r w:rsidRPr="000E27AD">
        <w:rPr>
          <w:lang w:val="de-DE"/>
        </w:rPr>
        <w:t>Ans: B</w:t>
      </w:r>
    </w:p>
    <w:p w14:paraId="5A24A607" w14:textId="5ACE1282"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6BA96A34" w14:textId="23483565" w:rsidR="005B2499" w:rsidRPr="005B22D8" w:rsidRDefault="0033290A" w:rsidP="00A13275">
      <w:pPr>
        <w:rPr>
          <w:lang w:val="it-IT"/>
        </w:rPr>
      </w:pPr>
      <w:r w:rsidRPr="000E27AD">
        <w:rPr>
          <w:lang w:val="it-IT"/>
        </w:rPr>
        <w:t>Cognitive Domain: Application</w:t>
      </w:r>
    </w:p>
    <w:p w14:paraId="5A24A609" w14:textId="77777777" w:rsidR="00FE34E2" w:rsidRPr="000E27AD" w:rsidRDefault="0033290A" w:rsidP="000E27AD">
      <w:pPr>
        <w:rPr>
          <w:rFonts w:eastAsia="Arial" w:cs="Arial"/>
        </w:rPr>
      </w:pPr>
      <w:r w:rsidRPr="000E27AD">
        <w:t>Answer Location: Defining Psychopathology and Understanding Its Components</w:t>
      </w:r>
    </w:p>
    <w:p w14:paraId="5A24A60A" w14:textId="77777777" w:rsidR="00FE34E2" w:rsidRPr="000E27AD" w:rsidRDefault="0033290A" w:rsidP="000E27AD">
      <w:pPr>
        <w:rPr>
          <w:rFonts w:eastAsia="Arial" w:cs="Arial"/>
        </w:rPr>
      </w:pPr>
      <w:r w:rsidRPr="000E27AD">
        <w:t>Difficulty Level: Medium</w:t>
      </w:r>
    </w:p>
    <w:p w14:paraId="5A24A60B" w14:textId="77777777" w:rsidR="00FE34E2" w:rsidRPr="000E27AD" w:rsidRDefault="00FE34E2" w:rsidP="000E27AD">
      <w:pPr>
        <w:rPr>
          <w:rFonts w:eastAsia="Arial" w:cs="Arial"/>
        </w:rPr>
      </w:pPr>
    </w:p>
    <w:p w14:paraId="5A24A60C" w14:textId="77777777" w:rsidR="00FE34E2" w:rsidRPr="000E27AD" w:rsidRDefault="0033290A" w:rsidP="000E27AD">
      <w:pPr>
        <w:rPr>
          <w:rFonts w:eastAsia="Arial" w:cs="Arial"/>
        </w:rPr>
      </w:pPr>
      <w:r w:rsidRPr="000E27AD">
        <w:rPr>
          <w:lang w:val="fr-FR"/>
        </w:rPr>
        <w:t xml:space="preserve">3. Dr. </w:t>
      </w:r>
      <w:proofErr w:type="spellStart"/>
      <w:r w:rsidRPr="000E27AD">
        <w:rPr>
          <w:lang w:val="fr-FR"/>
        </w:rPr>
        <w:t>Badeaux</w:t>
      </w:r>
      <w:proofErr w:type="spellEnd"/>
      <w:r w:rsidRPr="000E27AD">
        <w:rPr>
          <w:lang w:val="fr-FR"/>
        </w:rPr>
        <w:t xml:space="preserve"> </w:t>
      </w:r>
      <w:proofErr w:type="spellStart"/>
      <w:r w:rsidRPr="000E27AD">
        <w:rPr>
          <w:lang w:val="fr-FR"/>
        </w:rPr>
        <w:t>describes</w:t>
      </w:r>
      <w:proofErr w:type="spellEnd"/>
      <w:r w:rsidRPr="000E27AD">
        <w:rPr>
          <w:lang w:val="fr-FR"/>
        </w:rPr>
        <w:t xml:space="preserve"> </w:t>
      </w:r>
      <w:proofErr w:type="spellStart"/>
      <w:r w:rsidRPr="000E27AD">
        <w:rPr>
          <w:lang w:val="fr-FR"/>
        </w:rPr>
        <w:t>her</w:t>
      </w:r>
      <w:proofErr w:type="spellEnd"/>
      <w:r w:rsidRPr="000E27AD">
        <w:rPr>
          <w:lang w:val="fr-FR"/>
        </w:rPr>
        <w:t xml:space="preserve"> </w:t>
      </w:r>
      <w:proofErr w:type="spellStart"/>
      <w:r w:rsidRPr="000E27AD">
        <w:rPr>
          <w:lang w:val="fr-FR"/>
        </w:rPr>
        <w:t>specialization</w:t>
      </w:r>
      <w:proofErr w:type="spellEnd"/>
      <w:r w:rsidRPr="000E27AD">
        <w:rPr>
          <w:lang w:val="fr-FR"/>
        </w:rPr>
        <w:t xml:space="preserve"> as </w:t>
      </w:r>
      <w:r w:rsidRPr="000E27AD">
        <w:rPr>
          <w:i/>
          <w:iCs/>
        </w:rPr>
        <w:t>abnormal psychology</w:t>
      </w:r>
      <w:r w:rsidRPr="000E27AD">
        <w:t xml:space="preserve">. Dr. Carruthers states that her field is </w:t>
      </w:r>
      <w:r w:rsidRPr="000E27AD">
        <w:rPr>
          <w:i/>
          <w:iCs/>
        </w:rPr>
        <w:t>psychopathology</w:t>
      </w:r>
      <w:r w:rsidRPr="000E27AD">
        <w:t xml:space="preserve">. Based on information provided in the text, it is MOST likely that Drs. </w:t>
      </w:r>
      <w:proofErr w:type="spellStart"/>
      <w:r w:rsidRPr="000E27AD">
        <w:t>Badeaux</w:t>
      </w:r>
      <w:proofErr w:type="spellEnd"/>
      <w:r w:rsidRPr="000E27AD">
        <w:t xml:space="preserve"> and Carruthers specialize in ______ field(s).</w:t>
      </w:r>
    </w:p>
    <w:p w14:paraId="5A24A60D" w14:textId="77777777" w:rsidR="00FE34E2" w:rsidRPr="000E27AD" w:rsidRDefault="0033290A" w:rsidP="000E27AD">
      <w:pPr>
        <w:rPr>
          <w:rFonts w:eastAsia="Arial" w:cs="Arial"/>
        </w:rPr>
      </w:pPr>
      <w:r w:rsidRPr="000E27AD">
        <w:rPr>
          <w:lang w:val="it-IT"/>
        </w:rPr>
        <w:t>a. different</w:t>
      </w:r>
    </w:p>
    <w:p w14:paraId="5A24A60E" w14:textId="77777777" w:rsidR="00FE34E2" w:rsidRPr="000E27AD" w:rsidRDefault="0033290A" w:rsidP="000E27AD">
      <w:pPr>
        <w:rPr>
          <w:rFonts w:eastAsia="Arial" w:cs="Arial"/>
        </w:rPr>
      </w:pPr>
      <w:proofErr w:type="gramStart"/>
      <w:r w:rsidRPr="000E27AD">
        <w:t>b</w:t>
      </w:r>
      <w:proofErr w:type="gramEnd"/>
      <w:r w:rsidRPr="000E27AD">
        <w:t>. the same</w:t>
      </w:r>
    </w:p>
    <w:p w14:paraId="5A24A60F" w14:textId="77777777" w:rsidR="00FE34E2" w:rsidRPr="000E27AD" w:rsidRDefault="0033290A" w:rsidP="000E27AD">
      <w:pPr>
        <w:rPr>
          <w:rFonts w:eastAsia="Arial" w:cs="Arial"/>
        </w:rPr>
      </w:pPr>
      <w:proofErr w:type="gramStart"/>
      <w:r w:rsidRPr="000E27AD">
        <w:t>c</w:t>
      </w:r>
      <w:proofErr w:type="gramEnd"/>
      <w:r w:rsidRPr="000E27AD">
        <w:t>. unrelated</w:t>
      </w:r>
    </w:p>
    <w:p w14:paraId="5A24A610" w14:textId="77777777" w:rsidR="00FE34E2" w:rsidRPr="000E27AD" w:rsidRDefault="0033290A" w:rsidP="000E27AD">
      <w:pPr>
        <w:rPr>
          <w:rFonts w:eastAsia="Arial" w:cs="Arial"/>
        </w:rPr>
      </w:pPr>
      <w:proofErr w:type="gramStart"/>
      <w:r w:rsidRPr="000E27AD">
        <w:t>d</w:t>
      </w:r>
      <w:proofErr w:type="gramEnd"/>
      <w:r w:rsidRPr="000E27AD">
        <w:t>. opposing</w:t>
      </w:r>
    </w:p>
    <w:p w14:paraId="5A24A611" w14:textId="77777777" w:rsidR="00FE34E2" w:rsidRPr="000E27AD" w:rsidRDefault="0033290A" w:rsidP="000E27AD">
      <w:pPr>
        <w:rPr>
          <w:rFonts w:eastAsia="Arial" w:cs="Arial"/>
        </w:rPr>
      </w:pPr>
      <w:r w:rsidRPr="000E27AD">
        <w:rPr>
          <w:lang w:val="de-DE"/>
        </w:rPr>
        <w:t>Ans: B</w:t>
      </w:r>
    </w:p>
    <w:p w14:paraId="5A24A612" w14:textId="28EB2310"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613" w14:textId="77777777" w:rsidR="00FE34E2" w:rsidRPr="000E27AD" w:rsidRDefault="0033290A" w:rsidP="000E27AD">
      <w:pPr>
        <w:rPr>
          <w:rFonts w:eastAsia="Arial" w:cs="Arial"/>
        </w:rPr>
      </w:pPr>
      <w:r w:rsidRPr="000E27AD">
        <w:rPr>
          <w:lang w:val="it-IT"/>
        </w:rPr>
        <w:t>Cognitive Domain: Application</w:t>
      </w:r>
    </w:p>
    <w:p w14:paraId="5A24A614" w14:textId="77777777" w:rsidR="00FE34E2" w:rsidRPr="000E27AD" w:rsidRDefault="0033290A" w:rsidP="000E27AD">
      <w:pPr>
        <w:rPr>
          <w:rFonts w:eastAsia="Arial" w:cs="Arial"/>
        </w:rPr>
      </w:pPr>
      <w:r w:rsidRPr="000E27AD">
        <w:lastRenderedPageBreak/>
        <w:t>Answer Location: Defining Psychopathology and Understanding Its Components</w:t>
      </w:r>
    </w:p>
    <w:p w14:paraId="5A24A615" w14:textId="77777777" w:rsidR="00FE34E2" w:rsidRPr="000E27AD" w:rsidRDefault="0033290A" w:rsidP="000E27AD">
      <w:pPr>
        <w:rPr>
          <w:rFonts w:eastAsia="Arial" w:cs="Arial"/>
        </w:rPr>
      </w:pPr>
      <w:r w:rsidRPr="000E27AD">
        <w:t>Difficulty Level: Medium</w:t>
      </w:r>
    </w:p>
    <w:p w14:paraId="5A24A616" w14:textId="77777777" w:rsidR="00FE34E2" w:rsidRPr="000E27AD" w:rsidRDefault="00FE34E2" w:rsidP="000E27AD">
      <w:pPr>
        <w:rPr>
          <w:rFonts w:eastAsia="Arial" w:cs="Arial"/>
        </w:rPr>
      </w:pPr>
    </w:p>
    <w:p w14:paraId="5A24A617" w14:textId="77777777" w:rsidR="00FE34E2" w:rsidRPr="000E27AD" w:rsidRDefault="0033290A" w:rsidP="000E27AD">
      <w:pPr>
        <w:rPr>
          <w:rFonts w:eastAsia="Arial" w:cs="Arial"/>
        </w:rPr>
      </w:pPr>
      <w:r w:rsidRPr="000E27AD">
        <w:t>4. During any given year, approximately ______ of the American population experiences a diagnosable mental illness.</w:t>
      </w:r>
    </w:p>
    <w:p w14:paraId="5A24A618" w14:textId="77777777" w:rsidR="00FE34E2" w:rsidRPr="000E27AD" w:rsidRDefault="0033290A" w:rsidP="000E27AD">
      <w:pPr>
        <w:rPr>
          <w:rFonts w:eastAsia="Arial" w:cs="Arial"/>
        </w:rPr>
      </w:pPr>
      <w:proofErr w:type="gramStart"/>
      <w:r w:rsidRPr="000E27AD">
        <w:t>a. 6</w:t>
      </w:r>
      <w:proofErr w:type="gramEnd"/>
      <w:r w:rsidRPr="000E27AD">
        <w:t>%</w:t>
      </w:r>
    </w:p>
    <w:p w14:paraId="5A24A619" w14:textId="77777777" w:rsidR="00FE34E2" w:rsidRPr="000E27AD" w:rsidRDefault="0033290A" w:rsidP="000E27AD">
      <w:pPr>
        <w:rPr>
          <w:rFonts w:eastAsia="Arial" w:cs="Arial"/>
        </w:rPr>
      </w:pPr>
      <w:proofErr w:type="gramStart"/>
      <w:r w:rsidRPr="000E27AD">
        <w:t>b. 11</w:t>
      </w:r>
      <w:proofErr w:type="gramEnd"/>
      <w:r w:rsidRPr="000E27AD">
        <w:t>%</w:t>
      </w:r>
    </w:p>
    <w:p w14:paraId="5A24A61A" w14:textId="1242081A" w:rsidR="00FE34E2" w:rsidRPr="000E27AD" w:rsidRDefault="0033290A" w:rsidP="000E27AD">
      <w:pPr>
        <w:rPr>
          <w:rFonts w:eastAsia="Arial" w:cs="Arial"/>
        </w:rPr>
      </w:pPr>
      <w:proofErr w:type="gramStart"/>
      <w:r w:rsidRPr="000E27AD">
        <w:t>c. 18</w:t>
      </w:r>
      <w:proofErr w:type="gramEnd"/>
      <w:r w:rsidRPr="000E27AD">
        <w:t>%</w:t>
      </w:r>
    </w:p>
    <w:p w14:paraId="5A24A61B" w14:textId="77777777" w:rsidR="00FE34E2" w:rsidRPr="000E27AD" w:rsidRDefault="0033290A" w:rsidP="000E27AD">
      <w:pPr>
        <w:rPr>
          <w:rFonts w:eastAsia="Arial" w:cs="Arial"/>
        </w:rPr>
      </w:pPr>
      <w:proofErr w:type="gramStart"/>
      <w:r w:rsidRPr="000E27AD">
        <w:t>d. 24</w:t>
      </w:r>
      <w:proofErr w:type="gramEnd"/>
      <w:r w:rsidRPr="000E27AD">
        <w:t>%</w:t>
      </w:r>
    </w:p>
    <w:p w14:paraId="5A24A61C" w14:textId="77777777" w:rsidR="00FE34E2" w:rsidRPr="000E27AD" w:rsidRDefault="0033290A" w:rsidP="000E27AD">
      <w:pPr>
        <w:rPr>
          <w:rFonts w:eastAsia="Arial" w:cs="Arial"/>
        </w:rPr>
      </w:pPr>
      <w:r w:rsidRPr="000E27AD">
        <w:rPr>
          <w:lang w:val="de-DE"/>
        </w:rPr>
        <w:t>Ans: C</w:t>
      </w:r>
    </w:p>
    <w:p w14:paraId="5A24A61D" w14:textId="0848C450"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61E" w14:textId="77777777" w:rsidR="00FE34E2" w:rsidRPr="000E27AD" w:rsidRDefault="0033290A" w:rsidP="000E27AD">
      <w:pPr>
        <w:rPr>
          <w:rFonts w:eastAsia="Arial" w:cs="Arial"/>
        </w:rPr>
      </w:pPr>
      <w:r w:rsidRPr="000E27AD">
        <w:t>Cognitive Domain: Comprehension</w:t>
      </w:r>
    </w:p>
    <w:p w14:paraId="5A24A61F" w14:textId="0A3D802D" w:rsidR="00FE34E2" w:rsidRPr="000E27AD" w:rsidRDefault="0033290A" w:rsidP="000E27AD">
      <w:pPr>
        <w:rPr>
          <w:rFonts w:eastAsia="Arial" w:cs="Arial"/>
        </w:rPr>
      </w:pPr>
      <w:r w:rsidRPr="000E27AD">
        <w:t>Answer Location: Impact of Mental Disorders</w:t>
      </w:r>
    </w:p>
    <w:p w14:paraId="5A24A620" w14:textId="77777777" w:rsidR="00FE34E2" w:rsidRPr="000E27AD" w:rsidRDefault="0033290A" w:rsidP="000E27AD">
      <w:pPr>
        <w:rPr>
          <w:rFonts w:eastAsia="Arial" w:cs="Arial"/>
        </w:rPr>
      </w:pPr>
      <w:r w:rsidRPr="000E27AD">
        <w:t>Difficulty Level: Easy</w:t>
      </w:r>
    </w:p>
    <w:p w14:paraId="5A24A621" w14:textId="77777777" w:rsidR="00FE34E2" w:rsidRPr="000E27AD" w:rsidRDefault="00FE34E2" w:rsidP="000E27AD">
      <w:pPr>
        <w:rPr>
          <w:rFonts w:eastAsia="Arial" w:cs="Arial"/>
        </w:rPr>
      </w:pPr>
    </w:p>
    <w:p w14:paraId="5A24A622" w14:textId="47A1FE42" w:rsidR="00FE34E2" w:rsidRPr="000E27AD" w:rsidRDefault="0033290A" w:rsidP="000E27AD">
      <w:pPr>
        <w:rPr>
          <w:rFonts w:eastAsia="Arial" w:cs="Arial"/>
        </w:rPr>
      </w:pPr>
      <w:r w:rsidRPr="000E27AD">
        <w:t>5. Which term is used to refer to the negative attitudes and beliefs that sometimes cause the general public to avoid those with mental illness?</w:t>
      </w:r>
    </w:p>
    <w:p w14:paraId="5A24A623" w14:textId="77777777" w:rsidR="00FE34E2" w:rsidRPr="000E27AD" w:rsidRDefault="0033290A" w:rsidP="000E27AD">
      <w:pPr>
        <w:rPr>
          <w:rFonts w:eastAsia="Arial" w:cs="Arial"/>
        </w:rPr>
      </w:pPr>
      <w:proofErr w:type="gramStart"/>
      <w:r w:rsidRPr="000E27AD">
        <w:t>a</w:t>
      </w:r>
      <w:proofErr w:type="gramEnd"/>
      <w:r w:rsidRPr="000E27AD">
        <w:t>. stigma</w:t>
      </w:r>
    </w:p>
    <w:p w14:paraId="5A24A624" w14:textId="77777777" w:rsidR="00FE34E2" w:rsidRPr="000E27AD" w:rsidRDefault="0033290A" w:rsidP="000E27AD">
      <w:pPr>
        <w:rPr>
          <w:rFonts w:eastAsia="Arial" w:cs="Arial"/>
        </w:rPr>
      </w:pPr>
      <w:proofErr w:type="gramStart"/>
      <w:r w:rsidRPr="000E27AD">
        <w:t>b</w:t>
      </w:r>
      <w:proofErr w:type="gramEnd"/>
      <w:r w:rsidRPr="000E27AD">
        <w:t>. charisma</w:t>
      </w:r>
    </w:p>
    <w:p w14:paraId="5A24A625" w14:textId="77777777" w:rsidR="00FE34E2" w:rsidRPr="000E27AD" w:rsidRDefault="0033290A" w:rsidP="000E27AD">
      <w:pPr>
        <w:rPr>
          <w:rFonts w:eastAsia="Arial" w:cs="Arial"/>
        </w:rPr>
      </w:pPr>
      <w:r w:rsidRPr="000E27AD">
        <w:rPr>
          <w:lang w:val="it-IT"/>
        </w:rPr>
        <w:t>c. crenate</w:t>
      </w:r>
    </w:p>
    <w:p w14:paraId="5A24A626" w14:textId="77777777" w:rsidR="00FE34E2" w:rsidRPr="000E27AD" w:rsidRDefault="0033290A" w:rsidP="000E27AD">
      <w:pPr>
        <w:rPr>
          <w:rFonts w:eastAsia="Arial" w:cs="Arial"/>
        </w:rPr>
      </w:pPr>
      <w:r w:rsidRPr="000E27AD">
        <w:rPr>
          <w:lang w:val="pt-PT"/>
        </w:rPr>
        <w:t>d. achate</w:t>
      </w:r>
    </w:p>
    <w:p w14:paraId="5A24A627" w14:textId="77777777" w:rsidR="00FE34E2" w:rsidRPr="000E27AD" w:rsidRDefault="0033290A" w:rsidP="000E27AD">
      <w:pPr>
        <w:rPr>
          <w:rFonts w:eastAsia="Arial" w:cs="Arial"/>
        </w:rPr>
      </w:pPr>
      <w:r w:rsidRPr="000E27AD">
        <w:rPr>
          <w:lang w:val="de-DE"/>
        </w:rPr>
        <w:t>Ans: A</w:t>
      </w:r>
    </w:p>
    <w:p w14:paraId="5A24A628" w14:textId="10B3AEF7"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629" w14:textId="77777777" w:rsidR="00FE34E2" w:rsidRPr="000E27AD" w:rsidRDefault="0033290A" w:rsidP="000E27AD">
      <w:pPr>
        <w:rPr>
          <w:rFonts w:eastAsia="Arial" w:cs="Arial"/>
        </w:rPr>
      </w:pPr>
      <w:r w:rsidRPr="000E27AD">
        <w:t>Cognitive Domain: Knowledge</w:t>
      </w:r>
    </w:p>
    <w:p w14:paraId="5A24A62A" w14:textId="77777777" w:rsidR="00FE34E2" w:rsidRPr="000E27AD" w:rsidRDefault="0033290A" w:rsidP="000E27AD">
      <w:pPr>
        <w:rPr>
          <w:rFonts w:eastAsia="Arial" w:cs="Arial"/>
        </w:rPr>
      </w:pPr>
      <w:r w:rsidRPr="000E27AD">
        <w:t>Answer Location: Stigma and Mental Disorders</w:t>
      </w:r>
    </w:p>
    <w:p w14:paraId="5A24A62B" w14:textId="77777777" w:rsidR="00FE34E2" w:rsidRPr="000E27AD" w:rsidRDefault="0033290A" w:rsidP="000E27AD">
      <w:pPr>
        <w:rPr>
          <w:rFonts w:eastAsia="Arial" w:cs="Arial"/>
        </w:rPr>
      </w:pPr>
      <w:r w:rsidRPr="000E27AD">
        <w:t>Difficulty Level: Easy</w:t>
      </w:r>
    </w:p>
    <w:p w14:paraId="5A24A62C" w14:textId="77777777" w:rsidR="00FE34E2" w:rsidRPr="000E27AD" w:rsidRDefault="00FE34E2" w:rsidP="000E27AD">
      <w:pPr>
        <w:rPr>
          <w:rFonts w:eastAsia="Arial" w:cs="Arial"/>
        </w:rPr>
      </w:pPr>
    </w:p>
    <w:p w14:paraId="5A24A62D" w14:textId="29A96C51" w:rsidR="00FE34E2" w:rsidRPr="000E27AD" w:rsidRDefault="0033290A" w:rsidP="000E27AD">
      <w:pPr>
        <w:rPr>
          <w:rFonts w:eastAsia="Arial" w:cs="Arial"/>
        </w:rPr>
      </w:pPr>
      <w:r w:rsidRPr="000E27AD">
        <w:t>6. Compared to the loss of productivity and quality of life caused by such physical diseases as cancer, the loss of productivity and quality of life caused by mental illnesses such as major depression is ______.</w:t>
      </w:r>
    </w:p>
    <w:p w14:paraId="5A24A62E" w14:textId="77777777" w:rsidR="00FE34E2" w:rsidRPr="000E27AD" w:rsidRDefault="0033290A" w:rsidP="000E27AD">
      <w:pPr>
        <w:rPr>
          <w:rFonts w:eastAsia="Arial" w:cs="Arial"/>
        </w:rPr>
      </w:pPr>
      <w:proofErr w:type="gramStart"/>
      <w:r w:rsidRPr="000E27AD">
        <w:t>a</w:t>
      </w:r>
      <w:proofErr w:type="gramEnd"/>
      <w:r w:rsidRPr="000E27AD">
        <w:t>. somewhat less</w:t>
      </w:r>
    </w:p>
    <w:p w14:paraId="5A24A62F" w14:textId="77777777" w:rsidR="00FE34E2" w:rsidRPr="000E27AD" w:rsidRDefault="0033290A" w:rsidP="000E27AD">
      <w:pPr>
        <w:rPr>
          <w:rFonts w:eastAsia="Arial" w:cs="Arial"/>
        </w:rPr>
      </w:pPr>
      <w:proofErr w:type="gramStart"/>
      <w:r w:rsidRPr="000E27AD">
        <w:t>b</w:t>
      </w:r>
      <w:proofErr w:type="gramEnd"/>
      <w:r w:rsidRPr="000E27AD">
        <w:t>. about the same</w:t>
      </w:r>
    </w:p>
    <w:p w14:paraId="5A24A630" w14:textId="77777777" w:rsidR="00FE34E2" w:rsidRPr="000E27AD" w:rsidRDefault="0033290A" w:rsidP="000E27AD">
      <w:pPr>
        <w:rPr>
          <w:rFonts w:eastAsia="Arial" w:cs="Arial"/>
        </w:rPr>
      </w:pPr>
      <w:proofErr w:type="gramStart"/>
      <w:r w:rsidRPr="000E27AD">
        <w:t>c</w:t>
      </w:r>
      <w:proofErr w:type="gramEnd"/>
      <w:r w:rsidRPr="000E27AD">
        <w:t>. greater</w:t>
      </w:r>
    </w:p>
    <w:p w14:paraId="5A24A631" w14:textId="77777777" w:rsidR="00FE34E2" w:rsidRPr="000E27AD" w:rsidRDefault="0033290A" w:rsidP="000E27AD">
      <w:pPr>
        <w:rPr>
          <w:rFonts w:eastAsia="Arial" w:cs="Arial"/>
        </w:rPr>
      </w:pPr>
      <w:proofErr w:type="gramStart"/>
      <w:r w:rsidRPr="000E27AD">
        <w:t>d</w:t>
      </w:r>
      <w:proofErr w:type="gramEnd"/>
      <w:r w:rsidRPr="000E27AD">
        <w:t>. much greater</w:t>
      </w:r>
    </w:p>
    <w:p w14:paraId="5A24A632" w14:textId="77777777" w:rsidR="00FE34E2" w:rsidRPr="000E27AD" w:rsidRDefault="0033290A" w:rsidP="000E27AD">
      <w:pPr>
        <w:rPr>
          <w:rFonts w:eastAsia="Arial" w:cs="Arial"/>
        </w:rPr>
      </w:pPr>
      <w:r w:rsidRPr="000E27AD">
        <w:rPr>
          <w:lang w:val="de-DE"/>
        </w:rPr>
        <w:t>Ans: C</w:t>
      </w:r>
    </w:p>
    <w:p w14:paraId="5A24A633" w14:textId="76FCB7B6"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634" w14:textId="77777777" w:rsidR="00FE34E2" w:rsidRPr="000E27AD" w:rsidRDefault="0033290A" w:rsidP="000E27AD">
      <w:pPr>
        <w:rPr>
          <w:rFonts w:eastAsia="Arial" w:cs="Arial"/>
        </w:rPr>
      </w:pPr>
      <w:r w:rsidRPr="000E27AD">
        <w:t>Cognitive Domain: Comprehension</w:t>
      </w:r>
    </w:p>
    <w:p w14:paraId="5A24A635" w14:textId="77777777" w:rsidR="00FE34E2" w:rsidRPr="000E27AD" w:rsidRDefault="0033290A" w:rsidP="000E27AD">
      <w:pPr>
        <w:rPr>
          <w:rFonts w:eastAsia="Arial" w:cs="Arial"/>
        </w:rPr>
      </w:pPr>
      <w:r w:rsidRPr="000E27AD">
        <w:t>Answer Location: Stigma and Mental Disorders</w:t>
      </w:r>
    </w:p>
    <w:p w14:paraId="5A24A636" w14:textId="77777777" w:rsidR="00FE34E2" w:rsidRPr="000E27AD" w:rsidRDefault="0033290A" w:rsidP="000E27AD">
      <w:pPr>
        <w:rPr>
          <w:rFonts w:eastAsia="Arial" w:cs="Arial"/>
        </w:rPr>
      </w:pPr>
      <w:r w:rsidRPr="000E27AD">
        <w:t>Difficulty Level: Difficult</w:t>
      </w:r>
    </w:p>
    <w:p w14:paraId="5A24A637" w14:textId="77777777" w:rsidR="00FE34E2" w:rsidRPr="000E27AD" w:rsidRDefault="00FE34E2" w:rsidP="000E27AD">
      <w:pPr>
        <w:rPr>
          <w:rFonts w:eastAsia="Arial" w:cs="Arial"/>
        </w:rPr>
      </w:pPr>
    </w:p>
    <w:p w14:paraId="5A24A638" w14:textId="77777777" w:rsidR="00FE34E2" w:rsidRPr="000E27AD" w:rsidRDefault="0033290A" w:rsidP="000E27AD">
      <w:pPr>
        <w:rPr>
          <w:rFonts w:eastAsia="Arial" w:cs="Arial"/>
        </w:rPr>
      </w:pPr>
      <w:r w:rsidRPr="000E27AD">
        <w:t>7. According to the MacArthur Foundation, which phrase BEST describes the proportion of those hospitalized with mental illness who go on to commit violence with a gun?</w:t>
      </w:r>
    </w:p>
    <w:p w14:paraId="5A24A639" w14:textId="77777777" w:rsidR="00FE34E2" w:rsidRPr="000E27AD" w:rsidRDefault="0033290A" w:rsidP="000E27AD">
      <w:pPr>
        <w:rPr>
          <w:rFonts w:eastAsia="Arial" w:cs="Arial"/>
        </w:rPr>
      </w:pPr>
      <w:proofErr w:type="gramStart"/>
      <w:r w:rsidRPr="000E27AD">
        <w:t>a</w:t>
      </w:r>
      <w:proofErr w:type="gramEnd"/>
      <w:r w:rsidRPr="000E27AD">
        <w:t>. very few (less than 10%)</w:t>
      </w:r>
    </w:p>
    <w:p w14:paraId="5A24A63A" w14:textId="77777777" w:rsidR="00FE34E2" w:rsidRPr="000E27AD" w:rsidRDefault="0033290A" w:rsidP="000E27AD">
      <w:pPr>
        <w:rPr>
          <w:rFonts w:eastAsia="Arial" w:cs="Arial"/>
        </w:rPr>
      </w:pPr>
      <w:proofErr w:type="gramStart"/>
      <w:r w:rsidRPr="000E27AD">
        <w:lastRenderedPageBreak/>
        <w:t>b</w:t>
      </w:r>
      <w:proofErr w:type="gramEnd"/>
      <w:r w:rsidRPr="000E27AD">
        <w:t>. some (10% to 20%)</w:t>
      </w:r>
    </w:p>
    <w:p w14:paraId="5A24A63B" w14:textId="77777777" w:rsidR="00FE34E2" w:rsidRPr="000E27AD" w:rsidRDefault="0033290A" w:rsidP="000E27AD">
      <w:pPr>
        <w:rPr>
          <w:rFonts w:eastAsia="Arial" w:cs="Arial"/>
        </w:rPr>
      </w:pPr>
      <w:proofErr w:type="gramStart"/>
      <w:r w:rsidRPr="000E27AD">
        <w:t>c</w:t>
      </w:r>
      <w:proofErr w:type="gramEnd"/>
      <w:r w:rsidRPr="000E27AD">
        <w:t>. about half (around 50%)</w:t>
      </w:r>
    </w:p>
    <w:p w14:paraId="5A24A63C" w14:textId="77777777" w:rsidR="00FE34E2" w:rsidRPr="000E27AD" w:rsidRDefault="0033290A" w:rsidP="000E27AD">
      <w:pPr>
        <w:rPr>
          <w:rFonts w:eastAsia="Arial" w:cs="Arial"/>
        </w:rPr>
      </w:pPr>
      <w:r w:rsidRPr="000E27AD">
        <w:rPr>
          <w:lang w:val="it-IT"/>
        </w:rPr>
        <w:t>d. most</w:t>
      </w:r>
      <w:r w:rsidRPr="000E27AD">
        <w:t xml:space="preserve"> (over 55%)</w:t>
      </w:r>
    </w:p>
    <w:p w14:paraId="5A24A63D" w14:textId="77777777" w:rsidR="00FE34E2" w:rsidRPr="000E27AD" w:rsidRDefault="0033290A" w:rsidP="000E27AD">
      <w:pPr>
        <w:rPr>
          <w:rFonts w:eastAsia="Arial" w:cs="Arial"/>
        </w:rPr>
      </w:pPr>
      <w:r w:rsidRPr="000E27AD">
        <w:rPr>
          <w:lang w:val="de-DE"/>
        </w:rPr>
        <w:t>Ans: A</w:t>
      </w:r>
    </w:p>
    <w:p w14:paraId="5A24A63E" w14:textId="7B20FE7B"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63F" w14:textId="77777777" w:rsidR="00FE34E2" w:rsidRPr="000E27AD" w:rsidRDefault="0033290A" w:rsidP="000E27AD">
      <w:pPr>
        <w:rPr>
          <w:rFonts w:eastAsia="Arial" w:cs="Arial"/>
        </w:rPr>
      </w:pPr>
      <w:r w:rsidRPr="000E27AD">
        <w:t>Cognitive Domain: Comprehension</w:t>
      </w:r>
    </w:p>
    <w:p w14:paraId="5A24A640" w14:textId="77777777" w:rsidR="00FE34E2" w:rsidRPr="000E27AD" w:rsidRDefault="0033290A" w:rsidP="000E27AD">
      <w:pPr>
        <w:rPr>
          <w:rFonts w:eastAsia="Arial" w:cs="Arial"/>
        </w:rPr>
      </w:pPr>
      <w:r w:rsidRPr="000E27AD">
        <w:t>Answer Location: Stigma and Mental Disorders</w:t>
      </w:r>
    </w:p>
    <w:p w14:paraId="5A24A641" w14:textId="77777777" w:rsidR="00FE34E2" w:rsidRPr="000E27AD" w:rsidRDefault="0033290A" w:rsidP="000E27AD">
      <w:pPr>
        <w:rPr>
          <w:rFonts w:eastAsia="Arial" w:cs="Arial"/>
        </w:rPr>
      </w:pPr>
      <w:r w:rsidRPr="000E27AD">
        <w:t>Difficulty Level: Easy</w:t>
      </w:r>
    </w:p>
    <w:p w14:paraId="5A24A642" w14:textId="77777777" w:rsidR="00FE34E2" w:rsidRPr="000E27AD" w:rsidRDefault="00FE34E2" w:rsidP="000E27AD">
      <w:pPr>
        <w:rPr>
          <w:rFonts w:eastAsia="Arial" w:cs="Arial"/>
        </w:rPr>
      </w:pPr>
    </w:p>
    <w:p w14:paraId="5A24A643" w14:textId="71E5FB08" w:rsidR="00FE34E2" w:rsidRPr="000E27AD" w:rsidRDefault="0033290A" w:rsidP="000E27AD">
      <w:pPr>
        <w:rPr>
          <w:rFonts w:eastAsia="Arial" w:cs="Arial"/>
        </w:rPr>
      </w:pPr>
      <w:r w:rsidRPr="000E27AD">
        <w:t>8. George believes that people are generally caring and sympathetic toward people with mental illness. However, he also believes that people with depression should just be able to think positive and snap out of it. This is BEST seen as an example of</w:t>
      </w:r>
      <w:r w:rsidR="00976098">
        <w:t xml:space="preserve"> the ______.</w:t>
      </w:r>
    </w:p>
    <w:p w14:paraId="5A24A644" w14:textId="3BCFB928" w:rsidR="00FE34E2" w:rsidRPr="000E27AD" w:rsidRDefault="0033290A" w:rsidP="000E27AD">
      <w:pPr>
        <w:rPr>
          <w:rFonts w:eastAsia="Arial" w:cs="Arial"/>
        </w:rPr>
      </w:pPr>
      <w:proofErr w:type="gramStart"/>
      <w:r w:rsidRPr="000E27AD">
        <w:t>a</w:t>
      </w:r>
      <w:proofErr w:type="gramEnd"/>
      <w:r w:rsidRPr="000E27AD">
        <w:t>. focus of the biopsychosocial approach to psychopathology</w:t>
      </w:r>
    </w:p>
    <w:p w14:paraId="5A24A645" w14:textId="2AFF12C4" w:rsidR="00FE34E2" w:rsidRPr="000E27AD" w:rsidRDefault="0033290A" w:rsidP="000E27AD">
      <w:pPr>
        <w:rPr>
          <w:rFonts w:eastAsia="Arial" w:cs="Arial"/>
        </w:rPr>
      </w:pPr>
      <w:proofErr w:type="gramStart"/>
      <w:r w:rsidRPr="000E27AD">
        <w:t>b</w:t>
      </w:r>
      <w:proofErr w:type="gramEnd"/>
      <w:r w:rsidRPr="000E27AD">
        <w:t>. adaptive value of traits related to psychopathology</w:t>
      </w:r>
    </w:p>
    <w:p w14:paraId="5A24A646" w14:textId="167FBDE0" w:rsidR="00FE34E2" w:rsidRPr="000E27AD" w:rsidRDefault="0033290A" w:rsidP="000E27AD">
      <w:pPr>
        <w:rPr>
          <w:rFonts w:eastAsia="Arial" w:cs="Arial"/>
        </w:rPr>
      </w:pPr>
      <w:proofErr w:type="gramStart"/>
      <w:r w:rsidRPr="000E27AD">
        <w:t>c</w:t>
      </w:r>
      <w:proofErr w:type="gramEnd"/>
      <w:r w:rsidRPr="000E27AD">
        <w:t>. relationship between culture and psychopathology</w:t>
      </w:r>
    </w:p>
    <w:p w14:paraId="5A24A647" w14:textId="3DA3F798" w:rsidR="00FE34E2" w:rsidRPr="000E27AD" w:rsidRDefault="0033290A" w:rsidP="000E27AD">
      <w:pPr>
        <w:rPr>
          <w:rFonts w:eastAsia="Arial" w:cs="Arial"/>
        </w:rPr>
      </w:pPr>
      <w:proofErr w:type="gramStart"/>
      <w:r w:rsidRPr="000E27AD">
        <w:t>d</w:t>
      </w:r>
      <w:proofErr w:type="gramEnd"/>
      <w:r w:rsidRPr="000E27AD">
        <w:t>. tension in American attitudes toward mental illness</w:t>
      </w:r>
    </w:p>
    <w:p w14:paraId="5A24A648" w14:textId="77777777" w:rsidR="00FE34E2" w:rsidRPr="000E27AD" w:rsidRDefault="0033290A" w:rsidP="000E27AD">
      <w:pPr>
        <w:rPr>
          <w:rFonts w:eastAsia="Arial" w:cs="Arial"/>
        </w:rPr>
      </w:pPr>
      <w:r w:rsidRPr="000E27AD">
        <w:rPr>
          <w:lang w:val="de-DE"/>
        </w:rPr>
        <w:t>Ans: D</w:t>
      </w:r>
    </w:p>
    <w:p w14:paraId="5A24A649" w14:textId="798C04D2" w:rsidR="00FE34E2" w:rsidRPr="000E27AD" w:rsidRDefault="0033290A" w:rsidP="000E27AD">
      <w:pPr>
        <w:rPr>
          <w:rFonts w:eastAsia="Arial" w:cs="Arial"/>
        </w:rPr>
      </w:pPr>
      <w:r w:rsidRPr="000E27AD">
        <w:t>Learning Objective: 1.1</w:t>
      </w:r>
      <w:r w:rsidR="00A13275" w:rsidRPr="00976098">
        <w:t xml:space="preserve">: </w:t>
      </w:r>
      <w:r w:rsidRPr="000E27AD">
        <w:t>Describe the components and key considerations of psychopathology.</w:t>
      </w:r>
    </w:p>
    <w:p w14:paraId="5A24A64A" w14:textId="77777777" w:rsidR="00FE34E2" w:rsidRPr="000E27AD" w:rsidRDefault="0033290A" w:rsidP="000E27AD">
      <w:pPr>
        <w:rPr>
          <w:rFonts w:eastAsia="Arial" w:cs="Arial"/>
        </w:rPr>
      </w:pPr>
      <w:r w:rsidRPr="000E27AD">
        <w:rPr>
          <w:lang w:val="it-IT"/>
        </w:rPr>
        <w:t>Cognitive Domain: Application</w:t>
      </w:r>
    </w:p>
    <w:p w14:paraId="444BC639" w14:textId="0BA1EB39" w:rsidR="00A13275" w:rsidRPr="00976098" w:rsidRDefault="0033290A" w:rsidP="000E27AD">
      <w:pPr>
        <w:rPr>
          <w:rFonts w:ascii="Arial Unicode MS" w:hAnsi="Arial Unicode MS"/>
        </w:rPr>
      </w:pPr>
      <w:r w:rsidRPr="000E27AD">
        <w:t>Answer Location: Stigma and Mental Disorders</w:t>
      </w:r>
    </w:p>
    <w:p w14:paraId="5A24A64B" w14:textId="2A0053E5" w:rsidR="00FE34E2" w:rsidRPr="000E27AD" w:rsidRDefault="0033290A" w:rsidP="000E27AD">
      <w:pPr>
        <w:rPr>
          <w:rFonts w:eastAsia="Arial" w:cs="Arial"/>
        </w:rPr>
      </w:pPr>
      <w:r w:rsidRPr="000E27AD">
        <w:t>Difficulty Level: Hard</w:t>
      </w:r>
    </w:p>
    <w:p w14:paraId="5A24A64C" w14:textId="77777777" w:rsidR="00FE34E2" w:rsidRPr="000E27AD" w:rsidRDefault="00FE34E2" w:rsidP="000E27AD">
      <w:pPr>
        <w:rPr>
          <w:rFonts w:eastAsia="Arial" w:cs="Arial"/>
        </w:rPr>
      </w:pPr>
    </w:p>
    <w:p w14:paraId="5A24A64D" w14:textId="77777777" w:rsidR="00FE34E2" w:rsidRPr="000E27AD" w:rsidRDefault="0033290A" w:rsidP="000E27AD">
      <w:pPr>
        <w:rPr>
          <w:rFonts w:eastAsia="Arial" w:cs="Arial"/>
        </w:rPr>
      </w:pPr>
      <w:r w:rsidRPr="000E27AD">
        <w:t>9. Based on the textbook’s discussion, Americans’ attitudes toward those with mental illness are BEST described as ______.</w:t>
      </w:r>
    </w:p>
    <w:p w14:paraId="5A24A64E" w14:textId="77777777" w:rsidR="00FE34E2" w:rsidRPr="000E27AD" w:rsidRDefault="0033290A" w:rsidP="000E27AD">
      <w:pPr>
        <w:rPr>
          <w:rFonts w:eastAsia="Arial" w:cs="Arial"/>
        </w:rPr>
      </w:pPr>
      <w:proofErr w:type="gramStart"/>
      <w:r w:rsidRPr="000E27AD">
        <w:t>a</w:t>
      </w:r>
      <w:proofErr w:type="gramEnd"/>
      <w:r w:rsidRPr="000E27AD">
        <w:t>. contradictory</w:t>
      </w:r>
    </w:p>
    <w:p w14:paraId="5A24A64F" w14:textId="77777777" w:rsidR="00FE34E2" w:rsidRPr="000E27AD" w:rsidRDefault="0033290A" w:rsidP="000E27AD">
      <w:pPr>
        <w:rPr>
          <w:rFonts w:eastAsia="Arial" w:cs="Arial"/>
        </w:rPr>
      </w:pPr>
      <w:proofErr w:type="gramStart"/>
      <w:r w:rsidRPr="000E27AD">
        <w:t>b</w:t>
      </w:r>
      <w:proofErr w:type="gramEnd"/>
      <w:r w:rsidRPr="000E27AD">
        <w:t>. hostile</w:t>
      </w:r>
    </w:p>
    <w:p w14:paraId="5A24A650" w14:textId="77777777" w:rsidR="00FE34E2" w:rsidRPr="000E27AD" w:rsidRDefault="0033290A" w:rsidP="000E27AD">
      <w:pPr>
        <w:rPr>
          <w:rFonts w:eastAsia="Arial" w:cs="Arial"/>
        </w:rPr>
      </w:pPr>
      <w:r w:rsidRPr="000E27AD">
        <w:rPr>
          <w:lang w:val="it-IT"/>
        </w:rPr>
        <w:t>c. indifferent</w:t>
      </w:r>
    </w:p>
    <w:p w14:paraId="5A24A651" w14:textId="77777777" w:rsidR="00FE34E2" w:rsidRPr="000E27AD" w:rsidRDefault="0033290A" w:rsidP="000E27AD">
      <w:pPr>
        <w:rPr>
          <w:rFonts w:eastAsia="Arial" w:cs="Arial"/>
        </w:rPr>
      </w:pPr>
      <w:proofErr w:type="gramStart"/>
      <w:r w:rsidRPr="000E27AD">
        <w:t>d</w:t>
      </w:r>
      <w:proofErr w:type="gramEnd"/>
      <w:r w:rsidRPr="000E27AD">
        <w:t>. sympathetic</w:t>
      </w:r>
    </w:p>
    <w:p w14:paraId="5A24A652" w14:textId="77777777" w:rsidR="00FE34E2" w:rsidRPr="000E27AD" w:rsidRDefault="0033290A" w:rsidP="000E27AD">
      <w:pPr>
        <w:rPr>
          <w:rFonts w:eastAsia="Arial" w:cs="Arial"/>
        </w:rPr>
      </w:pPr>
      <w:r w:rsidRPr="000E27AD">
        <w:rPr>
          <w:lang w:val="de-DE"/>
        </w:rPr>
        <w:t>Ans: A</w:t>
      </w:r>
    </w:p>
    <w:p w14:paraId="5A24A653" w14:textId="18EAF968" w:rsidR="00FE34E2" w:rsidRPr="000E27AD" w:rsidRDefault="0033290A" w:rsidP="000E27AD">
      <w:pPr>
        <w:rPr>
          <w:rFonts w:eastAsia="Arial" w:cs="Arial"/>
        </w:rPr>
      </w:pPr>
      <w:r w:rsidRPr="000E27AD">
        <w:t>Learning Objective: 1.1</w:t>
      </w:r>
      <w:r w:rsidR="00A13275" w:rsidRPr="00976098">
        <w:t xml:space="preserve">: </w:t>
      </w:r>
      <w:r w:rsidRPr="000E27AD">
        <w:t>Describe the components and key considerations of psychopathology.</w:t>
      </w:r>
    </w:p>
    <w:p w14:paraId="5A24A654" w14:textId="77777777" w:rsidR="00FE34E2" w:rsidRPr="000E27AD" w:rsidRDefault="0033290A" w:rsidP="000E27AD">
      <w:pPr>
        <w:rPr>
          <w:rFonts w:eastAsia="Arial" w:cs="Arial"/>
        </w:rPr>
      </w:pPr>
      <w:r w:rsidRPr="000E27AD">
        <w:t>Cognitive Domain: Comprehension</w:t>
      </w:r>
    </w:p>
    <w:p w14:paraId="476A9D4C" w14:textId="096ECA66" w:rsidR="00A13275" w:rsidRPr="00976098" w:rsidRDefault="0033290A" w:rsidP="000E27AD">
      <w:pPr>
        <w:rPr>
          <w:rFonts w:ascii="Arial Unicode MS" w:hAnsi="Arial Unicode MS"/>
        </w:rPr>
      </w:pPr>
      <w:r w:rsidRPr="000E27AD">
        <w:t>Answer Location: Stigma and Mental Disorders</w:t>
      </w:r>
    </w:p>
    <w:p w14:paraId="5A24A655" w14:textId="60213CB5" w:rsidR="00FE34E2" w:rsidRPr="000E27AD" w:rsidRDefault="0033290A" w:rsidP="000E27AD">
      <w:pPr>
        <w:rPr>
          <w:rFonts w:eastAsia="Arial" w:cs="Arial"/>
        </w:rPr>
      </w:pPr>
      <w:r w:rsidRPr="000E27AD">
        <w:t>Difficulty Level: Hard</w:t>
      </w:r>
    </w:p>
    <w:p w14:paraId="5A24A656" w14:textId="77777777" w:rsidR="00FE34E2" w:rsidRPr="000E27AD" w:rsidRDefault="00FE34E2" w:rsidP="000E27AD">
      <w:pPr>
        <w:rPr>
          <w:rFonts w:eastAsia="Arial" w:cs="Arial"/>
        </w:rPr>
      </w:pPr>
    </w:p>
    <w:p w14:paraId="5A24A657" w14:textId="77777777" w:rsidR="00FE34E2" w:rsidRPr="000E27AD" w:rsidRDefault="0033290A" w:rsidP="000E27AD">
      <w:pPr>
        <w:rPr>
          <w:rFonts w:eastAsia="Arial" w:cs="Arial"/>
        </w:rPr>
      </w:pPr>
      <w:r w:rsidRPr="000E27AD">
        <w:t xml:space="preserve">10. </w:t>
      </w:r>
      <w:r w:rsidRPr="000E27AD">
        <w:rPr>
          <w:i/>
          <w:iCs/>
          <w:lang w:val="da-DK"/>
        </w:rPr>
        <w:t>Stigma</w:t>
      </w:r>
      <w:r w:rsidRPr="000E27AD">
        <w:t xml:space="preserve"> can be manifested through all of the following EXCEPT this:</w:t>
      </w:r>
    </w:p>
    <w:p w14:paraId="5A24A658" w14:textId="77777777" w:rsidR="00FE34E2" w:rsidRPr="000E27AD" w:rsidRDefault="0033290A" w:rsidP="000E27AD">
      <w:pPr>
        <w:rPr>
          <w:rFonts w:eastAsia="Arial" w:cs="Arial"/>
        </w:rPr>
      </w:pPr>
      <w:proofErr w:type="gramStart"/>
      <w:r w:rsidRPr="000E27AD">
        <w:t>a</w:t>
      </w:r>
      <w:proofErr w:type="gramEnd"/>
      <w:r w:rsidRPr="000E27AD">
        <w:t>. no longer treating an individual as a person but only as part of a group that is different</w:t>
      </w:r>
    </w:p>
    <w:p w14:paraId="5A24A659" w14:textId="77777777" w:rsidR="00FE34E2" w:rsidRPr="000E27AD" w:rsidRDefault="0033290A" w:rsidP="000E27AD">
      <w:pPr>
        <w:rPr>
          <w:rFonts w:eastAsia="Arial" w:cs="Arial"/>
        </w:rPr>
      </w:pPr>
      <w:proofErr w:type="gramStart"/>
      <w:r w:rsidRPr="000E27AD">
        <w:t>b</w:t>
      </w:r>
      <w:proofErr w:type="gramEnd"/>
      <w:r w:rsidRPr="000E27AD">
        <w:t>. believing that as a general rule, most individuals with mental illness show more violence than that seen in the general population</w:t>
      </w:r>
    </w:p>
    <w:p w14:paraId="5A24A65A" w14:textId="77777777" w:rsidR="00FE34E2" w:rsidRPr="000E27AD" w:rsidRDefault="0033290A" w:rsidP="000E27AD">
      <w:pPr>
        <w:rPr>
          <w:rFonts w:eastAsia="Arial" w:cs="Arial"/>
        </w:rPr>
      </w:pPr>
      <w:proofErr w:type="gramStart"/>
      <w:r w:rsidRPr="000E27AD">
        <w:t>c</w:t>
      </w:r>
      <w:proofErr w:type="gramEnd"/>
      <w:r w:rsidRPr="000E27AD">
        <w:t>. understanding that a behavior that might be acceptable in one culture could be seen as “crazy” in another</w:t>
      </w:r>
    </w:p>
    <w:p w14:paraId="5A24A65B" w14:textId="77777777" w:rsidR="00FE34E2" w:rsidRPr="000E27AD" w:rsidRDefault="0033290A" w:rsidP="000E27AD">
      <w:pPr>
        <w:rPr>
          <w:rFonts w:eastAsia="Arial" w:cs="Arial"/>
        </w:rPr>
      </w:pPr>
      <w:r w:rsidRPr="000E27AD">
        <w:t>d. believing that a person can recover from a mental illness by willpower and spending less money setting up clinics and training professionals</w:t>
      </w:r>
    </w:p>
    <w:p w14:paraId="5A24A65C" w14:textId="77777777" w:rsidR="00FE34E2" w:rsidRPr="000E27AD" w:rsidRDefault="0033290A" w:rsidP="000E27AD">
      <w:pPr>
        <w:rPr>
          <w:rFonts w:eastAsia="Arial" w:cs="Arial"/>
        </w:rPr>
      </w:pPr>
      <w:r w:rsidRPr="000E27AD">
        <w:rPr>
          <w:lang w:val="de-DE"/>
        </w:rPr>
        <w:lastRenderedPageBreak/>
        <w:t>Ans: C</w:t>
      </w:r>
    </w:p>
    <w:p w14:paraId="5A24A65D" w14:textId="060BAAFC" w:rsidR="00FE34E2" w:rsidRPr="000E27AD" w:rsidRDefault="0033290A" w:rsidP="000E27AD">
      <w:pPr>
        <w:rPr>
          <w:rFonts w:eastAsia="Arial" w:cs="Arial"/>
        </w:rPr>
      </w:pPr>
      <w:r w:rsidRPr="000E27AD">
        <w:t>Learning Objective: 1.</w:t>
      </w:r>
      <w:r w:rsidR="00A13275" w:rsidRPr="000E27AD">
        <w:t>1</w:t>
      </w:r>
      <w:r w:rsidR="00A13275" w:rsidRPr="00976098">
        <w:t xml:space="preserve">: </w:t>
      </w:r>
      <w:r w:rsidRPr="000E27AD">
        <w:t>Describe the components and key considerations of psychopathology.</w:t>
      </w:r>
    </w:p>
    <w:p w14:paraId="5A24A65E" w14:textId="7622CC42" w:rsidR="00FE34E2" w:rsidRPr="000E27AD" w:rsidRDefault="0033290A" w:rsidP="000E27AD">
      <w:pPr>
        <w:rPr>
          <w:rFonts w:eastAsia="Arial" w:cs="Arial"/>
        </w:rPr>
      </w:pPr>
      <w:r w:rsidRPr="000E27AD">
        <w:t>Cognitive Domain: Analysis</w:t>
      </w:r>
    </w:p>
    <w:p w14:paraId="046D40BD" w14:textId="08AB43D1" w:rsidR="00A13275" w:rsidRPr="00976098" w:rsidRDefault="0033290A" w:rsidP="000E27AD">
      <w:pPr>
        <w:rPr>
          <w:rFonts w:ascii="Arial Unicode MS" w:hAnsi="Arial Unicode MS"/>
        </w:rPr>
      </w:pPr>
      <w:r w:rsidRPr="000E27AD">
        <w:t>Answer Location: Stigma and Mental Disorders</w:t>
      </w:r>
    </w:p>
    <w:p w14:paraId="5A24A65F" w14:textId="6E5937E6" w:rsidR="00FE34E2" w:rsidRPr="000E27AD" w:rsidRDefault="0033290A" w:rsidP="000E27AD">
      <w:pPr>
        <w:rPr>
          <w:rFonts w:eastAsia="Arial" w:cs="Arial"/>
        </w:rPr>
      </w:pPr>
      <w:r w:rsidRPr="000E27AD">
        <w:t>Difficulty Level: Difficult</w:t>
      </w:r>
    </w:p>
    <w:p w14:paraId="5A24A660" w14:textId="77777777" w:rsidR="00FE34E2" w:rsidRPr="000E27AD" w:rsidRDefault="00FE34E2" w:rsidP="000E27AD">
      <w:pPr>
        <w:rPr>
          <w:rFonts w:eastAsia="Arial" w:cs="Arial"/>
        </w:rPr>
      </w:pPr>
    </w:p>
    <w:p w14:paraId="5A24A661" w14:textId="63AD2DF3" w:rsidR="00FE34E2" w:rsidRPr="000E27AD" w:rsidRDefault="0033290A" w:rsidP="000E27AD">
      <w:pPr>
        <w:rPr>
          <w:rFonts w:eastAsia="Arial" w:cs="Arial"/>
        </w:rPr>
      </w:pPr>
      <w:r w:rsidRPr="000E27AD">
        <w:t>11. People suffering from mental illness often report such symptoms as feeling sad or anxious. Because everyone has a different baseline for feelings, these symptoms are BEST described as ______.</w:t>
      </w:r>
    </w:p>
    <w:p w14:paraId="5A24A662" w14:textId="77777777" w:rsidR="00FE34E2" w:rsidRPr="000E27AD" w:rsidRDefault="0033290A" w:rsidP="000E27AD">
      <w:pPr>
        <w:rPr>
          <w:rFonts w:eastAsia="Arial" w:cs="Arial"/>
        </w:rPr>
      </w:pPr>
      <w:proofErr w:type="gramStart"/>
      <w:r w:rsidRPr="000E27AD">
        <w:t>a</w:t>
      </w:r>
      <w:proofErr w:type="gramEnd"/>
      <w:r w:rsidRPr="000E27AD">
        <w:t>. subjective</w:t>
      </w:r>
    </w:p>
    <w:p w14:paraId="5A24A663" w14:textId="77777777" w:rsidR="00FE34E2" w:rsidRPr="000E27AD" w:rsidRDefault="0033290A" w:rsidP="000E27AD">
      <w:pPr>
        <w:rPr>
          <w:rFonts w:eastAsia="Arial" w:cs="Arial"/>
        </w:rPr>
      </w:pPr>
      <w:r w:rsidRPr="000E27AD">
        <w:rPr>
          <w:lang w:val="it-IT"/>
        </w:rPr>
        <w:t>b. invective</w:t>
      </w:r>
    </w:p>
    <w:p w14:paraId="5A24A664" w14:textId="77777777" w:rsidR="00FE34E2" w:rsidRPr="000E27AD" w:rsidRDefault="0033290A" w:rsidP="000E27AD">
      <w:pPr>
        <w:rPr>
          <w:rFonts w:eastAsia="Arial" w:cs="Arial"/>
        </w:rPr>
      </w:pPr>
      <w:r w:rsidRPr="000E27AD">
        <w:rPr>
          <w:lang w:val="fr-FR"/>
        </w:rPr>
        <w:t>c. objective</w:t>
      </w:r>
    </w:p>
    <w:p w14:paraId="5A24A665" w14:textId="77777777" w:rsidR="00FE34E2" w:rsidRPr="000E27AD" w:rsidRDefault="0033290A" w:rsidP="000E27AD">
      <w:pPr>
        <w:rPr>
          <w:rFonts w:eastAsia="Arial" w:cs="Arial"/>
        </w:rPr>
      </w:pPr>
      <w:proofErr w:type="gramStart"/>
      <w:r w:rsidRPr="000E27AD">
        <w:t>d</w:t>
      </w:r>
      <w:proofErr w:type="gramEnd"/>
      <w:r w:rsidRPr="000E27AD">
        <w:t>. inferred</w:t>
      </w:r>
    </w:p>
    <w:p w14:paraId="5A24A666" w14:textId="77777777" w:rsidR="00FE34E2" w:rsidRPr="000E27AD" w:rsidRDefault="0033290A" w:rsidP="000E27AD">
      <w:pPr>
        <w:rPr>
          <w:rFonts w:eastAsia="Arial" w:cs="Arial"/>
        </w:rPr>
      </w:pPr>
      <w:r w:rsidRPr="000E27AD">
        <w:rPr>
          <w:lang w:val="de-DE"/>
        </w:rPr>
        <w:t>Ans: A</w:t>
      </w:r>
    </w:p>
    <w:p w14:paraId="5A24A667" w14:textId="2D555A3B" w:rsidR="00FE34E2" w:rsidRPr="000E27AD" w:rsidRDefault="0033290A" w:rsidP="000E27AD">
      <w:pPr>
        <w:rPr>
          <w:rFonts w:eastAsia="Arial" w:cs="Arial"/>
        </w:rPr>
      </w:pPr>
      <w:r w:rsidRPr="000E27AD">
        <w:t>Learning Objective: 1.2</w:t>
      </w:r>
      <w:r w:rsidR="00A13275" w:rsidRPr="00976098">
        <w:t xml:space="preserve">: </w:t>
      </w:r>
      <w:r w:rsidRPr="000E27AD">
        <w:t>Discuss the major themes of this book.</w:t>
      </w:r>
    </w:p>
    <w:p w14:paraId="5A24A668" w14:textId="77777777" w:rsidR="00FE34E2" w:rsidRPr="000E27AD" w:rsidRDefault="0033290A" w:rsidP="000E27AD">
      <w:pPr>
        <w:rPr>
          <w:rFonts w:eastAsia="Arial" w:cs="Arial"/>
        </w:rPr>
      </w:pPr>
      <w:r w:rsidRPr="000E27AD">
        <w:rPr>
          <w:lang w:val="it-IT"/>
        </w:rPr>
        <w:t>Cognitive Domain: Application</w:t>
      </w:r>
    </w:p>
    <w:p w14:paraId="5A24A669" w14:textId="77777777" w:rsidR="00FE34E2" w:rsidRPr="000E27AD" w:rsidRDefault="0033290A" w:rsidP="000E27AD">
      <w:pPr>
        <w:rPr>
          <w:rFonts w:eastAsia="Arial" w:cs="Arial"/>
        </w:rPr>
      </w:pPr>
      <w:r w:rsidRPr="000E27AD">
        <w:t>Answer Location: The Three Major Themes of This Book</w:t>
      </w:r>
    </w:p>
    <w:p w14:paraId="5A24A66A" w14:textId="77777777" w:rsidR="00FE34E2" w:rsidRPr="000E27AD" w:rsidRDefault="0033290A" w:rsidP="000E27AD">
      <w:pPr>
        <w:rPr>
          <w:rFonts w:eastAsia="Arial" w:cs="Arial"/>
        </w:rPr>
      </w:pPr>
      <w:r w:rsidRPr="000E27AD">
        <w:t>Difficulty Level: Medium</w:t>
      </w:r>
    </w:p>
    <w:p w14:paraId="5A24A66B" w14:textId="77777777" w:rsidR="00FE34E2" w:rsidRPr="000E27AD" w:rsidRDefault="00FE34E2" w:rsidP="000E27AD">
      <w:pPr>
        <w:rPr>
          <w:rFonts w:eastAsia="Arial" w:cs="Arial"/>
        </w:rPr>
      </w:pPr>
    </w:p>
    <w:p w14:paraId="5A24A66C" w14:textId="77777777" w:rsidR="00FE34E2" w:rsidRPr="000E27AD" w:rsidRDefault="0033290A" w:rsidP="000E27AD">
      <w:pPr>
        <w:rPr>
          <w:rFonts w:eastAsia="Arial" w:cs="Arial"/>
        </w:rPr>
      </w:pPr>
      <w:r w:rsidRPr="000E27AD">
        <w:t>12. If they can be measured, the signs of mental illness are BEST described as ______.</w:t>
      </w:r>
    </w:p>
    <w:p w14:paraId="5A24A66D" w14:textId="77777777" w:rsidR="00FE34E2" w:rsidRPr="000E27AD" w:rsidRDefault="0033290A" w:rsidP="000E27AD">
      <w:pPr>
        <w:rPr>
          <w:rFonts w:eastAsia="Arial" w:cs="Arial"/>
        </w:rPr>
      </w:pPr>
      <w:r w:rsidRPr="000E27AD">
        <w:rPr>
          <w:lang w:val="pt-PT"/>
        </w:rPr>
        <w:t>a. dichotomous</w:t>
      </w:r>
    </w:p>
    <w:p w14:paraId="5A24A66E" w14:textId="77777777" w:rsidR="00FE34E2" w:rsidRPr="000E27AD" w:rsidRDefault="0033290A" w:rsidP="000E27AD">
      <w:pPr>
        <w:rPr>
          <w:rFonts w:eastAsia="Arial" w:cs="Arial"/>
        </w:rPr>
      </w:pPr>
      <w:proofErr w:type="gramStart"/>
      <w:r w:rsidRPr="000E27AD">
        <w:t>b</w:t>
      </w:r>
      <w:proofErr w:type="gramEnd"/>
      <w:r w:rsidRPr="000E27AD">
        <w:t>. subjective</w:t>
      </w:r>
    </w:p>
    <w:p w14:paraId="5A24A66F" w14:textId="77777777" w:rsidR="00FE34E2" w:rsidRPr="000E27AD" w:rsidRDefault="0033290A" w:rsidP="000E27AD">
      <w:pPr>
        <w:rPr>
          <w:rFonts w:eastAsia="Arial" w:cs="Arial"/>
        </w:rPr>
      </w:pPr>
      <w:r w:rsidRPr="000E27AD">
        <w:rPr>
          <w:lang w:val="it-IT"/>
        </w:rPr>
        <w:t>c. concrete</w:t>
      </w:r>
    </w:p>
    <w:p w14:paraId="5A24A670" w14:textId="77777777" w:rsidR="00FE34E2" w:rsidRPr="000E27AD" w:rsidRDefault="0033290A" w:rsidP="000E27AD">
      <w:pPr>
        <w:rPr>
          <w:rFonts w:eastAsia="Arial" w:cs="Arial"/>
        </w:rPr>
      </w:pPr>
      <w:r w:rsidRPr="000E27AD">
        <w:rPr>
          <w:lang w:val="pt-PT"/>
        </w:rPr>
        <w:t>d. objective</w:t>
      </w:r>
    </w:p>
    <w:p w14:paraId="5A24A671" w14:textId="77777777" w:rsidR="00FE34E2" w:rsidRPr="000E27AD" w:rsidRDefault="0033290A" w:rsidP="000E27AD">
      <w:pPr>
        <w:rPr>
          <w:rFonts w:eastAsia="Arial" w:cs="Arial"/>
        </w:rPr>
      </w:pPr>
      <w:r w:rsidRPr="000E27AD">
        <w:rPr>
          <w:lang w:val="de-DE"/>
        </w:rPr>
        <w:t>Ans: D</w:t>
      </w:r>
    </w:p>
    <w:p w14:paraId="5A24A672" w14:textId="3E7350D7" w:rsidR="00FE34E2" w:rsidRPr="000E27AD" w:rsidRDefault="0033290A" w:rsidP="000E27AD">
      <w:pPr>
        <w:rPr>
          <w:rFonts w:eastAsia="Arial" w:cs="Arial"/>
        </w:rPr>
      </w:pPr>
      <w:r w:rsidRPr="000E27AD">
        <w:t>Learning Objective: 1.</w:t>
      </w:r>
      <w:r w:rsidR="00A13275" w:rsidRPr="000E27AD">
        <w:t>2</w:t>
      </w:r>
      <w:r w:rsidR="00A13275" w:rsidRPr="00976098">
        <w:t xml:space="preserve">: </w:t>
      </w:r>
      <w:r w:rsidRPr="000E27AD">
        <w:t>Discuss the major themes of this book.</w:t>
      </w:r>
    </w:p>
    <w:p w14:paraId="5A24A673" w14:textId="77777777" w:rsidR="00FE34E2" w:rsidRPr="000E27AD" w:rsidRDefault="0033290A" w:rsidP="000E27AD">
      <w:pPr>
        <w:rPr>
          <w:rFonts w:eastAsia="Arial" w:cs="Arial"/>
        </w:rPr>
      </w:pPr>
      <w:r w:rsidRPr="000E27AD">
        <w:t>Cognitive Domain: Comprehension</w:t>
      </w:r>
    </w:p>
    <w:p w14:paraId="5A24A674" w14:textId="77777777" w:rsidR="00FE34E2" w:rsidRPr="000E27AD" w:rsidRDefault="0033290A" w:rsidP="000E27AD">
      <w:pPr>
        <w:rPr>
          <w:rFonts w:eastAsia="Arial" w:cs="Arial"/>
        </w:rPr>
      </w:pPr>
      <w:r w:rsidRPr="000E27AD">
        <w:t>Answer Location: The Three Major Themes of This Book</w:t>
      </w:r>
    </w:p>
    <w:p w14:paraId="5A24A675" w14:textId="77777777" w:rsidR="00FE34E2" w:rsidRPr="000E27AD" w:rsidRDefault="0033290A" w:rsidP="000E27AD">
      <w:pPr>
        <w:rPr>
          <w:rFonts w:eastAsia="Arial" w:cs="Arial"/>
        </w:rPr>
      </w:pPr>
      <w:r w:rsidRPr="000E27AD">
        <w:t>Difficulty Level: Easy</w:t>
      </w:r>
    </w:p>
    <w:p w14:paraId="5A24A676" w14:textId="77777777" w:rsidR="00FE34E2" w:rsidRPr="000E27AD" w:rsidRDefault="00FE34E2" w:rsidP="000E27AD">
      <w:pPr>
        <w:rPr>
          <w:rFonts w:eastAsia="Arial" w:cs="Arial"/>
        </w:rPr>
      </w:pPr>
    </w:p>
    <w:p w14:paraId="5A24A677" w14:textId="77777777" w:rsidR="00FE34E2" w:rsidRPr="000E27AD" w:rsidRDefault="0033290A" w:rsidP="000E27AD">
      <w:pPr>
        <w:rPr>
          <w:rFonts w:eastAsia="Arial" w:cs="Arial"/>
        </w:rPr>
      </w:pPr>
      <w:r w:rsidRPr="000E27AD">
        <w:t>13. The ______ perspective examines psychopathological experience from the standpoint of the structure and function of the brain.</w:t>
      </w:r>
    </w:p>
    <w:p w14:paraId="5D5C4453" w14:textId="06486BBC" w:rsidR="005B2499" w:rsidRPr="005B22D8" w:rsidRDefault="0033290A" w:rsidP="00A13275">
      <w:proofErr w:type="gramStart"/>
      <w:r w:rsidRPr="000E27AD">
        <w:t>a</w:t>
      </w:r>
      <w:proofErr w:type="gramEnd"/>
      <w:r w:rsidRPr="000E27AD">
        <w:t>. behavioral and experiential</w:t>
      </w:r>
    </w:p>
    <w:p w14:paraId="37B612AC" w14:textId="46AA9013" w:rsidR="005B2499" w:rsidRPr="005B22D8" w:rsidRDefault="0033290A" w:rsidP="00A13275">
      <w:pPr>
        <w:rPr>
          <w:lang w:val="fr-FR"/>
        </w:rPr>
      </w:pPr>
      <w:r w:rsidRPr="000E27AD">
        <w:rPr>
          <w:lang w:val="fr-FR"/>
        </w:rPr>
        <w:t>b. neuroscience</w:t>
      </w:r>
    </w:p>
    <w:p w14:paraId="5EF72740" w14:textId="1B2DF416" w:rsidR="005B2499" w:rsidRPr="005B22D8" w:rsidRDefault="0033290A" w:rsidP="00A13275">
      <w:proofErr w:type="gramStart"/>
      <w:r w:rsidRPr="000E27AD">
        <w:t>c</w:t>
      </w:r>
      <w:proofErr w:type="gramEnd"/>
      <w:r w:rsidRPr="000E27AD">
        <w:t>. evolutionary</w:t>
      </w:r>
    </w:p>
    <w:p w14:paraId="4AA9A920" w14:textId="2470712F" w:rsidR="005B2499" w:rsidRPr="005B22D8" w:rsidRDefault="0033290A" w:rsidP="00A13275">
      <w:proofErr w:type="gramStart"/>
      <w:r w:rsidRPr="000E27AD">
        <w:t>d</w:t>
      </w:r>
      <w:proofErr w:type="gramEnd"/>
      <w:r w:rsidRPr="000E27AD">
        <w:t>. psychodynamic</w:t>
      </w:r>
    </w:p>
    <w:p w14:paraId="5A24A67C" w14:textId="77777777" w:rsidR="00FE34E2" w:rsidRPr="000E27AD" w:rsidRDefault="0033290A" w:rsidP="000E27AD">
      <w:pPr>
        <w:rPr>
          <w:rFonts w:eastAsia="Arial" w:cs="Arial"/>
        </w:rPr>
      </w:pPr>
      <w:r w:rsidRPr="000E27AD">
        <w:rPr>
          <w:lang w:val="de-DE"/>
        </w:rPr>
        <w:t>Ans: B</w:t>
      </w:r>
    </w:p>
    <w:p w14:paraId="5A24A67D" w14:textId="08B2E0E9" w:rsidR="00FE34E2" w:rsidRPr="000E27AD" w:rsidRDefault="0033290A" w:rsidP="000E27AD">
      <w:pPr>
        <w:rPr>
          <w:rFonts w:eastAsia="Arial" w:cs="Arial"/>
        </w:rPr>
      </w:pPr>
      <w:r w:rsidRPr="000E27AD">
        <w:t>Learning Objective: 1.2</w:t>
      </w:r>
      <w:r w:rsidR="00A13275" w:rsidRPr="00976098">
        <w:t xml:space="preserve">: </w:t>
      </w:r>
      <w:r w:rsidRPr="000E27AD">
        <w:t>Discuss the major themes of this book.</w:t>
      </w:r>
    </w:p>
    <w:p w14:paraId="5A24A67E" w14:textId="77777777" w:rsidR="00FE34E2" w:rsidRPr="000E27AD" w:rsidRDefault="0033290A" w:rsidP="000E27AD">
      <w:pPr>
        <w:rPr>
          <w:rFonts w:eastAsia="Arial" w:cs="Arial"/>
        </w:rPr>
      </w:pPr>
      <w:r w:rsidRPr="000E27AD">
        <w:t>Cognitive Domain: Knowledge</w:t>
      </w:r>
    </w:p>
    <w:p w14:paraId="5A24A67F" w14:textId="77777777" w:rsidR="00FE34E2" w:rsidRPr="000E27AD" w:rsidRDefault="0033290A" w:rsidP="000E27AD">
      <w:pPr>
        <w:rPr>
          <w:rFonts w:eastAsia="Arial" w:cs="Arial"/>
        </w:rPr>
      </w:pPr>
      <w:r w:rsidRPr="000E27AD">
        <w:t>Answer Location: The Three Major Themes of This Book</w:t>
      </w:r>
    </w:p>
    <w:p w14:paraId="5A24A680" w14:textId="77777777" w:rsidR="00FE34E2" w:rsidRPr="000E27AD" w:rsidRDefault="0033290A" w:rsidP="000E27AD">
      <w:pPr>
        <w:rPr>
          <w:rFonts w:eastAsia="Arial" w:cs="Arial"/>
        </w:rPr>
      </w:pPr>
      <w:r w:rsidRPr="000E27AD">
        <w:t>Difficulty Level: Easy</w:t>
      </w:r>
    </w:p>
    <w:p w14:paraId="5A24A681" w14:textId="77777777" w:rsidR="00FE34E2" w:rsidRPr="000E27AD" w:rsidRDefault="00FE34E2" w:rsidP="000E27AD">
      <w:pPr>
        <w:rPr>
          <w:rFonts w:eastAsia="Arial" w:cs="Arial"/>
        </w:rPr>
      </w:pPr>
    </w:p>
    <w:p w14:paraId="5A24A682" w14:textId="77777777" w:rsidR="00FE34E2" w:rsidRPr="000E27AD" w:rsidRDefault="0033290A" w:rsidP="000E27AD">
      <w:pPr>
        <w:rPr>
          <w:rFonts w:eastAsia="Arial" w:cs="Arial"/>
        </w:rPr>
      </w:pPr>
      <w:r w:rsidRPr="000E27AD">
        <w:t>14. The ______ perspective examines psychological disorders with respect the adaptive value of particular traits or characteristics.</w:t>
      </w:r>
    </w:p>
    <w:p w14:paraId="69CA1986" w14:textId="0E145A6C" w:rsidR="005B2499" w:rsidRPr="005B22D8" w:rsidRDefault="0033290A" w:rsidP="00A13275">
      <w:proofErr w:type="gramStart"/>
      <w:r w:rsidRPr="000E27AD">
        <w:t>a</w:t>
      </w:r>
      <w:proofErr w:type="gramEnd"/>
      <w:r w:rsidRPr="000E27AD">
        <w:t>. behavioral and experiential</w:t>
      </w:r>
    </w:p>
    <w:p w14:paraId="5A24A684" w14:textId="3DDDA725" w:rsidR="00FE34E2" w:rsidRPr="000E27AD" w:rsidRDefault="0033290A" w:rsidP="000E27AD">
      <w:pPr>
        <w:rPr>
          <w:rFonts w:eastAsia="Arial" w:cs="Arial"/>
        </w:rPr>
      </w:pPr>
      <w:r w:rsidRPr="000E27AD">
        <w:rPr>
          <w:lang w:val="fr-FR"/>
        </w:rPr>
        <w:lastRenderedPageBreak/>
        <w:t>b. neuroscience</w:t>
      </w:r>
    </w:p>
    <w:p w14:paraId="09420EE9" w14:textId="790C6EDF" w:rsidR="005B2499" w:rsidRPr="005B22D8" w:rsidRDefault="0033290A" w:rsidP="00A13275">
      <w:proofErr w:type="gramStart"/>
      <w:r w:rsidRPr="000E27AD">
        <w:t>c</w:t>
      </w:r>
      <w:proofErr w:type="gramEnd"/>
      <w:r w:rsidRPr="000E27AD">
        <w:t>. evolutionary</w:t>
      </w:r>
    </w:p>
    <w:p w14:paraId="4642C355" w14:textId="2961C601" w:rsidR="005B2499" w:rsidRPr="005B22D8" w:rsidRDefault="0033290A" w:rsidP="00A13275">
      <w:proofErr w:type="gramStart"/>
      <w:r w:rsidRPr="000E27AD">
        <w:t>d</w:t>
      </w:r>
      <w:proofErr w:type="gramEnd"/>
      <w:r w:rsidRPr="000E27AD">
        <w:t>. psychodynamic</w:t>
      </w:r>
    </w:p>
    <w:p w14:paraId="5A24A687" w14:textId="77777777" w:rsidR="00FE34E2" w:rsidRPr="000E27AD" w:rsidRDefault="0033290A" w:rsidP="000E27AD">
      <w:pPr>
        <w:rPr>
          <w:rFonts w:eastAsia="Arial" w:cs="Arial"/>
        </w:rPr>
      </w:pPr>
      <w:r w:rsidRPr="000E27AD">
        <w:rPr>
          <w:lang w:val="de-DE"/>
        </w:rPr>
        <w:t>Ans: C</w:t>
      </w:r>
    </w:p>
    <w:p w14:paraId="5A24A688" w14:textId="26F5DE52" w:rsidR="00FE34E2" w:rsidRPr="000E27AD" w:rsidRDefault="0033290A" w:rsidP="000E27AD">
      <w:pPr>
        <w:rPr>
          <w:rFonts w:eastAsia="Arial" w:cs="Arial"/>
        </w:rPr>
      </w:pPr>
      <w:r w:rsidRPr="000E27AD">
        <w:t>Learning Objective: 1.2</w:t>
      </w:r>
      <w:r w:rsidR="00A13275" w:rsidRPr="00976098">
        <w:t xml:space="preserve">: </w:t>
      </w:r>
      <w:r w:rsidRPr="000E27AD">
        <w:t>Discuss the major themes of this book.</w:t>
      </w:r>
    </w:p>
    <w:p w14:paraId="5A24A689" w14:textId="77777777" w:rsidR="00FE34E2" w:rsidRPr="000E27AD" w:rsidRDefault="0033290A" w:rsidP="000E27AD">
      <w:pPr>
        <w:rPr>
          <w:rFonts w:eastAsia="Arial" w:cs="Arial"/>
        </w:rPr>
      </w:pPr>
      <w:r w:rsidRPr="000E27AD">
        <w:t>Cognitive Domain: Comprehension</w:t>
      </w:r>
    </w:p>
    <w:p w14:paraId="5A24A68A" w14:textId="77777777" w:rsidR="00FE34E2" w:rsidRPr="000E27AD" w:rsidRDefault="0033290A" w:rsidP="000E27AD">
      <w:pPr>
        <w:rPr>
          <w:rFonts w:eastAsia="Arial" w:cs="Arial"/>
        </w:rPr>
      </w:pPr>
      <w:r w:rsidRPr="000E27AD">
        <w:t>Answer Location: The Three Major Themes of This Book</w:t>
      </w:r>
    </w:p>
    <w:p w14:paraId="5A24A68B" w14:textId="77777777" w:rsidR="00FE34E2" w:rsidRPr="000E27AD" w:rsidRDefault="0033290A" w:rsidP="000E27AD">
      <w:pPr>
        <w:rPr>
          <w:rFonts w:eastAsia="Arial" w:cs="Arial"/>
        </w:rPr>
      </w:pPr>
      <w:r w:rsidRPr="000E27AD">
        <w:t>Difficulty Level: Easy</w:t>
      </w:r>
    </w:p>
    <w:p w14:paraId="5A24A68C" w14:textId="77777777" w:rsidR="00FE34E2" w:rsidRPr="000E27AD" w:rsidRDefault="00FE34E2" w:rsidP="000E27AD">
      <w:pPr>
        <w:rPr>
          <w:rFonts w:eastAsia="Arial" w:cs="Arial"/>
        </w:rPr>
      </w:pPr>
    </w:p>
    <w:p w14:paraId="5A24A68D" w14:textId="77777777" w:rsidR="00FE34E2" w:rsidRPr="000E27AD" w:rsidRDefault="0033290A" w:rsidP="000E27AD">
      <w:pPr>
        <w:rPr>
          <w:rFonts w:eastAsia="Arial" w:cs="Arial"/>
        </w:rPr>
      </w:pPr>
      <w:r w:rsidRPr="000E27AD">
        <w:t>15. Abnormal psychology can be investigated from several levels of analysis. The text mentions all of the following levels of analysis EXCEPT the ______ level.</w:t>
      </w:r>
    </w:p>
    <w:p w14:paraId="5A24A68E" w14:textId="77777777" w:rsidR="00FE34E2" w:rsidRPr="000E27AD" w:rsidRDefault="0033290A" w:rsidP="000E27AD">
      <w:pPr>
        <w:rPr>
          <w:rFonts w:eastAsia="Arial" w:cs="Arial"/>
        </w:rPr>
      </w:pPr>
      <w:r w:rsidRPr="000E27AD">
        <w:rPr>
          <w:lang w:val="it-IT"/>
        </w:rPr>
        <w:t>a. cultural</w:t>
      </w:r>
    </w:p>
    <w:p w14:paraId="5A24A68F" w14:textId="77777777" w:rsidR="00FE34E2" w:rsidRPr="000E27AD" w:rsidRDefault="0033290A" w:rsidP="000E27AD">
      <w:pPr>
        <w:rPr>
          <w:rFonts w:eastAsia="Arial" w:cs="Arial"/>
        </w:rPr>
      </w:pPr>
      <w:r w:rsidRPr="000E27AD">
        <w:rPr>
          <w:lang w:val="fr-FR"/>
        </w:rPr>
        <w:t xml:space="preserve">b. </w:t>
      </w:r>
      <w:proofErr w:type="spellStart"/>
      <w:r w:rsidRPr="000E27AD">
        <w:rPr>
          <w:lang w:val="fr-FR"/>
        </w:rPr>
        <w:t>philosophical</w:t>
      </w:r>
      <w:proofErr w:type="spellEnd"/>
    </w:p>
    <w:p w14:paraId="5A24A690" w14:textId="77777777" w:rsidR="00FE34E2" w:rsidRPr="000E27AD" w:rsidRDefault="0033290A" w:rsidP="000E27AD">
      <w:pPr>
        <w:rPr>
          <w:rFonts w:eastAsia="Arial" w:cs="Arial"/>
        </w:rPr>
      </w:pPr>
      <w:proofErr w:type="gramStart"/>
      <w:r w:rsidRPr="000E27AD">
        <w:t>c</w:t>
      </w:r>
      <w:proofErr w:type="gramEnd"/>
      <w:r w:rsidRPr="000E27AD">
        <w:t>. neurological</w:t>
      </w:r>
    </w:p>
    <w:p w14:paraId="5A24A691" w14:textId="77777777" w:rsidR="00FE34E2" w:rsidRPr="000E27AD" w:rsidRDefault="0033290A" w:rsidP="000E27AD">
      <w:pPr>
        <w:rPr>
          <w:rFonts w:eastAsia="Arial" w:cs="Arial"/>
        </w:rPr>
      </w:pPr>
      <w:proofErr w:type="gramStart"/>
      <w:r w:rsidRPr="000E27AD">
        <w:t>d</w:t>
      </w:r>
      <w:proofErr w:type="gramEnd"/>
      <w:r w:rsidRPr="000E27AD">
        <w:t>. physiological</w:t>
      </w:r>
    </w:p>
    <w:p w14:paraId="5A24A692" w14:textId="77777777" w:rsidR="00FE34E2" w:rsidRPr="000E27AD" w:rsidRDefault="0033290A" w:rsidP="000E27AD">
      <w:pPr>
        <w:rPr>
          <w:rFonts w:eastAsia="Arial" w:cs="Arial"/>
        </w:rPr>
      </w:pPr>
      <w:r w:rsidRPr="000E27AD">
        <w:rPr>
          <w:lang w:val="de-DE"/>
        </w:rPr>
        <w:t>Ans: B</w:t>
      </w:r>
    </w:p>
    <w:p w14:paraId="5A24A693" w14:textId="415EADFB" w:rsidR="00FE34E2" w:rsidRPr="000E27AD" w:rsidRDefault="0033290A" w:rsidP="000E27AD">
      <w:pPr>
        <w:rPr>
          <w:rFonts w:eastAsia="Arial" w:cs="Arial"/>
        </w:rPr>
      </w:pPr>
      <w:r w:rsidRPr="000E27AD">
        <w:t>Learning Objective: 1.2</w:t>
      </w:r>
      <w:r w:rsidR="00A13275" w:rsidRPr="00976098">
        <w:t xml:space="preserve">: </w:t>
      </w:r>
      <w:r w:rsidRPr="000E27AD">
        <w:t>Discuss the major themes of this book.</w:t>
      </w:r>
    </w:p>
    <w:p w14:paraId="5A24A694" w14:textId="77777777" w:rsidR="00FE34E2" w:rsidRPr="000E27AD" w:rsidRDefault="0033290A" w:rsidP="000E27AD">
      <w:pPr>
        <w:rPr>
          <w:rFonts w:eastAsia="Arial" w:cs="Arial"/>
        </w:rPr>
      </w:pPr>
      <w:r w:rsidRPr="000E27AD">
        <w:t>Cognitive Domain: Analysis</w:t>
      </w:r>
    </w:p>
    <w:p w14:paraId="5A24A695" w14:textId="77777777" w:rsidR="00FE34E2" w:rsidRPr="000E27AD" w:rsidRDefault="0033290A" w:rsidP="000E27AD">
      <w:pPr>
        <w:rPr>
          <w:rFonts w:eastAsia="Arial" w:cs="Arial"/>
        </w:rPr>
      </w:pPr>
      <w:r w:rsidRPr="000E27AD">
        <w:t>Answer Location: Levels of Analysis</w:t>
      </w:r>
    </w:p>
    <w:p w14:paraId="5A24A696" w14:textId="77777777" w:rsidR="00FE34E2" w:rsidRPr="000E27AD" w:rsidRDefault="0033290A" w:rsidP="000E27AD">
      <w:pPr>
        <w:rPr>
          <w:rFonts w:eastAsia="Arial" w:cs="Arial"/>
        </w:rPr>
      </w:pPr>
      <w:r w:rsidRPr="000E27AD">
        <w:t>Difficulty Level: Difficult</w:t>
      </w:r>
    </w:p>
    <w:p w14:paraId="5A24A697" w14:textId="77777777" w:rsidR="00FE34E2" w:rsidRPr="000E27AD" w:rsidRDefault="00FE34E2" w:rsidP="000E27AD">
      <w:pPr>
        <w:rPr>
          <w:rFonts w:eastAsia="Arial" w:cs="Arial"/>
        </w:rPr>
      </w:pPr>
    </w:p>
    <w:p w14:paraId="5A24A698" w14:textId="77777777" w:rsidR="00FE34E2" w:rsidRPr="000E27AD" w:rsidRDefault="0033290A" w:rsidP="000E27AD">
      <w:pPr>
        <w:rPr>
          <w:rFonts w:eastAsia="Arial" w:cs="Arial"/>
        </w:rPr>
      </w:pPr>
      <w:r w:rsidRPr="000E27AD">
        <w:t>16. Which term identifies the broadest approach to understanding mental illness?</w:t>
      </w:r>
    </w:p>
    <w:p w14:paraId="5A24A699" w14:textId="77777777" w:rsidR="00FE34E2" w:rsidRPr="000E27AD" w:rsidRDefault="0033290A" w:rsidP="000E27AD">
      <w:pPr>
        <w:rPr>
          <w:rFonts w:eastAsia="Arial" w:cs="Arial"/>
        </w:rPr>
      </w:pPr>
      <w:proofErr w:type="gramStart"/>
      <w:r w:rsidRPr="000E27AD">
        <w:t>a</w:t>
      </w:r>
      <w:proofErr w:type="gramEnd"/>
      <w:r w:rsidRPr="000E27AD">
        <w:t>. biopsychosocial approach</w:t>
      </w:r>
    </w:p>
    <w:p w14:paraId="5A24A69A" w14:textId="77777777" w:rsidR="00FE34E2" w:rsidRPr="000E27AD" w:rsidRDefault="0033290A" w:rsidP="000E27AD">
      <w:pPr>
        <w:rPr>
          <w:rFonts w:eastAsia="Arial" w:cs="Arial"/>
        </w:rPr>
      </w:pPr>
      <w:proofErr w:type="gramStart"/>
      <w:r w:rsidRPr="000E27AD">
        <w:t>b</w:t>
      </w:r>
      <w:proofErr w:type="gramEnd"/>
      <w:r w:rsidRPr="000E27AD">
        <w:t>. behavioral and experiential perspective</w:t>
      </w:r>
    </w:p>
    <w:p w14:paraId="5A24A69B" w14:textId="77777777" w:rsidR="00FE34E2" w:rsidRPr="000E27AD" w:rsidRDefault="0033290A" w:rsidP="000E27AD">
      <w:pPr>
        <w:rPr>
          <w:rFonts w:eastAsia="Arial" w:cs="Arial"/>
        </w:rPr>
      </w:pPr>
      <w:r w:rsidRPr="000E27AD">
        <w:rPr>
          <w:lang w:val="fr-FR"/>
        </w:rPr>
        <w:t>c. neuroscience perspective</w:t>
      </w:r>
    </w:p>
    <w:p w14:paraId="5A24A69C" w14:textId="77777777" w:rsidR="00FE34E2" w:rsidRPr="000E27AD" w:rsidRDefault="0033290A" w:rsidP="000E27AD">
      <w:pPr>
        <w:rPr>
          <w:rFonts w:eastAsia="Arial" w:cs="Arial"/>
        </w:rPr>
      </w:pPr>
      <w:proofErr w:type="gramStart"/>
      <w:r w:rsidRPr="000E27AD">
        <w:t>d</w:t>
      </w:r>
      <w:proofErr w:type="gramEnd"/>
      <w:r w:rsidRPr="000E27AD">
        <w:t>. evolutionary perspective</w:t>
      </w:r>
    </w:p>
    <w:p w14:paraId="5A24A69D" w14:textId="77777777" w:rsidR="00FE34E2" w:rsidRPr="000E27AD" w:rsidRDefault="0033290A" w:rsidP="000E27AD">
      <w:pPr>
        <w:rPr>
          <w:rFonts w:eastAsia="Arial" w:cs="Arial"/>
        </w:rPr>
      </w:pPr>
      <w:r w:rsidRPr="000E27AD">
        <w:rPr>
          <w:lang w:val="de-DE"/>
        </w:rPr>
        <w:t>Ans: A</w:t>
      </w:r>
    </w:p>
    <w:p w14:paraId="5A24A69E" w14:textId="684546E1" w:rsidR="00FE34E2" w:rsidRPr="000E27AD" w:rsidRDefault="0033290A" w:rsidP="000E27AD">
      <w:pPr>
        <w:rPr>
          <w:rFonts w:eastAsia="Arial" w:cs="Arial"/>
        </w:rPr>
      </w:pPr>
      <w:r w:rsidRPr="000E27AD">
        <w:t>Learning Objective: 1.2</w:t>
      </w:r>
      <w:r w:rsidR="00A13275" w:rsidRPr="00976098">
        <w:t xml:space="preserve">: </w:t>
      </w:r>
      <w:r w:rsidRPr="000E27AD">
        <w:t>Discuss the major themes of this book.</w:t>
      </w:r>
    </w:p>
    <w:p w14:paraId="5A24A69F" w14:textId="77777777" w:rsidR="00FE34E2" w:rsidRPr="000E27AD" w:rsidRDefault="0033290A" w:rsidP="000E27AD">
      <w:pPr>
        <w:rPr>
          <w:rFonts w:eastAsia="Arial" w:cs="Arial"/>
        </w:rPr>
      </w:pPr>
      <w:r w:rsidRPr="000E27AD">
        <w:t>Cognitive Domain: Comprehension</w:t>
      </w:r>
    </w:p>
    <w:p w14:paraId="5A24A6A0" w14:textId="77777777" w:rsidR="00FE34E2" w:rsidRPr="000E27AD" w:rsidRDefault="0033290A" w:rsidP="000E27AD">
      <w:pPr>
        <w:rPr>
          <w:rFonts w:eastAsia="Arial" w:cs="Arial"/>
        </w:rPr>
      </w:pPr>
      <w:r w:rsidRPr="000E27AD">
        <w:t>Answer Location: Biopsychosocial Approach</w:t>
      </w:r>
    </w:p>
    <w:p w14:paraId="5A24A6A1" w14:textId="77777777" w:rsidR="00FE34E2" w:rsidRPr="000E27AD" w:rsidRDefault="0033290A" w:rsidP="000E27AD">
      <w:pPr>
        <w:rPr>
          <w:rFonts w:eastAsia="Arial" w:cs="Arial"/>
        </w:rPr>
      </w:pPr>
      <w:r w:rsidRPr="000E27AD">
        <w:t>Difficulty Level: Medium</w:t>
      </w:r>
    </w:p>
    <w:p w14:paraId="5A24A6A2" w14:textId="77777777" w:rsidR="00FE34E2" w:rsidRPr="000E27AD" w:rsidRDefault="00FE34E2" w:rsidP="000E27AD">
      <w:pPr>
        <w:rPr>
          <w:rFonts w:eastAsia="Arial" w:cs="Arial"/>
        </w:rPr>
      </w:pPr>
    </w:p>
    <w:p w14:paraId="5A24A6A3" w14:textId="77777777" w:rsidR="00FE34E2" w:rsidRPr="000E27AD" w:rsidRDefault="0033290A" w:rsidP="000E27AD">
      <w:pPr>
        <w:rPr>
          <w:rFonts w:eastAsia="Arial" w:cs="Arial"/>
        </w:rPr>
      </w:pPr>
      <w:r w:rsidRPr="000E27AD">
        <w:t>17. The ______ perspective focuses on information that people acquire from others through teaching, imitation, and other forms of social transmission.</w:t>
      </w:r>
    </w:p>
    <w:p w14:paraId="5A24A6A4" w14:textId="77777777" w:rsidR="00FE34E2" w:rsidRPr="000E27AD" w:rsidRDefault="0033290A" w:rsidP="000E27AD">
      <w:pPr>
        <w:rPr>
          <w:rFonts w:eastAsia="Arial" w:cs="Arial"/>
        </w:rPr>
      </w:pPr>
      <w:r w:rsidRPr="000E27AD">
        <w:rPr>
          <w:lang w:val="fr-FR"/>
        </w:rPr>
        <w:t>a. neuroscience</w:t>
      </w:r>
    </w:p>
    <w:p w14:paraId="5A24A6A5" w14:textId="77777777" w:rsidR="00FE34E2" w:rsidRPr="000E27AD" w:rsidRDefault="0033290A" w:rsidP="000E27AD">
      <w:pPr>
        <w:rPr>
          <w:rFonts w:eastAsia="Arial" w:cs="Arial"/>
        </w:rPr>
      </w:pPr>
      <w:proofErr w:type="gramStart"/>
      <w:r w:rsidRPr="000E27AD">
        <w:t>b</w:t>
      </w:r>
      <w:proofErr w:type="gramEnd"/>
      <w:r w:rsidRPr="000E27AD">
        <w:t>. behavioral</w:t>
      </w:r>
    </w:p>
    <w:p w14:paraId="5A24A6A6" w14:textId="77777777" w:rsidR="00FE34E2" w:rsidRPr="000E27AD" w:rsidRDefault="0033290A" w:rsidP="000E27AD">
      <w:pPr>
        <w:rPr>
          <w:rFonts w:eastAsia="Arial" w:cs="Arial"/>
        </w:rPr>
      </w:pPr>
      <w:r w:rsidRPr="000E27AD">
        <w:rPr>
          <w:lang w:val="it-IT"/>
        </w:rPr>
        <w:t>c. cultural</w:t>
      </w:r>
    </w:p>
    <w:p w14:paraId="5A24A6A7" w14:textId="77777777" w:rsidR="00FE34E2" w:rsidRPr="000E27AD" w:rsidRDefault="0033290A" w:rsidP="000E27AD">
      <w:pPr>
        <w:rPr>
          <w:rFonts w:eastAsia="Arial" w:cs="Arial"/>
        </w:rPr>
      </w:pPr>
      <w:proofErr w:type="gramStart"/>
      <w:r w:rsidRPr="000E27AD">
        <w:t>d</w:t>
      </w:r>
      <w:proofErr w:type="gramEnd"/>
      <w:r w:rsidRPr="000E27AD">
        <w:t>. evolutionary</w:t>
      </w:r>
    </w:p>
    <w:p w14:paraId="5A24A6A8" w14:textId="77777777" w:rsidR="00FE34E2" w:rsidRPr="000E27AD" w:rsidRDefault="0033290A" w:rsidP="000E27AD">
      <w:pPr>
        <w:rPr>
          <w:rFonts w:eastAsia="Arial" w:cs="Arial"/>
        </w:rPr>
      </w:pPr>
      <w:r w:rsidRPr="000E27AD">
        <w:rPr>
          <w:lang w:val="de-DE"/>
        </w:rPr>
        <w:t>Ans: C</w:t>
      </w:r>
    </w:p>
    <w:p w14:paraId="5A24A6A9" w14:textId="44BD17A1"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A24A6AA" w14:textId="77777777" w:rsidR="00FE34E2" w:rsidRPr="000E27AD" w:rsidRDefault="0033290A" w:rsidP="000E27AD">
      <w:pPr>
        <w:rPr>
          <w:rFonts w:eastAsia="Arial" w:cs="Arial"/>
        </w:rPr>
      </w:pPr>
      <w:r w:rsidRPr="000E27AD">
        <w:t>Cognitive Domain: Knowledge</w:t>
      </w:r>
    </w:p>
    <w:p w14:paraId="5A24A6AB" w14:textId="77777777" w:rsidR="00FE34E2" w:rsidRPr="000E27AD" w:rsidRDefault="0033290A" w:rsidP="000E27AD">
      <w:pPr>
        <w:rPr>
          <w:rFonts w:eastAsia="Arial" w:cs="Arial"/>
        </w:rPr>
      </w:pPr>
      <w:r w:rsidRPr="000E27AD">
        <w:t>Answer Location: The Relation of Evolution and Culture to Psychopathology</w:t>
      </w:r>
    </w:p>
    <w:p w14:paraId="5A24A6AC" w14:textId="77777777" w:rsidR="00FE34E2" w:rsidRPr="000E27AD" w:rsidRDefault="0033290A" w:rsidP="000E27AD">
      <w:pPr>
        <w:rPr>
          <w:rFonts w:eastAsia="Arial" w:cs="Arial"/>
        </w:rPr>
      </w:pPr>
      <w:r w:rsidRPr="000E27AD">
        <w:t>Difficulty Level: Medium</w:t>
      </w:r>
    </w:p>
    <w:p w14:paraId="5A24A6AD" w14:textId="77777777" w:rsidR="00FE34E2" w:rsidRPr="000E27AD" w:rsidRDefault="00FE34E2" w:rsidP="000E27AD">
      <w:pPr>
        <w:rPr>
          <w:rFonts w:eastAsia="Arial" w:cs="Arial"/>
        </w:rPr>
      </w:pPr>
    </w:p>
    <w:p w14:paraId="5A24A6AE" w14:textId="77777777" w:rsidR="00FE34E2" w:rsidRPr="000E27AD" w:rsidRDefault="0033290A" w:rsidP="000E27AD">
      <w:pPr>
        <w:rPr>
          <w:rFonts w:eastAsia="Arial" w:cs="Arial"/>
        </w:rPr>
      </w:pPr>
      <w:r w:rsidRPr="000E27AD">
        <w:t xml:space="preserve">18. Which catchphrase BEST captures psychopathologists’ current understanding of the </w:t>
      </w:r>
      <w:r w:rsidRPr="000E27AD">
        <w:lastRenderedPageBreak/>
        <w:t>origins of mental illness?</w:t>
      </w:r>
    </w:p>
    <w:p w14:paraId="5A24A6AF" w14:textId="77777777" w:rsidR="00FE34E2" w:rsidRPr="000E27AD" w:rsidRDefault="0033290A" w:rsidP="000E27AD">
      <w:pPr>
        <w:rPr>
          <w:rFonts w:eastAsia="Arial" w:cs="Arial"/>
        </w:rPr>
      </w:pPr>
      <w:proofErr w:type="gramStart"/>
      <w:r w:rsidRPr="000E27AD">
        <w:t>a</w:t>
      </w:r>
      <w:proofErr w:type="gramEnd"/>
      <w:r w:rsidRPr="000E27AD">
        <w:t>. nature, not nurture</w:t>
      </w:r>
    </w:p>
    <w:p w14:paraId="5A24A6B0" w14:textId="77777777" w:rsidR="00FE34E2" w:rsidRPr="000E27AD" w:rsidRDefault="0033290A" w:rsidP="000E27AD">
      <w:pPr>
        <w:rPr>
          <w:rFonts w:eastAsia="Arial" w:cs="Arial"/>
        </w:rPr>
      </w:pPr>
      <w:proofErr w:type="gramStart"/>
      <w:r w:rsidRPr="000E27AD">
        <w:t>b</w:t>
      </w:r>
      <w:proofErr w:type="gramEnd"/>
      <w:r w:rsidRPr="000E27AD">
        <w:t>. nurture, not nature</w:t>
      </w:r>
    </w:p>
    <w:p w14:paraId="5A24A6B1" w14:textId="77777777" w:rsidR="00FE34E2" w:rsidRPr="000E27AD" w:rsidRDefault="0033290A" w:rsidP="000E27AD">
      <w:pPr>
        <w:rPr>
          <w:rFonts w:eastAsia="Arial" w:cs="Arial"/>
        </w:rPr>
      </w:pPr>
      <w:proofErr w:type="gramStart"/>
      <w:r w:rsidRPr="000E27AD">
        <w:t>c</w:t>
      </w:r>
      <w:proofErr w:type="gramEnd"/>
      <w:r w:rsidRPr="000E27AD">
        <w:t>. nature or nurture</w:t>
      </w:r>
    </w:p>
    <w:p w14:paraId="5A24A6B2" w14:textId="77777777" w:rsidR="00FE34E2" w:rsidRPr="000E27AD" w:rsidRDefault="0033290A" w:rsidP="000E27AD">
      <w:pPr>
        <w:rPr>
          <w:rFonts w:eastAsia="Arial" w:cs="Arial"/>
        </w:rPr>
      </w:pPr>
      <w:proofErr w:type="gramStart"/>
      <w:r w:rsidRPr="000E27AD">
        <w:t>d</w:t>
      </w:r>
      <w:proofErr w:type="gramEnd"/>
      <w:r w:rsidRPr="000E27AD">
        <w:t>. nature and nurture</w:t>
      </w:r>
    </w:p>
    <w:p w14:paraId="5A24A6B3" w14:textId="77777777" w:rsidR="00FE34E2" w:rsidRPr="000E27AD" w:rsidRDefault="0033290A" w:rsidP="000E27AD">
      <w:pPr>
        <w:rPr>
          <w:rFonts w:eastAsia="Arial" w:cs="Arial"/>
        </w:rPr>
      </w:pPr>
      <w:r w:rsidRPr="000E27AD">
        <w:rPr>
          <w:lang w:val="de-DE"/>
        </w:rPr>
        <w:t>Ans: D</w:t>
      </w:r>
    </w:p>
    <w:p w14:paraId="5A24A6B4" w14:textId="254058ED"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A24A6B5" w14:textId="77777777" w:rsidR="00FE34E2" w:rsidRPr="000E27AD" w:rsidRDefault="0033290A" w:rsidP="000E27AD">
      <w:pPr>
        <w:rPr>
          <w:rFonts w:eastAsia="Arial" w:cs="Arial"/>
        </w:rPr>
      </w:pPr>
      <w:r w:rsidRPr="000E27AD">
        <w:t>Cognitive Domain: Comprehension</w:t>
      </w:r>
    </w:p>
    <w:p w14:paraId="5A24A6B6" w14:textId="77777777" w:rsidR="00FE34E2" w:rsidRPr="000E27AD" w:rsidRDefault="0033290A" w:rsidP="000E27AD">
      <w:pPr>
        <w:rPr>
          <w:rFonts w:eastAsia="Arial" w:cs="Arial"/>
        </w:rPr>
      </w:pPr>
      <w:r w:rsidRPr="000E27AD">
        <w:t>Answer Location: The Relation of Evolution and Culture to Psychopathology</w:t>
      </w:r>
    </w:p>
    <w:p w14:paraId="5A24A6B7" w14:textId="77777777" w:rsidR="00FE34E2" w:rsidRPr="000E27AD" w:rsidRDefault="0033290A" w:rsidP="000E27AD">
      <w:pPr>
        <w:rPr>
          <w:rFonts w:eastAsia="Arial" w:cs="Arial"/>
        </w:rPr>
      </w:pPr>
      <w:r w:rsidRPr="000E27AD">
        <w:t>Difficulty Level: Difficult</w:t>
      </w:r>
    </w:p>
    <w:p w14:paraId="5A24A6B8" w14:textId="77777777" w:rsidR="00FE34E2" w:rsidRPr="000E27AD" w:rsidRDefault="00FE34E2" w:rsidP="000E27AD">
      <w:pPr>
        <w:rPr>
          <w:rFonts w:eastAsia="Arial" w:cs="Arial"/>
        </w:rPr>
      </w:pPr>
    </w:p>
    <w:p w14:paraId="5A24A6B9" w14:textId="7E5141C5" w:rsidR="00FE34E2" w:rsidRPr="000E27AD" w:rsidRDefault="0033290A" w:rsidP="000E27AD">
      <w:pPr>
        <w:rPr>
          <w:rFonts w:eastAsia="Arial" w:cs="Arial"/>
        </w:rPr>
      </w:pPr>
      <w:r w:rsidRPr="000E27AD">
        <w:t>19. In round figures, approximately ______ of white Americans are lactose intolerant, meaning they cannot digest milk products.</w:t>
      </w:r>
    </w:p>
    <w:p w14:paraId="5A24A6BA" w14:textId="77777777" w:rsidR="00FE34E2" w:rsidRPr="000E27AD" w:rsidRDefault="0033290A" w:rsidP="000E27AD">
      <w:pPr>
        <w:rPr>
          <w:rFonts w:eastAsia="Arial" w:cs="Arial"/>
        </w:rPr>
      </w:pPr>
      <w:proofErr w:type="gramStart"/>
      <w:r w:rsidRPr="000E27AD">
        <w:t>a. 5</w:t>
      </w:r>
      <w:proofErr w:type="gramEnd"/>
      <w:r w:rsidRPr="000E27AD">
        <w:t>%</w:t>
      </w:r>
    </w:p>
    <w:p w14:paraId="5A24A6BB" w14:textId="77777777" w:rsidR="00FE34E2" w:rsidRPr="000E27AD" w:rsidRDefault="0033290A" w:rsidP="000E27AD">
      <w:pPr>
        <w:rPr>
          <w:rFonts w:eastAsia="Arial" w:cs="Arial"/>
        </w:rPr>
      </w:pPr>
      <w:proofErr w:type="gramStart"/>
      <w:r w:rsidRPr="000E27AD">
        <w:t>b. 10</w:t>
      </w:r>
      <w:proofErr w:type="gramEnd"/>
      <w:r w:rsidRPr="000E27AD">
        <w:t>%</w:t>
      </w:r>
    </w:p>
    <w:p w14:paraId="5A24A6BC" w14:textId="77777777" w:rsidR="00FE34E2" w:rsidRPr="000E27AD" w:rsidRDefault="0033290A" w:rsidP="000E27AD">
      <w:pPr>
        <w:rPr>
          <w:rFonts w:eastAsia="Arial" w:cs="Arial"/>
        </w:rPr>
      </w:pPr>
      <w:r w:rsidRPr="000E27AD">
        <w:rPr>
          <w:lang w:val="pt-PT"/>
        </w:rPr>
        <w:t>c. 20%</w:t>
      </w:r>
    </w:p>
    <w:p w14:paraId="5A24A6BD" w14:textId="77777777" w:rsidR="00FE34E2" w:rsidRPr="000E27AD" w:rsidRDefault="0033290A" w:rsidP="000E27AD">
      <w:pPr>
        <w:rPr>
          <w:rFonts w:eastAsia="Arial" w:cs="Arial"/>
        </w:rPr>
      </w:pPr>
      <w:proofErr w:type="gramStart"/>
      <w:r w:rsidRPr="000E27AD">
        <w:t>d. 25</w:t>
      </w:r>
      <w:proofErr w:type="gramEnd"/>
      <w:r w:rsidRPr="000E27AD">
        <w:t>%</w:t>
      </w:r>
    </w:p>
    <w:p w14:paraId="5A24A6BE" w14:textId="77777777" w:rsidR="00FE34E2" w:rsidRPr="000E27AD" w:rsidRDefault="0033290A" w:rsidP="000E27AD">
      <w:pPr>
        <w:rPr>
          <w:rFonts w:eastAsia="Arial" w:cs="Arial"/>
        </w:rPr>
      </w:pPr>
      <w:r w:rsidRPr="000E27AD">
        <w:rPr>
          <w:lang w:val="de-DE"/>
        </w:rPr>
        <w:t>Ans: B</w:t>
      </w:r>
    </w:p>
    <w:p w14:paraId="5A24A6BF" w14:textId="30A042FB"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A24A6C0" w14:textId="77777777" w:rsidR="00FE34E2" w:rsidRPr="000E27AD" w:rsidRDefault="0033290A" w:rsidP="000E27AD">
      <w:pPr>
        <w:rPr>
          <w:rFonts w:eastAsia="Arial" w:cs="Arial"/>
        </w:rPr>
      </w:pPr>
      <w:r w:rsidRPr="000E27AD">
        <w:t>Cognitive Domain: Comprehension</w:t>
      </w:r>
    </w:p>
    <w:p w14:paraId="5A24A6C1" w14:textId="77777777" w:rsidR="00FE34E2" w:rsidRPr="000E27AD" w:rsidRDefault="0033290A" w:rsidP="000E27AD">
      <w:pPr>
        <w:rPr>
          <w:rFonts w:eastAsia="Arial" w:cs="Arial"/>
        </w:rPr>
      </w:pPr>
      <w:r w:rsidRPr="000E27AD">
        <w:t>Answer Location: The Relation of Evolution and Culture to Psychopathology</w:t>
      </w:r>
    </w:p>
    <w:p w14:paraId="5A24A6C2" w14:textId="77777777" w:rsidR="00FE34E2" w:rsidRPr="000E27AD" w:rsidRDefault="0033290A" w:rsidP="000E27AD">
      <w:pPr>
        <w:rPr>
          <w:rFonts w:eastAsia="Arial" w:cs="Arial"/>
        </w:rPr>
      </w:pPr>
      <w:r w:rsidRPr="000E27AD">
        <w:t>Difficulty Level: Medium</w:t>
      </w:r>
    </w:p>
    <w:p w14:paraId="5A24A6C3" w14:textId="77777777" w:rsidR="00FE34E2" w:rsidRPr="000E27AD" w:rsidRDefault="00FE34E2" w:rsidP="000E27AD">
      <w:pPr>
        <w:rPr>
          <w:rFonts w:eastAsia="Arial" w:cs="Arial"/>
        </w:rPr>
      </w:pPr>
    </w:p>
    <w:p w14:paraId="5A24A6C4" w14:textId="62AE760C" w:rsidR="00FE34E2" w:rsidRPr="000E27AD" w:rsidRDefault="0033290A" w:rsidP="000E27AD">
      <w:pPr>
        <w:rPr>
          <w:rFonts w:eastAsia="Arial" w:cs="Arial"/>
        </w:rPr>
      </w:pPr>
      <w:r w:rsidRPr="000E27AD">
        <w:t>20. The fact that foods with milk are found in European diets and not Asian diets might suggest that</w:t>
      </w:r>
      <w:r w:rsidR="00976098">
        <w:t xml:space="preserve"> ______.</w:t>
      </w:r>
    </w:p>
    <w:p w14:paraId="5A24A6C5" w14:textId="0F366A95" w:rsidR="00FE34E2" w:rsidRPr="000E27AD" w:rsidRDefault="0033290A" w:rsidP="000E27AD">
      <w:pPr>
        <w:rPr>
          <w:rFonts w:eastAsia="Arial" w:cs="Arial"/>
        </w:rPr>
      </w:pPr>
      <w:proofErr w:type="gramStart"/>
      <w:r w:rsidRPr="000E27AD">
        <w:t>a</w:t>
      </w:r>
      <w:proofErr w:type="gramEnd"/>
      <w:r w:rsidRPr="000E27AD">
        <w:t>. culture and evolution are closely linked, as more Europeans are lactose tolerant</w:t>
      </w:r>
    </w:p>
    <w:p w14:paraId="5A24A6C6" w14:textId="77777777" w:rsidR="00FE34E2" w:rsidRPr="000E27AD" w:rsidRDefault="0033290A" w:rsidP="000E27AD">
      <w:pPr>
        <w:rPr>
          <w:rFonts w:eastAsia="Arial" w:cs="Arial"/>
        </w:rPr>
      </w:pPr>
      <w:proofErr w:type="gramStart"/>
      <w:r w:rsidRPr="000E27AD">
        <w:t>b</w:t>
      </w:r>
      <w:proofErr w:type="gramEnd"/>
      <w:r w:rsidRPr="000E27AD">
        <w:t>. culture is socially driven, as there are no biological explanations for this behavior</w:t>
      </w:r>
    </w:p>
    <w:p w14:paraId="5A24A6C7" w14:textId="56B151F4" w:rsidR="00FE34E2" w:rsidRPr="000E27AD" w:rsidRDefault="0033290A" w:rsidP="000E27AD">
      <w:pPr>
        <w:rPr>
          <w:rFonts w:eastAsia="Arial" w:cs="Arial"/>
        </w:rPr>
      </w:pPr>
      <w:proofErr w:type="gramStart"/>
      <w:r w:rsidRPr="000E27AD">
        <w:t>c</w:t>
      </w:r>
      <w:proofErr w:type="gramEnd"/>
      <w:r w:rsidRPr="000E27AD">
        <w:t>. culture and environment are linked, as more milk products were available in Europe</w:t>
      </w:r>
    </w:p>
    <w:p w14:paraId="5A24A6C8" w14:textId="77777777" w:rsidR="00FE34E2" w:rsidRPr="000E27AD" w:rsidRDefault="0033290A" w:rsidP="000E27AD">
      <w:pPr>
        <w:rPr>
          <w:rFonts w:eastAsia="Arial" w:cs="Arial"/>
        </w:rPr>
      </w:pPr>
      <w:proofErr w:type="gramStart"/>
      <w:r w:rsidRPr="000E27AD">
        <w:t>d</w:t>
      </w:r>
      <w:proofErr w:type="gramEnd"/>
      <w:r w:rsidRPr="000E27AD">
        <w:t>. culture and family are closely linked, as the diets are often transgenerational</w:t>
      </w:r>
    </w:p>
    <w:p w14:paraId="5A24A6C9" w14:textId="77777777" w:rsidR="00FE34E2" w:rsidRPr="000E27AD" w:rsidRDefault="0033290A" w:rsidP="000E27AD">
      <w:pPr>
        <w:rPr>
          <w:rFonts w:eastAsia="Arial" w:cs="Arial"/>
        </w:rPr>
      </w:pPr>
      <w:r w:rsidRPr="000E27AD">
        <w:rPr>
          <w:lang w:val="de-DE"/>
        </w:rPr>
        <w:t>Ans: A</w:t>
      </w:r>
    </w:p>
    <w:p w14:paraId="5A24A6CA" w14:textId="35A38FF9"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A24A6CB" w14:textId="77777777" w:rsidR="00FE34E2" w:rsidRPr="000E27AD" w:rsidRDefault="0033290A" w:rsidP="000E27AD">
      <w:pPr>
        <w:rPr>
          <w:rFonts w:eastAsia="Arial" w:cs="Arial"/>
        </w:rPr>
      </w:pPr>
      <w:r w:rsidRPr="000E27AD">
        <w:t>Cognitive Domain: Comprehension</w:t>
      </w:r>
    </w:p>
    <w:p w14:paraId="5A24A6CC" w14:textId="77777777" w:rsidR="00FE34E2" w:rsidRPr="000E27AD" w:rsidRDefault="0033290A" w:rsidP="000E27AD">
      <w:pPr>
        <w:rPr>
          <w:rFonts w:eastAsia="Arial" w:cs="Arial"/>
        </w:rPr>
      </w:pPr>
      <w:r w:rsidRPr="000E27AD">
        <w:t>Answer Location: The Relation of Evolution and Culture to Psychopathology</w:t>
      </w:r>
    </w:p>
    <w:p w14:paraId="5A24A6CD" w14:textId="77777777" w:rsidR="00FE34E2" w:rsidRPr="000E27AD" w:rsidRDefault="0033290A" w:rsidP="000E27AD">
      <w:pPr>
        <w:rPr>
          <w:rFonts w:eastAsia="Arial" w:cs="Arial"/>
        </w:rPr>
      </w:pPr>
      <w:r w:rsidRPr="000E27AD">
        <w:t>Difficulty Level: Difficult</w:t>
      </w:r>
    </w:p>
    <w:p w14:paraId="5A24A6CE" w14:textId="77777777" w:rsidR="00FE34E2" w:rsidRPr="000E27AD" w:rsidRDefault="00FE34E2" w:rsidP="000E27AD">
      <w:pPr>
        <w:rPr>
          <w:rFonts w:eastAsia="Arial" w:cs="Arial"/>
        </w:rPr>
      </w:pPr>
    </w:p>
    <w:p w14:paraId="5A24A6CF" w14:textId="77777777" w:rsidR="00FE34E2" w:rsidRPr="000E27AD" w:rsidRDefault="0033290A" w:rsidP="000E27AD">
      <w:pPr>
        <w:rPr>
          <w:rFonts w:eastAsia="Arial" w:cs="Arial"/>
        </w:rPr>
      </w:pPr>
      <w:r w:rsidRPr="000E27AD">
        <w:t>21. Keiko is Japanese and lives in Kyoto. Kristin is Danish and lives in Copenhagen. Which statement is MOST accurate with respect to whether these women carry the serotonin-related gene 5-HTT, which makes people more prone to depression?</w:t>
      </w:r>
    </w:p>
    <w:p w14:paraId="5A24A6D0" w14:textId="6BA1F274" w:rsidR="00FE34E2" w:rsidRPr="000E27AD" w:rsidRDefault="0033290A" w:rsidP="000E27AD">
      <w:pPr>
        <w:rPr>
          <w:rFonts w:eastAsia="Arial" w:cs="Arial"/>
        </w:rPr>
      </w:pPr>
      <w:r w:rsidRPr="000E27AD">
        <w:t>a. Keiko is more likely to carry the gene.</w:t>
      </w:r>
    </w:p>
    <w:p w14:paraId="5A24A6D1" w14:textId="77777777" w:rsidR="00FE34E2" w:rsidRPr="000E27AD" w:rsidRDefault="0033290A" w:rsidP="000E27AD">
      <w:pPr>
        <w:rPr>
          <w:rFonts w:eastAsia="Arial" w:cs="Arial"/>
        </w:rPr>
      </w:pPr>
      <w:r w:rsidRPr="000E27AD">
        <w:t>b. Kristin probably carries the gene.</w:t>
      </w:r>
    </w:p>
    <w:p w14:paraId="5A24A6D2" w14:textId="3EDF2CCC" w:rsidR="00FE34E2" w:rsidRPr="000E27AD" w:rsidRDefault="0033290A" w:rsidP="000E27AD">
      <w:pPr>
        <w:rPr>
          <w:rFonts w:eastAsia="Arial" w:cs="Arial"/>
        </w:rPr>
      </w:pPr>
      <w:r w:rsidRPr="000E27AD">
        <w:t>c. Kristin is more likely to carry the gene.</w:t>
      </w:r>
    </w:p>
    <w:p w14:paraId="5A24A6D3" w14:textId="77777777" w:rsidR="00FE34E2" w:rsidRPr="000E27AD" w:rsidRDefault="0033290A" w:rsidP="000E27AD">
      <w:pPr>
        <w:rPr>
          <w:rFonts w:eastAsia="Arial" w:cs="Arial"/>
        </w:rPr>
      </w:pPr>
      <w:r w:rsidRPr="000E27AD">
        <w:t>d. Keiko does not carry the gene.</w:t>
      </w:r>
    </w:p>
    <w:p w14:paraId="5A24A6D4" w14:textId="12C6743D" w:rsidR="00FE34E2" w:rsidRPr="000E27AD" w:rsidRDefault="0033290A" w:rsidP="000E27AD">
      <w:pPr>
        <w:rPr>
          <w:rFonts w:eastAsia="Arial" w:cs="Arial"/>
        </w:rPr>
      </w:pPr>
      <w:r w:rsidRPr="000E27AD">
        <w:rPr>
          <w:lang w:val="de-DE"/>
        </w:rPr>
        <w:t xml:space="preserve">Ans: </w:t>
      </w:r>
      <w:r w:rsidRPr="000E27AD">
        <w:t>A</w:t>
      </w:r>
    </w:p>
    <w:p w14:paraId="5A24A6D5" w14:textId="5ED725FC" w:rsidR="00FE34E2" w:rsidRPr="000E27AD" w:rsidRDefault="0033290A" w:rsidP="000E27AD">
      <w:pPr>
        <w:rPr>
          <w:rFonts w:eastAsia="Arial" w:cs="Arial"/>
        </w:rPr>
      </w:pPr>
      <w:r w:rsidRPr="000E27AD">
        <w:lastRenderedPageBreak/>
        <w:t>Learning Objective: 1.3</w:t>
      </w:r>
      <w:r w:rsidR="00A13275" w:rsidRPr="00976098">
        <w:t xml:space="preserve">: </w:t>
      </w:r>
      <w:r w:rsidRPr="000E27AD">
        <w:t>Explain how evolution and culture are relevant to psychopathology.</w:t>
      </w:r>
    </w:p>
    <w:p w14:paraId="5A24A6D6" w14:textId="77777777" w:rsidR="00FE34E2" w:rsidRPr="000E27AD" w:rsidRDefault="0033290A" w:rsidP="000E27AD">
      <w:pPr>
        <w:rPr>
          <w:rFonts w:eastAsia="Arial" w:cs="Arial"/>
        </w:rPr>
      </w:pPr>
      <w:r w:rsidRPr="000E27AD">
        <w:rPr>
          <w:lang w:val="it-IT"/>
        </w:rPr>
        <w:t>Cognitive Domain: Application</w:t>
      </w:r>
    </w:p>
    <w:p w14:paraId="5A24A6D7" w14:textId="77777777" w:rsidR="00FE34E2" w:rsidRPr="000E27AD" w:rsidRDefault="0033290A" w:rsidP="000E27AD">
      <w:pPr>
        <w:rPr>
          <w:rFonts w:eastAsia="Arial" w:cs="Arial"/>
        </w:rPr>
      </w:pPr>
      <w:r w:rsidRPr="000E27AD">
        <w:t>Answer Location: The Relation of Evolution and Culture to Psychopathology</w:t>
      </w:r>
    </w:p>
    <w:p w14:paraId="5A24A6D8" w14:textId="77777777" w:rsidR="00FE34E2" w:rsidRPr="000E27AD" w:rsidRDefault="0033290A" w:rsidP="000E27AD">
      <w:pPr>
        <w:rPr>
          <w:rFonts w:eastAsia="Arial" w:cs="Arial"/>
        </w:rPr>
      </w:pPr>
      <w:r w:rsidRPr="000E27AD">
        <w:t>Difficulty Level: Difficult</w:t>
      </w:r>
    </w:p>
    <w:p w14:paraId="5A24A6D9" w14:textId="77777777" w:rsidR="00FE34E2" w:rsidRPr="000E27AD" w:rsidRDefault="00FE34E2" w:rsidP="000E27AD">
      <w:pPr>
        <w:rPr>
          <w:rFonts w:eastAsia="Arial" w:cs="Arial"/>
        </w:rPr>
      </w:pPr>
    </w:p>
    <w:p w14:paraId="5A24A6DA" w14:textId="7ED92F47" w:rsidR="00FE34E2" w:rsidRPr="000E27AD" w:rsidRDefault="0033290A" w:rsidP="000E27AD">
      <w:pPr>
        <w:rPr>
          <w:rFonts w:eastAsia="Arial" w:cs="Arial"/>
        </w:rPr>
      </w:pPr>
      <w:r w:rsidRPr="000E27AD">
        <w:t>22. Many studies have demonstrated that many forms of mental illness, such as schizophrenia, might be more related to nature than nurture because they are found</w:t>
      </w:r>
      <w:r w:rsidR="00976098">
        <w:t xml:space="preserve"> ______.</w:t>
      </w:r>
    </w:p>
    <w:p w14:paraId="5A24A6DB" w14:textId="77777777" w:rsidR="00FE34E2" w:rsidRPr="000E27AD" w:rsidRDefault="0033290A" w:rsidP="000E27AD">
      <w:pPr>
        <w:rPr>
          <w:rFonts w:eastAsia="Arial" w:cs="Arial"/>
        </w:rPr>
      </w:pPr>
      <w:proofErr w:type="gramStart"/>
      <w:r w:rsidRPr="000E27AD">
        <w:t>a</w:t>
      </w:r>
      <w:proofErr w:type="gramEnd"/>
      <w:r w:rsidRPr="000E27AD">
        <w:t>. mostly in Western cultures</w:t>
      </w:r>
    </w:p>
    <w:p w14:paraId="5A24A6DC" w14:textId="77777777" w:rsidR="00FE34E2" w:rsidRPr="000E27AD" w:rsidRDefault="0033290A" w:rsidP="000E27AD">
      <w:pPr>
        <w:rPr>
          <w:rFonts w:eastAsia="Arial" w:cs="Arial"/>
        </w:rPr>
      </w:pPr>
      <w:proofErr w:type="gramStart"/>
      <w:r w:rsidRPr="000E27AD">
        <w:t>b</w:t>
      </w:r>
      <w:proofErr w:type="gramEnd"/>
      <w:r w:rsidRPr="000E27AD">
        <w:t>. at an ever increasing rate around the world</w:t>
      </w:r>
    </w:p>
    <w:p w14:paraId="5A24A6DD" w14:textId="77777777" w:rsidR="00FE34E2" w:rsidRPr="000E27AD" w:rsidRDefault="0033290A" w:rsidP="000E27AD">
      <w:pPr>
        <w:rPr>
          <w:rFonts w:eastAsia="Arial" w:cs="Arial"/>
        </w:rPr>
      </w:pPr>
      <w:proofErr w:type="gramStart"/>
      <w:r w:rsidRPr="000E27AD">
        <w:t>c</w:t>
      </w:r>
      <w:proofErr w:type="gramEnd"/>
      <w:r w:rsidRPr="000E27AD">
        <w:t>. at similar rates around the world</w:t>
      </w:r>
    </w:p>
    <w:p w14:paraId="5A24A6DE" w14:textId="77777777" w:rsidR="00FE34E2" w:rsidRPr="000E27AD" w:rsidRDefault="0033290A" w:rsidP="000E27AD">
      <w:pPr>
        <w:rPr>
          <w:rFonts w:eastAsia="Arial" w:cs="Arial"/>
        </w:rPr>
      </w:pPr>
      <w:proofErr w:type="gramStart"/>
      <w:r w:rsidRPr="000E27AD">
        <w:t>d</w:t>
      </w:r>
      <w:proofErr w:type="gramEnd"/>
      <w:r w:rsidRPr="000E27AD">
        <w:t>. mostly in industrialized countries</w:t>
      </w:r>
    </w:p>
    <w:p w14:paraId="5A24A6DF" w14:textId="77777777" w:rsidR="00FE34E2" w:rsidRPr="000E27AD" w:rsidRDefault="0033290A" w:rsidP="000E27AD">
      <w:pPr>
        <w:rPr>
          <w:rFonts w:eastAsia="Arial" w:cs="Arial"/>
        </w:rPr>
      </w:pPr>
      <w:r w:rsidRPr="000E27AD">
        <w:rPr>
          <w:lang w:val="de-DE"/>
        </w:rPr>
        <w:t>Ans: C</w:t>
      </w:r>
    </w:p>
    <w:p w14:paraId="5A24A6E0" w14:textId="737C85AD"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A24A6E1" w14:textId="77777777" w:rsidR="00FE34E2" w:rsidRPr="000E27AD" w:rsidRDefault="0033290A" w:rsidP="000E27AD">
      <w:pPr>
        <w:rPr>
          <w:rFonts w:eastAsia="Arial" w:cs="Arial"/>
        </w:rPr>
      </w:pPr>
      <w:r w:rsidRPr="000E27AD">
        <w:t>Cognitive Domain: Comprehension</w:t>
      </w:r>
    </w:p>
    <w:p w14:paraId="5A24A6E2" w14:textId="77777777" w:rsidR="00FE34E2" w:rsidRPr="000E27AD" w:rsidRDefault="0033290A" w:rsidP="000E27AD">
      <w:pPr>
        <w:rPr>
          <w:rFonts w:eastAsia="Arial" w:cs="Arial"/>
        </w:rPr>
      </w:pPr>
      <w:r w:rsidRPr="000E27AD">
        <w:t>Answer Location: The Relation of Evolution and Culture to Psychopathology</w:t>
      </w:r>
    </w:p>
    <w:p w14:paraId="5A24A6E3" w14:textId="77777777" w:rsidR="00FE34E2" w:rsidRPr="000E27AD" w:rsidRDefault="0033290A" w:rsidP="000E27AD">
      <w:pPr>
        <w:rPr>
          <w:rFonts w:eastAsia="Arial" w:cs="Arial"/>
        </w:rPr>
      </w:pPr>
      <w:r w:rsidRPr="000E27AD">
        <w:t>Difficulty Level: Medium</w:t>
      </w:r>
    </w:p>
    <w:p w14:paraId="5A24A6E4" w14:textId="77777777" w:rsidR="00FE34E2" w:rsidRPr="000E27AD" w:rsidRDefault="00FE34E2" w:rsidP="000E27AD">
      <w:pPr>
        <w:rPr>
          <w:rFonts w:eastAsia="Arial" w:cs="Arial"/>
        </w:rPr>
      </w:pPr>
    </w:p>
    <w:p w14:paraId="5A24A6E5" w14:textId="164D7F5A" w:rsidR="00FE34E2" w:rsidRPr="000E27AD" w:rsidRDefault="0033290A" w:rsidP="000E27AD">
      <w:pPr>
        <w:rPr>
          <w:rFonts w:eastAsia="Arial" w:cs="Arial"/>
        </w:rPr>
      </w:pPr>
      <w:r w:rsidRPr="000E27AD">
        <w:t>23. Genetic studies have shown that a higher percentage of Japanese people have a gene related to serotonin that results I higher levels of anxiety and depression.</w:t>
      </w:r>
      <w:r w:rsidR="005B2499" w:rsidRPr="00976098">
        <w:t xml:space="preserve"> </w:t>
      </w:r>
      <w:r w:rsidRPr="000E27AD">
        <w:t xml:space="preserve">Approximately how much more likely </w:t>
      </w:r>
      <w:r w:rsidR="00976098">
        <w:t>it is for</w:t>
      </w:r>
      <w:r w:rsidR="00976098" w:rsidRPr="000E27AD">
        <w:t xml:space="preserve"> </w:t>
      </w:r>
      <w:r w:rsidRPr="000E27AD">
        <w:t>Japanese people to have this gene than Europeans?</w:t>
      </w:r>
    </w:p>
    <w:p w14:paraId="5A24A6E6" w14:textId="00C367BD" w:rsidR="00FE34E2" w:rsidRPr="000E27AD" w:rsidRDefault="0033290A" w:rsidP="000E27AD">
      <w:pPr>
        <w:rPr>
          <w:rFonts w:eastAsia="Arial" w:cs="Arial"/>
        </w:rPr>
      </w:pPr>
      <w:r w:rsidRPr="000E27AD">
        <w:rPr>
          <w:lang w:val="it-IT"/>
        </w:rPr>
        <w:t xml:space="preserve">a. </w:t>
      </w:r>
      <w:r w:rsidRPr="000E27AD">
        <w:t>80%</w:t>
      </w:r>
    </w:p>
    <w:p w14:paraId="5A24A6E7" w14:textId="636F7C99" w:rsidR="00FE34E2" w:rsidRPr="000E27AD" w:rsidRDefault="0033290A" w:rsidP="000E27AD">
      <w:pPr>
        <w:rPr>
          <w:rFonts w:eastAsia="Arial" w:cs="Arial"/>
        </w:rPr>
      </w:pPr>
      <w:proofErr w:type="gramStart"/>
      <w:r w:rsidRPr="000E27AD">
        <w:t>b. 10</w:t>
      </w:r>
      <w:proofErr w:type="gramEnd"/>
      <w:r w:rsidRPr="000E27AD">
        <w:t>%</w:t>
      </w:r>
    </w:p>
    <w:p w14:paraId="5A24A6E8" w14:textId="470BE99A" w:rsidR="00FE34E2" w:rsidRPr="000E27AD" w:rsidRDefault="0033290A" w:rsidP="000E27AD">
      <w:pPr>
        <w:rPr>
          <w:rFonts w:eastAsia="Arial" w:cs="Arial"/>
        </w:rPr>
      </w:pPr>
      <w:proofErr w:type="gramStart"/>
      <w:r w:rsidRPr="000E27AD">
        <w:t>c. 5</w:t>
      </w:r>
      <w:proofErr w:type="gramEnd"/>
      <w:r w:rsidRPr="000E27AD">
        <w:t>%</w:t>
      </w:r>
    </w:p>
    <w:p w14:paraId="5A24A6E9" w14:textId="2F0D8D17" w:rsidR="00FE34E2" w:rsidRPr="000E27AD" w:rsidRDefault="0033290A" w:rsidP="000E27AD">
      <w:pPr>
        <w:rPr>
          <w:rFonts w:eastAsia="Arial" w:cs="Arial"/>
        </w:rPr>
      </w:pPr>
      <w:proofErr w:type="gramStart"/>
      <w:r w:rsidRPr="000E27AD">
        <w:t>d. 30</w:t>
      </w:r>
      <w:proofErr w:type="gramEnd"/>
      <w:r w:rsidRPr="000E27AD">
        <w:t>%</w:t>
      </w:r>
    </w:p>
    <w:p w14:paraId="5A24A6EA" w14:textId="77777777" w:rsidR="00FE34E2" w:rsidRPr="000E27AD" w:rsidRDefault="0033290A" w:rsidP="000E27AD">
      <w:pPr>
        <w:rPr>
          <w:rFonts w:eastAsia="Arial" w:cs="Arial"/>
        </w:rPr>
      </w:pPr>
      <w:r w:rsidRPr="000E27AD">
        <w:rPr>
          <w:lang w:val="de-DE"/>
        </w:rPr>
        <w:t>Ans: D</w:t>
      </w:r>
    </w:p>
    <w:p w14:paraId="5A24A6EB" w14:textId="361B508D"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0A4C60AF" w14:textId="53E3DC3F" w:rsidR="005B2499" w:rsidRPr="005B22D8" w:rsidRDefault="0033290A" w:rsidP="00A13275">
      <w:r w:rsidRPr="000E27AD">
        <w:t>Cognitive Domain: Comprehension</w:t>
      </w:r>
    </w:p>
    <w:p w14:paraId="5A24A6ED" w14:textId="77777777" w:rsidR="00FE34E2" w:rsidRPr="000E27AD" w:rsidRDefault="0033290A" w:rsidP="000E27AD">
      <w:pPr>
        <w:rPr>
          <w:rFonts w:eastAsia="Arial" w:cs="Arial"/>
        </w:rPr>
      </w:pPr>
      <w:r w:rsidRPr="000E27AD">
        <w:t>Answer Location: The Relation of Evolution and Culture to Psychopathology</w:t>
      </w:r>
    </w:p>
    <w:p w14:paraId="5A24A6EE" w14:textId="77777777" w:rsidR="00FE34E2" w:rsidRPr="000E27AD" w:rsidRDefault="0033290A" w:rsidP="000E27AD">
      <w:pPr>
        <w:rPr>
          <w:rFonts w:eastAsia="Arial" w:cs="Arial"/>
        </w:rPr>
      </w:pPr>
      <w:r w:rsidRPr="000E27AD">
        <w:t>Difficulty Level: Medium</w:t>
      </w:r>
    </w:p>
    <w:p w14:paraId="5A24A6EF" w14:textId="77777777" w:rsidR="00FE34E2" w:rsidRPr="000E27AD" w:rsidRDefault="00FE34E2" w:rsidP="000E27AD">
      <w:pPr>
        <w:rPr>
          <w:rFonts w:eastAsia="Arial" w:cs="Arial"/>
        </w:rPr>
      </w:pPr>
    </w:p>
    <w:p w14:paraId="5A24A6F0" w14:textId="6785445C" w:rsidR="00FE34E2" w:rsidRPr="000E27AD" w:rsidRDefault="0033290A" w:rsidP="000E27AD">
      <w:pPr>
        <w:rPr>
          <w:rFonts w:eastAsia="Arial" w:cs="Arial"/>
        </w:rPr>
      </w:pPr>
      <w:r w:rsidRPr="000E27AD">
        <w:t>24. In the 1970s, psychopathology was seen as a myth created by Western societies.</w:t>
      </w:r>
      <w:r w:rsidR="005B2499" w:rsidRPr="00976098">
        <w:t xml:space="preserve"> </w:t>
      </w:r>
      <w:r w:rsidRPr="000E27AD">
        <w:t>How did Jane Murphy disprove this idea?</w:t>
      </w:r>
    </w:p>
    <w:p w14:paraId="5A24A6F1" w14:textId="00EAC201" w:rsidR="00FE34E2" w:rsidRPr="000E27AD" w:rsidRDefault="0033290A" w:rsidP="000E27AD">
      <w:pPr>
        <w:rPr>
          <w:rFonts w:eastAsia="Arial" w:cs="Arial"/>
        </w:rPr>
      </w:pPr>
      <w:r w:rsidRPr="000E27AD">
        <w:rPr>
          <w:lang w:val="it-IT"/>
        </w:rPr>
        <w:t xml:space="preserve">a. </w:t>
      </w:r>
      <w:r w:rsidRPr="000E27AD">
        <w:t>Her research showed that all people have the same idea of what is normal.</w:t>
      </w:r>
    </w:p>
    <w:p w14:paraId="5A24A6F2" w14:textId="1E5813C1" w:rsidR="00FE34E2" w:rsidRPr="000E27AD" w:rsidRDefault="0033290A" w:rsidP="000E27AD">
      <w:pPr>
        <w:rPr>
          <w:rFonts w:eastAsia="Arial" w:cs="Arial"/>
        </w:rPr>
      </w:pPr>
      <w:r w:rsidRPr="000E27AD">
        <w:t>b. She studied Inuit and Nigerian people and found they define abnormal in similar terms.</w:t>
      </w:r>
    </w:p>
    <w:p w14:paraId="5A24A6F3" w14:textId="33FAA3AA" w:rsidR="00FE34E2" w:rsidRPr="000E27AD" w:rsidRDefault="0033290A" w:rsidP="000E27AD">
      <w:pPr>
        <w:rPr>
          <w:rFonts w:eastAsia="Arial" w:cs="Arial"/>
        </w:rPr>
      </w:pPr>
      <w:r w:rsidRPr="000E27AD">
        <w:t>c. Murphy was the first to study psychopathology in non-white populations.</w:t>
      </w:r>
    </w:p>
    <w:p w14:paraId="5A24A6F4" w14:textId="31656E5A" w:rsidR="00FE34E2" w:rsidRPr="000E27AD" w:rsidRDefault="0033290A" w:rsidP="000E27AD">
      <w:pPr>
        <w:rPr>
          <w:rFonts w:eastAsia="Arial" w:cs="Arial"/>
        </w:rPr>
      </w:pPr>
      <w:r w:rsidRPr="000E27AD">
        <w:t>d. She proved that culture has no influence on what people see as normal behavior.</w:t>
      </w:r>
    </w:p>
    <w:p w14:paraId="5A24A6F5" w14:textId="77777777" w:rsidR="00FE34E2" w:rsidRPr="000E27AD" w:rsidRDefault="0033290A" w:rsidP="000E27AD">
      <w:pPr>
        <w:rPr>
          <w:rFonts w:eastAsia="Arial" w:cs="Arial"/>
        </w:rPr>
      </w:pPr>
      <w:r w:rsidRPr="000E27AD">
        <w:rPr>
          <w:lang w:val="de-DE"/>
        </w:rPr>
        <w:t>Ans: B</w:t>
      </w:r>
    </w:p>
    <w:p w14:paraId="5A24A6F6" w14:textId="7E9C77B4"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2F25D405" w14:textId="1A17A237" w:rsidR="005B2499" w:rsidRPr="005B22D8" w:rsidRDefault="0033290A" w:rsidP="00A13275">
      <w:r w:rsidRPr="000E27AD">
        <w:t>Cognitive Domain: Comprehension</w:t>
      </w:r>
    </w:p>
    <w:p w14:paraId="5A24A6F8" w14:textId="77777777" w:rsidR="00FE34E2" w:rsidRPr="000E27AD" w:rsidRDefault="0033290A" w:rsidP="000E27AD">
      <w:pPr>
        <w:rPr>
          <w:rFonts w:eastAsia="Arial" w:cs="Arial"/>
        </w:rPr>
      </w:pPr>
      <w:r w:rsidRPr="000E27AD">
        <w:lastRenderedPageBreak/>
        <w:t>Answer Location: Is Psychopathology Universal?</w:t>
      </w:r>
    </w:p>
    <w:p w14:paraId="5A24A6F9" w14:textId="77777777" w:rsidR="00FE34E2" w:rsidRPr="000E27AD" w:rsidRDefault="0033290A" w:rsidP="000E27AD">
      <w:pPr>
        <w:rPr>
          <w:rFonts w:eastAsia="Arial" w:cs="Arial"/>
        </w:rPr>
      </w:pPr>
      <w:r w:rsidRPr="000E27AD">
        <w:t>Difficulty Level: Medium</w:t>
      </w:r>
    </w:p>
    <w:p w14:paraId="5A24A6FA" w14:textId="77777777" w:rsidR="00FE34E2" w:rsidRPr="000E27AD" w:rsidRDefault="00FE34E2" w:rsidP="000E27AD">
      <w:pPr>
        <w:rPr>
          <w:rFonts w:eastAsia="Arial" w:cs="Arial"/>
        </w:rPr>
      </w:pPr>
    </w:p>
    <w:p w14:paraId="5A24A6FB" w14:textId="77777777" w:rsidR="00FE34E2" w:rsidRPr="000E27AD" w:rsidRDefault="0033290A" w:rsidP="000E27AD">
      <w:pPr>
        <w:rPr>
          <w:rFonts w:eastAsia="Arial" w:cs="Arial"/>
        </w:rPr>
      </w:pPr>
      <w:r w:rsidRPr="000E27AD">
        <w:t>25. The notion that psychopathology is socially constructed is consistent with each of the following statements EXCEPT this one:</w:t>
      </w:r>
    </w:p>
    <w:p w14:paraId="5A24A6FC" w14:textId="77777777" w:rsidR="00FE34E2" w:rsidRPr="000E27AD" w:rsidRDefault="0033290A" w:rsidP="000E27AD">
      <w:pPr>
        <w:rPr>
          <w:rFonts w:eastAsia="Arial" w:cs="Arial"/>
        </w:rPr>
      </w:pPr>
      <w:r w:rsidRPr="000E27AD">
        <w:t>a. A number of languages lack words for anxiety, depression, and schizophrenia.</w:t>
      </w:r>
    </w:p>
    <w:p w14:paraId="5A24A6FD" w14:textId="77777777" w:rsidR="00FE34E2" w:rsidRPr="000E27AD" w:rsidRDefault="0033290A" w:rsidP="000E27AD">
      <w:pPr>
        <w:rPr>
          <w:rFonts w:eastAsia="Arial" w:cs="Arial"/>
        </w:rPr>
      </w:pPr>
      <w:r w:rsidRPr="000E27AD">
        <w:t>b. Anxiety disorders and major depression are the most common mental disorders in every nation for which data exist.</w:t>
      </w:r>
    </w:p>
    <w:p w14:paraId="5A24A6FE" w14:textId="77777777" w:rsidR="00FE34E2" w:rsidRPr="000E27AD" w:rsidRDefault="0033290A" w:rsidP="000E27AD">
      <w:pPr>
        <w:rPr>
          <w:rFonts w:eastAsia="Arial" w:cs="Arial"/>
        </w:rPr>
      </w:pPr>
      <w:r w:rsidRPr="000E27AD">
        <w:t>c. Mental illness is expressed in very different ways in different parts of the world.</w:t>
      </w:r>
    </w:p>
    <w:p w14:paraId="5A24A6FF" w14:textId="77777777" w:rsidR="00FE34E2" w:rsidRPr="000E27AD" w:rsidRDefault="0033290A" w:rsidP="000E27AD">
      <w:pPr>
        <w:rPr>
          <w:rFonts w:eastAsia="Arial" w:cs="Arial"/>
        </w:rPr>
      </w:pPr>
      <w:r w:rsidRPr="000E27AD">
        <w:t>d. The types of mental illnesses seen and their rates of occurrence vary greatly from one historical period to another.</w:t>
      </w:r>
    </w:p>
    <w:p w14:paraId="5A24A700" w14:textId="77777777" w:rsidR="00FE34E2" w:rsidRPr="000E27AD" w:rsidRDefault="0033290A" w:rsidP="000E27AD">
      <w:pPr>
        <w:rPr>
          <w:rFonts w:eastAsia="Arial" w:cs="Arial"/>
        </w:rPr>
      </w:pPr>
      <w:r w:rsidRPr="000E27AD">
        <w:rPr>
          <w:lang w:val="de-DE"/>
        </w:rPr>
        <w:t>Ans: B</w:t>
      </w:r>
    </w:p>
    <w:p w14:paraId="5A24A701" w14:textId="17B6CF94"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943915E" w14:textId="2EFB6CBA" w:rsidR="005B2499" w:rsidRPr="005B22D8" w:rsidRDefault="0033290A" w:rsidP="00A13275">
      <w:r w:rsidRPr="000E27AD">
        <w:t>Cognitive Domain: Comprehension</w:t>
      </w:r>
    </w:p>
    <w:p w14:paraId="5A24A703" w14:textId="77777777" w:rsidR="00FE34E2" w:rsidRPr="000E27AD" w:rsidRDefault="0033290A" w:rsidP="000E27AD">
      <w:pPr>
        <w:rPr>
          <w:rFonts w:eastAsia="Arial" w:cs="Arial"/>
        </w:rPr>
      </w:pPr>
      <w:r w:rsidRPr="000E27AD">
        <w:t>Answer Location: Is Psychopathology Universal?</w:t>
      </w:r>
    </w:p>
    <w:p w14:paraId="5A24A704" w14:textId="77777777" w:rsidR="00FE34E2" w:rsidRPr="000E27AD" w:rsidRDefault="0033290A" w:rsidP="000E27AD">
      <w:pPr>
        <w:rPr>
          <w:rFonts w:eastAsia="Arial" w:cs="Arial"/>
        </w:rPr>
      </w:pPr>
      <w:r w:rsidRPr="000E27AD">
        <w:t>Difficulty Level: Difficult</w:t>
      </w:r>
    </w:p>
    <w:p w14:paraId="5A24A705" w14:textId="77777777" w:rsidR="00FE34E2" w:rsidRPr="000E27AD" w:rsidRDefault="00FE34E2" w:rsidP="000E27AD">
      <w:pPr>
        <w:rPr>
          <w:rFonts w:eastAsia="Arial" w:cs="Arial"/>
        </w:rPr>
      </w:pPr>
    </w:p>
    <w:p w14:paraId="5A24A706" w14:textId="13FCC44C" w:rsidR="00FE34E2" w:rsidRPr="000E27AD" w:rsidRDefault="0033290A" w:rsidP="000E27AD">
      <w:pPr>
        <w:rPr>
          <w:rFonts w:eastAsia="Arial" w:cs="Arial"/>
        </w:rPr>
      </w:pPr>
      <w:r w:rsidRPr="000E27AD">
        <w:t>26. A medical anthropologist is examining the words used to describe mental illness in a variety of cultures, including an array of traditional, non-Western societies. The anthropologist is MOST likely to find</w:t>
      </w:r>
      <w:r w:rsidR="00976098">
        <w:t xml:space="preserve"> ______.</w:t>
      </w:r>
    </w:p>
    <w:p w14:paraId="5A24A707" w14:textId="77777777" w:rsidR="00FE34E2" w:rsidRPr="000E27AD" w:rsidRDefault="0033290A" w:rsidP="000E27AD">
      <w:pPr>
        <w:rPr>
          <w:rFonts w:eastAsia="Arial" w:cs="Arial"/>
        </w:rPr>
      </w:pPr>
      <w:proofErr w:type="gramStart"/>
      <w:r w:rsidRPr="000E27AD">
        <w:t>a</w:t>
      </w:r>
      <w:proofErr w:type="gramEnd"/>
      <w:r w:rsidRPr="000E27AD">
        <w:t>. words for anxiety and depression in most cultures</w:t>
      </w:r>
    </w:p>
    <w:p w14:paraId="5A24A708" w14:textId="77777777" w:rsidR="00FE34E2" w:rsidRPr="000E27AD" w:rsidRDefault="0033290A" w:rsidP="000E27AD">
      <w:pPr>
        <w:rPr>
          <w:rFonts w:eastAsia="Arial" w:cs="Arial"/>
        </w:rPr>
      </w:pPr>
      <w:proofErr w:type="gramStart"/>
      <w:r w:rsidRPr="000E27AD">
        <w:t>b</w:t>
      </w:r>
      <w:proofErr w:type="gramEnd"/>
      <w:r w:rsidRPr="000E27AD">
        <w:t>. few, if any, words for disorders in some cultures</w:t>
      </w:r>
    </w:p>
    <w:p w14:paraId="5A24A709" w14:textId="77777777" w:rsidR="00FE34E2" w:rsidRPr="000E27AD" w:rsidRDefault="0033290A" w:rsidP="000E27AD">
      <w:pPr>
        <w:rPr>
          <w:rFonts w:eastAsia="Arial" w:cs="Arial"/>
        </w:rPr>
      </w:pPr>
      <w:proofErr w:type="gramStart"/>
      <w:r w:rsidRPr="000E27AD">
        <w:t>c</w:t>
      </w:r>
      <w:proofErr w:type="gramEnd"/>
      <w:r w:rsidRPr="000E27AD">
        <w:t>. a word for schizophrenia only in Western cultures</w:t>
      </w:r>
    </w:p>
    <w:p w14:paraId="5A24A70A" w14:textId="161AC184" w:rsidR="00FE34E2" w:rsidRPr="000E27AD" w:rsidRDefault="0033290A" w:rsidP="000E27AD">
      <w:pPr>
        <w:rPr>
          <w:rFonts w:eastAsia="Arial" w:cs="Arial"/>
        </w:rPr>
      </w:pPr>
      <w:proofErr w:type="gramStart"/>
      <w:r w:rsidRPr="000E27AD">
        <w:t>d</w:t>
      </w:r>
      <w:proofErr w:type="gramEnd"/>
      <w:r w:rsidRPr="000E27AD">
        <w:t xml:space="preserve">. </w:t>
      </w:r>
      <w:r w:rsidR="00976098">
        <w:t>that t</w:t>
      </w:r>
      <w:r w:rsidRPr="000E27AD">
        <w:t>here is no consistency of disorders found across cultures</w:t>
      </w:r>
    </w:p>
    <w:p w14:paraId="5A24A70B" w14:textId="77777777" w:rsidR="00FE34E2" w:rsidRPr="000E27AD" w:rsidRDefault="0033290A" w:rsidP="000E27AD">
      <w:pPr>
        <w:rPr>
          <w:rFonts w:eastAsia="Arial" w:cs="Arial"/>
        </w:rPr>
      </w:pPr>
      <w:r w:rsidRPr="000E27AD">
        <w:rPr>
          <w:lang w:val="de-DE"/>
        </w:rPr>
        <w:t>Ans: A</w:t>
      </w:r>
    </w:p>
    <w:p w14:paraId="5A24A70C" w14:textId="1B7E9C54"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102C9CEA" w14:textId="2922F38F" w:rsidR="005B2499" w:rsidRPr="005B22D8" w:rsidRDefault="0033290A" w:rsidP="00A13275">
      <w:pPr>
        <w:rPr>
          <w:lang w:val="it-IT"/>
        </w:rPr>
      </w:pPr>
      <w:r w:rsidRPr="000E27AD">
        <w:rPr>
          <w:lang w:val="it-IT"/>
        </w:rPr>
        <w:t>Cognitive Domain: Application</w:t>
      </w:r>
    </w:p>
    <w:p w14:paraId="5A24A70E" w14:textId="77777777" w:rsidR="00FE34E2" w:rsidRPr="000E27AD" w:rsidRDefault="0033290A" w:rsidP="000E27AD">
      <w:pPr>
        <w:rPr>
          <w:rFonts w:eastAsia="Arial" w:cs="Arial"/>
        </w:rPr>
      </w:pPr>
      <w:r w:rsidRPr="000E27AD">
        <w:t>Answer Location: Is Psychopathology Universal?</w:t>
      </w:r>
    </w:p>
    <w:p w14:paraId="5A24A70F" w14:textId="77777777" w:rsidR="00FE34E2" w:rsidRPr="000E27AD" w:rsidRDefault="0033290A" w:rsidP="000E27AD">
      <w:pPr>
        <w:rPr>
          <w:rFonts w:eastAsia="Arial" w:cs="Arial"/>
        </w:rPr>
      </w:pPr>
      <w:r w:rsidRPr="000E27AD">
        <w:t>Difficulty Level: Medium</w:t>
      </w:r>
    </w:p>
    <w:p w14:paraId="5A24A710" w14:textId="77777777" w:rsidR="00FE34E2" w:rsidRPr="000E27AD" w:rsidRDefault="00FE34E2" w:rsidP="000E27AD">
      <w:pPr>
        <w:rPr>
          <w:rFonts w:eastAsia="Arial" w:cs="Arial"/>
        </w:rPr>
      </w:pPr>
    </w:p>
    <w:p w14:paraId="5A24A711" w14:textId="77777777" w:rsidR="00FE34E2" w:rsidRPr="000E27AD" w:rsidRDefault="0033290A" w:rsidP="000E27AD">
      <w:pPr>
        <w:rPr>
          <w:rFonts w:eastAsia="Arial" w:cs="Arial"/>
        </w:rPr>
      </w:pPr>
      <w:r w:rsidRPr="000E27AD">
        <w:t xml:space="preserve">27. Traditionally, psychologists have used the term </w:t>
      </w:r>
      <w:r w:rsidRPr="000E27AD">
        <w:rPr>
          <w:i/>
          <w:iCs/>
          <w:lang w:val="pt-PT"/>
        </w:rPr>
        <w:t>neurosis</w:t>
      </w:r>
      <w:r w:rsidRPr="000E27AD">
        <w:t xml:space="preserve"> to refer to ______.</w:t>
      </w:r>
    </w:p>
    <w:p w14:paraId="5A24A712" w14:textId="77777777" w:rsidR="00FE34E2" w:rsidRPr="000E27AD" w:rsidRDefault="0033290A" w:rsidP="000E27AD">
      <w:pPr>
        <w:rPr>
          <w:rFonts w:eastAsia="Arial" w:cs="Arial"/>
        </w:rPr>
      </w:pPr>
      <w:proofErr w:type="gramStart"/>
      <w:r w:rsidRPr="000E27AD">
        <w:t>a</w:t>
      </w:r>
      <w:proofErr w:type="gramEnd"/>
      <w:r w:rsidRPr="000E27AD">
        <w:t>. schizophrenia</w:t>
      </w:r>
    </w:p>
    <w:p w14:paraId="5A24A713" w14:textId="77777777" w:rsidR="00FE34E2" w:rsidRPr="000E27AD" w:rsidRDefault="0033290A" w:rsidP="000E27AD">
      <w:pPr>
        <w:rPr>
          <w:rFonts w:eastAsia="Arial" w:cs="Arial"/>
        </w:rPr>
      </w:pPr>
      <w:proofErr w:type="gramStart"/>
      <w:r w:rsidRPr="000E27AD">
        <w:t>b</w:t>
      </w:r>
      <w:proofErr w:type="gramEnd"/>
      <w:r w:rsidRPr="000E27AD">
        <w:t>. anxiety</w:t>
      </w:r>
    </w:p>
    <w:p w14:paraId="5A24A714" w14:textId="77777777" w:rsidR="00FE34E2" w:rsidRPr="000E27AD" w:rsidRDefault="0033290A" w:rsidP="000E27AD">
      <w:pPr>
        <w:rPr>
          <w:rFonts w:eastAsia="Arial" w:cs="Arial"/>
        </w:rPr>
      </w:pPr>
      <w:r w:rsidRPr="000E27AD">
        <w:rPr>
          <w:lang w:val="it-IT"/>
        </w:rPr>
        <w:t>c. bipolar disorder</w:t>
      </w:r>
    </w:p>
    <w:p w14:paraId="5A24A715" w14:textId="77777777" w:rsidR="00FE34E2" w:rsidRPr="000E27AD" w:rsidRDefault="0033290A" w:rsidP="000E27AD">
      <w:pPr>
        <w:rPr>
          <w:rFonts w:eastAsia="Arial" w:cs="Arial"/>
        </w:rPr>
      </w:pPr>
      <w:proofErr w:type="gramStart"/>
      <w:r w:rsidRPr="000E27AD">
        <w:t>d</w:t>
      </w:r>
      <w:proofErr w:type="gramEnd"/>
      <w:r w:rsidRPr="000E27AD">
        <w:t>. antisocial personality disorder</w:t>
      </w:r>
    </w:p>
    <w:p w14:paraId="5A24A716" w14:textId="77777777" w:rsidR="00FE34E2" w:rsidRPr="000E27AD" w:rsidRDefault="0033290A" w:rsidP="000E27AD">
      <w:pPr>
        <w:rPr>
          <w:rFonts w:eastAsia="Arial" w:cs="Arial"/>
        </w:rPr>
      </w:pPr>
      <w:r w:rsidRPr="000E27AD">
        <w:rPr>
          <w:lang w:val="de-DE"/>
        </w:rPr>
        <w:t>Ans: B</w:t>
      </w:r>
    </w:p>
    <w:p w14:paraId="5A24A717" w14:textId="3CE6704B" w:rsidR="00FE34E2" w:rsidRPr="000E27AD" w:rsidRDefault="0033290A" w:rsidP="000E27AD">
      <w:pPr>
        <w:rPr>
          <w:rFonts w:eastAsia="Arial" w:cs="Arial"/>
        </w:rPr>
      </w:pPr>
      <w:r w:rsidRPr="000E27AD">
        <w:t>Learning Objective: 1.3</w:t>
      </w:r>
      <w:r w:rsidR="00A13275" w:rsidRPr="00976098">
        <w:t xml:space="preserve">: </w:t>
      </w:r>
      <w:r w:rsidRPr="000E27AD">
        <w:t>Explain how evolution and culture are relevant to psychopathology.</w:t>
      </w:r>
    </w:p>
    <w:p w14:paraId="5A24A718" w14:textId="77777777" w:rsidR="00FE34E2" w:rsidRPr="000E27AD" w:rsidRDefault="0033290A" w:rsidP="000E27AD">
      <w:pPr>
        <w:rPr>
          <w:rFonts w:eastAsia="Arial" w:cs="Arial"/>
        </w:rPr>
      </w:pPr>
      <w:r w:rsidRPr="000E27AD">
        <w:t>Cognitive Domain: Comprehension</w:t>
      </w:r>
    </w:p>
    <w:p w14:paraId="5A24A719" w14:textId="77777777" w:rsidR="00FE34E2" w:rsidRPr="000E27AD" w:rsidRDefault="0033290A" w:rsidP="000E27AD">
      <w:pPr>
        <w:rPr>
          <w:rFonts w:eastAsia="Arial" w:cs="Arial"/>
        </w:rPr>
      </w:pPr>
      <w:r w:rsidRPr="000E27AD">
        <w:t>Answer Location: Is Psychopathology Universal?</w:t>
      </w:r>
    </w:p>
    <w:p w14:paraId="5A24A71A" w14:textId="77777777" w:rsidR="00FE34E2" w:rsidRPr="000E27AD" w:rsidRDefault="0033290A" w:rsidP="000E27AD">
      <w:pPr>
        <w:rPr>
          <w:rFonts w:eastAsia="Arial" w:cs="Arial"/>
        </w:rPr>
      </w:pPr>
      <w:r w:rsidRPr="000E27AD">
        <w:t>Difficulty Level: Medium</w:t>
      </w:r>
    </w:p>
    <w:p w14:paraId="5A24A71B" w14:textId="77777777" w:rsidR="00FE34E2" w:rsidRPr="000E27AD" w:rsidRDefault="00FE34E2" w:rsidP="000E27AD">
      <w:pPr>
        <w:rPr>
          <w:rFonts w:eastAsia="Arial" w:cs="Arial"/>
        </w:rPr>
      </w:pPr>
    </w:p>
    <w:p w14:paraId="5A24A71C" w14:textId="77777777" w:rsidR="00FE34E2" w:rsidRPr="000E27AD" w:rsidRDefault="0033290A" w:rsidP="000E27AD">
      <w:pPr>
        <w:rPr>
          <w:rFonts w:eastAsia="Arial" w:cs="Arial"/>
        </w:rPr>
      </w:pPr>
      <w:r w:rsidRPr="000E27AD">
        <w:t xml:space="preserve">28. A scholar is writing a book titled </w:t>
      </w:r>
      <w:r w:rsidRPr="000E27AD">
        <w:rPr>
          <w:i/>
          <w:iCs/>
        </w:rPr>
        <w:t>The History of Psychopathology</w:t>
      </w:r>
      <w:r w:rsidRPr="000E27AD">
        <w:t xml:space="preserve">. Which of the following potential subtitles is NOT appropriate in light of the textbook’s discussion of </w:t>
      </w:r>
      <w:r w:rsidRPr="000E27AD">
        <w:lastRenderedPageBreak/>
        <w:t>changing views of mental illness?</w:t>
      </w:r>
    </w:p>
    <w:p w14:paraId="5A24A71D" w14:textId="77777777" w:rsidR="00FE34E2" w:rsidRPr="000E27AD" w:rsidRDefault="0033290A" w:rsidP="000E27AD">
      <w:pPr>
        <w:rPr>
          <w:rFonts w:eastAsia="Arial" w:cs="Arial"/>
        </w:rPr>
      </w:pPr>
      <w:r w:rsidRPr="000E27AD">
        <w:rPr>
          <w:lang w:val="it-IT"/>
        </w:rPr>
        <w:t xml:space="preserve">a. </w:t>
      </w:r>
      <w:r w:rsidRPr="000E27AD">
        <w:rPr>
          <w:i/>
          <w:iCs/>
        </w:rPr>
        <w:t>From Dopamine to Demons</w:t>
      </w:r>
    </w:p>
    <w:p w14:paraId="5A24A71E" w14:textId="77777777" w:rsidR="00FE34E2" w:rsidRPr="000E27AD" w:rsidRDefault="0033290A" w:rsidP="000E27AD">
      <w:pPr>
        <w:rPr>
          <w:rFonts w:eastAsia="Arial" w:cs="Arial"/>
        </w:rPr>
      </w:pPr>
      <w:proofErr w:type="gramStart"/>
      <w:r w:rsidRPr="000E27AD">
        <w:t>b</w:t>
      </w:r>
      <w:proofErr w:type="gramEnd"/>
      <w:r w:rsidRPr="000E27AD">
        <w:t xml:space="preserve">. </w:t>
      </w:r>
      <w:r w:rsidRPr="000E27AD">
        <w:rPr>
          <w:i/>
          <w:iCs/>
        </w:rPr>
        <w:t>From Exorcism to R</w:t>
      </w:r>
      <w:r w:rsidRPr="000E27AD">
        <w:rPr>
          <w:i/>
          <w:iCs/>
          <w:vertAlign w:val="subscript"/>
        </w:rPr>
        <w:t>x</w:t>
      </w:r>
    </w:p>
    <w:p w14:paraId="5A24A71F" w14:textId="77777777" w:rsidR="00FE34E2" w:rsidRPr="000E27AD" w:rsidRDefault="0033290A" w:rsidP="000E27AD">
      <w:pPr>
        <w:rPr>
          <w:rFonts w:eastAsia="Arial" w:cs="Arial"/>
        </w:rPr>
      </w:pPr>
      <w:proofErr w:type="gramStart"/>
      <w:r w:rsidRPr="000E27AD">
        <w:t>c</w:t>
      </w:r>
      <w:proofErr w:type="gramEnd"/>
      <w:r w:rsidRPr="000E27AD">
        <w:t xml:space="preserve">. </w:t>
      </w:r>
      <w:r w:rsidRPr="000E27AD">
        <w:rPr>
          <w:i/>
          <w:iCs/>
        </w:rPr>
        <w:t>From Magic to Molecules</w:t>
      </w:r>
    </w:p>
    <w:p w14:paraId="5A24A720" w14:textId="77777777" w:rsidR="00FE34E2" w:rsidRPr="000E27AD" w:rsidRDefault="0033290A" w:rsidP="000E27AD">
      <w:pPr>
        <w:rPr>
          <w:rFonts w:eastAsia="Arial" w:cs="Arial"/>
        </w:rPr>
      </w:pPr>
      <w:proofErr w:type="gramStart"/>
      <w:r w:rsidRPr="000E27AD">
        <w:t>d</w:t>
      </w:r>
      <w:proofErr w:type="gramEnd"/>
      <w:r w:rsidRPr="000E27AD">
        <w:t xml:space="preserve">. </w:t>
      </w:r>
      <w:r w:rsidRPr="000E27AD">
        <w:rPr>
          <w:i/>
          <w:iCs/>
        </w:rPr>
        <w:t>From Simple to Complex</w:t>
      </w:r>
    </w:p>
    <w:p w14:paraId="5A24A721" w14:textId="77777777" w:rsidR="00FE34E2" w:rsidRPr="000E27AD" w:rsidRDefault="0033290A" w:rsidP="000E27AD">
      <w:pPr>
        <w:rPr>
          <w:rFonts w:eastAsia="Arial" w:cs="Arial"/>
        </w:rPr>
      </w:pPr>
      <w:r w:rsidRPr="000E27AD">
        <w:rPr>
          <w:lang w:val="de-DE"/>
        </w:rPr>
        <w:t>Ans: A</w:t>
      </w:r>
    </w:p>
    <w:p w14:paraId="5A24A722" w14:textId="6F6EC1B0"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23" w14:textId="77777777" w:rsidR="00FE34E2" w:rsidRPr="000E27AD" w:rsidRDefault="0033290A" w:rsidP="000E27AD">
      <w:pPr>
        <w:rPr>
          <w:rFonts w:eastAsia="Arial" w:cs="Arial"/>
        </w:rPr>
      </w:pPr>
      <w:r w:rsidRPr="000E27AD">
        <w:rPr>
          <w:lang w:val="it-IT"/>
        </w:rPr>
        <w:t>Cognitive Domain: Application</w:t>
      </w:r>
    </w:p>
    <w:p w14:paraId="5A24A724" w14:textId="77777777" w:rsidR="00FE34E2" w:rsidRPr="000E27AD" w:rsidRDefault="0033290A" w:rsidP="000E27AD">
      <w:pPr>
        <w:rPr>
          <w:rFonts w:eastAsia="Arial" w:cs="Arial"/>
        </w:rPr>
      </w:pPr>
      <w:r w:rsidRPr="000E27AD">
        <w:t>Answer Location: Historical Considerations in Understanding Psychopathology</w:t>
      </w:r>
    </w:p>
    <w:p w14:paraId="5A24A725" w14:textId="77777777" w:rsidR="00FE34E2" w:rsidRPr="000E27AD" w:rsidRDefault="0033290A" w:rsidP="000E27AD">
      <w:pPr>
        <w:rPr>
          <w:rFonts w:eastAsia="Arial" w:cs="Arial"/>
        </w:rPr>
      </w:pPr>
      <w:r w:rsidRPr="000E27AD">
        <w:t>Difficulty Level: Medium</w:t>
      </w:r>
    </w:p>
    <w:p w14:paraId="5A24A726" w14:textId="77777777" w:rsidR="00FE34E2" w:rsidRPr="000E27AD" w:rsidRDefault="00FE34E2" w:rsidP="000E27AD">
      <w:pPr>
        <w:rPr>
          <w:rFonts w:eastAsia="Arial" w:cs="Arial"/>
        </w:rPr>
      </w:pPr>
    </w:p>
    <w:p w14:paraId="5A24A727" w14:textId="070971FB" w:rsidR="00FE34E2" w:rsidRPr="000E27AD" w:rsidRDefault="0033290A" w:rsidP="000E27AD">
      <w:pPr>
        <w:rPr>
          <w:rFonts w:eastAsia="Arial" w:cs="Arial"/>
        </w:rPr>
      </w:pPr>
      <w:r w:rsidRPr="000E27AD">
        <w:t xml:space="preserve">29. Writers now routinely use people-first language when describing people with mental illnesses. For example, </w:t>
      </w:r>
      <w:r w:rsidRPr="000E27AD">
        <w:rPr>
          <w:i/>
          <w:iCs/>
          <w:lang w:val="de-DE"/>
        </w:rPr>
        <w:t>schizophrenics</w:t>
      </w:r>
      <w:r w:rsidRPr="000E27AD">
        <w:t xml:space="preserve"> are now described as </w:t>
      </w:r>
      <w:r w:rsidRPr="000E27AD">
        <w:rPr>
          <w:i/>
          <w:iCs/>
        </w:rPr>
        <w:t>people with schizophrenia</w:t>
      </w:r>
      <w:r w:rsidRPr="000E27AD">
        <w:t xml:space="preserve">, and </w:t>
      </w:r>
      <w:r w:rsidRPr="000E27AD">
        <w:rPr>
          <w:i/>
          <w:iCs/>
        </w:rPr>
        <w:t>drug addicts</w:t>
      </w:r>
      <w:r w:rsidRPr="000E27AD">
        <w:t xml:space="preserve"> are described as </w:t>
      </w:r>
      <w:r w:rsidRPr="000E27AD">
        <w:rPr>
          <w:i/>
          <w:iCs/>
        </w:rPr>
        <w:t>people living with drug addiction</w:t>
      </w:r>
      <w:r w:rsidRPr="000E27AD">
        <w:t>. The use of people-first language MOST directly reflects the contemporary understanding that</w:t>
      </w:r>
      <w:r w:rsidR="00976098">
        <w:t xml:space="preserve"> ______.</w:t>
      </w:r>
    </w:p>
    <w:p w14:paraId="5A24A728" w14:textId="77777777" w:rsidR="00FE34E2" w:rsidRPr="000E27AD" w:rsidRDefault="0033290A" w:rsidP="000E27AD">
      <w:pPr>
        <w:rPr>
          <w:rFonts w:eastAsia="Arial" w:cs="Arial"/>
        </w:rPr>
      </w:pPr>
      <w:proofErr w:type="gramStart"/>
      <w:r w:rsidRPr="000E27AD">
        <w:t>a</w:t>
      </w:r>
      <w:proofErr w:type="gramEnd"/>
      <w:r w:rsidRPr="000E27AD">
        <w:t>. mental illness is complex and may be described on many levels</w:t>
      </w:r>
    </w:p>
    <w:p w14:paraId="5A24A729" w14:textId="77777777" w:rsidR="00FE34E2" w:rsidRPr="000E27AD" w:rsidRDefault="0033290A" w:rsidP="000E27AD">
      <w:pPr>
        <w:rPr>
          <w:rFonts w:eastAsia="Arial" w:cs="Arial"/>
        </w:rPr>
      </w:pPr>
      <w:proofErr w:type="gramStart"/>
      <w:r w:rsidRPr="000E27AD">
        <w:t>b</w:t>
      </w:r>
      <w:proofErr w:type="gramEnd"/>
      <w:r w:rsidRPr="000E27AD">
        <w:t>. people with mental illness are whole people, with both abilities and disabilities</w:t>
      </w:r>
    </w:p>
    <w:p w14:paraId="5A24A72A" w14:textId="77777777" w:rsidR="00FE34E2" w:rsidRPr="000E27AD" w:rsidRDefault="0033290A" w:rsidP="000E27AD">
      <w:pPr>
        <w:rPr>
          <w:rFonts w:eastAsia="Arial" w:cs="Arial"/>
        </w:rPr>
      </w:pPr>
      <w:proofErr w:type="gramStart"/>
      <w:r w:rsidRPr="000E27AD">
        <w:t>c</w:t>
      </w:r>
      <w:proofErr w:type="gramEnd"/>
      <w:r w:rsidRPr="000E27AD">
        <w:t>. mental illness is best understood using the scientific method</w:t>
      </w:r>
    </w:p>
    <w:p w14:paraId="5A24A72B" w14:textId="77777777" w:rsidR="00FE34E2" w:rsidRPr="000E27AD" w:rsidRDefault="0033290A" w:rsidP="000E27AD">
      <w:pPr>
        <w:rPr>
          <w:rFonts w:eastAsia="Arial" w:cs="Arial"/>
        </w:rPr>
      </w:pPr>
      <w:proofErr w:type="gramStart"/>
      <w:r w:rsidRPr="000E27AD">
        <w:t>d</w:t>
      </w:r>
      <w:proofErr w:type="gramEnd"/>
      <w:r w:rsidRPr="000E27AD">
        <w:t>. the brain is the structure most involved in mental illness</w:t>
      </w:r>
    </w:p>
    <w:p w14:paraId="5A24A72C" w14:textId="77777777" w:rsidR="00FE34E2" w:rsidRPr="000E27AD" w:rsidRDefault="0033290A" w:rsidP="000E27AD">
      <w:pPr>
        <w:rPr>
          <w:rFonts w:eastAsia="Arial" w:cs="Arial"/>
        </w:rPr>
      </w:pPr>
      <w:r w:rsidRPr="000E27AD">
        <w:rPr>
          <w:lang w:val="de-DE"/>
        </w:rPr>
        <w:t>Ans: B</w:t>
      </w:r>
    </w:p>
    <w:p w14:paraId="5A24A72D" w14:textId="1066532C"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2E" w14:textId="77777777" w:rsidR="00FE34E2" w:rsidRPr="000E27AD" w:rsidRDefault="0033290A" w:rsidP="000E27AD">
      <w:pPr>
        <w:rPr>
          <w:rFonts w:eastAsia="Arial" w:cs="Arial"/>
        </w:rPr>
      </w:pPr>
      <w:r w:rsidRPr="000E27AD">
        <w:rPr>
          <w:lang w:val="it-IT"/>
        </w:rPr>
        <w:t>Cognitive Domain: Application</w:t>
      </w:r>
    </w:p>
    <w:p w14:paraId="5A24A72F" w14:textId="77777777" w:rsidR="00FE34E2" w:rsidRPr="000E27AD" w:rsidRDefault="0033290A" w:rsidP="000E27AD">
      <w:pPr>
        <w:rPr>
          <w:rFonts w:eastAsia="Arial" w:cs="Arial"/>
        </w:rPr>
      </w:pPr>
      <w:r w:rsidRPr="000E27AD">
        <w:t>Answer Location: Historical Considerations in Understanding Psychopathology</w:t>
      </w:r>
    </w:p>
    <w:p w14:paraId="5A24A730" w14:textId="77777777" w:rsidR="00FE34E2" w:rsidRPr="000E27AD" w:rsidRDefault="0033290A" w:rsidP="000E27AD">
      <w:pPr>
        <w:rPr>
          <w:rFonts w:eastAsia="Arial" w:cs="Arial"/>
        </w:rPr>
      </w:pPr>
      <w:r w:rsidRPr="000E27AD">
        <w:t>Difficulty Level: Medium</w:t>
      </w:r>
    </w:p>
    <w:p w14:paraId="5A24A731" w14:textId="77777777" w:rsidR="00FE34E2" w:rsidRPr="000E27AD" w:rsidRDefault="00FE34E2" w:rsidP="000E27AD">
      <w:pPr>
        <w:rPr>
          <w:rFonts w:eastAsia="Arial" w:cs="Arial"/>
        </w:rPr>
      </w:pPr>
    </w:p>
    <w:p w14:paraId="5A24A732" w14:textId="77777777" w:rsidR="00FE34E2" w:rsidRPr="000E27AD" w:rsidRDefault="0033290A" w:rsidP="000E27AD">
      <w:pPr>
        <w:rPr>
          <w:rFonts w:eastAsia="Arial" w:cs="Arial"/>
        </w:rPr>
      </w:pPr>
      <w:r w:rsidRPr="000E27AD">
        <w:t>30. In the sixth century BCE, the philosopher ______ set the stage for understanding human behavior and experience as related to internal processes and natural causes. He is also known for his theorem regarding the sides of a right triangle.</w:t>
      </w:r>
    </w:p>
    <w:p w14:paraId="5A24A733" w14:textId="77777777" w:rsidR="00FE34E2" w:rsidRPr="000E27AD" w:rsidRDefault="0033290A" w:rsidP="000E27AD">
      <w:pPr>
        <w:rPr>
          <w:rFonts w:eastAsia="Arial" w:cs="Arial"/>
        </w:rPr>
      </w:pPr>
      <w:r w:rsidRPr="000E27AD">
        <w:rPr>
          <w:lang w:val="it-IT"/>
        </w:rPr>
        <w:t>a. Hippocrates</w:t>
      </w:r>
    </w:p>
    <w:p w14:paraId="5A24A734" w14:textId="77777777" w:rsidR="00FE34E2" w:rsidRPr="000E27AD" w:rsidRDefault="0033290A" w:rsidP="000E27AD">
      <w:pPr>
        <w:rPr>
          <w:rFonts w:eastAsia="Arial" w:cs="Arial"/>
        </w:rPr>
      </w:pPr>
      <w:r w:rsidRPr="000E27AD">
        <w:rPr>
          <w:lang w:val="it-IT"/>
        </w:rPr>
        <w:t>b. Plato</w:t>
      </w:r>
    </w:p>
    <w:p w14:paraId="5A24A735" w14:textId="77777777" w:rsidR="00FE34E2" w:rsidRPr="000E27AD" w:rsidRDefault="0033290A" w:rsidP="000E27AD">
      <w:pPr>
        <w:rPr>
          <w:rFonts w:eastAsia="Arial" w:cs="Arial"/>
        </w:rPr>
      </w:pPr>
      <w:r w:rsidRPr="000E27AD">
        <w:t>c. Aristotle</w:t>
      </w:r>
    </w:p>
    <w:p w14:paraId="5A24A736" w14:textId="77777777" w:rsidR="00FE34E2" w:rsidRPr="000E27AD" w:rsidRDefault="0033290A" w:rsidP="000E27AD">
      <w:pPr>
        <w:rPr>
          <w:rFonts w:eastAsia="Arial" w:cs="Arial"/>
        </w:rPr>
      </w:pPr>
      <w:r w:rsidRPr="000E27AD">
        <w:rPr>
          <w:lang w:val="pt-PT"/>
        </w:rPr>
        <w:t>d. Pythagoras</w:t>
      </w:r>
    </w:p>
    <w:p w14:paraId="5A24A737" w14:textId="77777777" w:rsidR="00FE34E2" w:rsidRPr="000E27AD" w:rsidRDefault="0033290A" w:rsidP="000E27AD">
      <w:pPr>
        <w:rPr>
          <w:rFonts w:eastAsia="Arial" w:cs="Arial"/>
        </w:rPr>
      </w:pPr>
      <w:r w:rsidRPr="000E27AD">
        <w:rPr>
          <w:lang w:val="de-DE"/>
        </w:rPr>
        <w:t>Ans: D</w:t>
      </w:r>
    </w:p>
    <w:p w14:paraId="5A24A738" w14:textId="4091802C"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39" w14:textId="77777777" w:rsidR="00FE34E2" w:rsidRPr="000E27AD" w:rsidRDefault="0033290A" w:rsidP="000E27AD">
      <w:pPr>
        <w:rPr>
          <w:rFonts w:eastAsia="Arial" w:cs="Arial"/>
        </w:rPr>
      </w:pPr>
      <w:r w:rsidRPr="000E27AD">
        <w:t>Cognitive Domain: Knowledge</w:t>
      </w:r>
    </w:p>
    <w:p w14:paraId="5A24A73A" w14:textId="77777777" w:rsidR="00FE34E2" w:rsidRPr="000E27AD" w:rsidRDefault="0033290A" w:rsidP="000E27AD">
      <w:pPr>
        <w:rPr>
          <w:rFonts w:eastAsia="Arial" w:cs="Arial"/>
        </w:rPr>
      </w:pPr>
      <w:r w:rsidRPr="000E27AD">
        <w:t>Answer Location: Ancient Greek and Roman Influences—Mental Illness Involves the Brain</w:t>
      </w:r>
    </w:p>
    <w:p w14:paraId="5A24A73B" w14:textId="77777777" w:rsidR="00FE34E2" w:rsidRPr="000E27AD" w:rsidRDefault="0033290A" w:rsidP="000E27AD">
      <w:pPr>
        <w:rPr>
          <w:rFonts w:eastAsia="Arial" w:cs="Arial"/>
        </w:rPr>
      </w:pPr>
      <w:r w:rsidRPr="000E27AD">
        <w:t>Difficulty Level: Easy</w:t>
      </w:r>
    </w:p>
    <w:p w14:paraId="5A24A73C" w14:textId="77777777" w:rsidR="00FE34E2" w:rsidRPr="000E27AD" w:rsidRDefault="00FE34E2" w:rsidP="000E27AD">
      <w:pPr>
        <w:rPr>
          <w:rFonts w:eastAsia="Arial" w:cs="Arial"/>
        </w:rPr>
      </w:pPr>
    </w:p>
    <w:p w14:paraId="5A24A73E" w14:textId="43C5A7D7" w:rsidR="00FE34E2" w:rsidRPr="000E27AD" w:rsidRDefault="0033290A" w:rsidP="000E27AD">
      <w:pPr>
        <w:rPr>
          <w:rFonts w:eastAsia="Arial" w:cs="Arial"/>
        </w:rPr>
      </w:pPr>
      <w:r w:rsidRPr="000E27AD">
        <w:t>31. With respect to psychopathology, Pythagoras’s two MOST important contributions were</w:t>
      </w:r>
      <w:r w:rsidR="00976098">
        <w:t xml:space="preserve"> ______.</w:t>
      </w:r>
    </w:p>
    <w:p w14:paraId="5A24A73F" w14:textId="77777777" w:rsidR="00FE34E2" w:rsidRPr="000E27AD" w:rsidRDefault="0033290A" w:rsidP="000E27AD">
      <w:pPr>
        <w:rPr>
          <w:rFonts w:eastAsia="Arial" w:cs="Arial"/>
        </w:rPr>
      </w:pPr>
      <w:proofErr w:type="gramStart"/>
      <w:r w:rsidRPr="000E27AD">
        <w:t>a</w:t>
      </w:r>
      <w:proofErr w:type="gramEnd"/>
      <w:r w:rsidRPr="000E27AD">
        <w:t xml:space="preserve">. his theorem regarding the sides of a right triangle and the invention of the word </w:t>
      </w:r>
      <w:proofErr w:type="spellStart"/>
      <w:r w:rsidRPr="000E27AD">
        <w:rPr>
          <w:i/>
          <w:iCs/>
          <w:lang w:val="fr-FR"/>
        </w:rPr>
        <w:t>philosophy</w:t>
      </w:r>
      <w:proofErr w:type="spellEnd"/>
    </w:p>
    <w:p w14:paraId="5A24A740" w14:textId="77777777" w:rsidR="00FE34E2" w:rsidRPr="000E27AD" w:rsidRDefault="0033290A" w:rsidP="000E27AD">
      <w:pPr>
        <w:rPr>
          <w:rFonts w:eastAsia="Arial" w:cs="Arial"/>
        </w:rPr>
      </w:pPr>
      <w:proofErr w:type="gramStart"/>
      <w:r w:rsidRPr="000E27AD">
        <w:lastRenderedPageBreak/>
        <w:t>b</w:t>
      </w:r>
      <w:proofErr w:type="gramEnd"/>
      <w:r w:rsidRPr="000E27AD">
        <w:t xml:space="preserve">. the belief that behavior reflects natural and internal causes and the invention of the word </w:t>
      </w:r>
      <w:proofErr w:type="spellStart"/>
      <w:r w:rsidRPr="000E27AD">
        <w:rPr>
          <w:i/>
          <w:iCs/>
          <w:lang w:val="fr-FR"/>
        </w:rPr>
        <w:t>philosophy</w:t>
      </w:r>
      <w:proofErr w:type="spellEnd"/>
    </w:p>
    <w:p w14:paraId="5A24A741" w14:textId="77777777" w:rsidR="00FE34E2" w:rsidRPr="000E27AD" w:rsidRDefault="0033290A" w:rsidP="000E27AD">
      <w:pPr>
        <w:rPr>
          <w:rFonts w:eastAsia="Arial" w:cs="Arial"/>
        </w:rPr>
      </w:pPr>
      <w:proofErr w:type="gramStart"/>
      <w:r w:rsidRPr="000E27AD">
        <w:t>c</w:t>
      </w:r>
      <w:proofErr w:type="gramEnd"/>
      <w:r w:rsidRPr="000E27AD">
        <w:t>. his theorem regarding the sides of a right triangle and the idea that the brain is the seat of intellect and mental illness</w:t>
      </w:r>
    </w:p>
    <w:p w14:paraId="5A24A742" w14:textId="77777777" w:rsidR="00FE34E2" w:rsidRPr="000E27AD" w:rsidRDefault="0033290A" w:rsidP="000E27AD">
      <w:pPr>
        <w:rPr>
          <w:rFonts w:eastAsia="Arial" w:cs="Arial"/>
        </w:rPr>
      </w:pPr>
      <w:proofErr w:type="gramStart"/>
      <w:r w:rsidRPr="000E27AD">
        <w:t>d</w:t>
      </w:r>
      <w:proofErr w:type="gramEnd"/>
      <w:r w:rsidRPr="000E27AD">
        <w:t>. the belief that behavior reflects natural and internal causes and the idea that the brain is the seat of intellect and mental illness</w:t>
      </w:r>
    </w:p>
    <w:p w14:paraId="5A24A743" w14:textId="77777777" w:rsidR="00FE34E2" w:rsidRPr="000E27AD" w:rsidRDefault="0033290A" w:rsidP="000E27AD">
      <w:pPr>
        <w:rPr>
          <w:rFonts w:eastAsia="Arial" w:cs="Arial"/>
        </w:rPr>
      </w:pPr>
      <w:r w:rsidRPr="000E27AD">
        <w:rPr>
          <w:lang w:val="de-DE"/>
        </w:rPr>
        <w:t>Ans: D</w:t>
      </w:r>
    </w:p>
    <w:p w14:paraId="5A24A744" w14:textId="28EEF2E0"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45" w14:textId="77777777" w:rsidR="00FE34E2" w:rsidRPr="000E27AD" w:rsidRDefault="0033290A" w:rsidP="000E27AD">
      <w:pPr>
        <w:rPr>
          <w:rFonts w:eastAsia="Arial" w:cs="Arial"/>
        </w:rPr>
      </w:pPr>
      <w:r w:rsidRPr="000E27AD">
        <w:t>Cognitive Domain: Analysis</w:t>
      </w:r>
    </w:p>
    <w:p w14:paraId="5A24A746" w14:textId="77777777" w:rsidR="00FE34E2" w:rsidRPr="000E27AD" w:rsidRDefault="0033290A" w:rsidP="000E27AD">
      <w:pPr>
        <w:rPr>
          <w:rFonts w:eastAsia="Arial" w:cs="Arial"/>
        </w:rPr>
      </w:pPr>
      <w:r w:rsidRPr="000E27AD">
        <w:t>Answer Location: Ancient Greek and Roman Influences—Mental Illness Involves the Brain</w:t>
      </w:r>
    </w:p>
    <w:p w14:paraId="5A24A747" w14:textId="77777777" w:rsidR="00FE34E2" w:rsidRPr="000E27AD" w:rsidRDefault="0033290A" w:rsidP="000E27AD">
      <w:pPr>
        <w:rPr>
          <w:rFonts w:eastAsia="Arial" w:cs="Arial"/>
        </w:rPr>
      </w:pPr>
      <w:r w:rsidRPr="000E27AD">
        <w:t>Difficulty Level: Medium</w:t>
      </w:r>
    </w:p>
    <w:p w14:paraId="5A24A748" w14:textId="77777777" w:rsidR="00FE34E2" w:rsidRPr="000E27AD" w:rsidRDefault="00FE34E2" w:rsidP="000E27AD">
      <w:pPr>
        <w:rPr>
          <w:rFonts w:eastAsia="Arial" w:cs="Arial"/>
        </w:rPr>
      </w:pPr>
    </w:p>
    <w:p w14:paraId="5A24A749" w14:textId="77777777" w:rsidR="00FE34E2" w:rsidRPr="000E27AD" w:rsidRDefault="0033290A" w:rsidP="000E27AD">
      <w:pPr>
        <w:rPr>
          <w:rFonts w:eastAsia="Arial" w:cs="Arial"/>
        </w:rPr>
      </w:pPr>
      <w:r w:rsidRPr="000E27AD">
        <w:t>32. Often considered to be the father of modern medicine, the philosopher ______ emphasized careful observation and the idea that the causes of all disorders, both mental and physical, should be sought within the patient.</w:t>
      </w:r>
    </w:p>
    <w:p w14:paraId="5A24A74A" w14:textId="77777777" w:rsidR="00FE34E2" w:rsidRPr="000E27AD" w:rsidRDefault="0033290A" w:rsidP="000E27AD">
      <w:pPr>
        <w:rPr>
          <w:rFonts w:eastAsia="Arial" w:cs="Arial"/>
        </w:rPr>
      </w:pPr>
      <w:r w:rsidRPr="000E27AD">
        <w:rPr>
          <w:lang w:val="it-IT"/>
        </w:rPr>
        <w:t>a. Hippocrates</w:t>
      </w:r>
    </w:p>
    <w:p w14:paraId="5A24A74B" w14:textId="77777777" w:rsidR="00FE34E2" w:rsidRPr="000E27AD" w:rsidRDefault="0033290A" w:rsidP="000E27AD">
      <w:pPr>
        <w:rPr>
          <w:rFonts w:eastAsia="Arial" w:cs="Arial"/>
        </w:rPr>
      </w:pPr>
      <w:r w:rsidRPr="000E27AD">
        <w:t>b. Galen</w:t>
      </w:r>
    </w:p>
    <w:p w14:paraId="5A24A74C" w14:textId="77777777" w:rsidR="00FE34E2" w:rsidRPr="000E27AD" w:rsidRDefault="0033290A" w:rsidP="000E27AD">
      <w:pPr>
        <w:rPr>
          <w:rFonts w:eastAsia="Arial" w:cs="Arial"/>
        </w:rPr>
      </w:pPr>
      <w:r w:rsidRPr="000E27AD">
        <w:t>c. Aristotle</w:t>
      </w:r>
    </w:p>
    <w:p w14:paraId="5A24A74D" w14:textId="77777777" w:rsidR="00FE34E2" w:rsidRPr="000E27AD" w:rsidRDefault="0033290A" w:rsidP="000E27AD">
      <w:pPr>
        <w:rPr>
          <w:rFonts w:eastAsia="Arial" w:cs="Arial"/>
        </w:rPr>
      </w:pPr>
      <w:r w:rsidRPr="000E27AD">
        <w:rPr>
          <w:lang w:val="pt-PT"/>
        </w:rPr>
        <w:t>d. Pythagoras</w:t>
      </w:r>
    </w:p>
    <w:p w14:paraId="5A24A74E" w14:textId="77777777" w:rsidR="00FE34E2" w:rsidRPr="000E27AD" w:rsidRDefault="0033290A" w:rsidP="000E27AD">
      <w:pPr>
        <w:rPr>
          <w:rFonts w:eastAsia="Arial" w:cs="Arial"/>
        </w:rPr>
      </w:pPr>
      <w:r w:rsidRPr="000E27AD">
        <w:rPr>
          <w:lang w:val="de-DE"/>
        </w:rPr>
        <w:t>Ans: A</w:t>
      </w:r>
    </w:p>
    <w:p w14:paraId="5A24A74F" w14:textId="71E83B83"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50" w14:textId="77777777" w:rsidR="00FE34E2" w:rsidRPr="000E27AD" w:rsidRDefault="0033290A" w:rsidP="000E27AD">
      <w:pPr>
        <w:rPr>
          <w:rFonts w:eastAsia="Arial" w:cs="Arial"/>
        </w:rPr>
      </w:pPr>
      <w:r w:rsidRPr="000E27AD">
        <w:t>Cognitive Domain: Knowledge</w:t>
      </w:r>
    </w:p>
    <w:p w14:paraId="5A24A751" w14:textId="77777777" w:rsidR="00FE34E2" w:rsidRPr="000E27AD" w:rsidRDefault="0033290A" w:rsidP="000E27AD">
      <w:pPr>
        <w:rPr>
          <w:rFonts w:eastAsia="Arial" w:cs="Arial"/>
        </w:rPr>
      </w:pPr>
      <w:r w:rsidRPr="000E27AD">
        <w:t>Answer Location: Ancient Greek and Roman Influences—Mental Illness Involves the Brain</w:t>
      </w:r>
    </w:p>
    <w:p w14:paraId="5A24A752" w14:textId="77777777" w:rsidR="00FE34E2" w:rsidRPr="000E27AD" w:rsidRDefault="0033290A" w:rsidP="000E27AD">
      <w:pPr>
        <w:rPr>
          <w:rFonts w:eastAsia="Arial" w:cs="Arial"/>
        </w:rPr>
      </w:pPr>
      <w:r w:rsidRPr="000E27AD">
        <w:t>Difficulty Level: Easy</w:t>
      </w:r>
    </w:p>
    <w:p w14:paraId="5A24A753" w14:textId="77777777" w:rsidR="00FE34E2" w:rsidRPr="000E27AD" w:rsidRDefault="00FE34E2" w:rsidP="000E27AD">
      <w:pPr>
        <w:rPr>
          <w:rFonts w:eastAsia="Arial" w:cs="Arial"/>
        </w:rPr>
      </w:pPr>
    </w:p>
    <w:p w14:paraId="5A24A754" w14:textId="77777777" w:rsidR="00FE34E2" w:rsidRPr="000E27AD" w:rsidRDefault="0033290A" w:rsidP="000E27AD">
      <w:pPr>
        <w:rPr>
          <w:rFonts w:eastAsia="Arial" w:cs="Arial"/>
        </w:rPr>
      </w:pPr>
      <w:r w:rsidRPr="000E27AD">
        <w:t>33. In the Renaissance, a group of philosophers known as the British Empiricists argued that all knowledge comes from the senses. The British Empiricists’ ideas were foreshadowed by those of the Roman physician ______.</w:t>
      </w:r>
    </w:p>
    <w:p w14:paraId="5A24A755" w14:textId="77777777" w:rsidR="00FE34E2" w:rsidRPr="000E27AD" w:rsidRDefault="0033290A" w:rsidP="000E27AD">
      <w:pPr>
        <w:rPr>
          <w:rFonts w:eastAsia="Arial" w:cs="Arial"/>
        </w:rPr>
      </w:pPr>
      <w:r w:rsidRPr="000E27AD">
        <w:rPr>
          <w:lang w:val="it-IT"/>
        </w:rPr>
        <w:t>a. Hippocrates</w:t>
      </w:r>
    </w:p>
    <w:p w14:paraId="5A24A756" w14:textId="77777777" w:rsidR="00FE34E2" w:rsidRPr="000E27AD" w:rsidRDefault="0033290A" w:rsidP="000E27AD">
      <w:pPr>
        <w:rPr>
          <w:rFonts w:eastAsia="Arial" w:cs="Arial"/>
        </w:rPr>
      </w:pPr>
      <w:r w:rsidRPr="000E27AD">
        <w:t>b. Galen</w:t>
      </w:r>
    </w:p>
    <w:p w14:paraId="5A24A757" w14:textId="77777777" w:rsidR="00FE34E2" w:rsidRPr="000E27AD" w:rsidRDefault="0033290A" w:rsidP="000E27AD">
      <w:pPr>
        <w:rPr>
          <w:rFonts w:eastAsia="Arial" w:cs="Arial"/>
        </w:rPr>
      </w:pPr>
      <w:r w:rsidRPr="000E27AD">
        <w:t>c. Galileo</w:t>
      </w:r>
    </w:p>
    <w:p w14:paraId="5A24A758" w14:textId="77777777" w:rsidR="00FE34E2" w:rsidRPr="000E27AD" w:rsidRDefault="0033290A" w:rsidP="000E27AD">
      <w:pPr>
        <w:rPr>
          <w:rFonts w:eastAsia="Arial" w:cs="Arial"/>
        </w:rPr>
      </w:pPr>
      <w:r w:rsidRPr="000E27AD">
        <w:rPr>
          <w:lang w:val="pt-PT"/>
        </w:rPr>
        <w:t>d. Pythagoras</w:t>
      </w:r>
    </w:p>
    <w:p w14:paraId="5A24A759" w14:textId="77777777" w:rsidR="00FE34E2" w:rsidRPr="000E27AD" w:rsidRDefault="0033290A" w:rsidP="000E27AD">
      <w:pPr>
        <w:rPr>
          <w:rFonts w:eastAsia="Arial" w:cs="Arial"/>
        </w:rPr>
      </w:pPr>
      <w:r w:rsidRPr="000E27AD">
        <w:rPr>
          <w:lang w:val="de-DE"/>
        </w:rPr>
        <w:t>Ans: B</w:t>
      </w:r>
    </w:p>
    <w:p w14:paraId="5A24A75A" w14:textId="753FFD02"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5B" w14:textId="77777777" w:rsidR="00FE34E2" w:rsidRPr="000E27AD" w:rsidRDefault="0033290A" w:rsidP="000E27AD">
      <w:pPr>
        <w:rPr>
          <w:rFonts w:eastAsia="Arial" w:cs="Arial"/>
        </w:rPr>
      </w:pPr>
      <w:r w:rsidRPr="000E27AD">
        <w:t>Cognitive Domain: Comprehension</w:t>
      </w:r>
    </w:p>
    <w:p w14:paraId="5A24A75C" w14:textId="77777777" w:rsidR="00FE34E2" w:rsidRPr="000E27AD" w:rsidRDefault="0033290A" w:rsidP="000E27AD">
      <w:pPr>
        <w:rPr>
          <w:rFonts w:eastAsia="Arial" w:cs="Arial"/>
        </w:rPr>
      </w:pPr>
      <w:r w:rsidRPr="000E27AD">
        <w:t>Answer Location: Ancient Greek and Roman Influences—Mental Illness Involves the Brain</w:t>
      </w:r>
    </w:p>
    <w:p w14:paraId="5A24A75D" w14:textId="77777777" w:rsidR="00FE34E2" w:rsidRPr="000E27AD" w:rsidRDefault="0033290A" w:rsidP="000E27AD">
      <w:pPr>
        <w:rPr>
          <w:rFonts w:eastAsia="Arial" w:cs="Arial"/>
        </w:rPr>
      </w:pPr>
      <w:r w:rsidRPr="000E27AD">
        <w:t>Difficulty Level: Easy</w:t>
      </w:r>
    </w:p>
    <w:p w14:paraId="5A24A75E" w14:textId="77777777" w:rsidR="00FE34E2" w:rsidRPr="000E27AD" w:rsidRDefault="00FE34E2" w:rsidP="000E27AD">
      <w:pPr>
        <w:rPr>
          <w:rFonts w:eastAsia="Arial" w:cs="Arial"/>
        </w:rPr>
      </w:pPr>
    </w:p>
    <w:p w14:paraId="5A24A75F" w14:textId="77777777" w:rsidR="00FE34E2" w:rsidRPr="000E27AD" w:rsidRDefault="0033290A" w:rsidP="000E27AD">
      <w:pPr>
        <w:rPr>
          <w:rFonts w:eastAsia="Arial" w:cs="Arial"/>
        </w:rPr>
      </w:pPr>
      <w:r w:rsidRPr="000E27AD">
        <w:t>34. With respect to Galen’s notion of spirits, the brain is to ______ spirits as the ______ is to natural spirits.</w:t>
      </w:r>
    </w:p>
    <w:p w14:paraId="5A24A760" w14:textId="77777777" w:rsidR="00FE34E2" w:rsidRPr="000E27AD" w:rsidRDefault="0033290A" w:rsidP="000E27AD">
      <w:pPr>
        <w:rPr>
          <w:rFonts w:eastAsia="Arial" w:cs="Arial"/>
        </w:rPr>
      </w:pPr>
      <w:proofErr w:type="gramStart"/>
      <w:r w:rsidRPr="000E27AD">
        <w:lastRenderedPageBreak/>
        <w:t>a</w:t>
      </w:r>
      <w:proofErr w:type="gramEnd"/>
      <w:r w:rsidRPr="000E27AD">
        <w:t>. vital; heart</w:t>
      </w:r>
    </w:p>
    <w:p w14:paraId="5A24A761" w14:textId="77777777" w:rsidR="00FE34E2" w:rsidRPr="000E27AD" w:rsidRDefault="0033290A" w:rsidP="000E27AD">
      <w:pPr>
        <w:rPr>
          <w:rFonts w:eastAsia="Arial" w:cs="Arial"/>
        </w:rPr>
      </w:pPr>
      <w:r w:rsidRPr="000E27AD">
        <w:rPr>
          <w:lang w:val="it-IT"/>
        </w:rPr>
        <w:t>b. vital; liver</w:t>
      </w:r>
    </w:p>
    <w:p w14:paraId="5A24A762" w14:textId="77777777" w:rsidR="00FE34E2" w:rsidRPr="000E27AD" w:rsidRDefault="0033290A" w:rsidP="000E27AD">
      <w:pPr>
        <w:rPr>
          <w:rFonts w:eastAsia="Arial" w:cs="Arial"/>
        </w:rPr>
      </w:pPr>
      <w:r w:rsidRPr="000E27AD">
        <w:rPr>
          <w:lang w:val="it-IT"/>
        </w:rPr>
        <w:t>c. animal; liver</w:t>
      </w:r>
    </w:p>
    <w:p w14:paraId="5A24A763" w14:textId="77777777" w:rsidR="00FE34E2" w:rsidRPr="000E27AD" w:rsidRDefault="0033290A" w:rsidP="000E27AD">
      <w:pPr>
        <w:rPr>
          <w:rFonts w:eastAsia="Arial" w:cs="Arial"/>
        </w:rPr>
      </w:pPr>
      <w:proofErr w:type="gramStart"/>
      <w:r w:rsidRPr="000E27AD">
        <w:t>d</w:t>
      </w:r>
      <w:proofErr w:type="gramEnd"/>
      <w:r w:rsidRPr="000E27AD">
        <w:t>. animal; heart</w:t>
      </w:r>
    </w:p>
    <w:p w14:paraId="5A24A764" w14:textId="77777777" w:rsidR="00FE34E2" w:rsidRPr="000E27AD" w:rsidRDefault="0033290A" w:rsidP="000E27AD">
      <w:pPr>
        <w:rPr>
          <w:rFonts w:eastAsia="Arial" w:cs="Arial"/>
        </w:rPr>
      </w:pPr>
      <w:r w:rsidRPr="000E27AD">
        <w:rPr>
          <w:lang w:val="de-DE"/>
        </w:rPr>
        <w:t>Ans: C</w:t>
      </w:r>
    </w:p>
    <w:p w14:paraId="5A24A765" w14:textId="32DA2FA3"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66" w14:textId="77777777" w:rsidR="00FE34E2" w:rsidRPr="000E27AD" w:rsidRDefault="0033290A" w:rsidP="000E27AD">
      <w:pPr>
        <w:rPr>
          <w:rFonts w:eastAsia="Arial" w:cs="Arial"/>
        </w:rPr>
      </w:pPr>
      <w:r w:rsidRPr="000E27AD">
        <w:t>Cognitive Domain: Analysis</w:t>
      </w:r>
    </w:p>
    <w:p w14:paraId="5A24A767" w14:textId="77777777" w:rsidR="00FE34E2" w:rsidRPr="000E27AD" w:rsidRDefault="0033290A" w:rsidP="000E27AD">
      <w:pPr>
        <w:rPr>
          <w:rFonts w:eastAsia="Arial" w:cs="Arial"/>
        </w:rPr>
      </w:pPr>
      <w:r w:rsidRPr="000E27AD">
        <w:t>Answer Location: Ancient Greek and Roman Influences—Mental Illness Involves the Brain</w:t>
      </w:r>
    </w:p>
    <w:p w14:paraId="5A24A768" w14:textId="77777777" w:rsidR="00FE34E2" w:rsidRPr="000E27AD" w:rsidRDefault="0033290A" w:rsidP="000E27AD">
      <w:pPr>
        <w:rPr>
          <w:rFonts w:eastAsia="Arial" w:cs="Arial"/>
        </w:rPr>
      </w:pPr>
      <w:r w:rsidRPr="000E27AD">
        <w:t>Difficulty Level: Hard</w:t>
      </w:r>
    </w:p>
    <w:p w14:paraId="5A24A769" w14:textId="77777777" w:rsidR="00FE34E2" w:rsidRPr="000E27AD" w:rsidRDefault="00FE34E2" w:rsidP="000E27AD">
      <w:pPr>
        <w:rPr>
          <w:rFonts w:eastAsia="Arial" w:cs="Arial"/>
        </w:rPr>
      </w:pPr>
    </w:p>
    <w:p w14:paraId="5A24A76A" w14:textId="77777777" w:rsidR="00FE34E2" w:rsidRPr="000E27AD" w:rsidRDefault="0033290A" w:rsidP="000E27AD">
      <w:pPr>
        <w:rPr>
          <w:rFonts w:eastAsia="Arial" w:cs="Arial"/>
        </w:rPr>
      </w:pPr>
      <w:r w:rsidRPr="000E27AD">
        <w:t xml:space="preserve">35. What was one reason given in the text to explain why Western science and medicine remained fairly stagnant during the </w:t>
      </w:r>
      <w:proofErr w:type="gramStart"/>
      <w:r w:rsidRPr="000E27AD">
        <w:t>Middle</w:t>
      </w:r>
      <w:proofErr w:type="gramEnd"/>
      <w:r w:rsidRPr="000E27AD">
        <w:t xml:space="preserve"> Ages?</w:t>
      </w:r>
    </w:p>
    <w:p w14:paraId="5A24A76B" w14:textId="77777777" w:rsidR="00FE34E2" w:rsidRPr="000E27AD" w:rsidRDefault="0033290A" w:rsidP="000E27AD">
      <w:pPr>
        <w:rPr>
          <w:rFonts w:eastAsia="Arial" w:cs="Arial"/>
        </w:rPr>
      </w:pPr>
      <w:r w:rsidRPr="000E27AD">
        <w:t>a. Very few people received a formal education.</w:t>
      </w:r>
    </w:p>
    <w:p w14:paraId="5A24A76C" w14:textId="77777777" w:rsidR="00FE34E2" w:rsidRPr="000E27AD" w:rsidRDefault="0033290A" w:rsidP="000E27AD">
      <w:pPr>
        <w:rPr>
          <w:rFonts w:eastAsia="Arial" w:cs="Arial"/>
        </w:rPr>
      </w:pPr>
      <w:proofErr w:type="gramStart"/>
      <w:r w:rsidRPr="000E27AD">
        <w:t>b. The was</w:t>
      </w:r>
      <w:proofErr w:type="gramEnd"/>
      <w:r w:rsidRPr="000E27AD">
        <w:t xml:space="preserve"> little or no communication between groups of peoples.</w:t>
      </w:r>
    </w:p>
    <w:p w14:paraId="5A24A76D" w14:textId="77777777" w:rsidR="00FE34E2" w:rsidRPr="000E27AD" w:rsidRDefault="0033290A" w:rsidP="000E27AD">
      <w:pPr>
        <w:rPr>
          <w:rFonts w:eastAsia="Arial" w:cs="Arial"/>
        </w:rPr>
      </w:pPr>
      <w:r w:rsidRPr="000E27AD">
        <w:t>c. Sickness and death were rampant.</w:t>
      </w:r>
    </w:p>
    <w:p w14:paraId="5A24A76E" w14:textId="77777777" w:rsidR="00FE34E2" w:rsidRPr="000E27AD" w:rsidRDefault="0033290A" w:rsidP="000E27AD">
      <w:pPr>
        <w:rPr>
          <w:rFonts w:eastAsia="Arial" w:cs="Arial"/>
        </w:rPr>
      </w:pPr>
      <w:r w:rsidRPr="000E27AD">
        <w:t>d. The church was able to determine the standard of truth.</w:t>
      </w:r>
    </w:p>
    <w:p w14:paraId="5A24A76F" w14:textId="77777777" w:rsidR="00FE34E2" w:rsidRPr="000E27AD" w:rsidRDefault="0033290A" w:rsidP="000E27AD">
      <w:pPr>
        <w:rPr>
          <w:rFonts w:eastAsia="Arial" w:cs="Arial"/>
        </w:rPr>
      </w:pPr>
      <w:r w:rsidRPr="000E27AD">
        <w:rPr>
          <w:lang w:val="de-DE"/>
        </w:rPr>
        <w:t>Ans: D</w:t>
      </w:r>
    </w:p>
    <w:p w14:paraId="5A24A770" w14:textId="77624811"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71" w14:textId="77777777" w:rsidR="00FE34E2" w:rsidRPr="000E27AD" w:rsidRDefault="0033290A" w:rsidP="000E27AD">
      <w:pPr>
        <w:rPr>
          <w:rFonts w:eastAsia="Arial" w:cs="Arial"/>
        </w:rPr>
      </w:pPr>
      <w:r w:rsidRPr="000E27AD">
        <w:t>Cognitive Domain: Comprehension</w:t>
      </w:r>
    </w:p>
    <w:p w14:paraId="5A24A772" w14:textId="77777777" w:rsidR="00FE34E2" w:rsidRPr="000E27AD" w:rsidRDefault="0033290A" w:rsidP="000E27AD">
      <w:pPr>
        <w:rPr>
          <w:rFonts w:eastAsia="Arial" w:cs="Arial"/>
        </w:rPr>
      </w:pPr>
      <w:r w:rsidRPr="000E27AD">
        <w:t xml:space="preserve">Answer Location: Psychopathology in the </w:t>
      </w:r>
      <w:proofErr w:type="gramStart"/>
      <w:r w:rsidRPr="000E27AD">
        <w:t>Middle</w:t>
      </w:r>
      <w:proofErr w:type="gramEnd"/>
      <w:r w:rsidRPr="000E27AD">
        <w:t xml:space="preserve"> Ages</w:t>
      </w:r>
    </w:p>
    <w:p w14:paraId="5A24A773" w14:textId="77777777" w:rsidR="00FE34E2" w:rsidRPr="000E27AD" w:rsidRDefault="0033290A" w:rsidP="000E27AD">
      <w:pPr>
        <w:rPr>
          <w:rFonts w:eastAsia="Arial" w:cs="Arial"/>
        </w:rPr>
      </w:pPr>
      <w:r w:rsidRPr="000E27AD">
        <w:t>Difficulty Level: Easy</w:t>
      </w:r>
    </w:p>
    <w:p w14:paraId="5A24A774" w14:textId="77777777" w:rsidR="00FE34E2" w:rsidRPr="000E27AD" w:rsidRDefault="00FE34E2" w:rsidP="000E27AD">
      <w:pPr>
        <w:rPr>
          <w:rFonts w:eastAsia="Arial" w:cs="Arial"/>
        </w:rPr>
      </w:pPr>
    </w:p>
    <w:p w14:paraId="5A24A775" w14:textId="77777777" w:rsidR="00FE34E2" w:rsidRPr="000E27AD" w:rsidRDefault="0033290A" w:rsidP="000E27AD">
      <w:pPr>
        <w:rPr>
          <w:rFonts w:eastAsia="Arial" w:cs="Arial"/>
        </w:rPr>
      </w:pPr>
      <w:r w:rsidRPr="000E27AD">
        <w:t>36. The French philosopher ______ argued that the reflexes and involuntary actions of organisms were based on mechanical principles similar to those in machines.</w:t>
      </w:r>
    </w:p>
    <w:p w14:paraId="5A24A776" w14:textId="77777777" w:rsidR="00FE34E2" w:rsidRPr="000E27AD" w:rsidRDefault="0033290A" w:rsidP="000E27AD">
      <w:pPr>
        <w:rPr>
          <w:rFonts w:eastAsia="Arial" w:cs="Arial"/>
        </w:rPr>
      </w:pPr>
      <w:proofErr w:type="gramStart"/>
      <w:r w:rsidRPr="000E27AD">
        <w:rPr>
          <w:lang w:val="fr-FR"/>
        </w:rPr>
        <w:t>a</w:t>
      </w:r>
      <w:proofErr w:type="gramEnd"/>
      <w:r w:rsidRPr="000E27AD">
        <w:rPr>
          <w:lang w:val="fr-FR"/>
        </w:rPr>
        <w:t>. Jean-Marc Ferry</w:t>
      </w:r>
    </w:p>
    <w:p w14:paraId="5A24A777" w14:textId="77777777" w:rsidR="00FE34E2" w:rsidRPr="000E27AD" w:rsidRDefault="0033290A" w:rsidP="000E27AD">
      <w:pPr>
        <w:rPr>
          <w:rFonts w:eastAsia="Arial" w:cs="Arial"/>
        </w:rPr>
      </w:pPr>
      <w:proofErr w:type="gramStart"/>
      <w:r w:rsidRPr="000E27AD">
        <w:t>b</w:t>
      </w:r>
      <w:proofErr w:type="gramEnd"/>
      <w:r w:rsidRPr="000E27AD">
        <w:t xml:space="preserve">. Antoine </w:t>
      </w:r>
      <w:proofErr w:type="spellStart"/>
      <w:r w:rsidRPr="000E27AD">
        <w:t>Arnauld</w:t>
      </w:r>
      <w:proofErr w:type="spellEnd"/>
    </w:p>
    <w:p w14:paraId="5A24A778" w14:textId="77777777" w:rsidR="00FE34E2" w:rsidRPr="000E27AD" w:rsidRDefault="0033290A" w:rsidP="000E27AD">
      <w:pPr>
        <w:rPr>
          <w:rFonts w:eastAsia="Arial" w:cs="Arial"/>
        </w:rPr>
      </w:pPr>
      <w:r w:rsidRPr="000E27AD">
        <w:rPr>
          <w:lang w:val="it-IT"/>
        </w:rPr>
        <w:t>c. Edmond Fleg</w:t>
      </w:r>
    </w:p>
    <w:p w14:paraId="5A24A779" w14:textId="1B473203" w:rsidR="00FE34E2" w:rsidRPr="000E27AD" w:rsidRDefault="0033290A" w:rsidP="000E27AD">
      <w:pPr>
        <w:rPr>
          <w:rFonts w:eastAsia="Arial" w:cs="Arial"/>
        </w:rPr>
      </w:pPr>
      <w:proofErr w:type="gramStart"/>
      <w:r w:rsidRPr="000E27AD">
        <w:t>d</w:t>
      </w:r>
      <w:proofErr w:type="gramEnd"/>
      <w:r w:rsidRPr="000E27AD">
        <w:t>. René</w:t>
      </w:r>
      <w:r w:rsidRPr="000E27AD">
        <w:rPr>
          <w:lang w:val="es-ES_tradnl"/>
        </w:rPr>
        <w:t xml:space="preserve"> Descartes</w:t>
      </w:r>
    </w:p>
    <w:p w14:paraId="5A24A77A" w14:textId="77777777" w:rsidR="00FE34E2" w:rsidRPr="000E27AD" w:rsidRDefault="0033290A" w:rsidP="000E27AD">
      <w:pPr>
        <w:rPr>
          <w:rFonts w:eastAsia="Arial" w:cs="Arial"/>
        </w:rPr>
      </w:pPr>
      <w:r w:rsidRPr="000E27AD">
        <w:rPr>
          <w:lang w:val="de-DE"/>
        </w:rPr>
        <w:t>Ans: D</w:t>
      </w:r>
    </w:p>
    <w:p w14:paraId="5A24A77B" w14:textId="1073BBCD"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7C" w14:textId="77777777" w:rsidR="00FE34E2" w:rsidRPr="000E27AD" w:rsidRDefault="0033290A" w:rsidP="000E27AD">
      <w:pPr>
        <w:rPr>
          <w:rFonts w:eastAsia="Arial" w:cs="Arial"/>
        </w:rPr>
      </w:pPr>
      <w:r w:rsidRPr="000E27AD">
        <w:t>Cognitive Domain: Knowledge</w:t>
      </w:r>
    </w:p>
    <w:p w14:paraId="5A24A77D" w14:textId="77777777" w:rsidR="00FE34E2" w:rsidRPr="000E27AD" w:rsidRDefault="0033290A" w:rsidP="000E27AD">
      <w:pPr>
        <w:rPr>
          <w:rFonts w:eastAsia="Arial" w:cs="Arial"/>
        </w:rPr>
      </w:pPr>
      <w:r w:rsidRPr="000E27AD">
        <w:t>Answer Location: From the Renaissance to the 1700s—</w:t>
      </w:r>
      <w:proofErr w:type="gramStart"/>
      <w:r w:rsidRPr="000E27AD">
        <w:t>The</w:t>
      </w:r>
      <w:proofErr w:type="gramEnd"/>
      <w:r w:rsidRPr="000E27AD">
        <w:t xml:space="preserve"> Beginning of Modern Science</w:t>
      </w:r>
    </w:p>
    <w:p w14:paraId="5A24A77E" w14:textId="77777777" w:rsidR="00FE34E2" w:rsidRPr="000E27AD" w:rsidRDefault="0033290A" w:rsidP="000E27AD">
      <w:pPr>
        <w:rPr>
          <w:rFonts w:eastAsia="Arial" w:cs="Arial"/>
        </w:rPr>
      </w:pPr>
      <w:r w:rsidRPr="000E27AD">
        <w:t>Difficulty Level: Easy</w:t>
      </w:r>
    </w:p>
    <w:p w14:paraId="5A24A77F" w14:textId="77777777" w:rsidR="00FE34E2" w:rsidRPr="000E27AD" w:rsidRDefault="00FE34E2" w:rsidP="000E27AD">
      <w:pPr>
        <w:rPr>
          <w:rFonts w:eastAsia="Arial" w:cs="Arial"/>
        </w:rPr>
      </w:pPr>
    </w:p>
    <w:p w14:paraId="5A24A780" w14:textId="77777777" w:rsidR="00FE34E2" w:rsidRPr="000E27AD" w:rsidRDefault="0033290A" w:rsidP="000E27AD">
      <w:pPr>
        <w:rPr>
          <w:rFonts w:eastAsia="Arial" w:cs="Arial"/>
        </w:rPr>
      </w:pPr>
      <w:r w:rsidRPr="000E27AD">
        <w:t>37. In explaining why humans are not completely mechanical, Descartes has become associated with the ______ distinction.</w:t>
      </w:r>
    </w:p>
    <w:p w14:paraId="1A8C87B7" w14:textId="4B787CF3" w:rsidR="005B2499" w:rsidRPr="005B22D8" w:rsidRDefault="0033290A" w:rsidP="00A13275">
      <w:proofErr w:type="gramStart"/>
      <w:r w:rsidRPr="000E27AD">
        <w:t>a</w:t>
      </w:r>
      <w:proofErr w:type="gramEnd"/>
      <w:r w:rsidRPr="000E27AD">
        <w:t>. mind–body</w:t>
      </w:r>
    </w:p>
    <w:p w14:paraId="1C3F2EA1" w14:textId="07C982D4" w:rsidR="005B2499" w:rsidRPr="005B22D8" w:rsidRDefault="0033290A" w:rsidP="00A13275">
      <w:proofErr w:type="gramStart"/>
      <w:r w:rsidRPr="000E27AD">
        <w:t>b</w:t>
      </w:r>
      <w:proofErr w:type="gramEnd"/>
      <w:r w:rsidRPr="000E27AD">
        <w:t>. voluntary–involuntary</w:t>
      </w:r>
    </w:p>
    <w:p w14:paraId="3EECA457" w14:textId="75E64AD2" w:rsidR="005B2499" w:rsidRPr="005B22D8" w:rsidRDefault="0033290A" w:rsidP="00A13275">
      <w:proofErr w:type="gramStart"/>
      <w:r w:rsidRPr="000E27AD">
        <w:t>c</w:t>
      </w:r>
      <w:proofErr w:type="gramEnd"/>
      <w:r w:rsidRPr="000E27AD">
        <w:t>. heart–brain</w:t>
      </w:r>
    </w:p>
    <w:p w14:paraId="17696CE2" w14:textId="5DC64555" w:rsidR="005B2499" w:rsidRPr="005B22D8" w:rsidRDefault="0033290A" w:rsidP="00A13275">
      <w:pPr>
        <w:rPr>
          <w:lang w:val="it-IT"/>
        </w:rPr>
      </w:pPr>
      <w:proofErr w:type="gramStart"/>
      <w:r w:rsidRPr="000E27AD">
        <w:t>d</w:t>
      </w:r>
      <w:proofErr w:type="gramEnd"/>
      <w:r w:rsidRPr="000E27AD">
        <w:t>. material–</w:t>
      </w:r>
      <w:r w:rsidRPr="000E27AD">
        <w:rPr>
          <w:lang w:val="it-IT"/>
        </w:rPr>
        <w:t>immaterial</w:t>
      </w:r>
    </w:p>
    <w:p w14:paraId="5A24A785" w14:textId="77777777" w:rsidR="00FE34E2" w:rsidRPr="000E27AD" w:rsidRDefault="0033290A" w:rsidP="000E27AD">
      <w:pPr>
        <w:rPr>
          <w:rFonts w:eastAsia="Arial" w:cs="Arial"/>
        </w:rPr>
      </w:pPr>
      <w:r w:rsidRPr="000E27AD">
        <w:rPr>
          <w:lang w:val="de-DE"/>
        </w:rPr>
        <w:t>Ans: A</w:t>
      </w:r>
    </w:p>
    <w:p w14:paraId="5A24A786" w14:textId="1A5EBE93" w:rsidR="00FE34E2" w:rsidRPr="000E27AD" w:rsidRDefault="0033290A" w:rsidP="000E27AD">
      <w:pPr>
        <w:rPr>
          <w:rFonts w:eastAsia="Arial" w:cs="Arial"/>
        </w:rPr>
      </w:pPr>
      <w:r w:rsidRPr="000E27AD">
        <w:lastRenderedPageBreak/>
        <w:t>Learning Objective: 1.4</w:t>
      </w:r>
      <w:r w:rsidR="00A13275" w:rsidRPr="00976098">
        <w:t xml:space="preserve">: </w:t>
      </w:r>
      <w:r w:rsidRPr="000E27AD">
        <w:t>Summarize the historical influences on modern conceptions of mental disorders.</w:t>
      </w:r>
    </w:p>
    <w:p w14:paraId="5A24A787" w14:textId="77777777" w:rsidR="00FE34E2" w:rsidRPr="000E27AD" w:rsidRDefault="0033290A" w:rsidP="000E27AD">
      <w:pPr>
        <w:rPr>
          <w:rFonts w:eastAsia="Arial" w:cs="Arial"/>
        </w:rPr>
      </w:pPr>
      <w:r w:rsidRPr="000E27AD">
        <w:t>Cognitive Domain: Comprehension</w:t>
      </w:r>
    </w:p>
    <w:p w14:paraId="5A24A788" w14:textId="77777777" w:rsidR="00FE34E2" w:rsidRPr="000E27AD" w:rsidRDefault="0033290A" w:rsidP="000E27AD">
      <w:pPr>
        <w:rPr>
          <w:rFonts w:eastAsia="Arial" w:cs="Arial"/>
        </w:rPr>
      </w:pPr>
      <w:r w:rsidRPr="000E27AD">
        <w:t>Answer Location: From the Renaissance to the 1700s—</w:t>
      </w:r>
      <w:proofErr w:type="gramStart"/>
      <w:r w:rsidRPr="000E27AD">
        <w:t>The</w:t>
      </w:r>
      <w:proofErr w:type="gramEnd"/>
      <w:r w:rsidRPr="000E27AD">
        <w:t xml:space="preserve"> Beginning of Modern Science</w:t>
      </w:r>
    </w:p>
    <w:p w14:paraId="5A24A789" w14:textId="77777777" w:rsidR="00FE34E2" w:rsidRPr="000E27AD" w:rsidRDefault="0033290A" w:rsidP="000E27AD">
      <w:pPr>
        <w:rPr>
          <w:rFonts w:eastAsia="Arial" w:cs="Arial"/>
        </w:rPr>
      </w:pPr>
      <w:r w:rsidRPr="000E27AD">
        <w:t>Difficulty Level: Medium</w:t>
      </w:r>
    </w:p>
    <w:p w14:paraId="5A24A78A" w14:textId="77777777" w:rsidR="00FE34E2" w:rsidRPr="000E27AD" w:rsidRDefault="00FE34E2" w:rsidP="000E27AD">
      <w:pPr>
        <w:rPr>
          <w:rFonts w:eastAsia="Arial" w:cs="Arial"/>
        </w:rPr>
      </w:pPr>
    </w:p>
    <w:p w14:paraId="5A24A78B" w14:textId="3FC1C812" w:rsidR="00FE34E2" w:rsidRPr="000E27AD" w:rsidRDefault="0033290A" w:rsidP="000E27AD">
      <w:pPr>
        <w:rPr>
          <w:rFonts w:eastAsia="Arial" w:cs="Arial"/>
        </w:rPr>
      </w:pPr>
      <w:r w:rsidRPr="000E27AD">
        <w:t>38. Descartes suggested that the rational soul was able to control the mechanical body by having both functions come together in a structure of the brain called the</w:t>
      </w:r>
      <w:r w:rsidR="00A13275" w:rsidRPr="00976098">
        <w:t xml:space="preserve"> </w:t>
      </w:r>
      <w:r w:rsidRPr="000E27AD">
        <w:t>______.</w:t>
      </w:r>
    </w:p>
    <w:p w14:paraId="5A24A78C" w14:textId="77777777" w:rsidR="00FE34E2" w:rsidRPr="000E27AD" w:rsidRDefault="0033290A" w:rsidP="000E27AD">
      <w:pPr>
        <w:rPr>
          <w:rFonts w:eastAsia="Arial" w:cs="Arial"/>
        </w:rPr>
      </w:pPr>
      <w:proofErr w:type="gramStart"/>
      <w:r w:rsidRPr="000E27AD">
        <w:t>a</w:t>
      </w:r>
      <w:proofErr w:type="gramEnd"/>
      <w:r w:rsidRPr="000E27AD">
        <w:t>. brain stem</w:t>
      </w:r>
    </w:p>
    <w:p w14:paraId="5A24A78D" w14:textId="77777777" w:rsidR="00FE34E2" w:rsidRPr="000E27AD" w:rsidRDefault="0033290A" w:rsidP="000E27AD">
      <w:pPr>
        <w:rPr>
          <w:rFonts w:eastAsia="Arial" w:cs="Arial"/>
        </w:rPr>
      </w:pPr>
      <w:r w:rsidRPr="000E27AD">
        <w:rPr>
          <w:lang w:val="it-IT"/>
        </w:rPr>
        <w:t>b. cerebellum</w:t>
      </w:r>
    </w:p>
    <w:p w14:paraId="5A24A78E" w14:textId="77777777" w:rsidR="00FE34E2" w:rsidRPr="000E27AD" w:rsidRDefault="0033290A" w:rsidP="000E27AD">
      <w:pPr>
        <w:rPr>
          <w:rFonts w:eastAsia="Arial" w:cs="Arial"/>
        </w:rPr>
      </w:pPr>
      <w:proofErr w:type="gramStart"/>
      <w:r w:rsidRPr="000E27AD">
        <w:t>c</w:t>
      </w:r>
      <w:proofErr w:type="gramEnd"/>
      <w:r w:rsidRPr="000E27AD">
        <w:t>. pineal gland</w:t>
      </w:r>
    </w:p>
    <w:p w14:paraId="5A24A78F" w14:textId="77777777" w:rsidR="00FE34E2" w:rsidRPr="000E27AD" w:rsidRDefault="0033290A" w:rsidP="000E27AD">
      <w:pPr>
        <w:rPr>
          <w:rFonts w:eastAsia="Arial" w:cs="Arial"/>
        </w:rPr>
      </w:pPr>
      <w:r w:rsidRPr="000E27AD">
        <w:rPr>
          <w:lang w:val="it-IT"/>
        </w:rPr>
        <w:t>d. occipital lobe</w:t>
      </w:r>
    </w:p>
    <w:p w14:paraId="5A24A790" w14:textId="77777777" w:rsidR="00FE34E2" w:rsidRPr="000E27AD" w:rsidRDefault="0033290A" w:rsidP="000E27AD">
      <w:pPr>
        <w:rPr>
          <w:rFonts w:eastAsia="Arial" w:cs="Arial"/>
        </w:rPr>
      </w:pPr>
      <w:r w:rsidRPr="000E27AD">
        <w:rPr>
          <w:lang w:val="de-DE"/>
        </w:rPr>
        <w:t>Ans: C</w:t>
      </w:r>
    </w:p>
    <w:p w14:paraId="5A24A791" w14:textId="08253D00"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92" w14:textId="77777777" w:rsidR="00FE34E2" w:rsidRPr="000E27AD" w:rsidRDefault="0033290A" w:rsidP="000E27AD">
      <w:pPr>
        <w:rPr>
          <w:rFonts w:eastAsia="Arial" w:cs="Arial"/>
        </w:rPr>
      </w:pPr>
      <w:r w:rsidRPr="000E27AD">
        <w:t>Cognitive Domain: Knowledge</w:t>
      </w:r>
    </w:p>
    <w:p w14:paraId="5A24A793" w14:textId="77777777" w:rsidR="00FE34E2" w:rsidRPr="000E27AD" w:rsidRDefault="0033290A" w:rsidP="000E27AD">
      <w:pPr>
        <w:rPr>
          <w:rFonts w:eastAsia="Arial" w:cs="Arial"/>
        </w:rPr>
      </w:pPr>
      <w:r w:rsidRPr="000E27AD">
        <w:t>Answer Location: From the Renaissance to the 1700s—</w:t>
      </w:r>
      <w:proofErr w:type="gramStart"/>
      <w:r w:rsidRPr="000E27AD">
        <w:t>The</w:t>
      </w:r>
      <w:proofErr w:type="gramEnd"/>
      <w:r w:rsidRPr="000E27AD">
        <w:t xml:space="preserve"> Beginning of Modern Science</w:t>
      </w:r>
    </w:p>
    <w:p w14:paraId="5A24A794" w14:textId="77777777" w:rsidR="00FE34E2" w:rsidRPr="000E27AD" w:rsidRDefault="0033290A" w:rsidP="000E27AD">
      <w:pPr>
        <w:rPr>
          <w:rFonts w:eastAsia="Arial" w:cs="Arial"/>
        </w:rPr>
      </w:pPr>
      <w:r w:rsidRPr="000E27AD">
        <w:t>Difficulty Level: Medium</w:t>
      </w:r>
    </w:p>
    <w:p w14:paraId="5A24A795" w14:textId="77777777" w:rsidR="00FE34E2" w:rsidRPr="000E27AD" w:rsidRDefault="00FE34E2" w:rsidP="000E27AD">
      <w:pPr>
        <w:rPr>
          <w:rFonts w:eastAsia="Arial" w:cs="Arial"/>
        </w:rPr>
      </w:pPr>
    </w:p>
    <w:p w14:paraId="5A24A796" w14:textId="77777777" w:rsidR="00FE34E2" w:rsidRPr="000E27AD" w:rsidRDefault="0033290A" w:rsidP="000E27AD">
      <w:pPr>
        <w:rPr>
          <w:rFonts w:eastAsia="Arial" w:cs="Arial"/>
        </w:rPr>
      </w:pPr>
      <w:r w:rsidRPr="000E27AD">
        <w:t>39. In learning theory, classical conditioning applies to involuntary responses, whereas operant conditioning applies to voluntary actions. This distinction ultimately reflects the intellectual legacy of ______.</w:t>
      </w:r>
    </w:p>
    <w:p w14:paraId="5A24A797" w14:textId="77777777" w:rsidR="00FE34E2" w:rsidRPr="000E27AD" w:rsidRDefault="0033290A" w:rsidP="000E27AD">
      <w:pPr>
        <w:rPr>
          <w:rFonts w:eastAsia="Arial" w:cs="Arial"/>
        </w:rPr>
      </w:pPr>
      <w:r w:rsidRPr="000E27AD">
        <w:rPr>
          <w:lang w:val="it-IT"/>
        </w:rPr>
        <w:t>a. Galen</w:t>
      </w:r>
    </w:p>
    <w:p w14:paraId="5A24A798" w14:textId="77777777" w:rsidR="00FE34E2" w:rsidRPr="000E27AD" w:rsidRDefault="0033290A" w:rsidP="000E27AD">
      <w:pPr>
        <w:rPr>
          <w:rFonts w:eastAsia="Arial" w:cs="Arial"/>
        </w:rPr>
      </w:pPr>
      <w:r w:rsidRPr="000E27AD">
        <w:t>b. Newton</w:t>
      </w:r>
    </w:p>
    <w:p w14:paraId="5A24A799" w14:textId="77777777" w:rsidR="00FE34E2" w:rsidRPr="000E27AD" w:rsidRDefault="0033290A" w:rsidP="000E27AD">
      <w:pPr>
        <w:rPr>
          <w:rFonts w:eastAsia="Arial" w:cs="Arial"/>
        </w:rPr>
      </w:pPr>
      <w:r w:rsidRPr="000E27AD">
        <w:t>c. Galileo</w:t>
      </w:r>
    </w:p>
    <w:p w14:paraId="5A24A79A" w14:textId="77777777" w:rsidR="00FE34E2" w:rsidRPr="000E27AD" w:rsidRDefault="0033290A" w:rsidP="000E27AD">
      <w:pPr>
        <w:rPr>
          <w:rFonts w:eastAsia="Arial" w:cs="Arial"/>
        </w:rPr>
      </w:pPr>
      <w:r w:rsidRPr="000E27AD">
        <w:rPr>
          <w:lang w:val="it-IT"/>
        </w:rPr>
        <w:t>d. Descartes</w:t>
      </w:r>
    </w:p>
    <w:p w14:paraId="5A24A79B" w14:textId="77777777" w:rsidR="00FE34E2" w:rsidRPr="000E27AD" w:rsidRDefault="0033290A" w:rsidP="000E27AD">
      <w:pPr>
        <w:rPr>
          <w:rFonts w:eastAsia="Arial" w:cs="Arial"/>
        </w:rPr>
      </w:pPr>
      <w:r w:rsidRPr="000E27AD">
        <w:rPr>
          <w:lang w:val="de-DE"/>
        </w:rPr>
        <w:t>Ans: D</w:t>
      </w:r>
    </w:p>
    <w:p w14:paraId="5A24A79C" w14:textId="17A1D00A"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9D" w14:textId="77777777" w:rsidR="00FE34E2" w:rsidRPr="000E27AD" w:rsidRDefault="0033290A" w:rsidP="000E27AD">
      <w:pPr>
        <w:rPr>
          <w:rFonts w:eastAsia="Arial" w:cs="Arial"/>
        </w:rPr>
      </w:pPr>
      <w:r w:rsidRPr="000E27AD">
        <w:rPr>
          <w:lang w:val="it-IT"/>
        </w:rPr>
        <w:t>Cognitive Domain: Application</w:t>
      </w:r>
    </w:p>
    <w:p w14:paraId="5A24A79E" w14:textId="77777777" w:rsidR="00FE34E2" w:rsidRPr="000E27AD" w:rsidRDefault="0033290A" w:rsidP="000E27AD">
      <w:pPr>
        <w:rPr>
          <w:rFonts w:eastAsia="Arial" w:cs="Arial"/>
        </w:rPr>
      </w:pPr>
      <w:r w:rsidRPr="000E27AD">
        <w:t>Answer Location: From the Renaissance to the 1700s—</w:t>
      </w:r>
      <w:proofErr w:type="gramStart"/>
      <w:r w:rsidRPr="000E27AD">
        <w:t>The</w:t>
      </w:r>
      <w:proofErr w:type="gramEnd"/>
      <w:r w:rsidRPr="000E27AD">
        <w:t xml:space="preserve"> Beginning of Modern Science</w:t>
      </w:r>
    </w:p>
    <w:p w14:paraId="5A24A79F" w14:textId="77777777" w:rsidR="00FE34E2" w:rsidRPr="000E27AD" w:rsidRDefault="0033290A" w:rsidP="000E27AD">
      <w:pPr>
        <w:rPr>
          <w:rFonts w:eastAsia="Arial" w:cs="Arial"/>
        </w:rPr>
      </w:pPr>
      <w:r w:rsidRPr="000E27AD">
        <w:t>Difficulty Level: Medium</w:t>
      </w:r>
    </w:p>
    <w:p w14:paraId="5A24A7A0" w14:textId="77777777" w:rsidR="00FE34E2" w:rsidRPr="000E27AD" w:rsidRDefault="00FE34E2" w:rsidP="000E27AD">
      <w:pPr>
        <w:rPr>
          <w:rFonts w:eastAsia="Arial" w:cs="Arial"/>
        </w:rPr>
      </w:pPr>
    </w:p>
    <w:p w14:paraId="5A24A7A1" w14:textId="35B6DB76" w:rsidR="00FE34E2" w:rsidRPr="000E27AD" w:rsidRDefault="0033290A" w:rsidP="000E27AD">
      <w:pPr>
        <w:rPr>
          <w:rFonts w:eastAsia="Arial" w:cs="Arial"/>
        </w:rPr>
      </w:pPr>
      <w:r w:rsidRPr="000E27AD">
        <w:t xml:space="preserve">40. This physicist, mathematician, engineer, astronomer, and philosopher </w:t>
      </w:r>
      <w:r w:rsidR="00C466EF">
        <w:t xml:space="preserve">who </w:t>
      </w:r>
      <w:r w:rsidRPr="000E27AD">
        <w:t>invented the telescope and led a movement that would eventually replace authority with experimentation</w:t>
      </w:r>
      <w:r w:rsidR="00C466EF">
        <w:t xml:space="preserve"> is ______.</w:t>
      </w:r>
    </w:p>
    <w:p w14:paraId="5A24A7A2" w14:textId="77777777" w:rsidR="00FE34E2" w:rsidRPr="000E27AD" w:rsidRDefault="0033290A" w:rsidP="000E27AD">
      <w:pPr>
        <w:rPr>
          <w:rFonts w:eastAsia="Arial" w:cs="Arial"/>
        </w:rPr>
      </w:pPr>
      <w:r w:rsidRPr="000E27AD">
        <w:t>a. Newton</w:t>
      </w:r>
    </w:p>
    <w:p w14:paraId="5A24A7A3" w14:textId="77777777" w:rsidR="00FE34E2" w:rsidRPr="000E27AD" w:rsidRDefault="0033290A" w:rsidP="000E27AD">
      <w:pPr>
        <w:rPr>
          <w:rFonts w:eastAsia="Arial" w:cs="Arial"/>
        </w:rPr>
      </w:pPr>
      <w:r w:rsidRPr="000E27AD">
        <w:t>b. Galileo</w:t>
      </w:r>
    </w:p>
    <w:p w14:paraId="5A24A7A4" w14:textId="77777777" w:rsidR="00FE34E2" w:rsidRPr="000E27AD" w:rsidRDefault="0033290A" w:rsidP="000E27AD">
      <w:pPr>
        <w:rPr>
          <w:rFonts w:eastAsia="Arial" w:cs="Arial"/>
        </w:rPr>
      </w:pPr>
      <w:r w:rsidRPr="000E27AD">
        <w:rPr>
          <w:lang w:val="pt-PT"/>
        </w:rPr>
        <w:t>c. Descartes</w:t>
      </w:r>
    </w:p>
    <w:p w14:paraId="5A24A7A5" w14:textId="77777777" w:rsidR="00FE34E2" w:rsidRPr="000E27AD" w:rsidRDefault="0033290A" w:rsidP="000E27AD">
      <w:pPr>
        <w:rPr>
          <w:rFonts w:eastAsia="Arial" w:cs="Arial"/>
        </w:rPr>
      </w:pPr>
      <w:r w:rsidRPr="000E27AD">
        <w:t>d. Galen</w:t>
      </w:r>
    </w:p>
    <w:p w14:paraId="5A24A7A6" w14:textId="77777777" w:rsidR="00FE34E2" w:rsidRPr="000E27AD" w:rsidRDefault="0033290A" w:rsidP="000E27AD">
      <w:pPr>
        <w:rPr>
          <w:rFonts w:eastAsia="Arial" w:cs="Arial"/>
        </w:rPr>
      </w:pPr>
      <w:r w:rsidRPr="000E27AD">
        <w:rPr>
          <w:lang w:val="de-DE"/>
        </w:rPr>
        <w:t>Ans: B</w:t>
      </w:r>
    </w:p>
    <w:p w14:paraId="5A24A7A7" w14:textId="430E10D0" w:rsidR="00FE34E2" w:rsidRPr="000E27AD" w:rsidRDefault="0033290A" w:rsidP="000E27AD">
      <w:pPr>
        <w:rPr>
          <w:rFonts w:eastAsia="Arial" w:cs="Arial"/>
        </w:rPr>
      </w:pPr>
      <w:r w:rsidRPr="000E27AD">
        <w:t>Learning Objective: 1.4</w:t>
      </w:r>
      <w:r w:rsidR="00A13275" w:rsidRPr="00976098">
        <w:t xml:space="preserve">: </w:t>
      </w:r>
      <w:r w:rsidRPr="000E27AD">
        <w:t>Summarize the historical influences on modern conceptions of mental disorders.</w:t>
      </w:r>
    </w:p>
    <w:p w14:paraId="5A24A7A8" w14:textId="0DA7D854" w:rsidR="00FE34E2" w:rsidRPr="000E27AD" w:rsidRDefault="0033290A" w:rsidP="000E27AD">
      <w:pPr>
        <w:rPr>
          <w:rFonts w:eastAsia="Arial" w:cs="Arial"/>
        </w:rPr>
      </w:pPr>
      <w:r w:rsidRPr="000E27AD">
        <w:lastRenderedPageBreak/>
        <w:t>Cognitive Domain: Knowledge</w:t>
      </w:r>
    </w:p>
    <w:p w14:paraId="5A24A7A9" w14:textId="77777777" w:rsidR="00FE34E2" w:rsidRPr="000E27AD" w:rsidRDefault="0033290A" w:rsidP="000E27AD">
      <w:pPr>
        <w:rPr>
          <w:rFonts w:eastAsia="Arial" w:cs="Arial"/>
        </w:rPr>
      </w:pPr>
      <w:r w:rsidRPr="000E27AD">
        <w:t>Answer Location: From the Renaissance to the 1700s—</w:t>
      </w:r>
      <w:proofErr w:type="gramStart"/>
      <w:r w:rsidRPr="000E27AD">
        <w:t>The</w:t>
      </w:r>
      <w:proofErr w:type="gramEnd"/>
      <w:r w:rsidRPr="000E27AD">
        <w:t xml:space="preserve"> Beginning of Modern Science</w:t>
      </w:r>
    </w:p>
    <w:p w14:paraId="5A24A7AA" w14:textId="77777777" w:rsidR="00FE34E2" w:rsidRPr="000E27AD" w:rsidRDefault="0033290A" w:rsidP="000E27AD">
      <w:pPr>
        <w:rPr>
          <w:rFonts w:eastAsia="Arial" w:cs="Arial"/>
        </w:rPr>
      </w:pPr>
      <w:r w:rsidRPr="000E27AD">
        <w:t>Difficulty Level: Easy</w:t>
      </w:r>
    </w:p>
    <w:p w14:paraId="5A24A7AB" w14:textId="77777777" w:rsidR="00FE34E2" w:rsidRPr="000E27AD" w:rsidRDefault="00FE34E2" w:rsidP="000E27AD">
      <w:pPr>
        <w:rPr>
          <w:rFonts w:eastAsia="Arial" w:cs="Arial"/>
        </w:rPr>
      </w:pPr>
    </w:p>
    <w:p w14:paraId="5A24A7AC" w14:textId="77777777" w:rsidR="00FE34E2" w:rsidRPr="000E27AD" w:rsidRDefault="0033290A" w:rsidP="000E27AD">
      <w:pPr>
        <w:rPr>
          <w:rFonts w:eastAsia="Arial" w:cs="Arial"/>
        </w:rPr>
      </w:pPr>
      <w:r w:rsidRPr="000E27AD">
        <w:t>41. Thomas Willis suggested that lower brain structures were responsible for ______, whereas structures located higher in the brain were involved in ______.</w:t>
      </w:r>
    </w:p>
    <w:p w14:paraId="5A24A7AD" w14:textId="77777777" w:rsidR="00FE34E2" w:rsidRPr="000E27AD" w:rsidRDefault="0033290A" w:rsidP="000E27AD">
      <w:pPr>
        <w:rPr>
          <w:rFonts w:eastAsia="Arial" w:cs="Arial"/>
        </w:rPr>
      </w:pPr>
      <w:proofErr w:type="gramStart"/>
      <w:r w:rsidRPr="000E27AD">
        <w:t>a</w:t>
      </w:r>
      <w:proofErr w:type="gramEnd"/>
      <w:r w:rsidRPr="000E27AD">
        <w:t>. basic functions of life; advanced processes</w:t>
      </w:r>
    </w:p>
    <w:p w14:paraId="5A24A7AE" w14:textId="77777777" w:rsidR="00FE34E2" w:rsidRPr="000E27AD" w:rsidRDefault="0033290A" w:rsidP="000E27AD">
      <w:pPr>
        <w:rPr>
          <w:rFonts w:eastAsia="Arial" w:cs="Arial"/>
        </w:rPr>
      </w:pPr>
      <w:proofErr w:type="gramStart"/>
      <w:r w:rsidRPr="000E27AD">
        <w:t>b</w:t>
      </w:r>
      <w:proofErr w:type="gramEnd"/>
      <w:r w:rsidRPr="000E27AD">
        <w:t>. advanced processes; fine motor movements</w:t>
      </w:r>
    </w:p>
    <w:p w14:paraId="5A24A7AF" w14:textId="77777777" w:rsidR="00FE34E2" w:rsidRPr="000E27AD" w:rsidRDefault="0033290A" w:rsidP="000E27AD">
      <w:pPr>
        <w:rPr>
          <w:rFonts w:eastAsia="Arial" w:cs="Arial"/>
        </w:rPr>
      </w:pPr>
      <w:proofErr w:type="gramStart"/>
      <w:r w:rsidRPr="000E27AD">
        <w:t>c</w:t>
      </w:r>
      <w:proofErr w:type="gramEnd"/>
      <w:r w:rsidRPr="000E27AD">
        <w:t>. fine motor movements; basic functions of life</w:t>
      </w:r>
    </w:p>
    <w:p w14:paraId="5A24A7B0" w14:textId="77777777" w:rsidR="00FE34E2" w:rsidRPr="000E27AD" w:rsidRDefault="0033290A" w:rsidP="000E27AD">
      <w:pPr>
        <w:rPr>
          <w:rFonts w:eastAsia="Arial" w:cs="Arial"/>
        </w:rPr>
      </w:pPr>
      <w:proofErr w:type="gramStart"/>
      <w:r w:rsidRPr="000E27AD">
        <w:t>d</w:t>
      </w:r>
      <w:proofErr w:type="gramEnd"/>
      <w:r w:rsidRPr="000E27AD">
        <w:t>. basic functions of life; fine motor movements</w:t>
      </w:r>
    </w:p>
    <w:p w14:paraId="5A24A7B1" w14:textId="77777777" w:rsidR="00FE34E2" w:rsidRPr="000E27AD" w:rsidRDefault="0033290A" w:rsidP="000E27AD">
      <w:pPr>
        <w:rPr>
          <w:rFonts w:eastAsia="Arial" w:cs="Arial"/>
        </w:rPr>
      </w:pPr>
      <w:r w:rsidRPr="000E27AD">
        <w:rPr>
          <w:lang w:val="de-DE"/>
        </w:rPr>
        <w:t>Ans: A</w:t>
      </w:r>
    </w:p>
    <w:p w14:paraId="5A24A7B2" w14:textId="7B22BD0B"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B3" w14:textId="77777777" w:rsidR="00FE34E2" w:rsidRPr="000E27AD" w:rsidRDefault="0033290A" w:rsidP="000E27AD">
      <w:pPr>
        <w:rPr>
          <w:rFonts w:eastAsia="Arial" w:cs="Arial"/>
        </w:rPr>
      </w:pPr>
      <w:r w:rsidRPr="000E27AD">
        <w:t>Cognitive Domain: Analysis</w:t>
      </w:r>
    </w:p>
    <w:p w14:paraId="5A24A7B4" w14:textId="77777777" w:rsidR="00FE34E2" w:rsidRPr="000E27AD" w:rsidRDefault="0033290A" w:rsidP="000E27AD">
      <w:pPr>
        <w:rPr>
          <w:rFonts w:eastAsia="Arial" w:cs="Arial"/>
        </w:rPr>
      </w:pPr>
      <w:r w:rsidRPr="000E27AD">
        <w:t>Answer Location: Discovering the Function of the Brain in Behavior and Psychopathology</w:t>
      </w:r>
    </w:p>
    <w:p w14:paraId="5A24A7B5" w14:textId="77777777" w:rsidR="00FE34E2" w:rsidRPr="000E27AD" w:rsidRDefault="0033290A" w:rsidP="000E27AD">
      <w:pPr>
        <w:rPr>
          <w:rFonts w:eastAsia="Arial" w:cs="Arial"/>
        </w:rPr>
      </w:pPr>
      <w:r w:rsidRPr="000E27AD">
        <w:t>Difficulty Level: Medium</w:t>
      </w:r>
    </w:p>
    <w:p w14:paraId="5A24A7B6" w14:textId="77777777" w:rsidR="00FE34E2" w:rsidRPr="000E27AD" w:rsidRDefault="00FE34E2" w:rsidP="000E27AD">
      <w:pPr>
        <w:rPr>
          <w:rFonts w:eastAsia="Arial" w:cs="Arial"/>
        </w:rPr>
      </w:pPr>
    </w:p>
    <w:p w14:paraId="5A24A7B7" w14:textId="77777777" w:rsidR="00FE34E2" w:rsidRPr="000E27AD" w:rsidRDefault="0033290A" w:rsidP="000E27AD">
      <w:pPr>
        <w:rPr>
          <w:rFonts w:eastAsia="Arial" w:cs="Arial"/>
        </w:rPr>
      </w:pPr>
      <w:r w:rsidRPr="000E27AD">
        <w:t>42. The white matter of the brain is involved in ______.</w:t>
      </w:r>
    </w:p>
    <w:p w14:paraId="5A24A7B8" w14:textId="77777777" w:rsidR="00FE34E2" w:rsidRPr="000E27AD" w:rsidRDefault="0033290A" w:rsidP="000E27AD">
      <w:pPr>
        <w:rPr>
          <w:rFonts w:eastAsia="Arial" w:cs="Arial"/>
        </w:rPr>
      </w:pPr>
      <w:proofErr w:type="gramStart"/>
      <w:r w:rsidRPr="000E27AD">
        <w:t>a</w:t>
      </w:r>
      <w:proofErr w:type="gramEnd"/>
      <w:r w:rsidRPr="000E27AD">
        <w:t>. storing information</w:t>
      </w:r>
    </w:p>
    <w:p w14:paraId="5A24A7B9" w14:textId="77777777" w:rsidR="00FE34E2" w:rsidRPr="000E27AD" w:rsidRDefault="0033290A" w:rsidP="000E27AD">
      <w:pPr>
        <w:rPr>
          <w:rFonts w:eastAsia="Arial" w:cs="Arial"/>
        </w:rPr>
      </w:pPr>
      <w:proofErr w:type="gramStart"/>
      <w:r w:rsidRPr="000E27AD">
        <w:t>b</w:t>
      </w:r>
      <w:proofErr w:type="gramEnd"/>
      <w:r w:rsidRPr="000E27AD">
        <w:t>. transferring information</w:t>
      </w:r>
    </w:p>
    <w:p w14:paraId="5A24A7BA" w14:textId="77777777" w:rsidR="00FE34E2" w:rsidRPr="000E27AD" w:rsidRDefault="0033290A" w:rsidP="000E27AD">
      <w:pPr>
        <w:rPr>
          <w:rFonts w:eastAsia="Arial" w:cs="Arial"/>
        </w:rPr>
      </w:pPr>
      <w:proofErr w:type="gramStart"/>
      <w:r w:rsidRPr="000E27AD">
        <w:t>c</w:t>
      </w:r>
      <w:proofErr w:type="gramEnd"/>
      <w:r w:rsidRPr="000E27AD">
        <w:t>. basic functions of life</w:t>
      </w:r>
    </w:p>
    <w:p w14:paraId="5A24A7BB" w14:textId="77777777" w:rsidR="00FE34E2" w:rsidRPr="000E27AD" w:rsidRDefault="0033290A" w:rsidP="000E27AD">
      <w:pPr>
        <w:rPr>
          <w:rFonts w:eastAsia="Arial" w:cs="Arial"/>
        </w:rPr>
      </w:pPr>
      <w:proofErr w:type="gramStart"/>
      <w:r w:rsidRPr="000E27AD">
        <w:t>d</w:t>
      </w:r>
      <w:proofErr w:type="gramEnd"/>
      <w:r w:rsidRPr="000E27AD">
        <w:t>. advanced processes</w:t>
      </w:r>
    </w:p>
    <w:p w14:paraId="5A24A7BC" w14:textId="77777777" w:rsidR="00FE34E2" w:rsidRPr="000E27AD" w:rsidRDefault="0033290A" w:rsidP="000E27AD">
      <w:pPr>
        <w:rPr>
          <w:rFonts w:eastAsia="Arial" w:cs="Arial"/>
        </w:rPr>
      </w:pPr>
      <w:r w:rsidRPr="000E27AD">
        <w:rPr>
          <w:lang w:val="de-DE"/>
        </w:rPr>
        <w:t>Ans: B</w:t>
      </w:r>
    </w:p>
    <w:p w14:paraId="5A24A7BD" w14:textId="7EBB477A"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BE" w14:textId="77777777" w:rsidR="00FE34E2" w:rsidRPr="000E27AD" w:rsidRDefault="0033290A" w:rsidP="000E27AD">
      <w:pPr>
        <w:rPr>
          <w:rFonts w:eastAsia="Arial" w:cs="Arial"/>
        </w:rPr>
      </w:pPr>
      <w:r w:rsidRPr="000E27AD">
        <w:t>Cognitive Domain: Comprehension</w:t>
      </w:r>
    </w:p>
    <w:p w14:paraId="5A24A7BF" w14:textId="77777777" w:rsidR="00FE34E2" w:rsidRPr="000E27AD" w:rsidRDefault="0033290A" w:rsidP="000E27AD">
      <w:pPr>
        <w:rPr>
          <w:rFonts w:eastAsia="Arial" w:cs="Arial"/>
        </w:rPr>
      </w:pPr>
      <w:r w:rsidRPr="000E27AD">
        <w:t>Answer Location: Discovering the Function of the Brain in Behavior and Psychopathology</w:t>
      </w:r>
    </w:p>
    <w:p w14:paraId="5A24A7C0" w14:textId="77777777" w:rsidR="00FE34E2" w:rsidRPr="000E27AD" w:rsidRDefault="0033290A" w:rsidP="000E27AD">
      <w:pPr>
        <w:rPr>
          <w:rFonts w:eastAsia="Arial" w:cs="Arial"/>
        </w:rPr>
      </w:pPr>
      <w:r w:rsidRPr="000E27AD">
        <w:t>Difficulty Level: Medium</w:t>
      </w:r>
    </w:p>
    <w:p w14:paraId="5A24A7C1" w14:textId="77777777" w:rsidR="00FE34E2" w:rsidRPr="000E27AD" w:rsidRDefault="00FE34E2" w:rsidP="000E27AD">
      <w:pPr>
        <w:rPr>
          <w:rFonts w:eastAsia="Arial" w:cs="Arial"/>
        </w:rPr>
      </w:pPr>
    </w:p>
    <w:p w14:paraId="5A24A7C2" w14:textId="77777777" w:rsidR="00FE34E2" w:rsidRPr="000E27AD" w:rsidRDefault="0033290A" w:rsidP="000E27AD">
      <w:pPr>
        <w:rPr>
          <w:rFonts w:eastAsia="Arial" w:cs="Arial"/>
        </w:rPr>
      </w:pPr>
      <w:r w:rsidRPr="000E27AD">
        <w:t>43. Myelin is made up of fats and proteins and wraps around axons to ______.</w:t>
      </w:r>
    </w:p>
    <w:p w14:paraId="5A24A7C3" w14:textId="77777777" w:rsidR="00FE34E2" w:rsidRPr="000E27AD" w:rsidRDefault="0033290A" w:rsidP="000E27AD">
      <w:pPr>
        <w:rPr>
          <w:rFonts w:eastAsia="Arial" w:cs="Arial"/>
        </w:rPr>
      </w:pPr>
      <w:proofErr w:type="gramStart"/>
      <w:r w:rsidRPr="000E27AD">
        <w:t>a</w:t>
      </w:r>
      <w:proofErr w:type="gramEnd"/>
      <w:r w:rsidRPr="000E27AD">
        <w:t>. store information</w:t>
      </w:r>
    </w:p>
    <w:p w14:paraId="5A24A7C4" w14:textId="77777777" w:rsidR="00FE34E2" w:rsidRPr="000E27AD" w:rsidRDefault="0033290A" w:rsidP="000E27AD">
      <w:pPr>
        <w:rPr>
          <w:rFonts w:eastAsia="Arial" w:cs="Arial"/>
        </w:rPr>
      </w:pPr>
      <w:proofErr w:type="gramStart"/>
      <w:r w:rsidRPr="000E27AD">
        <w:t>b</w:t>
      </w:r>
      <w:proofErr w:type="gramEnd"/>
      <w:r w:rsidRPr="000E27AD">
        <w:t>. increase the speed of information transmission</w:t>
      </w:r>
    </w:p>
    <w:p w14:paraId="5A24A7C5" w14:textId="77777777" w:rsidR="00FE34E2" w:rsidRPr="000E27AD" w:rsidRDefault="0033290A" w:rsidP="000E27AD">
      <w:pPr>
        <w:rPr>
          <w:rFonts w:eastAsia="Arial" w:cs="Arial"/>
        </w:rPr>
      </w:pPr>
      <w:proofErr w:type="gramStart"/>
      <w:r w:rsidRPr="000E27AD">
        <w:t>c</w:t>
      </w:r>
      <w:proofErr w:type="gramEnd"/>
      <w:r w:rsidRPr="000E27AD">
        <w:t>. protect the nerve</w:t>
      </w:r>
    </w:p>
    <w:p w14:paraId="5A24A7C6" w14:textId="77777777" w:rsidR="00FE34E2" w:rsidRPr="000E27AD" w:rsidRDefault="0033290A" w:rsidP="000E27AD">
      <w:pPr>
        <w:rPr>
          <w:rFonts w:eastAsia="Arial" w:cs="Arial"/>
        </w:rPr>
      </w:pPr>
      <w:proofErr w:type="gramStart"/>
      <w:r w:rsidRPr="000E27AD">
        <w:t>d</w:t>
      </w:r>
      <w:proofErr w:type="gramEnd"/>
      <w:r w:rsidRPr="000E27AD">
        <w:t>. provide support and stability for the nerve</w:t>
      </w:r>
    </w:p>
    <w:p w14:paraId="5A24A7C7" w14:textId="77777777" w:rsidR="00FE34E2" w:rsidRPr="000E27AD" w:rsidRDefault="0033290A" w:rsidP="000E27AD">
      <w:pPr>
        <w:rPr>
          <w:rFonts w:eastAsia="Arial" w:cs="Arial"/>
        </w:rPr>
      </w:pPr>
      <w:r w:rsidRPr="000E27AD">
        <w:rPr>
          <w:lang w:val="de-DE"/>
        </w:rPr>
        <w:t>Ans: B</w:t>
      </w:r>
    </w:p>
    <w:p w14:paraId="5A24A7C8" w14:textId="71B21684"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C9" w14:textId="77777777" w:rsidR="00FE34E2" w:rsidRPr="000E27AD" w:rsidRDefault="0033290A" w:rsidP="000E27AD">
      <w:pPr>
        <w:rPr>
          <w:rFonts w:eastAsia="Arial" w:cs="Arial"/>
        </w:rPr>
      </w:pPr>
      <w:r w:rsidRPr="000E27AD">
        <w:t>Cognitive Domain: Comprehension</w:t>
      </w:r>
    </w:p>
    <w:p w14:paraId="5A24A7CA" w14:textId="77777777" w:rsidR="00FE34E2" w:rsidRPr="000E27AD" w:rsidRDefault="0033290A" w:rsidP="000E27AD">
      <w:pPr>
        <w:rPr>
          <w:rFonts w:eastAsia="Arial" w:cs="Arial"/>
        </w:rPr>
      </w:pPr>
      <w:r w:rsidRPr="000E27AD">
        <w:t>Answer Location: Discovering the Function of the Brain in Behavior and Psychopathology</w:t>
      </w:r>
    </w:p>
    <w:p w14:paraId="5A24A7CB" w14:textId="77777777" w:rsidR="00FE34E2" w:rsidRPr="000E27AD" w:rsidRDefault="0033290A" w:rsidP="000E27AD">
      <w:pPr>
        <w:rPr>
          <w:rFonts w:eastAsia="Arial" w:cs="Arial"/>
        </w:rPr>
      </w:pPr>
      <w:r w:rsidRPr="000E27AD">
        <w:t>Difficulty Level: Easy</w:t>
      </w:r>
    </w:p>
    <w:p w14:paraId="5A24A7CC" w14:textId="77777777" w:rsidR="00FE34E2" w:rsidRPr="000E27AD" w:rsidRDefault="00FE34E2" w:rsidP="000E27AD">
      <w:pPr>
        <w:rPr>
          <w:rFonts w:eastAsia="Arial" w:cs="Arial"/>
        </w:rPr>
      </w:pPr>
    </w:p>
    <w:p w14:paraId="5A24A7CD" w14:textId="07F4E0FB" w:rsidR="00FE34E2" w:rsidRPr="000E27AD" w:rsidRDefault="0033290A" w:rsidP="000E27AD">
      <w:pPr>
        <w:rPr>
          <w:rFonts w:eastAsia="Arial" w:cs="Arial"/>
        </w:rPr>
      </w:pPr>
      <w:r w:rsidRPr="000E27AD">
        <w:t xml:space="preserve">44. One contribution that helped scientists to understand how the nervous system </w:t>
      </w:r>
      <w:r w:rsidRPr="000E27AD">
        <w:lastRenderedPageBreak/>
        <w:t>developed and worked was the realization that the body created and used</w:t>
      </w:r>
      <w:r w:rsidR="00C466EF">
        <w:t xml:space="preserve"> ______.</w:t>
      </w:r>
    </w:p>
    <w:p w14:paraId="5A24A7CE" w14:textId="77777777" w:rsidR="00FE34E2" w:rsidRPr="000E27AD" w:rsidRDefault="0033290A" w:rsidP="000E27AD">
      <w:pPr>
        <w:rPr>
          <w:rFonts w:eastAsia="Arial" w:cs="Arial"/>
        </w:rPr>
      </w:pPr>
      <w:proofErr w:type="gramStart"/>
      <w:r w:rsidRPr="000E27AD">
        <w:t>a</w:t>
      </w:r>
      <w:proofErr w:type="gramEnd"/>
      <w:r w:rsidRPr="000E27AD">
        <w:t xml:space="preserve">. specific nerve cells called </w:t>
      </w:r>
      <w:r w:rsidRPr="000E27AD">
        <w:rPr>
          <w:i/>
          <w:iCs/>
          <w:lang w:val="it-IT"/>
        </w:rPr>
        <w:t>glial cells</w:t>
      </w:r>
    </w:p>
    <w:p w14:paraId="5A24A7CF" w14:textId="77777777" w:rsidR="00FE34E2" w:rsidRPr="000E27AD" w:rsidRDefault="0033290A" w:rsidP="000E27AD">
      <w:pPr>
        <w:rPr>
          <w:rFonts w:eastAsia="Arial" w:cs="Arial"/>
        </w:rPr>
      </w:pPr>
      <w:proofErr w:type="gramStart"/>
      <w:r w:rsidRPr="000E27AD">
        <w:t>b</w:t>
      </w:r>
      <w:proofErr w:type="gramEnd"/>
      <w:r w:rsidRPr="000E27AD">
        <w:t>. an intricate system of sensory nerve endings</w:t>
      </w:r>
    </w:p>
    <w:p w14:paraId="5A24A7D0" w14:textId="77777777" w:rsidR="00FE34E2" w:rsidRPr="000E27AD" w:rsidRDefault="0033290A" w:rsidP="000E27AD">
      <w:pPr>
        <w:rPr>
          <w:rFonts w:eastAsia="Arial" w:cs="Arial"/>
        </w:rPr>
      </w:pPr>
      <w:proofErr w:type="gramStart"/>
      <w:r w:rsidRPr="000E27AD">
        <w:t>c</w:t>
      </w:r>
      <w:proofErr w:type="gramEnd"/>
      <w:r w:rsidRPr="000E27AD">
        <w:t>. the primary motor cortex to control motor movement</w:t>
      </w:r>
    </w:p>
    <w:p w14:paraId="5A24A7D1" w14:textId="77777777" w:rsidR="00FE34E2" w:rsidRPr="000E27AD" w:rsidRDefault="0033290A" w:rsidP="000E27AD">
      <w:pPr>
        <w:rPr>
          <w:rFonts w:eastAsia="Arial" w:cs="Arial"/>
        </w:rPr>
      </w:pPr>
      <w:proofErr w:type="gramStart"/>
      <w:r w:rsidRPr="000E27AD">
        <w:t>d</w:t>
      </w:r>
      <w:proofErr w:type="gramEnd"/>
      <w:r w:rsidRPr="000E27AD">
        <w:t>. electrical activity in its basic processes</w:t>
      </w:r>
    </w:p>
    <w:p w14:paraId="5A24A7D2" w14:textId="77777777" w:rsidR="00FE34E2" w:rsidRPr="000E27AD" w:rsidRDefault="0033290A" w:rsidP="000E27AD">
      <w:pPr>
        <w:rPr>
          <w:rFonts w:eastAsia="Arial" w:cs="Arial"/>
        </w:rPr>
      </w:pPr>
      <w:r w:rsidRPr="000E27AD">
        <w:rPr>
          <w:lang w:val="de-DE"/>
        </w:rPr>
        <w:t>Ans: D</w:t>
      </w:r>
    </w:p>
    <w:p w14:paraId="5A24A7D3" w14:textId="5816C841"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D4" w14:textId="77777777" w:rsidR="00FE34E2" w:rsidRPr="000E27AD" w:rsidRDefault="0033290A" w:rsidP="000E27AD">
      <w:pPr>
        <w:rPr>
          <w:rFonts w:eastAsia="Arial" w:cs="Arial"/>
        </w:rPr>
      </w:pPr>
      <w:r w:rsidRPr="000E27AD">
        <w:t>Cognitive Domain: Comprehension</w:t>
      </w:r>
    </w:p>
    <w:p w14:paraId="5A24A7D5" w14:textId="77777777" w:rsidR="00FE34E2" w:rsidRPr="000E27AD" w:rsidRDefault="0033290A" w:rsidP="000E27AD">
      <w:pPr>
        <w:rPr>
          <w:rFonts w:eastAsia="Arial" w:cs="Arial"/>
        </w:rPr>
      </w:pPr>
      <w:r w:rsidRPr="000E27AD">
        <w:t>Answer Location: The 1700s to the 1900s</w:t>
      </w:r>
    </w:p>
    <w:p w14:paraId="5A24A7D6" w14:textId="77777777" w:rsidR="00FE34E2" w:rsidRPr="000E27AD" w:rsidRDefault="0033290A" w:rsidP="000E27AD">
      <w:pPr>
        <w:rPr>
          <w:rFonts w:eastAsia="Arial" w:cs="Arial"/>
        </w:rPr>
      </w:pPr>
      <w:r w:rsidRPr="000E27AD">
        <w:t>Difficulty Level: Medium</w:t>
      </w:r>
    </w:p>
    <w:p w14:paraId="5A24A7D7" w14:textId="77777777" w:rsidR="00FE34E2" w:rsidRPr="000E27AD" w:rsidRDefault="00FE34E2" w:rsidP="000E27AD">
      <w:pPr>
        <w:rPr>
          <w:rFonts w:eastAsia="Arial" w:cs="Arial"/>
        </w:rPr>
      </w:pPr>
    </w:p>
    <w:p w14:paraId="5A24A7D8" w14:textId="77777777" w:rsidR="00FE34E2" w:rsidRPr="000E27AD" w:rsidRDefault="0033290A" w:rsidP="000E27AD">
      <w:pPr>
        <w:rPr>
          <w:rFonts w:eastAsia="Arial" w:cs="Arial"/>
        </w:rPr>
      </w:pPr>
      <w:r w:rsidRPr="000E27AD">
        <w:t>45. At the level of the spinal cord, sensory information is conveyed by the ______ root, whereas motor information is conveyed by the ______ root.</w:t>
      </w:r>
    </w:p>
    <w:p w14:paraId="4282D452" w14:textId="7F901F16" w:rsidR="005B2499" w:rsidRPr="005B22D8" w:rsidRDefault="0033290A" w:rsidP="00A13275">
      <w:pPr>
        <w:rPr>
          <w:lang w:val="it-IT"/>
        </w:rPr>
      </w:pPr>
      <w:r w:rsidRPr="000E27AD">
        <w:rPr>
          <w:lang w:val="it-IT"/>
        </w:rPr>
        <w:t>a. lateral; dorsal</w:t>
      </w:r>
    </w:p>
    <w:p w14:paraId="30182CCD" w14:textId="0A8FCBB5" w:rsidR="005B2499" w:rsidRPr="005B22D8" w:rsidRDefault="0033290A" w:rsidP="00A13275">
      <w:proofErr w:type="gramStart"/>
      <w:r w:rsidRPr="000E27AD">
        <w:t>b</w:t>
      </w:r>
      <w:proofErr w:type="gramEnd"/>
      <w:r w:rsidRPr="000E27AD">
        <w:t>. ventral; lateral</w:t>
      </w:r>
    </w:p>
    <w:p w14:paraId="2A7B743D" w14:textId="4D5F33AE" w:rsidR="005B2499" w:rsidRPr="005B22D8" w:rsidRDefault="0033290A" w:rsidP="00A13275">
      <w:pPr>
        <w:rPr>
          <w:lang w:val="it-IT"/>
        </w:rPr>
      </w:pPr>
      <w:r w:rsidRPr="000E27AD">
        <w:rPr>
          <w:lang w:val="it-IT"/>
        </w:rPr>
        <w:t>c. dorsal; lateral</w:t>
      </w:r>
    </w:p>
    <w:p w14:paraId="5D2711BD" w14:textId="541D5006" w:rsidR="005B2499" w:rsidRPr="005B22D8" w:rsidRDefault="0033290A" w:rsidP="00A13275">
      <w:proofErr w:type="gramStart"/>
      <w:r w:rsidRPr="000E27AD">
        <w:t>d</w:t>
      </w:r>
      <w:proofErr w:type="gramEnd"/>
      <w:r w:rsidRPr="000E27AD">
        <w:t>. dorsal; ventral</w:t>
      </w:r>
    </w:p>
    <w:p w14:paraId="5A24A7DD" w14:textId="77777777" w:rsidR="00FE34E2" w:rsidRPr="000E27AD" w:rsidRDefault="0033290A" w:rsidP="000E27AD">
      <w:pPr>
        <w:rPr>
          <w:rFonts w:eastAsia="Arial" w:cs="Arial"/>
        </w:rPr>
      </w:pPr>
      <w:r w:rsidRPr="000E27AD">
        <w:rPr>
          <w:lang w:val="de-DE"/>
        </w:rPr>
        <w:t>Ans: D</w:t>
      </w:r>
    </w:p>
    <w:p w14:paraId="5A24A7DE" w14:textId="0393DC89"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DF" w14:textId="77777777" w:rsidR="00FE34E2" w:rsidRPr="000E27AD" w:rsidRDefault="0033290A" w:rsidP="000E27AD">
      <w:pPr>
        <w:rPr>
          <w:rFonts w:eastAsia="Arial" w:cs="Arial"/>
        </w:rPr>
      </w:pPr>
      <w:r w:rsidRPr="000E27AD">
        <w:t>Cognitive Domain: Comprehension</w:t>
      </w:r>
    </w:p>
    <w:p w14:paraId="5A24A7E0" w14:textId="77777777" w:rsidR="00FE34E2" w:rsidRPr="000E27AD" w:rsidRDefault="0033290A" w:rsidP="000E27AD">
      <w:pPr>
        <w:rPr>
          <w:rFonts w:eastAsia="Arial" w:cs="Arial"/>
        </w:rPr>
      </w:pPr>
      <w:r w:rsidRPr="000E27AD">
        <w:t>Answer Location: The 1700s to the 1900s</w:t>
      </w:r>
    </w:p>
    <w:p w14:paraId="5A24A7E1" w14:textId="77777777" w:rsidR="00FE34E2" w:rsidRPr="000E27AD" w:rsidRDefault="0033290A" w:rsidP="000E27AD">
      <w:pPr>
        <w:rPr>
          <w:rFonts w:eastAsia="Arial" w:cs="Arial"/>
        </w:rPr>
      </w:pPr>
      <w:r w:rsidRPr="000E27AD">
        <w:t>Difficulty Level: Medium</w:t>
      </w:r>
    </w:p>
    <w:p w14:paraId="5A24A7E2" w14:textId="77777777" w:rsidR="00FE34E2" w:rsidRPr="000E27AD" w:rsidRDefault="00FE34E2" w:rsidP="000E27AD">
      <w:pPr>
        <w:rPr>
          <w:rFonts w:eastAsia="Arial" w:cs="Arial"/>
        </w:rPr>
      </w:pPr>
    </w:p>
    <w:p w14:paraId="5A24A7E3" w14:textId="77777777" w:rsidR="00FE34E2" w:rsidRPr="000E27AD" w:rsidRDefault="0033290A" w:rsidP="000E27AD">
      <w:pPr>
        <w:rPr>
          <w:rFonts w:eastAsia="Arial" w:cs="Arial"/>
        </w:rPr>
      </w:pPr>
      <w:r w:rsidRPr="000E27AD">
        <w:t>46. In the 1850s, Hermann von Helmholtz measured the speed of the nerve impulse at about ______ feet per second.</w:t>
      </w:r>
    </w:p>
    <w:p w14:paraId="3EE067BC" w14:textId="0220A58B" w:rsidR="005B2499" w:rsidRPr="005B22D8" w:rsidRDefault="0033290A" w:rsidP="00A13275">
      <w:pPr>
        <w:rPr>
          <w:lang w:val="it-IT"/>
        </w:rPr>
      </w:pPr>
      <w:r w:rsidRPr="000E27AD">
        <w:rPr>
          <w:lang w:val="it-IT"/>
        </w:rPr>
        <w:t>a. 30</w:t>
      </w:r>
    </w:p>
    <w:p w14:paraId="41F87C9A" w14:textId="52BFA467" w:rsidR="005B2499" w:rsidRPr="005B22D8" w:rsidRDefault="0033290A" w:rsidP="00A13275">
      <w:r w:rsidRPr="000E27AD">
        <w:t>b. 60</w:t>
      </w:r>
    </w:p>
    <w:p w14:paraId="74D0E999" w14:textId="7ADB3AD2" w:rsidR="005B2499" w:rsidRPr="005B22D8" w:rsidRDefault="0033290A" w:rsidP="00A13275">
      <w:r w:rsidRPr="000E27AD">
        <w:t>c. 90</w:t>
      </w:r>
    </w:p>
    <w:p w14:paraId="0D9E81A1" w14:textId="2B5FE635" w:rsidR="005B2499" w:rsidRPr="005B22D8" w:rsidRDefault="0033290A" w:rsidP="00A13275">
      <w:r w:rsidRPr="000E27AD">
        <w:t>d. 120</w:t>
      </w:r>
    </w:p>
    <w:p w14:paraId="5A24A7E8" w14:textId="77777777" w:rsidR="00FE34E2" w:rsidRPr="000E27AD" w:rsidRDefault="0033290A" w:rsidP="000E27AD">
      <w:pPr>
        <w:rPr>
          <w:rFonts w:eastAsia="Arial" w:cs="Arial"/>
        </w:rPr>
      </w:pPr>
      <w:r w:rsidRPr="000E27AD">
        <w:rPr>
          <w:lang w:val="de-DE"/>
        </w:rPr>
        <w:t>Ans: C</w:t>
      </w:r>
    </w:p>
    <w:p w14:paraId="5A24A7E9" w14:textId="190F4889"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EA" w14:textId="77777777" w:rsidR="00FE34E2" w:rsidRPr="000E27AD" w:rsidRDefault="0033290A" w:rsidP="000E27AD">
      <w:pPr>
        <w:rPr>
          <w:rFonts w:eastAsia="Arial" w:cs="Arial"/>
        </w:rPr>
      </w:pPr>
      <w:r w:rsidRPr="000E27AD">
        <w:t>Cognitive Domain: Knowledge</w:t>
      </w:r>
    </w:p>
    <w:p w14:paraId="5A24A7EB" w14:textId="77777777" w:rsidR="00FE34E2" w:rsidRPr="000E27AD" w:rsidRDefault="0033290A" w:rsidP="000E27AD">
      <w:pPr>
        <w:rPr>
          <w:rFonts w:eastAsia="Arial" w:cs="Arial"/>
        </w:rPr>
      </w:pPr>
      <w:r w:rsidRPr="000E27AD">
        <w:t>Answer Location: The 1700s to the 1900s</w:t>
      </w:r>
    </w:p>
    <w:p w14:paraId="5A24A7EC" w14:textId="77777777" w:rsidR="00FE34E2" w:rsidRPr="000E27AD" w:rsidRDefault="0033290A" w:rsidP="000E27AD">
      <w:pPr>
        <w:rPr>
          <w:rFonts w:eastAsia="Arial" w:cs="Arial"/>
        </w:rPr>
      </w:pPr>
      <w:r w:rsidRPr="000E27AD">
        <w:t>Difficulty Level: Moderate</w:t>
      </w:r>
    </w:p>
    <w:p w14:paraId="5A24A7ED" w14:textId="77777777" w:rsidR="00FE34E2" w:rsidRPr="000E27AD" w:rsidRDefault="00FE34E2" w:rsidP="000E27AD">
      <w:pPr>
        <w:rPr>
          <w:rFonts w:eastAsia="Arial" w:cs="Arial"/>
        </w:rPr>
      </w:pPr>
    </w:p>
    <w:p w14:paraId="5A24A7EE" w14:textId="5867A5B8" w:rsidR="00FE34E2" w:rsidRPr="000E27AD" w:rsidRDefault="0033290A" w:rsidP="000E27AD">
      <w:pPr>
        <w:rPr>
          <w:rFonts w:eastAsia="Arial" w:cs="Arial"/>
        </w:rPr>
      </w:pPr>
      <w:r w:rsidRPr="000E27AD">
        <w:t>47. Although Joseph Gall’s ideas regarding phrenology were inaccurate, one important idea that he suggested was that</w:t>
      </w:r>
      <w:r w:rsidR="00C466EF">
        <w:t xml:space="preserve"> ______.</w:t>
      </w:r>
    </w:p>
    <w:p w14:paraId="5A24A7EF" w14:textId="77777777" w:rsidR="00FE34E2" w:rsidRPr="000E27AD" w:rsidRDefault="0033290A" w:rsidP="000E27AD">
      <w:pPr>
        <w:rPr>
          <w:rFonts w:eastAsia="Arial" w:cs="Arial"/>
        </w:rPr>
      </w:pPr>
      <w:proofErr w:type="gramStart"/>
      <w:r w:rsidRPr="000E27AD">
        <w:t>a</w:t>
      </w:r>
      <w:proofErr w:type="gramEnd"/>
      <w:r w:rsidRPr="000E27AD">
        <w:t>. functions were localized in the brain</w:t>
      </w:r>
    </w:p>
    <w:p w14:paraId="5A24A7F0" w14:textId="77777777" w:rsidR="00FE34E2" w:rsidRPr="000E27AD" w:rsidRDefault="0033290A" w:rsidP="000E27AD">
      <w:pPr>
        <w:rPr>
          <w:rFonts w:eastAsia="Arial" w:cs="Arial"/>
        </w:rPr>
      </w:pPr>
      <w:proofErr w:type="gramStart"/>
      <w:r w:rsidRPr="000E27AD">
        <w:t>b</w:t>
      </w:r>
      <w:proofErr w:type="gramEnd"/>
      <w:r w:rsidRPr="000E27AD">
        <w:t>. the brain was capable of processing and integrating sensory information almost instantaneously</w:t>
      </w:r>
    </w:p>
    <w:p w14:paraId="5A24A7F1" w14:textId="77777777" w:rsidR="00FE34E2" w:rsidRPr="000E27AD" w:rsidRDefault="0033290A" w:rsidP="000E27AD">
      <w:pPr>
        <w:rPr>
          <w:rFonts w:eastAsia="Arial" w:cs="Arial"/>
        </w:rPr>
      </w:pPr>
      <w:proofErr w:type="gramStart"/>
      <w:r w:rsidRPr="000E27AD">
        <w:t>c</w:t>
      </w:r>
      <w:proofErr w:type="gramEnd"/>
      <w:r w:rsidRPr="000E27AD">
        <w:t>. the brain was divided into hemispheres that are distinct and connected through the corpus callosum</w:t>
      </w:r>
    </w:p>
    <w:p w14:paraId="5A24A7F2" w14:textId="77777777" w:rsidR="00FE34E2" w:rsidRPr="000E27AD" w:rsidRDefault="0033290A" w:rsidP="000E27AD">
      <w:pPr>
        <w:rPr>
          <w:rFonts w:eastAsia="Arial" w:cs="Arial"/>
        </w:rPr>
      </w:pPr>
      <w:proofErr w:type="gramStart"/>
      <w:r w:rsidRPr="000E27AD">
        <w:t>d</w:t>
      </w:r>
      <w:proofErr w:type="gramEnd"/>
      <w:r w:rsidRPr="000E27AD">
        <w:t xml:space="preserve">. the brain was malleable, and specific regions could be adapted to perform a variety of </w:t>
      </w:r>
      <w:r w:rsidRPr="000E27AD">
        <w:lastRenderedPageBreak/>
        <w:t>functions</w:t>
      </w:r>
    </w:p>
    <w:p w14:paraId="5A24A7F3" w14:textId="77777777" w:rsidR="00FE34E2" w:rsidRPr="000E27AD" w:rsidRDefault="0033290A" w:rsidP="000E27AD">
      <w:pPr>
        <w:rPr>
          <w:rFonts w:eastAsia="Arial" w:cs="Arial"/>
        </w:rPr>
      </w:pPr>
      <w:r w:rsidRPr="000E27AD">
        <w:rPr>
          <w:lang w:val="de-DE"/>
        </w:rPr>
        <w:t>Ans: A</w:t>
      </w:r>
    </w:p>
    <w:p w14:paraId="5A24A7F4" w14:textId="7A5E7BF8" w:rsidR="00FE34E2" w:rsidRPr="000E27AD" w:rsidRDefault="0033290A" w:rsidP="000E27AD">
      <w:pPr>
        <w:rPr>
          <w:rFonts w:eastAsia="Arial" w:cs="Arial"/>
        </w:rPr>
      </w:pPr>
      <w:r w:rsidRPr="000E27AD">
        <w:t>Learning Objective: 1.5</w:t>
      </w:r>
      <w:r w:rsidR="00A13275" w:rsidRPr="00976098">
        <w:t xml:space="preserve">: </w:t>
      </w:r>
      <w:r w:rsidRPr="000E27AD">
        <w:t>Explain how discoveries about the brain contributed to an understanding of psychopathology.</w:t>
      </w:r>
    </w:p>
    <w:p w14:paraId="5A24A7F5" w14:textId="77777777" w:rsidR="00FE34E2" w:rsidRPr="000E27AD" w:rsidRDefault="0033290A" w:rsidP="000E27AD">
      <w:pPr>
        <w:rPr>
          <w:rFonts w:eastAsia="Arial" w:cs="Arial"/>
        </w:rPr>
      </w:pPr>
      <w:r w:rsidRPr="000E27AD">
        <w:t>Cognitive Domain: Comprehension</w:t>
      </w:r>
    </w:p>
    <w:p w14:paraId="5A24A7F6" w14:textId="77777777" w:rsidR="00FE34E2" w:rsidRPr="000E27AD" w:rsidRDefault="0033290A" w:rsidP="000E27AD">
      <w:pPr>
        <w:rPr>
          <w:rFonts w:eastAsia="Arial" w:cs="Arial"/>
        </w:rPr>
      </w:pPr>
      <w:r w:rsidRPr="000E27AD">
        <w:t>Answer Location: The 1700s to the 1900s</w:t>
      </w:r>
    </w:p>
    <w:p w14:paraId="5A24A7F7" w14:textId="77777777" w:rsidR="00FE34E2" w:rsidRPr="000E27AD" w:rsidRDefault="0033290A" w:rsidP="000E27AD">
      <w:pPr>
        <w:rPr>
          <w:rFonts w:eastAsia="Arial" w:cs="Arial"/>
        </w:rPr>
      </w:pPr>
      <w:r w:rsidRPr="000E27AD">
        <w:t>Difficulty Level: Easy</w:t>
      </w:r>
    </w:p>
    <w:p w14:paraId="5A24A7F8" w14:textId="77777777" w:rsidR="00FE34E2" w:rsidRPr="000E27AD" w:rsidRDefault="00FE34E2" w:rsidP="000E27AD">
      <w:pPr>
        <w:rPr>
          <w:rFonts w:eastAsia="Arial" w:cs="Arial"/>
        </w:rPr>
      </w:pPr>
    </w:p>
    <w:p w14:paraId="5A24A7F9" w14:textId="77777777" w:rsidR="00FE34E2" w:rsidRPr="000E27AD" w:rsidRDefault="0033290A" w:rsidP="000E27AD">
      <w:pPr>
        <w:rPr>
          <w:rFonts w:eastAsia="Arial" w:cs="Arial"/>
        </w:rPr>
      </w:pPr>
      <w:r w:rsidRPr="000E27AD">
        <w:t>48. ______’s area is located in the brain’s left frontal lobe and is related to language production.</w:t>
      </w:r>
    </w:p>
    <w:p w14:paraId="5A24A7FA" w14:textId="77777777" w:rsidR="00FE34E2" w:rsidRPr="000E27AD" w:rsidRDefault="0033290A" w:rsidP="000E27AD">
      <w:pPr>
        <w:rPr>
          <w:rFonts w:eastAsia="Arial" w:cs="Arial"/>
        </w:rPr>
      </w:pPr>
      <w:r w:rsidRPr="000E27AD">
        <w:rPr>
          <w:lang w:val="it-IT"/>
        </w:rPr>
        <w:t>a. Broca</w:t>
      </w:r>
    </w:p>
    <w:p w14:paraId="5A24A7FB" w14:textId="77777777" w:rsidR="00FE34E2" w:rsidRPr="000E27AD" w:rsidRDefault="0033290A" w:rsidP="000E27AD">
      <w:pPr>
        <w:rPr>
          <w:rFonts w:eastAsia="Arial" w:cs="Arial"/>
        </w:rPr>
      </w:pPr>
      <w:r w:rsidRPr="000E27AD">
        <w:rPr>
          <w:lang w:val="de-DE"/>
        </w:rPr>
        <w:t>b. Wernicke</w:t>
      </w:r>
    </w:p>
    <w:p w14:paraId="5A24A7FC" w14:textId="77777777" w:rsidR="00FE34E2" w:rsidRPr="000E27AD" w:rsidRDefault="0033290A" w:rsidP="000E27AD">
      <w:pPr>
        <w:rPr>
          <w:rFonts w:eastAsia="Arial" w:cs="Arial"/>
        </w:rPr>
      </w:pPr>
      <w:r w:rsidRPr="000E27AD">
        <w:rPr>
          <w:lang w:val="fr-FR"/>
        </w:rPr>
        <w:t>c. Bouillaud</w:t>
      </w:r>
    </w:p>
    <w:p w14:paraId="5A24A7FD" w14:textId="77777777" w:rsidR="00FE34E2" w:rsidRPr="000E27AD" w:rsidRDefault="0033290A" w:rsidP="000E27AD">
      <w:pPr>
        <w:rPr>
          <w:rFonts w:eastAsia="Arial" w:cs="Arial"/>
        </w:rPr>
      </w:pPr>
      <w:r w:rsidRPr="000E27AD">
        <w:rPr>
          <w:lang w:val="da-DK"/>
        </w:rPr>
        <w:t>d. Jackson</w:t>
      </w:r>
    </w:p>
    <w:p w14:paraId="5A24A7FE" w14:textId="77777777" w:rsidR="00FE34E2" w:rsidRPr="000E27AD" w:rsidRDefault="0033290A" w:rsidP="000E27AD">
      <w:pPr>
        <w:rPr>
          <w:rFonts w:eastAsia="Arial" w:cs="Arial"/>
        </w:rPr>
      </w:pPr>
      <w:r w:rsidRPr="000E27AD">
        <w:rPr>
          <w:lang w:val="de-DE"/>
        </w:rPr>
        <w:t>Ans: A</w:t>
      </w:r>
    </w:p>
    <w:p w14:paraId="5A24A7FF" w14:textId="15C6CEE2"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00" w14:textId="77777777" w:rsidR="00FE34E2" w:rsidRPr="000E27AD" w:rsidRDefault="0033290A" w:rsidP="000E27AD">
      <w:pPr>
        <w:rPr>
          <w:rFonts w:eastAsia="Arial" w:cs="Arial"/>
        </w:rPr>
      </w:pPr>
      <w:r w:rsidRPr="000E27AD">
        <w:t>Cognitive Domain: Knowledge</w:t>
      </w:r>
    </w:p>
    <w:p w14:paraId="5A24A801" w14:textId="77777777" w:rsidR="00FE34E2" w:rsidRPr="000E27AD" w:rsidRDefault="0033290A" w:rsidP="000E27AD">
      <w:pPr>
        <w:rPr>
          <w:rFonts w:eastAsia="Arial" w:cs="Arial"/>
        </w:rPr>
      </w:pPr>
      <w:r w:rsidRPr="000E27AD">
        <w:t>Answer Location: The 1700s to the 1900s</w:t>
      </w:r>
    </w:p>
    <w:p w14:paraId="5A24A802" w14:textId="77777777" w:rsidR="00FE34E2" w:rsidRPr="000E27AD" w:rsidRDefault="0033290A" w:rsidP="000E27AD">
      <w:pPr>
        <w:rPr>
          <w:rFonts w:eastAsia="Arial" w:cs="Arial"/>
        </w:rPr>
      </w:pPr>
      <w:r w:rsidRPr="000E27AD">
        <w:t>Difficulty Level: Medium</w:t>
      </w:r>
    </w:p>
    <w:p w14:paraId="5A24A803" w14:textId="77777777" w:rsidR="00FE34E2" w:rsidRPr="000E27AD" w:rsidRDefault="00FE34E2" w:rsidP="000E27AD">
      <w:pPr>
        <w:rPr>
          <w:rFonts w:eastAsia="Arial" w:cs="Arial"/>
        </w:rPr>
      </w:pPr>
    </w:p>
    <w:p w14:paraId="5A24A804" w14:textId="77777777" w:rsidR="00FE34E2" w:rsidRPr="000E27AD" w:rsidRDefault="0033290A" w:rsidP="000E27AD">
      <w:pPr>
        <w:rPr>
          <w:rFonts w:eastAsia="Arial" w:cs="Arial"/>
        </w:rPr>
      </w:pPr>
      <w:r w:rsidRPr="000E27AD">
        <w:t>49. After a stroke, Mr. Larkin’s ability to produce fluent speech remains intact. However, he seems unable to understand speech. Because he cannot understand his own words as he speaks them, his speech tends to be nonsensical and often includes made-up words. The stroke appears to have damaged ______’s area in the left ______ lobe.</w:t>
      </w:r>
    </w:p>
    <w:p w14:paraId="5A24A805" w14:textId="77777777" w:rsidR="00FE34E2" w:rsidRPr="000E27AD" w:rsidRDefault="0033290A" w:rsidP="000E27AD">
      <w:pPr>
        <w:rPr>
          <w:rFonts w:eastAsia="Arial" w:cs="Arial"/>
        </w:rPr>
      </w:pPr>
      <w:r w:rsidRPr="000E27AD">
        <w:rPr>
          <w:lang w:val="it-IT"/>
        </w:rPr>
        <w:t>a. Broca; frontal</w:t>
      </w:r>
    </w:p>
    <w:p w14:paraId="5A24A806" w14:textId="77777777" w:rsidR="00FE34E2" w:rsidRPr="000E27AD" w:rsidRDefault="0033290A" w:rsidP="000E27AD">
      <w:pPr>
        <w:rPr>
          <w:rFonts w:eastAsia="Arial" w:cs="Arial"/>
        </w:rPr>
      </w:pPr>
      <w:r w:rsidRPr="000E27AD">
        <w:rPr>
          <w:lang w:val="it-IT"/>
        </w:rPr>
        <w:t>b. Broca; temporal</w:t>
      </w:r>
    </w:p>
    <w:p w14:paraId="5A24A807" w14:textId="77777777" w:rsidR="00FE34E2" w:rsidRPr="000E27AD" w:rsidRDefault="0033290A" w:rsidP="000E27AD">
      <w:pPr>
        <w:rPr>
          <w:rFonts w:eastAsia="Arial" w:cs="Arial"/>
        </w:rPr>
      </w:pPr>
      <w:r w:rsidRPr="000E27AD">
        <w:rPr>
          <w:lang w:val="de-DE"/>
        </w:rPr>
        <w:t>c. Wernicke; frontal</w:t>
      </w:r>
    </w:p>
    <w:p w14:paraId="5A24A808" w14:textId="77777777" w:rsidR="00FE34E2" w:rsidRPr="000E27AD" w:rsidRDefault="0033290A" w:rsidP="000E27AD">
      <w:pPr>
        <w:rPr>
          <w:rFonts w:eastAsia="Arial" w:cs="Arial"/>
        </w:rPr>
      </w:pPr>
      <w:r w:rsidRPr="000E27AD">
        <w:rPr>
          <w:lang w:val="de-DE"/>
        </w:rPr>
        <w:t>d. Wernicke; temporal</w:t>
      </w:r>
    </w:p>
    <w:p w14:paraId="5A24A809" w14:textId="77777777" w:rsidR="00FE34E2" w:rsidRPr="000E27AD" w:rsidRDefault="0033290A" w:rsidP="000E27AD">
      <w:pPr>
        <w:rPr>
          <w:rFonts w:eastAsia="Arial" w:cs="Arial"/>
        </w:rPr>
      </w:pPr>
      <w:r w:rsidRPr="000E27AD">
        <w:rPr>
          <w:lang w:val="de-DE"/>
        </w:rPr>
        <w:t>Ans: D</w:t>
      </w:r>
    </w:p>
    <w:p w14:paraId="5A24A80A" w14:textId="06FB7C43"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0B" w14:textId="77777777" w:rsidR="00FE34E2" w:rsidRPr="000E27AD" w:rsidRDefault="0033290A" w:rsidP="000E27AD">
      <w:pPr>
        <w:rPr>
          <w:rFonts w:eastAsia="Arial" w:cs="Arial"/>
        </w:rPr>
      </w:pPr>
      <w:r w:rsidRPr="000E27AD">
        <w:rPr>
          <w:lang w:val="it-IT"/>
        </w:rPr>
        <w:t>Cognitive Domain: Application</w:t>
      </w:r>
    </w:p>
    <w:p w14:paraId="5A24A80C" w14:textId="77777777" w:rsidR="00FE34E2" w:rsidRPr="000E27AD" w:rsidRDefault="0033290A" w:rsidP="000E27AD">
      <w:pPr>
        <w:rPr>
          <w:rFonts w:eastAsia="Arial" w:cs="Arial"/>
        </w:rPr>
      </w:pPr>
      <w:r w:rsidRPr="000E27AD">
        <w:t>Answer Location: The 1700s to the 1900s</w:t>
      </w:r>
    </w:p>
    <w:p w14:paraId="5A24A80D" w14:textId="77777777" w:rsidR="00FE34E2" w:rsidRPr="000E27AD" w:rsidRDefault="0033290A" w:rsidP="000E27AD">
      <w:pPr>
        <w:rPr>
          <w:rFonts w:eastAsia="Arial" w:cs="Arial"/>
        </w:rPr>
      </w:pPr>
      <w:r w:rsidRPr="000E27AD">
        <w:t>Difficulty Level: Medium</w:t>
      </w:r>
    </w:p>
    <w:p w14:paraId="5A24A80E" w14:textId="77777777" w:rsidR="00FE34E2" w:rsidRPr="000E27AD" w:rsidRDefault="00FE34E2" w:rsidP="000E27AD">
      <w:pPr>
        <w:rPr>
          <w:rFonts w:eastAsia="Arial" w:cs="Arial"/>
        </w:rPr>
      </w:pPr>
    </w:p>
    <w:p w14:paraId="5A24A80F" w14:textId="77777777" w:rsidR="00FE34E2" w:rsidRPr="000E27AD" w:rsidRDefault="0033290A" w:rsidP="000E27AD">
      <w:pPr>
        <w:rPr>
          <w:rFonts w:eastAsia="Arial" w:cs="Arial"/>
        </w:rPr>
      </w:pPr>
      <w:r w:rsidRPr="000E27AD">
        <w:t>50. The principle of ______ states that the levels of the brain interact with each other and that interactions from the higher levels of the brain restrict or inhibit the lower levels of the brain.</w:t>
      </w:r>
    </w:p>
    <w:p w14:paraId="5A24A810" w14:textId="77777777" w:rsidR="00FE34E2" w:rsidRPr="000E27AD" w:rsidRDefault="0033290A" w:rsidP="000E27AD">
      <w:pPr>
        <w:rPr>
          <w:rFonts w:eastAsia="Arial" w:cs="Arial"/>
        </w:rPr>
      </w:pPr>
      <w:proofErr w:type="gramStart"/>
      <w:r w:rsidRPr="000E27AD">
        <w:t>a</w:t>
      </w:r>
      <w:proofErr w:type="gramEnd"/>
      <w:r w:rsidRPr="000E27AD">
        <w:t xml:space="preserve">. </w:t>
      </w:r>
      <w:proofErr w:type="spellStart"/>
      <w:r w:rsidRPr="000E27AD">
        <w:t>encephalization</w:t>
      </w:r>
      <w:proofErr w:type="spellEnd"/>
    </w:p>
    <w:p w14:paraId="5A24A811" w14:textId="77777777" w:rsidR="00FE34E2" w:rsidRPr="000E27AD" w:rsidRDefault="0033290A" w:rsidP="000E27AD">
      <w:pPr>
        <w:rPr>
          <w:rFonts w:eastAsia="Arial" w:cs="Arial"/>
        </w:rPr>
      </w:pPr>
      <w:proofErr w:type="gramStart"/>
      <w:r w:rsidRPr="000E27AD">
        <w:t>b</w:t>
      </w:r>
      <w:proofErr w:type="gramEnd"/>
      <w:r w:rsidRPr="000E27AD">
        <w:t>. evolutionary functioning</w:t>
      </w:r>
    </w:p>
    <w:p w14:paraId="5A24A812" w14:textId="77777777" w:rsidR="00FE34E2" w:rsidRPr="000E27AD" w:rsidRDefault="0033290A" w:rsidP="000E27AD">
      <w:pPr>
        <w:rPr>
          <w:rFonts w:eastAsia="Arial" w:cs="Arial"/>
        </w:rPr>
      </w:pPr>
      <w:proofErr w:type="gramStart"/>
      <w:r w:rsidRPr="000E27AD">
        <w:t>c</w:t>
      </w:r>
      <w:proofErr w:type="gramEnd"/>
      <w:r w:rsidRPr="000E27AD">
        <w:t>. hierarchical integration</w:t>
      </w:r>
    </w:p>
    <w:p w14:paraId="5A24A813" w14:textId="77777777" w:rsidR="00FE34E2" w:rsidRPr="000E27AD" w:rsidRDefault="0033290A" w:rsidP="000E27AD">
      <w:pPr>
        <w:rPr>
          <w:rFonts w:eastAsia="Arial" w:cs="Arial"/>
        </w:rPr>
      </w:pPr>
      <w:proofErr w:type="gramStart"/>
      <w:r w:rsidRPr="000E27AD">
        <w:t>d</w:t>
      </w:r>
      <w:proofErr w:type="gramEnd"/>
      <w:r w:rsidRPr="000E27AD">
        <w:t>. natural selection</w:t>
      </w:r>
    </w:p>
    <w:p w14:paraId="5A24A814" w14:textId="77777777" w:rsidR="00FE34E2" w:rsidRPr="000E27AD" w:rsidRDefault="0033290A" w:rsidP="000E27AD">
      <w:pPr>
        <w:rPr>
          <w:rFonts w:eastAsia="Arial" w:cs="Arial"/>
        </w:rPr>
      </w:pPr>
      <w:r w:rsidRPr="000E27AD">
        <w:rPr>
          <w:lang w:val="de-DE"/>
        </w:rPr>
        <w:t>Ans: C</w:t>
      </w:r>
    </w:p>
    <w:p w14:paraId="5A24A815" w14:textId="78DAC6BE"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16" w14:textId="77777777" w:rsidR="00FE34E2" w:rsidRPr="000E27AD" w:rsidRDefault="0033290A" w:rsidP="000E27AD">
      <w:pPr>
        <w:rPr>
          <w:rFonts w:eastAsia="Arial" w:cs="Arial"/>
        </w:rPr>
      </w:pPr>
      <w:r w:rsidRPr="000E27AD">
        <w:lastRenderedPageBreak/>
        <w:t>Cognitive Domain: Knowledge</w:t>
      </w:r>
    </w:p>
    <w:p w14:paraId="5A24A817" w14:textId="77777777" w:rsidR="00FE34E2" w:rsidRPr="000E27AD" w:rsidRDefault="0033290A" w:rsidP="000E27AD">
      <w:pPr>
        <w:rPr>
          <w:rFonts w:eastAsia="Arial" w:cs="Arial"/>
        </w:rPr>
      </w:pPr>
      <w:r w:rsidRPr="000E27AD">
        <w:t>Answer Location: The 1700s to the 1900s</w:t>
      </w:r>
    </w:p>
    <w:p w14:paraId="5A24A818" w14:textId="77777777" w:rsidR="00FE34E2" w:rsidRPr="000E27AD" w:rsidRDefault="0033290A" w:rsidP="000E27AD">
      <w:pPr>
        <w:rPr>
          <w:rFonts w:eastAsia="Arial" w:cs="Arial"/>
        </w:rPr>
      </w:pPr>
      <w:r w:rsidRPr="000E27AD">
        <w:t>Difficulty Level: Medium</w:t>
      </w:r>
    </w:p>
    <w:p w14:paraId="5A24A819" w14:textId="77777777" w:rsidR="00FE34E2" w:rsidRPr="000E27AD" w:rsidRDefault="00FE34E2" w:rsidP="000E27AD">
      <w:pPr>
        <w:rPr>
          <w:rFonts w:eastAsia="Arial" w:cs="Arial"/>
        </w:rPr>
      </w:pPr>
    </w:p>
    <w:p w14:paraId="5A24A81A" w14:textId="77777777" w:rsidR="00FE34E2" w:rsidRPr="000E27AD" w:rsidRDefault="0033290A" w:rsidP="000E27AD">
      <w:pPr>
        <w:rPr>
          <w:rFonts w:eastAsia="Arial" w:cs="Arial"/>
        </w:rPr>
      </w:pPr>
      <w:r w:rsidRPr="000E27AD">
        <w:t>51. According to Darwin’s idea of ______, if an individual has even a slight variation that helps it to compete for survival, then over time, the species will be made up more of more members with this variation.</w:t>
      </w:r>
    </w:p>
    <w:p w14:paraId="5A24A81B" w14:textId="77777777" w:rsidR="00FE34E2" w:rsidRPr="000E27AD" w:rsidRDefault="0033290A" w:rsidP="000E27AD">
      <w:pPr>
        <w:rPr>
          <w:rFonts w:eastAsia="Arial" w:cs="Arial"/>
        </w:rPr>
      </w:pPr>
      <w:proofErr w:type="gramStart"/>
      <w:r w:rsidRPr="000E27AD">
        <w:t>a</w:t>
      </w:r>
      <w:proofErr w:type="gramEnd"/>
      <w:r w:rsidRPr="000E27AD">
        <w:t>. hierarchical integration</w:t>
      </w:r>
    </w:p>
    <w:p w14:paraId="5A24A81C" w14:textId="77777777" w:rsidR="00FE34E2" w:rsidRPr="000E27AD" w:rsidRDefault="0033290A" w:rsidP="000E27AD">
      <w:pPr>
        <w:rPr>
          <w:rFonts w:eastAsia="Arial" w:cs="Arial"/>
        </w:rPr>
      </w:pPr>
      <w:proofErr w:type="gramStart"/>
      <w:r w:rsidRPr="000E27AD">
        <w:t>b</w:t>
      </w:r>
      <w:proofErr w:type="gramEnd"/>
      <w:r w:rsidRPr="000E27AD">
        <w:t xml:space="preserve">. </w:t>
      </w:r>
      <w:proofErr w:type="spellStart"/>
      <w:r w:rsidRPr="000E27AD">
        <w:t>encephalization</w:t>
      </w:r>
      <w:proofErr w:type="spellEnd"/>
    </w:p>
    <w:p w14:paraId="5A24A81D" w14:textId="77777777" w:rsidR="00FE34E2" w:rsidRPr="000E27AD" w:rsidRDefault="0033290A" w:rsidP="000E27AD">
      <w:pPr>
        <w:rPr>
          <w:rFonts w:eastAsia="Arial" w:cs="Arial"/>
        </w:rPr>
      </w:pPr>
      <w:proofErr w:type="gramStart"/>
      <w:r w:rsidRPr="000E27AD">
        <w:t>c</w:t>
      </w:r>
      <w:proofErr w:type="gramEnd"/>
      <w:r w:rsidRPr="000E27AD">
        <w:t>. sexual selection</w:t>
      </w:r>
    </w:p>
    <w:p w14:paraId="5A24A81E" w14:textId="77777777" w:rsidR="00FE34E2" w:rsidRPr="000E27AD" w:rsidRDefault="0033290A" w:rsidP="000E27AD">
      <w:pPr>
        <w:rPr>
          <w:rFonts w:eastAsia="Arial" w:cs="Arial"/>
        </w:rPr>
      </w:pPr>
      <w:proofErr w:type="gramStart"/>
      <w:r w:rsidRPr="000E27AD">
        <w:t>d</w:t>
      </w:r>
      <w:proofErr w:type="gramEnd"/>
      <w:r w:rsidRPr="000E27AD">
        <w:t>. natural selection</w:t>
      </w:r>
    </w:p>
    <w:p w14:paraId="5A24A81F" w14:textId="77777777" w:rsidR="00FE34E2" w:rsidRPr="000E27AD" w:rsidRDefault="0033290A" w:rsidP="000E27AD">
      <w:pPr>
        <w:rPr>
          <w:rFonts w:eastAsia="Arial" w:cs="Arial"/>
        </w:rPr>
      </w:pPr>
      <w:r w:rsidRPr="000E27AD">
        <w:rPr>
          <w:lang w:val="de-DE"/>
        </w:rPr>
        <w:t>Ans: D</w:t>
      </w:r>
    </w:p>
    <w:p w14:paraId="5A24A820" w14:textId="7C074DE6"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21" w14:textId="77777777" w:rsidR="00FE34E2" w:rsidRPr="000E27AD" w:rsidRDefault="0033290A" w:rsidP="000E27AD">
      <w:pPr>
        <w:rPr>
          <w:rFonts w:eastAsia="Arial" w:cs="Arial"/>
        </w:rPr>
      </w:pPr>
      <w:r w:rsidRPr="000E27AD">
        <w:t>Cognitive Domain: Comprehension</w:t>
      </w:r>
    </w:p>
    <w:p w14:paraId="5A24A822" w14:textId="77777777" w:rsidR="00FE34E2" w:rsidRPr="000E27AD" w:rsidRDefault="0033290A" w:rsidP="000E27AD">
      <w:pPr>
        <w:rPr>
          <w:rFonts w:eastAsia="Arial" w:cs="Arial"/>
        </w:rPr>
      </w:pPr>
      <w:r w:rsidRPr="000E27AD">
        <w:t>Answer Location: A Growing Understanding of the Role of Evolution</w:t>
      </w:r>
    </w:p>
    <w:p w14:paraId="5A24A823" w14:textId="77777777" w:rsidR="00FE34E2" w:rsidRPr="000E27AD" w:rsidRDefault="0033290A" w:rsidP="000E27AD">
      <w:pPr>
        <w:rPr>
          <w:rFonts w:eastAsia="Arial" w:cs="Arial"/>
        </w:rPr>
      </w:pPr>
      <w:r w:rsidRPr="000E27AD">
        <w:t>Difficulty Level: Medium</w:t>
      </w:r>
    </w:p>
    <w:p w14:paraId="5A24A824" w14:textId="77777777" w:rsidR="00FE34E2" w:rsidRPr="000E27AD" w:rsidRDefault="00FE34E2" w:rsidP="000E27AD">
      <w:pPr>
        <w:rPr>
          <w:rFonts w:eastAsia="Arial" w:cs="Arial"/>
        </w:rPr>
      </w:pPr>
    </w:p>
    <w:p w14:paraId="5A24A825" w14:textId="77777777" w:rsidR="00FE34E2" w:rsidRPr="000E27AD" w:rsidRDefault="0033290A" w:rsidP="000E27AD">
      <w:pPr>
        <w:rPr>
          <w:rFonts w:eastAsia="Arial" w:cs="Arial"/>
        </w:rPr>
      </w:pPr>
      <w:r w:rsidRPr="000E27AD">
        <w:t>52. Sam complains of muscular tension and a constant, nagging sense of worry or apprehension. These complaints reflect ______ of generalized anxiety disorder.</w:t>
      </w:r>
    </w:p>
    <w:p w14:paraId="5A24A826" w14:textId="77777777" w:rsidR="00FE34E2" w:rsidRPr="000E27AD" w:rsidRDefault="0033290A" w:rsidP="000E27AD">
      <w:pPr>
        <w:rPr>
          <w:rFonts w:eastAsia="Arial" w:cs="Arial"/>
        </w:rPr>
      </w:pPr>
      <w:proofErr w:type="gramStart"/>
      <w:r w:rsidRPr="000E27AD">
        <w:t>a</w:t>
      </w:r>
      <w:proofErr w:type="gramEnd"/>
      <w:r w:rsidRPr="000E27AD">
        <w:t>. symptoms</w:t>
      </w:r>
    </w:p>
    <w:p w14:paraId="5A24A827" w14:textId="77777777" w:rsidR="00FE34E2" w:rsidRPr="000E27AD" w:rsidRDefault="0033290A" w:rsidP="000E27AD">
      <w:pPr>
        <w:rPr>
          <w:rFonts w:eastAsia="Arial" w:cs="Arial"/>
        </w:rPr>
      </w:pPr>
      <w:proofErr w:type="gramStart"/>
      <w:r w:rsidRPr="000E27AD">
        <w:t>b</w:t>
      </w:r>
      <w:proofErr w:type="gramEnd"/>
      <w:r w:rsidRPr="000E27AD">
        <w:t>. signs</w:t>
      </w:r>
    </w:p>
    <w:p w14:paraId="5A24A828" w14:textId="77777777" w:rsidR="00FE34E2" w:rsidRPr="000E27AD" w:rsidRDefault="0033290A" w:rsidP="000E27AD">
      <w:pPr>
        <w:rPr>
          <w:rFonts w:eastAsia="Arial" w:cs="Arial"/>
        </w:rPr>
      </w:pPr>
      <w:proofErr w:type="gramStart"/>
      <w:r w:rsidRPr="000E27AD">
        <w:t>c</w:t>
      </w:r>
      <w:proofErr w:type="gramEnd"/>
      <w:r w:rsidRPr="000E27AD">
        <w:t>. self-reports</w:t>
      </w:r>
    </w:p>
    <w:p w14:paraId="5A24A829" w14:textId="77777777" w:rsidR="00FE34E2" w:rsidRPr="000E27AD" w:rsidRDefault="0033290A" w:rsidP="000E27AD">
      <w:pPr>
        <w:rPr>
          <w:rFonts w:eastAsia="Arial" w:cs="Arial"/>
        </w:rPr>
      </w:pPr>
      <w:proofErr w:type="gramStart"/>
      <w:r w:rsidRPr="000E27AD">
        <w:t>d</w:t>
      </w:r>
      <w:proofErr w:type="gramEnd"/>
      <w:r w:rsidRPr="000E27AD">
        <w:t>. selfies</w:t>
      </w:r>
    </w:p>
    <w:p w14:paraId="5A24A82A" w14:textId="77777777" w:rsidR="00FE34E2" w:rsidRPr="000E27AD" w:rsidRDefault="0033290A" w:rsidP="000E27AD">
      <w:pPr>
        <w:rPr>
          <w:rFonts w:eastAsia="Arial" w:cs="Arial"/>
        </w:rPr>
      </w:pPr>
      <w:r w:rsidRPr="000E27AD">
        <w:rPr>
          <w:lang w:val="de-DE"/>
        </w:rPr>
        <w:t>Ans: A</w:t>
      </w:r>
    </w:p>
    <w:p w14:paraId="5A24A82B" w14:textId="3F445988"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2C" w14:textId="3C2B7C51" w:rsidR="00FE34E2" w:rsidRPr="000E27AD" w:rsidRDefault="0033290A" w:rsidP="000E27AD">
      <w:pPr>
        <w:rPr>
          <w:rFonts w:eastAsia="Arial" w:cs="Arial"/>
        </w:rPr>
      </w:pPr>
      <w:r w:rsidRPr="000E27AD">
        <w:rPr>
          <w:lang w:val="it-IT"/>
        </w:rPr>
        <w:t>Cognitive Domain: Application</w:t>
      </w:r>
    </w:p>
    <w:p w14:paraId="5A24A82D" w14:textId="77777777" w:rsidR="00FE34E2" w:rsidRPr="000E27AD" w:rsidRDefault="0033290A" w:rsidP="000E27AD">
      <w:pPr>
        <w:rPr>
          <w:rFonts w:eastAsia="Arial" w:cs="Arial"/>
        </w:rPr>
      </w:pPr>
      <w:r w:rsidRPr="000E27AD">
        <w:t>Answer Location: A Search for Organization</w:t>
      </w:r>
    </w:p>
    <w:p w14:paraId="5A24A82E" w14:textId="77777777" w:rsidR="00FE34E2" w:rsidRPr="000E27AD" w:rsidRDefault="0033290A" w:rsidP="000E27AD">
      <w:pPr>
        <w:rPr>
          <w:rFonts w:eastAsia="Arial" w:cs="Arial"/>
        </w:rPr>
      </w:pPr>
      <w:r w:rsidRPr="000E27AD">
        <w:t>Difficulty Level: Medium</w:t>
      </w:r>
    </w:p>
    <w:p w14:paraId="5A24A82F" w14:textId="77777777" w:rsidR="00FE34E2" w:rsidRPr="000E27AD" w:rsidRDefault="00FE34E2" w:rsidP="000E27AD">
      <w:pPr>
        <w:rPr>
          <w:rFonts w:eastAsia="Arial" w:cs="Arial"/>
        </w:rPr>
      </w:pPr>
    </w:p>
    <w:p w14:paraId="5A24A830" w14:textId="77777777" w:rsidR="00FE34E2" w:rsidRPr="000E27AD" w:rsidRDefault="0033290A" w:rsidP="000E27AD">
      <w:pPr>
        <w:rPr>
          <w:rFonts w:eastAsia="Arial" w:cs="Arial"/>
        </w:rPr>
      </w:pPr>
      <w:r w:rsidRPr="000E27AD">
        <w:t>53. A clinician notes that a patient seems emotionless and remains immobile for long periods. These features reflect ______ of schizophrenia.</w:t>
      </w:r>
    </w:p>
    <w:p w14:paraId="5A24A831" w14:textId="77777777" w:rsidR="00FE34E2" w:rsidRPr="000E27AD" w:rsidRDefault="0033290A" w:rsidP="000E27AD">
      <w:pPr>
        <w:rPr>
          <w:rFonts w:eastAsia="Arial" w:cs="Arial"/>
        </w:rPr>
      </w:pPr>
      <w:proofErr w:type="gramStart"/>
      <w:r w:rsidRPr="000E27AD">
        <w:t>a</w:t>
      </w:r>
      <w:proofErr w:type="gramEnd"/>
      <w:r w:rsidRPr="000E27AD">
        <w:t>. symptoms</w:t>
      </w:r>
    </w:p>
    <w:p w14:paraId="5A24A832" w14:textId="77777777" w:rsidR="00FE34E2" w:rsidRPr="000E27AD" w:rsidRDefault="0033290A" w:rsidP="000E27AD">
      <w:pPr>
        <w:rPr>
          <w:rFonts w:eastAsia="Arial" w:cs="Arial"/>
        </w:rPr>
      </w:pPr>
      <w:proofErr w:type="gramStart"/>
      <w:r w:rsidRPr="000E27AD">
        <w:t>b</w:t>
      </w:r>
      <w:proofErr w:type="gramEnd"/>
      <w:r w:rsidRPr="000E27AD">
        <w:t>. signs</w:t>
      </w:r>
    </w:p>
    <w:p w14:paraId="5A24A833" w14:textId="77777777" w:rsidR="00FE34E2" w:rsidRPr="000E27AD" w:rsidRDefault="0033290A" w:rsidP="000E27AD">
      <w:pPr>
        <w:rPr>
          <w:rFonts w:eastAsia="Arial" w:cs="Arial"/>
        </w:rPr>
      </w:pPr>
      <w:proofErr w:type="gramStart"/>
      <w:r w:rsidRPr="000E27AD">
        <w:t>c</w:t>
      </w:r>
      <w:proofErr w:type="gramEnd"/>
      <w:r w:rsidRPr="000E27AD">
        <w:t>. self-reports</w:t>
      </w:r>
    </w:p>
    <w:p w14:paraId="5A24A834" w14:textId="77777777" w:rsidR="00FE34E2" w:rsidRPr="000E27AD" w:rsidRDefault="0033290A" w:rsidP="000E27AD">
      <w:pPr>
        <w:rPr>
          <w:rFonts w:eastAsia="Arial" w:cs="Arial"/>
        </w:rPr>
      </w:pPr>
      <w:r w:rsidRPr="000E27AD">
        <w:rPr>
          <w:lang w:val="fr-FR"/>
        </w:rPr>
        <w:t>d. syndromes</w:t>
      </w:r>
    </w:p>
    <w:p w14:paraId="5A24A835" w14:textId="77777777" w:rsidR="00FE34E2" w:rsidRPr="000E27AD" w:rsidRDefault="0033290A" w:rsidP="000E27AD">
      <w:pPr>
        <w:rPr>
          <w:rFonts w:eastAsia="Arial" w:cs="Arial"/>
        </w:rPr>
      </w:pPr>
      <w:r w:rsidRPr="000E27AD">
        <w:rPr>
          <w:lang w:val="de-DE"/>
        </w:rPr>
        <w:t>Ans: B</w:t>
      </w:r>
    </w:p>
    <w:p w14:paraId="5A24A836" w14:textId="6B4CF4F5"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37" w14:textId="025E4A6D" w:rsidR="00FE34E2" w:rsidRPr="000E27AD" w:rsidRDefault="0033290A" w:rsidP="000E27AD">
      <w:pPr>
        <w:rPr>
          <w:rFonts w:eastAsia="Arial" w:cs="Arial"/>
        </w:rPr>
      </w:pPr>
      <w:r w:rsidRPr="000E27AD">
        <w:rPr>
          <w:lang w:val="it-IT"/>
        </w:rPr>
        <w:t>Cognitive Domain: Application</w:t>
      </w:r>
    </w:p>
    <w:p w14:paraId="5A24A838" w14:textId="77777777" w:rsidR="00FE34E2" w:rsidRPr="000E27AD" w:rsidRDefault="0033290A" w:rsidP="000E27AD">
      <w:pPr>
        <w:rPr>
          <w:rFonts w:eastAsia="Arial" w:cs="Arial"/>
        </w:rPr>
      </w:pPr>
      <w:r w:rsidRPr="000E27AD">
        <w:t>Answer Location: A Search for Organization</w:t>
      </w:r>
    </w:p>
    <w:p w14:paraId="5A24A839" w14:textId="77777777" w:rsidR="00FE34E2" w:rsidRPr="000E27AD" w:rsidRDefault="0033290A" w:rsidP="000E27AD">
      <w:pPr>
        <w:rPr>
          <w:rFonts w:eastAsia="Arial" w:cs="Arial"/>
        </w:rPr>
      </w:pPr>
      <w:r w:rsidRPr="000E27AD">
        <w:t>Difficulty Level: Medium</w:t>
      </w:r>
    </w:p>
    <w:p w14:paraId="5A24A83A" w14:textId="77777777" w:rsidR="00FE34E2" w:rsidRPr="000E27AD" w:rsidRDefault="00FE34E2" w:rsidP="000E27AD">
      <w:pPr>
        <w:rPr>
          <w:rFonts w:eastAsia="Arial" w:cs="Arial"/>
        </w:rPr>
      </w:pPr>
    </w:p>
    <w:p w14:paraId="5A24A83B" w14:textId="77777777" w:rsidR="00FE34E2" w:rsidRPr="000E27AD" w:rsidRDefault="0033290A" w:rsidP="000E27AD">
      <w:pPr>
        <w:rPr>
          <w:rFonts w:eastAsia="Arial" w:cs="Arial"/>
        </w:rPr>
      </w:pPr>
      <w:r w:rsidRPr="000E27AD">
        <w:t>54. Together, signs and symptoms constitute a ______.</w:t>
      </w:r>
    </w:p>
    <w:p w14:paraId="5A24A83C" w14:textId="77777777" w:rsidR="00FE34E2" w:rsidRPr="000E27AD" w:rsidRDefault="0033290A" w:rsidP="000E27AD">
      <w:pPr>
        <w:rPr>
          <w:rFonts w:eastAsia="Arial" w:cs="Arial"/>
        </w:rPr>
      </w:pPr>
      <w:r w:rsidRPr="000E27AD">
        <w:rPr>
          <w:lang w:val="it-IT"/>
        </w:rPr>
        <w:t>a. diagnosis</w:t>
      </w:r>
    </w:p>
    <w:p w14:paraId="5A24A83D" w14:textId="77777777" w:rsidR="00FE34E2" w:rsidRPr="000E27AD" w:rsidRDefault="0033290A" w:rsidP="000E27AD">
      <w:pPr>
        <w:rPr>
          <w:rFonts w:eastAsia="Arial" w:cs="Arial"/>
        </w:rPr>
      </w:pPr>
      <w:proofErr w:type="gramStart"/>
      <w:r w:rsidRPr="000E27AD">
        <w:lastRenderedPageBreak/>
        <w:t>b</w:t>
      </w:r>
      <w:proofErr w:type="gramEnd"/>
      <w:r w:rsidRPr="000E27AD">
        <w:t>. disease</w:t>
      </w:r>
    </w:p>
    <w:p w14:paraId="5A24A83E" w14:textId="77777777" w:rsidR="00FE34E2" w:rsidRPr="000E27AD" w:rsidRDefault="0033290A" w:rsidP="000E27AD">
      <w:pPr>
        <w:rPr>
          <w:rFonts w:eastAsia="Arial" w:cs="Arial"/>
        </w:rPr>
      </w:pPr>
      <w:r w:rsidRPr="000E27AD">
        <w:rPr>
          <w:lang w:val="it-IT"/>
        </w:rPr>
        <w:t>c. disorder</w:t>
      </w:r>
    </w:p>
    <w:p w14:paraId="5A24A83F" w14:textId="77777777" w:rsidR="00FE34E2" w:rsidRPr="000E27AD" w:rsidRDefault="0033290A" w:rsidP="000E27AD">
      <w:pPr>
        <w:rPr>
          <w:rFonts w:eastAsia="Arial" w:cs="Arial"/>
        </w:rPr>
      </w:pPr>
      <w:proofErr w:type="gramStart"/>
      <w:r w:rsidRPr="000E27AD">
        <w:t>d</w:t>
      </w:r>
      <w:proofErr w:type="gramEnd"/>
      <w:r w:rsidRPr="000E27AD">
        <w:t>. syndrome</w:t>
      </w:r>
    </w:p>
    <w:p w14:paraId="5A24A840" w14:textId="77777777" w:rsidR="00FE34E2" w:rsidRPr="000E27AD" w:rsidRDefault="0033290A" w:rsidP="000E27AD">
      <w:pPr>
        <w:rPr>
          <w:rFonts w:eastAsia="Arial" w:cs="Arial"/>
        </w:rPr>
      </w:pPr>
      <w:r w:rsidRPr="000E27AD">
        <w:rPr>
          <w:lang w:val="de-DE"/>
        </w:rPr>
        <w:t>Ans: D</w:t>
      </w:r>
    </w:p>
    <w:p w14:paraId="5A24A841" w14:textId="7659EEF7"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42" w14:textId="77777777" w:rsidR="00FE34E2" w:rsidRPr="000E27AD" w:rsidRDefault="0033290A" w:rsidP="000E27AD">
      <w:pPr>
        <w:rPr>
          <w:rFonts w:eastAsia="Arial" w:cs="Arial"/>
        </w:rPr>
      </w:pPr>
      <w:r w:rsidRPr="000E27AD">
        <w:t>Cognitive Domain: Comprehension</w:t>
      </w:r>
    </w:p>
    <w:p w14:paraId="5A24A843" w14:textId="77777777" w:rsidR="00FE34E2" w:rsidRPr="000E27AD" w:rsidRDefault="0033290A" w:rsidP="000E27AD">
      <w:pPr>
        <w:rPr>
          <w:rFonts w:eastAsia="Arial" w:cs="Arial"/>
        </w:rPr>
      </w:pPr>
      <w:r w:rsidRPr="000E27AD">
        <w:t>Answer Location: A Search for Organization</w:t>
      </w:r>
    </w:p>
    <w:p w14:paraId="5A24A844" w14:textId="77777777" w:rsidR="00FE34E2" w:rsidRPr="000E27AD" w:rsidRDefault="0033290A" w:rsidP="000E27AD">
      <w:pPr>
        <w:rPr>
          <w:rFonts w:eastAsia="Arial" w:cs="Arial"/>
        </w:rPr>
      </w:pPr>
      <w:r w:rsidRPr="000E27AD">
        <w:t>Difficulty Level: Medium</w:t>
      </w:r>
    </w:p>
    <w:p w14:paraId="5A24A845" w14:textId="77777777" w:rsidR="00FE34E2" w:rsidRPr="000E27AD" w:rsidRDefault="00FE34E2" w:rsidP="000E27AD">
      <w:pPr>
        <w:rPr>
          <w:rFonts w:eastAsia="Arial" w:cs="Arial"/>
        </w:rPr>
      </w:pPr>
    </w:p>
    <w:p w14:paraId="5A24A846" w14:textId="77777777" w:rsidR="00FE34E2" w:rsidRPr="000E27AD" w:rsidRDefault="0033290A" w:rsidP="000E27AD">
      <w:pPr>
        <w:rPr>
          <w:rFonts w:eastAsia="Arial" w:cs="Arial"/>
        </w:rPr>
      </w:pPr>
      <w:r w:rsidRPr="000E27AD">
        <w:t>55. Jean-Martin Charcot showed that the human motor cortex is organized with the ______ hemisphere controlling the ______ side of the body and vice versa.</w:t>
      </w:r>
    </w:p>
    <w:p w14:paraId="5A24A847" w14:textId="77777777" w:rsidR="00FE34E2" w:rsidRPr="000E27AD" w:rsidRDefault="0033290A" w:rsidP="000E27AD">
      <w:pPr>
        <w:rPr>
          <w:rFonts w:eastAsia="Arial" w:cs="Arial"/>
        </w:rPr>
      </w:pPr>
      <w:r w:rsidRPr="000E27AD">
        <w:rPr>
          <w:lang w:val="it-IT"/>
        </w:rPr>
        <w:t>a. dorsal; lateral</w:t>
      </w:r>
    </w:p>
    <w:p w14:paraId="5A24A848" w14:textId="77777777" w:rsidR="00FE34E2" w:rsidRPr="000E27AD" w:rsidRDefault="0033290A" w:rsidP="000E27AD">
      <w:pPr>
        <w:rPr>
          <w:rFonts w:eastAsia="Arial" w:cs="Arial"/>
        </w:rPr>
      </w:pPr>
      <w:proofErr w:type="gramStart"/>
      <w:r w:rsidRPr="000E27AD">
        <w:t>b</w:t>
      </w:r>
      <w:proofErr w:type="gramEnd"/>
      <w:r w:rsidRPr="000E27AD">
        <w:t>. left; right</w:t>
      </w:r>
    </w:p>
    <w:p w14:paraId="5A24A849" w14:textId="77777777" w:rsidR="00FE34E2" w:rsidRPr="000E27AD" w:rsidRDefault="0033290A" w:rsidP="000E27AD">
      <w:pPr>
        <w:rPr>
          <w:rFonts w:eastAsia="Arial" w:cs="Arial"/>
        </w:rPr>
      </w:pPr>
      <w:r w:rsidRPr="000E27AD">
        <w:rPr>
          <w:lang w:val="es-ES_tradnl"/>
        </w:rPr>
        <w:t>c. anterior; posterior</w:t>
      </w:r>
    </w:p>
    <w:p w14:paraId="5A24A84A" w14:textId="77777777" w:rsidR="00FE34E2" w:rsidRPr="000E27AD" w:rsidRDefault="0033290A" w:rsidP="000E27AD">
      <w:pPr>
        <w:rPr>
          <w:rFonts w:eastAsia="Arial" w:cs="Arial"/>
        </w:rPr>
      </w:pPr>
      <w:r w:rsidRPr="000E27AD">
        <w:rPr>
          <w:lang w:val="it-IT"/>
        </w:rPr>
        <w:t>d. superior; volar</w:t>
      </w:r>
    </w:p>
    <w:p w14:paraId="5A24A84B" w14:textId="77777777" w:rsidR="00FE34E2" w:rsidRPr="000E27AD" w:rsidRDefault="0033290A" w:rsidP="000E27AD">
      <w:pPr>
        <w:rPr>
          <w:rFonts w:eastAsia="Arial" w:cs="Arial"/>
        </w:rPr>
      </w:pPr>
      <w:r w:rsidRPr="000E27AD">
        <w:rPr>
          <w:lang w:val="de-DE"/>
        </w:rPr>
        <w:t>Ans: B</w:t>
      </w:r>
    </w:p>
    <w:p w14:paraId="5A24A84C" w14:textId="733182D9"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84D" w14:textId="77777777" w:rsidR="00FE34E2" w:rsidRPr="000E27AD" w:rsidRDefault="0033290A" w:rsidP="000E27AD">
      <w:pPr>
        <w:rPr>
          <w:rFonts w:eastAsia="Arial" w:cs="Arial"/>
        </w:rPr>
      </w:pPr>
      <w:r w:rsidRPr="000E27AD">
        <w:t>Cognitive Domain: Comprehension</w:t>
      </w:r>
    </w:p>
    <w:p w14:paraId="5A24A84E" w14:textId="77777777" w:rsidR="00FE34E2" w:rsidRPr="000E27AD" w:rsidRDefault="0033290A" w:rsidP="000E27AD">
      <w:pPr>
        <w:rPr>
          <w:rFonts w:eastAsia="Arial" w:cs="Arial"/>
        </w:rPr>
      </w:pPr>
      <w:r w:rsidRPr="000E27AD">
        <w:t>Answer Location: A Search for Organization</w:t>
      </w:r>
    </w:p>
    <w:p w14:paraId="5A24A84F" w14:textId="77777777" w:rsidR="00FE34E2" w:rsidRPr="000E27AD" w:rsidRDefault="0033290A" w:rsidP="000E27AD">
      <w:pPr>
        <w:rPr>
          <w:rFonts w:eastAsia="Arial" w:cs="Arial"/>
        </w:rPr>
      </w:pPr>
      <w:r w:rsidRPr="000E27AD">
        <w:t>Difficulty Level: Medium</w:t>
      </w:r>
    </w:p>
    <w:p w14:paraId="5A24A850" w14:textId="77777777" w:rsidR="00FE34E2" w:rsidRPr="000E27AD" w:rsidRDefault="00FE34E2" w:rsidP="000E27AD">
      <w:pPr>
        <w:rPr>
          <w:rFonts w:eastAsia="Arial" w:cs="Arial"/>
        </w:rPr>
      </w:pPr>
    </w:p>
    <w:p w14:paraId="5A24A851" w14:textId="77777777" w:rsidR="00FE34E2" w:rsidRPr="000E27AD" w:rsidRDefault="0033290A" w:rsidP="000E27AD">
      <w:pPr>
        <w:rPr>
          <w:rFonts w:eastAsia="Arial" w:cs="Arial"/>
        </w:rPr>
      </w:pPr>
      <w:r w:rsidRPr="000E27AD">
        <w:t>56. All of the following people were important to the “moral treatment of the insane,” EXCEPT this man:</w:t>
      </w:r>
    </w:p>
    <w:p w14:paraId="5A24A852" w14:textId="77777777" w:rsidR="00FE34E2" w:rsidRPr="000E27AD" w:rsidRDefault="0033290A" w:rsidP="000E27AD">
      <w:pPr>
        <w:rPr>
          <w:rFonts w:eastAsia="Arial" w:cs="Arial"/>
        </w:rPr>
      </w:pPr>
      <w:proofErr w:type="gramStart"/>
      <w:r w:rsidRPr="000E27AD">
        <w:t>a. Benjamin</w:t>
      </w:r>
      <w:proofErr w:type="gramEnd"/>
      <w:r w:rsidRPr="000E27AD">
        <w:t xml:space="preserve"> Rush</w:t>
      </w:r>
    </w:p>
    <w:p w14:paraId="5A24A853" w14:textId="77777777" w:rsidR="00FE34E2" w:rsidRPr="000E27AD" w:rsidRDefault="0033290A" w:rsidP="000E27AD">
      <w:pPr>
        <w:rPr>
          <w:rFonts w:eastAsia="Arial" w:cs="Arial"/>
        </w:rPr>
      </w:pPr>
      <w:r w:rsidRPr="000E27AD">
        <w:rPr>
          <w:lang w:val="es-ES_tradnl"/>
        </w:rPr>
        <w:t xml:space="preserve">b. </w:t>
      </w:r>
      <w:proofErr w:type="spellStart"/>
      <w:r w:rsidRPr="000E27AD">
        <w:rPr>
          <w:lang w:val="es-ES_tradnl"/>
        </w:rPr>
        <w:t>Phillipe</w:t>
      </w:r>
      <w:proofErr w:type="spellEnd"/>
      <w:r w:rsidRPr="000E27AD">
        <w:rPr>
          <w:lang w:val="es-ES_tradnl"/>
        </w:rPr>
        <w:t xml:space="preserve"> Pinel</w:t>
      </w:r>
    </w:p>
    <w:p w14:paraId="5A24A854" w14:textId="77777777" w:rsidR="00FE34E2" w:rsidRPr="000E27AD" w:rsidRDefault="0033290A" w:rsidP="000E27AD">
      <w:pPr>
        <w:rPr>
          <w:rFonts w:eastAsia="Arial" w:cs="Arial"/>
        </w:rPr>
      </w:pPr>
      <w:r w:rsidRPr="000E27AD">
        <w:rPr>
          <w:lang w:val="it-IT"/>
        </w:rPr>
        <w:t>c. Vincenzo Chiarugi</w:t>
      </w:r>
    </w:p>
    <w:p w14:paraId="5A24A855" w14:textId="77777777" w:rsidR="00FE34E2" w:rsidRPr="000E27AD" w:rsidRDefault="0033290A" w:rsidP="000E27AD">
      <w:pPr>
        <w:rPr>
          <w:rFonts w:eastAsia="Arial" w:cs="Arial"/>
        </w:rPr>
      </w:pPr>
      <w:proofErr w:type="gramStart"/>
      <w:r w:rsidRPr="000E27AD">
        <w:t>d</w:t>
      </w:r>
      <w:proofErr w:type="gramEnd"/>
      <w:r w:rsidRPr="000E27AD">
        <w:t>. James Norris</w:t>
      </w:r>
    </w:p>
    <w:p w14:paraId="5A24A856" w14:textId="77777777" w:rsidR="00FE34E2" w:rsidRPr="000E27AD" w:rsidRDefault="0033290A" w:rsidP="000E27AD">
      <w:pPr>
        <w:rPr>
          <w:rFonts w:eastAsia="Arial" w:cs="Arial"/>
        </w:rPr>
      </w:pPr>
      <w:r w:rsidRPr="000E27AD">
        <w:rPr>
          <w:lang w:val="de-DE"/>
        </w:rPr>
        <w:t>Ans: D</w:t>
      </w:r>
    </w:p>
    <w:p w14:paraId="5A24A857" w14:textId="4D75BF2F"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58" w14:textId="77777777" w:rsidR="00FE34E2" w:rsidRPr="000E27AD" w:rsidRDefault="0033290A" w:rsidP="000E27AD">
      <w:pPr>
        <w:rPr>
          <w:rFonts w:eastAsia="Arial" w:cs="Arial"/>
        </w:rPr>
      </w:pPr>
      <w:r w:rsidRPr="000E27AD">
        <w:t>Cognitive Domain: Analysis</w:t>
      </w:r>
    </w:p>
    <w:p w14:paraId="5A24A859" w14:textId="39344DC2" w:rsidR="00FE34E2" w:rsidRPr="000E27AD" w:rsidRDefault="0033290A" w:rsidP="000E27AD">
      <w:pPr>
        <w:rPr>
          <w:rFonts w:eastAsia="Arial" w:cs="Arial"/>
        </w:rPr>
      </w:pPr>
      <w:r w:rsidRPr="000E27AD">
        <w:t xml:space="preserve">Answer Location: Care for Those </w:t>
      </w:r>
      <w:r w:rsidR="00902AE9" w:rsidRPr="00976098">
        <w:t>w</w:t>
      </w:r>
      <w:r w:rsidR="00902AE9" w:rsidRPr="000E27AD">
        <w:t xml:space="preserve">ith </w:t>
      </w:r>
      <w:r w:rsidRPr="000E27AD">
        <w:t>Mental Disorders</w:t>
      </w:r>
    </w:p>
    <w:p w14:paraId="5A24A85A" w14:textId="77777777" w:rsidR="00FE34E2" w:rsidRPr="000E27AD" w:rsidRDefault="0033290A" w:rsidP="000E27AD">
      <w:pPr>
        <w:rPr>
          <w:rFonts w:eastAsia="Arial" w:cs="Arial"/>
        </w:rPr>
      </w:pPr>
      <w:r w:rsidRPr="000E27AD">
        <w:t>Difficulty Level: Medium</w:t>
      </w:r>
    </w:p>
    <w:p w14:paraId="5A24A85B" w14:textId="77777777" w:rsidR="00FE34E2" w:rsidRPr="000E27AD" w:rsidRDefault="00FE34E2" w:rsidP="000E27AD">
      <w:pPr>
        <w:rPr>
          <w:rFonts w:eastAsia="Arial" w:cs="Arial"/>
        </w:rPr>
      </w:pPr>
    </w:p>
    <w:p w14:paraId="5A24A85C" w14:textId="77777777" w:rsidR="00FE34E2" w:rsidRPr="000E27AD" w:rsidRDefault="0033290A" w:rsidP="000E27AD">
      <w:pPr>
        <w:rPr>
          <w:rFonts w:eastAsia="Arial" w:cs="Arial"/>
        </w:rPr>
      </w:pPr>
      <w:r w:rsidRPr="000E27AD">
        <w:t>57. ______ is often considered to be the father of American psychiatry and saw mental illness as a problem of the mind.</w:t>
      </w:r>
    </w:p>
    <w:p w14:paraId="5A24A85D" w14:textId="77777777" w:rsidR="00FE34E2" w:rsidRPr="000E27AD" w:rsidRDefault="0033290A" w:rsidP="000E27AD">
      <w:pPr>
        <w:rPr>
          <w:rFonts w:eastAsia="Arial" w:cs="Arial"/>
        </w:rPr>
      </w:pPr>
      <w:proofErr w:type="gramStart"/>
      <w:r w:rsidRPr="000E27AD">
        <w:t>a. Benjamin</w:t>
      </w:r>
      <w:proofErr w:type="gramEnd"/>
      <w:r w:rsidRPr="000E27AD">
        <w:t xml:space="preserve"> Rush</w:t>
      </w:r>
    </w:p>
    <w:p w14:paraId="5A24A85E" w14:textId="77777777" w:rsidR="00FE34E2" w:rsidRPr="000E27AD" w:rsidRDefault="0033290A" w:rsidP="000E27AD">
      <w:pPr>
        <w:rPr>
          <w:rFonts w:eastAsia="Arial" w:cs="Arial"/>
        </w:rPr>
      </w:pPr>
      <w:r w:rsidRPr="000E27AD">
        <w:rPr>
          <w:lang w:val="es-ES_tradnl"/>
        </w:rPr>
        <w:t xml:space="preserve">b. </w:t>
      </w:r>
      <w:proofErr w:type="spellStart"/>
      <w:r w:rsidRPr="000E27AD">
        <w:rPr>
          <w:lang w:val="es-ES_tradnl"/>
        </w:rPr>
        <w:t>Phillipe</w:t>
      </w:r>
      <w:proofErr w:type="spellEnd"/>
      <w:r w:rsidRPr="000E27AD">
        <w:rPr>
          <w:lang w:val="es-ES_tradnl"/>
        </w:rPr>
        <w:t xml:space="preserve"> Pinel</w:t>
      </w:r>
    </w:p>
    <w:p w14:paraId="5A24A85F" w14:textId="77777777" w:rsidR="00FE34E2" w:rsidRPr="000E27AD" w:rsidRDefault="0033290A" w:rsidP="000E27AD">
      <w:pPr>
        <w:rPr>
          <w:rFonts w:eastAsia="Arial" w:cs="Arial"/>
        </w:rPr>
      </w:pPr>
      <w:r w:rsidRPr="000E27AD">
        <w:rPr>
          <w:lang w:val="it-IT"/>
        </w:rPr>
        <w:t>c. Vincenzo Chiarugi</w:t>
      </w:r>
    </w:p>
    <w:p w14:paraId="5A24A860" w14:textId="77777777" w:rsidR="00FE34E2" w:rsidRPr="000E27AD" w:rsidRDefault="0033290A" w:rsidP="000E27AD">
      <w:pPr>
        <w:rPr>
          <w:rFonts w:eastAsia="Arial" w:cs="Arial"/>
        </w:rPr>
      </w:pPr>
      <w:proofErr w:type="gramStart"/>
      <w:r w:rsidRPr="000E27AD">
        <w:t>d</w:t>
      </w:r>
      <w:proofErr w:type="gramEnd"/>
      <w:r w:rsidRPr="000E27AD">
        <w:t>. James Norris</w:t>
      </w:r>
    </w:p>
    <w:p w14:paraId="5A24A861" w14:textId="77777777" w:rsidR="00FE34E2" w:rsidRPr="000E27AD" w:rsidRDefault="0033290A" w:rsidP="000E27AD">
      <w:pPr>
        <w:rPr>
          <w:rFonts w:eastAsia="Arial" w:cs="Arial"/>
        </w:rPr>
      </w:pPr>
      <w:r w:rsidRPr="000E27AD">
        <w:rPr>
          <w:lang w:val="de-DE"/>
        </w:rPr>
        <w:t>Ans: A</w:t>
      </w:r>
    </w:p>
    <w:p w14:paraId="5A24A862" w14:textId="2697E398"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63" w14:textId="77777777" w:rsidR="00FE34E2" w:rsidRPr="000E27AD" w:rsidRDefault="0033290A" w:rsidP="000E27AD">
      <w:pPr>
        <w:rPr>
          <w:rFonts w:eastAsia="Arial" w:cs="Arial"/>
        </w:rPr>
      </w:pPr>
      <w:r w:rsidRPr="000E27AD">
        <w:t>Cognitive Domain: Knowledge</w:t>
      </w:r>
    </w:p>
    <w:p w14:paraId="5A24A864" w14:textId="2C030913" w:rsidR="00FE34E2" w:rsidRPr="000E27AD" w:rsidRDefault="0033290A" w:rsidP="000E27AD">
      <w:pPr>
        <w:rPr>
          <w:rFonts w:eastAsia="Arial" w:cs="Arial"/>
        </w:rPr>
      </w:pPr>
      <w:r w:rsidRPr="000E27AD">
        <w:lastRenderedPageBreak/>
        <w:t xml:space="preserve">Answer Location: Care for Those </w:t>
      </w:r>
      <w:r w:rsidR="00902AE9" w:rsidRPr="00976098">
        <w:t>w</w:t>
      </w:r>
      <w:r w:rsidR="00902AE9" w:rsidRPr="000E27AD">
        <w:t xml:space="preserve">ith </w:t>
      </w:r>
      <w:r w:rsidRPr="000E27AD">
        <w:t>Mental Disorders</w:t>
      </w:r>
    </w:p>
    <w:p w14:paraId="5A24A865" w14:textId="77777777" w:rsidR="00FE34E2" w:rsidRPr="000E27AD" w:rsidRDefault="0033290A" w:rsidP="000E27AD">
      <w:pPr>
        <w:rPr>
          <w:rFonts w:eastAsia="Arial" w:cs="Arial"/>
        </w:rPr>
      </w:pPr>
      <w:r w:rsidRPr="000E27AD">
        <w:t>Difficulty Level: Easy</w:t>
      </w:r>
    </w:p>
    <w:p w14:paraId="5A24A866" w14:textId="77777777" w:rsidR="00FE34E2" w:rsidRPr="000E27AD" w:rsidRDefault="00FE34E2" w:rsidP="000E27AD">
      <w:pPr>
        <w:rPr>
          <w:rFonts w:eastAsia="Arial" w:cs="Arial"/>
        </w:rPr>
      </w:pPr>
    </w:p>
    <w:p w14:paraId="5A24A867" w14:textId="2E295C26" w:rsidR="00FE34E2" w:rsidRPr="000E27AD" w:rsidRDefault="0033290A" w:rsidP="000E27AD">
      <w:pPr>
        <w:rPr>
          <w:rFonts w:eastAsia="Arial" w:cs="Arial"/>
        </w:rPr>
      </w:pPr>
      <w:r w:rsidRPr="000E27AD">
        <w:t>58. Who removed the chains from asylum inmates in Paris, abandoned bloodletting as a cure for mental illness, and developed a classification system of mental illness, published in 1789?</w:t>
      </w:r>
    </w:p>
    <w:p w14:paraId="5A24A868" w14:textId="77777777" w:rsidR="00FE34E2" w:rsidRPr="000E27AD" w:rsidRDefault="0033290A" w:rsidP="000E27AD">
      <w:pPr>
        <w:rPr>
          <w:rFonts w:eastAsia="Arial" w:cs="Arial"/>
        </w:rPr>
      </w:pPr>
      <w:proofErr w:type="gramStart"/>
      <w:r w:rsidRPr="000E27AD">
        <w:t>a. Benjamin</w:t>
      </w:r>
      <w:proofErr w:type="gramEnd"/>
      <w:r w:rsidRPr="000E27AD">
        <w:t xml:space="preserve"> Rush</w:t>
      </w:r>
    </w:p>
    <w:p w14:paraId="5A24A869" w14:textId="77777777" w:rsidR="00FE34E2" w:rsidRPr="000E27AD" w:rsidRDefault="0033290A" w:rsidP="000E27AD">
      <w:pPr>
        <w:rPr>
          <w:rFonts w:eastAsia="Arial" w:cs="Arial"/>
        </w:rPr>
      </w:pPr>
      <w:r w:rsidRPr="000E27AD">
        <w:rPr>
          <w:lang w:val="es-ES_tradnl"/>
        </w:rPr>
        <w:t xml:space="preserve">b. </w:t>
      </w:r>
      <w:proofErr w:type="spellStart"/>
      <w:r w:rsidRPr="000E27AD">
        <w:rPr>
          <w:lang w:val="es-ES_tradnl"/>
        </w:rPr>
        <w:t>Phillipe</w:t>
      </w:r>
      <w:proofErr w:type="spellEnd"/>
      <w:r w:rsidRPr="000E27AD">
        <w:rPr>
          <w:lang w:val="es-ES_tradnl"/>
        </w:rPr>
        <w:t xml:space="preserve"> Pinel</w:t>
      </w:r>
    </w:p>
    <w:p w14:paraId="5A24A86A" w14:textId="77777777" w:rsidR="00FE34E2" w:rsidRPr="000E27AD" w:rsidRDefault="0033290A" w:rsidP="000E27AD">
      <w:pPr>
        <w:rPr>
          <w:rFonts w:eastAsia="Arial" w:cs="Arial"/>
        </w:rPr>
      </w:pPr>
      <w:r w:rsidRPr="000E27AD">
        <w:rPr>
          <w:lang w:val="it-IT"/>
        </w:rPr>
        <w:t>c. Vincenzo Chiarugi</w:t>
      </w:r>
    </w:p>
    <w:p w14:paraId="5A24A86B" w14:textId="77777777" w:rsidR="00FE34E2" w:rsidRPr="000E27AD" w:rsidRDefault="0033290A" w:rsidP="000E27AD">
      <w:pPr>
        <w:rPr>
          <w:rFonts w:eastAsia="Arial" w:cs="Arial"/>
        </w:rPr>
      </w:pPr>
      <w:proofErr w:type="gramStart"/>
      <w:r w:rsidRPr="000E27AD">
        <w:t>d</w:t>
      </w:r>
      <w:proofErr w:type="gramEnd"/>
      <w:r w:rsidRPr="000E27AD">
        <w:t>. James Norris</w:t>
      </w:r>
    </w:p>
    <w:p w14:paraId="5A24A86C" w14:textId="77777777" w:rsidR="00FE34E2" w:rsidRPr="000E27AD" w:rsidRDefault="0033290A" w:rsidP="000E27AD">
      <w:pPr>
        <w:rPr>
          <w:rFonts w:eastAsia="Arial" w:cs="Arial"/>
        </w:rPr>
      </w:pPr>
      <w:r w:rsidRPr="000E27AD">
        <w:rPr>
          <w:lang w:val="de-DE"/>
        </w:rPr>
        <w:t>Ans: B</w:t>
      </w:r>
    </w:p>
    <w:p w14:paraId="5A24A86D" w14:textId="0B7FE2FD"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6E" w14:textId="77777777" w:rsidR="00FE34E2" w:rsidRPr="000E27AD" w:rsidRDefault="0033290A" w:rsidP="000E27AD">
      <w:pPr>
        <w:rPr>
          <w:rFonts w:eastAsia="Arial" w:cs="Arial"/>
        </w:rPr>
      </w:pPr>
      <w:r w:rsidRPr="000E27AD">
        <w:t>Cognitive Domain: Knowledge</w:t>
      </w:r>
    </w:p>
    <w:p w14:paraId="5A24A86F" w14:textId="4433C985" w:rsidR="00FE34E2" w:rsidRPr="000E27AD" w:rsidRDefault="0033290A" w:rsidP="000E27AD">
      <w:pPr>
        <w:rPr>
          <w:rFonts w:eastAsia="Arial" w:cs="Arial"/>
        </w:rPr>
      </w:pPr>
      <w:r w:rsidRPr="000E27AD">
        <w:t xml:space="preserve">Answer Location: Care for Those </w:t>
      </w:r>
      <w:r w:rsidR="00902AE9" w:rsidRPr="00976098">
        <w:t>w</w:t>
      </w:r>
      <w:r w:rsidR="00902AE9" w:rsidRPr="000E27AD">
        <w:t xml:space="preserve">ith </w:t>
      </w:r>
      <w:r w:rsidRPr="000E27AD">
        <w:t>Mental Disorders</w:t>
      </w:r>
    </w:p>
    <w:p w14:paraId="5A24A870" w14:textId="77777777" w:rsidR="00FE34E2" w:rsidRPr="000E27AD" w:rsidRDefault="0033290A" w:rsidP="000E27AD">
      <w:pPr>
        <w:rPr>
          <w:rFonts w:eastAsia="Arial" w:cs="Arial"/>
        </w:rPr>
      </w:pPr>
      <w:r w:rsidRPr="000E27AD">
        <w:t>Difficulty Level: Medium</w:t>
      </w:r>
    </w:p>
    <w:p w14:paraId="5A24A871" w14:textId="77777777" w:rsidR="00FE34E2" w:rsidRPr="000E27AD" w:rsidRDefault="00FE34E2" w:rsidP="000E27AD">
      <w:pPr>
        <w:rPr>
          <w:rFonts w:eastAsia="Arial" w:cs="Arial"/>
        </w:rPr>
      </w:pPr>
    </w:p>
    <w:p w14:paraId="5A24A872" w14:textId="77777777" w:rsidR="00FE34E2" w:rsidRPr="000E27AD" w:rsidRDefault="0033290A" w:rsidP="000E27AD">
      <w:pPr>
        <w:rPr>
          <w:rFonts w:eastAsia="Arial" w:cs="Arial"/>
        </w:rPr>
      </w:pPr>
      <w:r w:rsidRPr="000E27AD">
        <w:t>59. Very roughly, the beginning of the movement toward the humane, or “</w:t>
      </w:r>
      <w:r w:rsidRPr="000E27AD">
        <w:rPr>
          <w:lang w:val="es-ES_tradnl"/>
        </w:rPr>
        <w:t>moral,</w:t>
      </w:r>
      <w:r w:rsidRPr="000E27AD">
        <w:t>” treatment of those with mental disorders may be dated to approximately ______.</w:t>
      </w:r>
    </w:p>
    <w:p w14:paraId="5A24A873" w14:textId="77777777" w:rsidR="00FE34E2" w:rsidRPr="000E27AD" w:rsidRDefault="0033290A" w:rsidP="000E27AD">
      <w:pPr>
        <w:rPr>
          <w:rFonts w:eastAsia="Arial" w:cs="Arial"/>
        </w:rPr>
      </w:pPr>
      <w:r w:rsidRPr="000E27AD">
        <w:rPr>
          <w:lang w:val="it-IT"/>
        </w:rPr>
        <w:t>a. 1700</w:t>
      </w:r>
    </w:p>
    <w:p w14:paraId="5A24A874" w14:textId="77777777" w:rsidR="00FE34E2" w:rsidRPr="000E27AD" w:rsidRDefault="0033290A" w:rsidP="000E27AD">
      <w:pPr>
        <w:rPr>
          <w:rFonts w:eastAsia="Arial" w:cs="Arial"/>
        </w:rPr>
      </w:pPr>
      <w:r w:rsidRPr="000E27AD">
        <w:t>b. 1800</w:t>
      </w:r>
    </w:p>
    <w:p w14:paraId="5A24A875" w14:textId="77777777" w:rsidR="00FE34E2" w:rsidRPr="000E27AD" w:rsidRDefault="0033290A" w:rsidP="000E27AD">
      <w:pPr>
        <w:rPr>
          <w:rFonts w:eastAsia="Arial" w:cs="Arial"/>
        </w:rPr>
      </w:pPr>
      <w:r w:rsidRPr="000E27AD">
        <w:t>c. 1900</w:t>
      </w:r>
    </w:p>
    <w:p w14:paraId="5A24A876" w14:textId="77777777" w:rsidR="00FE34E2" w:rsidRPr="000E27AD" w:rsidRDefault="0033290A" w:rsidP="000E27AD">
      <w:pPr>
        <w:rPr>
          <w:rFonts w:eastAsia="Arial" w:cs="Arial"/>
        </w:rPr>
      </w:pPr>
      <w:r w:rsidRPr="000E27AD">
        <w:t>d. 1950</w:t>
      </w:r>
    </w:p>
    <w:p w14:paraId="5A24A877" w14:textId="77777777" w:rsidR="00FE34E2" w:rsidRPr="000E27AD" w:rsidRDefault="0033290A" w:rsidP="000E27AD">
      <w:pPr>
        <w:rPr>
          <w:rFonts w:eastAsia="Arial" w:cs="Arial"/>
        </w:rPr>
      </w:pPr>
      <w:r w:rsidRPr="000E27AD">
        <w:rPr>
          <w:lang w:val="de-DE"/>
        </w:rPr>
        <w:t>Ans: B</w:t>
      </w:r>
    </w:p>
    <w:p w14:paraId="5A24A878" w14:textId="11C6C358"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79" w14:textId="77777777" w:rsidR="00FE34E2" w:rsidRPr="000E27AD" w:rsidRDefault="0033290A" w:rsidP="000E27AD">
      <w:pPr>
        <w:rPr>
          <w:rFonts w:eastAsia="Arial" w:cs="Arial"/>
        </w:rPr>
      </w:pPr>
      <w:r w:rsidRPr="000E27AD">
        <w:t>Cognitive Domain: Comprehension</w:t>
      </w:r>
    </w:p>
    <w:p w14:paraId="5A24A87A" w14:textId="1140BA26" w:rsidR="00FE34E2" w:rsidRPr="000E27AD" w:rsidRDefault="0033290A" w:rsidP="000E27AD">
      <w:pPr>
        <w:rPr>
          <w:rFonts w:eastAsia="Arial" w:cs="Arial"/>
        </w:rPr>
      </w:pPr>
      <w:r w:rsidRPr="000E27AD">
        <w:t xml:space="preserve">Answer Location: Care for Those </w:t>
      </w:r>
      <w:r w:rsidR="00902AE9" w:rsidRPr="00976098">
        <w:t>w</w:t>
      </w:r>
      <w:r w:rsidR="00902AE9" w:rsidRPr="000E27AD">
        <w:t xml:space="preserve">ith </w:t>
      </w:r>
      <w:r w:rsidRPr="000E27AD">
        <w:t>Mental Disorders</w:t>
      </w:r>
    </w:p>
    <w:p w14:paraId="5A24A87B" w14:textId="77777777" w:rsidR="00FE34E2" w:rsidRPr="000E27AD" w:rsidRDefault="0033290A" w:rsidP="000E27AD">
      <w:pPr>
        <w:rPr>
          <w:rFonts w:eastAsia="Arial" w:cs="Arial"/>
        </w:rPr>
      </w:pPr>
      <w:r w:rsidRPr="000E27AD">
        <w:t>Difficulty Level: Medium</w:t>
      </w:r>
    </w:p>
    <w:p w14:paraId="5A24A87C" w14:textId="77777777" w:rsidR="00FE34E2" w:rsidRPr="000E27AD" w:rsidRDefault="00FE34E2" w:rsidP="000E27AD">
      <w:pPr>
        <w:rPr>
          <w:rFonts w:eastAsia="Arial" w:cs="Arial"/>
        </w:rPr>
      </w:pPr>
    </w:p>
    <w:p w14:paraId="5A24A87D" w14:textId="77777777" w:rsidR="00FE34E2" w:rsidRPr="000E27AD" w:rsidRDefault="0033290A" w:rsidP="000E27AD">
      <w:pPr>
        <w:rPr>
          <w:rFonts w:eastAsia="Arial" w:cs="Arial"/>
        </w:rPr>
      </w:pPr>
      <w:r w:rsidRPr="000E27AD">
        <w:t xml:space="preserve">60. Paul has been diagnosed with major depressive disorder. Had Paul lived in another century, Phillipe </w:t>
      </w:r>
      <w:proofErr w:type="spellStart"/>
      <w:r w:rsidRPr="000E27AD">
        <w:t>Pinel</w:t>
      </w:r>
      <w:proofErr w:type="spellEnd"/>
      <w:r w:rsidRPr="000E27AD">
        <w:t xml:space="preserve"> would MOST likely have diagnosed him with ______.</w:t>
      </w:r>
    </w:p>
    <w:p w14:paraId="5A24A87E" w14:textId="77777777" w:rsidR="00FE34E2" w:rsidRPr="000E27AD" w:rsidRDefault="0033290A" w:rsidP="000E27AD">
      <w:pPr>
        <w:rPr>
          <w:rFonts w:eastAsia="Arial" w:cs="Arial"/>
        </w:rPr>
      </w:pPr>
      <w:proofErr w:type="gramStart"/>
      <w:r w:rsidRPr="000E27AD">
        <w:t>a</w:t>
      </w:r>
      <w:proofErr w:type="gramEnd"/>
      <w:r w:rsidRPr="000E27AD">
        <w:t>. melancholia</w:t>
      </w:r>
    </w:p>
    <w:p w14:paraId="5A24A87F" w14:textId="77777777" w:rsidR="00FE34E2" w:rsidRPr="000E27AD" w:rsidRDefault="0033290A" w:rsidP="000E27AD">
      <w:pPr>
        <w:rPr>
          <w:rFonts w:eastAsia="Arial" w:cs="Arial"/>
        </w:rPr>
      </w:pPr>
      <w:proofErr w:type="gramStart"/>
      <w:r w:rsidRPr="000E27AD">
        <w:t>b</w:t>
      </w:r>
      <w:proofErr w:type="gramEnd"/>
      <w:r w:rsidRPr="000E27AD">
        <w:t>. idiocy</w:t>
      </w:r>
    </w:p>
    <w:p w14:paraId="5A24A880" w14:textId="77777777" w:rsidR="00FE34E2" w:rsidRPr="000E27AD" w:rsidRDefault="0033290A" w:rsidP="000E27AD">
      <w:pPr>
        <w:rPr>
          <w:rFonts w:eastAsia="Arial" w:cs="Arial"/>
        </w:rPr>
      </w:pPr>
      <w:r w:rsidRPr="000E27AD">
        <w:rPr>
          <w:lang w:val="fr-FR"/>
        </w:rPr>
        <w:t xml:space="preserve">c. </w:t>
      </w:r>
      <w:proofErr w:type="spellStart"/>
      <w:r w:rsidRPr="000E27AD">
        <w:rPr>
          <w:lang w:val="fr-FR"/>
        </w:rPr>
        <w:t>dementia</w:t>
      </w:r>
      <w:proofErr w:type="spellEnd"/>
    </w:p>
    <w:p w14:paraId="5A24A881" w14:textId="77777777" w:rsidR="00FE34E2" w:rsidRPr="000E27AD" w:rsidRDefault="0033290A" w:rsidP="000E27AD">
      <w:pPr>
        <w:rPr>
          <w:rFonts w:eastAsia="Arial" w:cs="Arial"/>
        </w:rPr>
      </w:pPr>
      <w:proofErr w:type="gramStart"/>
      <w:r w:rsidRPr="000E27AD">
        <w:t>d</w:t>
      </w:r>
      <w:proofErr w:type="gramEnd"/>
      <w:r w:rsidRPr="000E27AD">
        <w:t>. mania without delirium</w:t>
      </w:r>
    </w:p>
    <w:p w14:paraId="5A24A882" w14:textId="77777777" w:rsidR="00FE34E2" w:rsidRPr="000E27AD" w:rsidRDefault="0033290A" w:rsidP="000E27AD">
      <w:pPr>
        <w:rPr>
          <w:rFonts w:eastAsia="Arial" w:cs="Arial"/>
        </w:rPr>
      </w:pPr>
      <w:r w:rsidRPr="000E27AD">
        <w:rPr>
          <w:lang w:val="de-DE"/>
        </w:rPr>
        <w:t>Ans: A</w:t>
      </w:r>
    </w:p>
    <w:p w14:paraId="5A24A883" w14:textId="7B31F99A"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84" w14:textId="77777777" w:rsidR="00FE34E2" w:rsidRPr="000E27AD" w:rsidRDefault="0033290A" w:rsidP="000E27AD">
      <w:pPr>
        <w:rPr>
          <w:rFonts w:eastAsia="Arial" w:cs="Arial"/>
        </w:rPr>
      </w:pPr>
      <w:r w:rsidRPr="000E27AD">
        <w:rPr>
          <w:lang w:val="it-IT"/>
        </w:rPr>
        <w:t>Cognitive Domain: Application</w:t>
      </w:r>
    </w:p>
    <w:p w14:paraId="5A24A885" w14:textId="474172D2" w:rsidR="00FE34E2" w:rsidRPr="000E27AD" w:rsidRDefault="0033290A" w:rsidP="000E27AD">
      <w:pPr>
        <w:rPr>
          <w:rFonts w:eastAsia="Arial" w:cs="Arial"/>
        </w:rPr>
      </w:pPr>
      <w:r w:rsidRPr="000E27AD">
        <w:t xml:space="preserve">Answer Location: Care for Those </w:t>
      </w:r>
      <w:r w:rsidR="00902AE9" w:rsidRPr="00976098">
        <w:t>w</w:t>
      </w:r>
      <w:r w:rsidR="00902AE9" w:rsidRPr="000E27AD">
        <w:t xml:space="preserve">ith </w:t>
      </w:r>
      <w:r w:rsidRPr="000E27AD">
        <w:t>Mental Disorders</w:t>
      </w:r>
    </w:p>
    <w:p w14:paraId="5A24A886" w14:textId="77777777" w:rsidR="00FE34E2" w:rsidRPr="000E27AD" w:rsidRDefault="0033290A" w:rsidP="000E27AD">
      <w:pPr>
        <w:rPr>
          <w:rFonts w:eastAsia="Arial" w:cs="Arial"/>
        </w:rPr>
      </w:pPr>
      <w:r w:rsidRPr="000E27AD">
        <w:t>Difficulty Level: Medium</w:t>
      </w:r>
    </w:p>
    <w:p w14:paraId="5A24A887" w14:textId="77777777" w:rsidR="00FE34E2" w:rsidRPr="000E27AD" w:rsidRDefault="00FE34E2" w:rsidP="000E27AD">
      <w:pPr>
        <w:rPr>
          <w:rFonts w:eastAsia="Arial" w:cs="Arial"/>
        </w:rPr>
      </w:pPr>
    </w:p>
    <w:p w14:paraId="5A24A888" w14:textId="77777777" w:rsidR="00FE34E2" w:rsidRPr="000E27AD" w:rsidRDefault="0033290A" w:rsidP="000E27AD">
      <w:pPr>
        <w:rPr>
          <w:rFonts w:eastAsia="Arial" w:cs="Arial"/>
        </w:rPr>
      </w:pPr>
      <w:r w:rsidRPr="000E27AD">
        <w:t xml:space="preserve">61. The deinstitutionalization of the mentally ill in the United States is BEST described as </w:t>
      </w:r>
      <w:proofErr w:type="gramStart"/>
      <w:r w:rsidRPr="000E27AD">
        <w:t>a(</w:t>
      </w:r>
      <w:proofErr w:type="gramEnd"/>
      <w:r w:rsidRPr="000E27AD">
        <w:t>n) ______.</w:t>
      </w:r>
    </w:p>
    <w:p w14:paraId="5A24A889" w14:textId="77777777" w:rsidR="00FE34E2" w:rsidRPr="000E27AD" w:rsidRDefault="0033290A" w:rsidP="000E27AD">
      <w:pPr>
        <w:rPr>
          <w:rFonts w:eastAsia="Arial" w:cs="Arial"/>
        </w:rPr>
      </w:pPr>
      <w:proofErr w:type="gramStart"/>
      <w:r w:rsidRPr="000E27AD">
        <w:t>a</w:t>
      </w:r>
      <w:proofErr w:type="gramEnd"/>
      <w:r w:rsidRPr="000E27AD">
        <w:t>. complete failure</w:t>
      </w:r>
    </w:p>
    <w:p w14:paraId="5A24A88A" w14:textId="77777777" w:rsidR="00FE34E2" w:rsidRPr="000E27AD" w:rsidRDefault="0033290A" w:rsidP="000E27AD">
      <w:pPr>
        <w:rPr>
          <w:rFonts w:eastAsia="Arial" w:cs="Arial"/>
        </w:rPr>
      </w:pPr>
      <w:proofErr w:type="gramStart"/>
      <w:r w:rsidRPr="000E27AD">
        <w:lastRenderedPageBreak/>
        <w:t>b</w:t>
      </w:r>
      <w:proofErr w:type="gramEnd"/>
      <w:r w:rsidRPr="000E27AD">
        <w:t>. mixed blessing</w:t>
      </w:r>
    </w:p>
    <w:p w14:paraId="5A24A88B" w14:textId="77777777" w:rsidR="00FE34E2" w:rsidRPr="000E27AD" w:rsidRDefault="0033290A" w:rsidP="000E27AD">
      <w:pPr>
        <w:rPr>
          <w:rFonts w:eastAsia="Arial" w:cs="Arial"/>
        </w:rPr>
      </w:pPr>
      <w:proofErr w:type="gramStart"/>
      <w:r w:rsidRPr="000E27AD">
        <w:t>c</w:t>
      </w:r>
      <w:proofErr w:type="gramEnd"/>
      <w:r w:rsidRPr="000E27AD">
        <w:t>. unqualified success</w:t>
      </w:r>
    </w:p>
    <w:p w14:paraId="5A24A88C" w14:textId="77777777" w:rsidR="00FE34E2" w:rsidRPr="000E27AD" w:rsidRDefault="0033290A" w:rsidP="000E27AD">
      <w:pPr>
        <w:rPr>
          <w:rFonts w:eastAsia="Arial" w:cs="Arial"/>
        </w:rPr>
      </w:pPr>
      <w:proofErr w:type="gramStart"/>
      <w:r w:rsidRPr="000E27AD">
        <w:t>d</w:t>
      </w:r>
      <w:proofErr w:type="gramEnd"/>
      <w:r w:rsidRPr="000E27AD">
        <w:t>. unrealized dream</w:t>
      </w:r>
    </w:p>
    <w:p w14:paraId="5A24A88D" w14:textId="77777777" w:rsidR="00FE34E2" w:rsidRPr="000E27AD" w:rsidRDefault="0033290A" w:rsidP="000E27AD">
      <w:pPr>
        <w:rPr>
          <w:rFonts w:eastAsia="Arial" w:cs="Arial"/>
        </w:rPr>
      </w:pPr>
      <w:r w:rsidRPr="000E27AD">
        <w:rPr>
          <w:lang w:val="de-DE"/>
        </w:rPr>
        <w:t>Ans: B</w:t>
      </w:r>
    </w:p>
    <w:p w14:paraId="5A24A88E" w14:textId="34DEAF17"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8F" w14:textId="77777777" w:rsidR="00FE34E2" w:rsidRPr="000E27AD" w:rsidRDefault="0033290A" w:rsidP="000E27AD">
      <w:pPr>
        <w:rPr>
          <w:rFonts w:eastAsia="Arial" w:cs="Arial"/>
        </w:rPr>
      </w:pPr>
      <w:r w:rsidRPr="000E27AD">
        <w:t>Cognitive Domain: Comprehension</w:t>
      </w:r>
    </w:p>
    <w:p w14:paraId="5A24A890" w14:textId="5DEFE629" w:rsidR="00FE34E2" w:rsidRPr="000E27AD" w:rsidRDefault="0033290A" w:rsidP="000E27AD">
      <w:pPr>
        <w:rPr>
          <w:rFonts w:eastAsia="Arial" w:cs="Arial"/>
        </w:rPr>
      </w:pPr>
      <w:r w:rsidRPr="000E27AD">
        <w:t xml:space="preserve">Answer Location: Care for Those </w:t>
      </w:r>
      <w:r w:rsidR="00902AE9" w:rsidRPr="00976098">
        <w:t>w</w:t>
      </w:r>
      <w:r w:rsidR="00902AE9" w:rsidRPr="000E27AD">
        <w:t xml:space="preserve">ith </w:t>
      </w:r>
      <w:r w:rsidRPr="000E27AD">
        <w:t>Mental Disorders</w:t>
      </w:r>
    </w:p>
    <w:p w14:paraId="5A24A891" w14:textId="77777777" w:rsidR="00FE34E2" w:rsidRPr="000E27AD" w:rsidRDefault="0033290A" w:rsidP="000E27AD">
      <w:pPr>
        <w:rPr>
          <w:rFonts w:eastAsia="Arial" w:cs="Arial"/>
        </w:rPr>
      </w:pPr>
      <w:r w:rsidRPr="000E27AD">
        <w:t>Difficulty Level: Hard</w:t>
      </w:r>
    </w:p>
    <w:p w14:paraId="5A24A892" w14:textId="77777777" w:rsidR="00FE34E2" w:rsidRPr="000E27AD" w:rsidRDefault="00FE34E2" w:rsidP="000E27AD">
      <w:pPr>
        <w:rPr>
          <w:rFonts w:eastAsia="Arial" w:cs="Arial"/>
        </w:rPr>
      </w:pPr>
    </w:p>
    <w:p w14:paraId="5A24A893" w14:textId="77777777" w:rsidR="00FE34E2" w:rsidRPr="000E27AD" w:rsidRDefault="0033290A" w:rsidP="000E27AD">
      <w:pPr>
        <w:rPr>
          <w:rFonts w:eastAsia="Arial" w:cs="Arial"/>
        </w:rPr>
      </w:pPr>
      <w:r w:rsidRPr="000E27AD">
        <w:t>62. According to the text, the discovery of psychotropic drugs allowed for those with mental illnesses to live more independently. Considering deinstitutionalization, the discovery of these drugs MOST likely occurred in the ______.</w:t>
      </w:r>
    </w:p>
    <w:p w14:paraId="5A24A894" w14:textId="77777777" w:rsidR="00FE34E2" w:rsidRPr="000E27AD" w:rsidRDefault="0033290A" w:rsidP="000E27AD">
      <w:pPr>
        <w:rPr>
          <w:rFonts w:eastAsia="Arial" w:cs="Arial"/>
        </w:rPr>
      </w:pPr>
      <w:r w:rsidRPr="000E27AD">
        <w:t>a. 1930s</w:t>
      </w:r>
    </w:p>
    <w:p w14:paraId="5A24A895" w14:textId="77777777" w:rsidR="00FE34E2" w:rsidRPr="000E27AD" w:rsidRDefault="0033290A" w:rsidP="000E27AD">
      <w:pPr>
        <w:rPr>
          <w:rFonts w:eastAsia="Arial" w:cs="Arial"/>
        </w:rPr>
      </w:pPr>
      <w:r w:rsidRPr="000E27AD">
        <w:t>b. 1950s</w:t>
      </w:r>
    </w:p>
    <w:p w14:paraId="5A24A896" w14:textId="77777777" w:rsidR="00FE34E2" w:rsidRPr="000E27AD" w:rsidRDefault="0033290A" w:rsidP="000E27AD">
      <w:pPr>
        <w:rPr>
          <w:rFonts w:eastAsia="Arial" w:cs="Arial"/>
        </w:rPr>
      </w:pPr>
      <w:r w:rsidRPr="000E27AD">
        <w:t>c. 1970s</w:t>
      </w:r>
    </w:p>
    <w:p w14:paraId="5A24A897" w14:textId="77777777" w:rsidR="00FE34E2" w:rsidRPr="000E27AD" w:rsidRDefault="0033290A" w:rsidP="000E27AD">
      <w:pPr>
        <w:rPr>
          <w:rFonts w:eastAsia="Arial" w:cs="Arial"/>
        </w:rPr>
      </w:pPr>
      <w:r w:rsidRPr="000E27AD">
        <w:t>d. 1980s</w:t>
      </w:r>
    </w:p>
    <w:p w14:paraId="5A24A898" w14:textId="77777777" w:rsidR="00FE34E2" w:rsidRPr="000E27AD" w:rsidRDefault="0033290A" w:rsidP="000E27AD">
      <w:pPr>
        <w:rPr>
          <w:rFonts w:eastAsia="Arial" w:cs="Arial"/>
        </w:rPr>
      </w:pPr>
      <w:r w:rsidRPr="000E27AD">
        <w:rPr>
          <w:lang w:val="de-DE"/>
        </w:rPr>
        <w:t>Ans: B</w:t>
      </w:r>
    </w:p>
    <w:p w14:paraId="5A24A899" w14:textId="575DA6CF"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89A" w14:textId="77777777" w:rsidR="00FE34E2" w:rsidRPr="000E27AD" w:rsidRDefault="0033290A" w:rsidP="000E27AD">
      <w:pPr>
        <w:rPr>
          <w:rFonts w:eastAsia="Arial" w:cs="Arial"/>
        </w:rPr>
      </w:pPr>
      <w:r w:rsidRPr="000E27AD">
        <w:t>Cognitive Domain: Comprehension</w:t>
      </w:r>
    </w:p>
    <w:p w14:paraId="5A24A89B" w14:textId="77777777" w:rsidR="00FE34E2" w:rsidRPr="000E27AD" w:rsidRDefault="0033290A" w:rsidP="000E27AD">
      <w:pPr>
        <w:rPr>
          <w:rFonts w:eastAsia="Arial" w:cs="Arial"/>
        </w:rPr>
      </w:pPr>
      <w:r w:rsidRPr="000E27AD">
        <w:t>Answer Location: From the Past to the Present</w:t>
      </w:r>
    </w:p>
    <w:p w14:paraId="5A24A89C" w14:textId="77777777" w:rsidR="00FE34E2" w:rsidRPr="000E27AD" w:rsidRDefault="0033290A" w:rsidP="000E27AD">
      <w:pPr>
        <w:rPr>
          <w:rFonts w:eastAsia="Arial" w:cs="Arial"/>
        </w:rPr>
      </w:pPr>
      <w:r w:rsidRPr="000E27AD">
        <w:t>Difficulty Level: Medium</w:t>
      </w:r>
    </w:p>
    <w:p w14:paraId="5A24A89D" w14:textId="77777777" w:rsidR="00FE34E2" w:rsidRPr="000E27AD" w:rsidRDefault="00FE34E2" w:rsidP="000E27AD">
      <w:pPr>
        <w:rPr>
          <w:rFonts w:eastAsia="Arial" w:cs="Arial"/>
        </w:rPr>
      </w:pPr>
    </w:p>
    <w:p w14:paraId="5A24A89E" w14:textId="77777777" w:rsidR="00FE34E2" w:rsidRPr="000E27AD" w:rsidRDefault="0033290A" w:rsidP="000E27AD">
      <w:pPr>
        <w:rPr>
          <w:rFonts w:eastAsia="Arial" w:cs="Arial"/>
        </w:rPr>
      </w:pPr>
      <w:r w:rsidRPr="000E27AD">
        <w:t>63. One example of a benzodiazepine is ______; it is used to treat ______.</w:t>
      </w:r>
    </w:p>
    <w:p w14:paraId="14DFB876" w14:textId="132ACA70" w:rsidR="005B2499" w:rsidRPr="005B22D8" w:rsidRDefault="0033290A" w:rsidP="00A13275">
      <w:pPr>
        <w:rPr>
          <w:lang w:val="it-IT"/>
        </w:rPr>
      </w:pPr>
      <w:r w:rsidRPr="000E27AD">
        <w:rPr>
          <w:lang w:val="it-IT"/>
        </w:rPr>
        <w:t>a. Thorazine; anxiety</w:t>
      </w:r>
    </w:p>
    <w:p w14:paraId="65B43878" w14:textId="2F789C98" w:rsidR="005B2499" w:rsidRPr="005B22D8" w:rsidRDefault="0033290A" w:rsidP="00A13275">
      <w:r w:rsidRPr="000E27AD">
        <w:t xml:space="preserve">b. </w:t>
      </w:r>
      <w:proofErr w:type="spellStart"/>
      <w:r w:rsidRPr="000E27AD">
        <w:t>Thorazine</w:t>
      </w:r>
      <w:proofErr w:type="spellEnd"/>
      <w:r w:rsidRPr="000E27AD">
        <w:t>; schizophrenia</w:t>
      </w:r>
    </w:p>
    <w:p w14:paraId="4DE736E0" w14:textId="74329C39" w:rsidR="005B2499" w:rsidRPr="005B22D8" w:rsidRDefault="0033290A" w:rsidP="00A13275">
      <w:r w:rsidRPr="000E27AD">
        <w:t>c. Valium; anxiety</w:t>
      </w:r>
    </w:p>
    <w:p w14:paraId="5A24A8A2" w14:textId="77777777" w:rsidR="00FE34E2" w:rsidRPr="000E27AD" w:rsidRDefault="0033290A" w:rsidP="000E27AD">
      <w:pPr>
        <w:rPr>
          <w:rFonts w:eastAsia="Arial" w:cs="Arial"/>
        </w:rPr>
      </w:pPr>
      <w:r w:rsidRPr="000E27AD">
        <w:t>d. Valium; schizophrenia</w:t>
      </w:r>
    </w:p>
    <w:p w14:paraId="5A24A8A3" w14:textId="77777777" w:rsidR="00FE34E2" w:rsidRPr="000E27AD" w:rsidRDefault="0033290A" w:rsidP="000E27AD">
      <w:pPr>
        <w:rPr>
          <w:rFonts w:eastAsia="Arial" w:cs="Arial"/>
        </w:rPr>
      </w:pPr>
      <w:r w:rsidRPr="000E27AD">
        <w:rPr>
          <w:lang w:val="de-DE"/>
        </w:rPr>
        <w:t>Ans: C</w:t>
      </w:r>
    </w:p>
    <w:p w14:paraId="5A24A8A4" w14:textId="54A037F5"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3A30FCB4" w14:textId="1CDD5928" w:rsidR="005B2499" w:rsidRPr="005B22D8" w:rsidRDefault="0033290A" w:rsidP="00A13275">
      <w:r w:rsidRPr="000E27AD">
        <w:t>Cognitive Domain: Analysis</w:t>
      </w:r>
    </w:p>
    <w:p w14:paraId="5A24A8A6" w14:textId="77777777" w:rsidR="00FE34E2" w:rsidRPr="000E27AD" w:rsidRDefault="0033290A" w:rsidP="000E27AD">
      <w:pPr>
        <w:rPr>
          <w:rFonts w:eastAsia="Arial" w:cs="Arial"/>
        </w:rPr>
      </w:pPr>
      <w:r w:rsidRPr="000E27AD">
        <w:t>Answer Location: Biological Approaches to Treating Mental Illness</w:t>
      </w:r>
    </w:p>
    <w:p w14:paraId="5A24A8A7" w14:textId="77777777" w:rsidR="00FE34E2" w:rsidRPr="000E27AD" w:rsidRDefault="0033290A" w:rsidP="000E27AD">
      <w:pPr>
        <w:rPr>
          <w:rFonts w:eastAsia="Arial" w:cs="Arial"/>
        </w:rPr>
      </w:pPr>
      <w:r w:rsidRPr="000E27AD">
        <w:t>Difficulty Level: Medium</w:t>
      </w:r>
    </w:p>
    <w:p w14:paraId="5A24A8A8" w14:textId="77777777" w:rsidR="00FE34E2" w:rsidRPr="000E27AD" w:rsidRDefault="00FE34E2" w:rsidP="000E27AD">
      <w:pPr>
        <w:rPr>
          <w:rFonts w:eastAsia="Arial" w:cs="Arial"/>
        </w:rPr>
      </w:pPr>
    </w:p>
    <w:p w14:paraId="5A24A8A9" w14:textId="77777777" w:rsidR="00FE34E2" w:rsidRPr="000E27AD" w:rsidRDefault="0033290A" w:rsidP="000E27AD">
      <w:pPr>
        <w:rPr>
          <w:rFonts w:eastAsia="Arial" w:cs="Arial"/>
        </w:rPr>
      </w:pPr>
      <w:r w:rsidRPr="000E27AD">
        <w:t>64. Which drug is matched with the disorder it is used to treat?</w:t>
      </w:r>
    </w:p>
    <w:p w14:paraId="5A24A8AA" w14:textId="77777777" w:rsidR="00FE34E2" w:rsidRPr="000E27AD" w:rsidRDefault="0033290A" w:rsidP="000E27AD">
      <w:pPr>
        <w:rPr>
          <w:rFonts w:eastAsia="Arial" w:cs="Arial"/>
        </w:rPr>
      </w:pPr>
      <w:r w:rsidRPr="000E27AD">
        <w:rPr>
          <w:lang w:val="de-DE"/>
        </w:rPr>
        <w:t>a. Prozac</w:t>
      </w:r>
      <w:r w:rsidRPr="000E27AD">
        <w:t>—</w:t>
      </w:r>
      <w:r w:rsidRPr="000E27AD">
        <w:rPr>
          <w:lang w:val="it-IT"/>
        </w:rPr>
        <w:t>bipolar disorder</w:t>
      </w:r>
    </w:p>
    <w:p w14:paraId="045B4A41" w14:textId="36F0F94A" w:rsidR="005B2499" w:rsidRPr="005B22D8" w:rsidRDefault="0033290A" w:rsidP="00A13275">
      <w:r w:rsidRPr="000E27AD">
        <w:t xml:space="preserve">b. </w:t>
      </w:r>
      <w:proofErr w:type="spellStart"/>
      <w:r w:rsidRPr="000E27AD">
        <w:t>Thorazine</w:t>
      </w:r>
      <w:proofErr w:type="spellEnd"/>
      <w:r w:rsidRPr="000E27AD">
        <w:t>—schizophrenia</w:t>
      </w:r>
    </w:p>
    <w:p w14:paraId="3D3C5051" w14:textId="52B139CF" w:rsidR="005B2499" w:rsidRPr="005B22D8" w:rsidRDefault="0033290A" w:rsidP="00A13275">
      <w:proofErr w:type="gramStart"/>
      <w:r w:rsidRPr="000E27AD">
        <w:t>c</w:t>
      </w:r>
      <w:proofErr w:type="gramEnd"/>
      <w:r w:rsidRPr="000E27AD">
        <w:t>. lithium—anxiety</w:t>
      </w:r>
    </w:p>
    <w:p w14:paraId="5A24A8AD" w14:textId="77777777" w:rsidR="00FE34E2" w:rsidRPr="000E27AD" w:rsidRDefault="0033290A" w:rsidP="000E27AD">
      <w:pPr>
        <w:rPr>
          <w:rFonts w:eastAsia="Arial" w:cs="Arial"/>
        </w:rPr>
      </w:pPr>
      <w:r w:rsidRPr="000E27AD">
        <w:t>d. Valium—</w:t>
      </w:r>
      <w:r w:rsidRPr="000E27AD">
        <w:rPr>
          <w:lang w:val="it-IT"/>
        </w:rPr>
        <w:t>depression</w:t>
      </w:r>
    </w:p>
    <w:p w14:paraId="5A24A8AE" w14:textId="77777777" w:rsidR="00FE34E2" w:rsidRPr="000E27AD" w:rsidRDefault="0033290A" w:rsidP="000E27AD">
      <w:pPr>
        <w:rPr>
          <w:rFonts w:eastAsia="Arial" w:cs="Arial"/>
        </w:rPr>
      </w:pPr>
      <w:r w:rsidRPr="000E27AD">
        <w:rPr>
          <w:lang w:val="de-DE"/>
        </w:rPr>
        <w:t>Ans: B</w:t>
      </w:r>
    </w:p>
    <w:p w14:paraId="5A24A8AF" w14:textId="74039E60"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4DE20FD0" w14:textId="285A3FA4" w:rsidR="005B2499" w:rsidRPr="005B22D8" w:rsidRDefault="0033290A" w:rsidP="00A13275">
      <w:r w:rsidRPr="000E27AD">
        <w:t>Cognitive Domain: Comprehension</w:t>
      </w:r>
    </w:p>
    <w:p w14:paraId="5A24A8B1" w14:textId="77777777" w:rsidR="00FE34E2" w:rsidRPr="000E27AD" w:rsidRDefault="0033290A" w:rsidP="000E27AD">
      <w:pPr>
        <w:rPr>
          <w:rFonts w:eastAsia="Arial" w:cs="Arial"/>
        </w:rPr>
      </w:pPr>
      <w:r w:rsidRPr="000E27AD">
        <w:t>Answer Location: Biological Approaches to Treating Mental Illness</w:t>
      </w:r>
    </w:p>
    <w:p w14:paraId="5A24A8B2" w14:textId="77777777" w:rsidR="00FE34E2" w:rsidRPr="000E27AD" w:rsidRDefault="0033290A" w:rsidP="000E27AD">
      <w:pPr>
        <w:rPr>
          <w:rFonts w:eastAsia="Arial" w:cs="Arial"/>
        </w:rPr>
      </w:pPr>
      <w:r w:rsidRPr="000E27AD">
        <w:lastRenderedPageBreak/>
        <w:t>Difficulty Level: Medium</w:t>
      </w:r>
    </w:p>
    <w:p w14:paraId="5A24A8B3" w14:textId="77777777" w:rsidR="00FE34E2" w:rsidRPr="000E27AD" w:rsidRDefault="00FE34E2" w:rsidP="000E27AD">
      <w:pPr>
        <w:rPr>
          <w:rFonts w:eastAsia="Arial" w:cs="Arial"/>
        </w:rPr>
      </w:pPr>
    </w:p>
    <w:p w14:paraId="5A24A8B4" w14:textId="77777777" w:rsidR="00FE34E2" w:rsidRPr="000E27AD" w:rsidRDefault="0033290A" w:rsidP="000E27AD">
      <w:pPr>
        <w:rPr>
          <w:rFonts w:eastAsia="Arial" w:cs="Arial"/>
        </w:rPr>
      </w:pPr>
      <w:r w:rsidRPr="000E27AD">
        <w:t>65. With respect to biological treatments for mental illness, invasive is to noninvasive as ______ is to ______.</w:t>
      </w:r>
    </w:p>
    <w:p w14:paraId="5A24A8B5" w14:textId="77777777" w:rsidR="00FE34E2" w:rsidRPr="000E27AD" w:rsidRDefault="0033290A" w:rsidP="000E27AD">
      <w:pPr>
        <w:rPr>
          <w:rFonts w:eastAsia="Arial" w:cs="Arial"/>
        </w:rPr>
      </w:pPr>
      <w:proofErr w:type="gramStart"/>
      <w:r w:rsidRPr="000E27AD">
        <w:t>a</w:t>
      </w:r>
      <w:proofErr w:type="gramEnd"/>
      <w:r w:rsidRPr="000E27AD">
        <w:t>. frontal lobotomy; deep brain stimulation</w:t>
      </w:r>
    </w:p>
    <w:p w14:paraId="5A24A8B6" w14:textId="77777777" w:rsidR="00FE34E2" w:rsidRPr="000E27AD" w:rsidRDefault="0033290A" w:rsidP="000E27AD">
      <w:pPr>
        <w:rPr>
          <w:rFonts w:eastAsia="Arial" w:cs="Arial"/>
        </w:rPr>
      </w:pPr>
      <w:proofErr w:type="gramStart"/>
      <w:r w:rsidRPr="000E27AD">
        <w:t>b</w:t>
      </w:r>
      <w:proofErr w:type="gramEnd"/>
      <w:r w:rsidRPr="000E27AD">
        <w:t>. electroconvulsive therapy; transcranial magnetic stimulation</w:t>
      </w:r>
    </w:p>
    <w:p w14:paraId="5A24A8B7" w14:textId="77777777" w:rsidR="00FE34E2" w:rsidRPr="000E27AD" w:rsidRDefault="0033290A" w:rsidP="000E27AD">
      <w:pPr>
        <w:rPr>
          <w:rFonts w:eastAsia="Arial" w:cs="Arial"/>
        </w:rPr>
      </w:pPr>
      <w:proofErr w:type="gramStart"/>
      <w:r w:rsidRPr="000E27AD">
        <w:t>c</w:t>
      </w:r>
      <w:proofErr w:type="gramEnd"/>
      <w:r w:rsidRPr="000E27AD">
        <w:t>. deep brain stimulation; frontal lobotomy</w:t>
      </w:r>
    </w:p>
    <w:p w14:paraId="5A24A8B8" w14:textId="77777777" w:rsidR="00FE34E2" w:rsidRPr="000E27AD" w:rsidRDefault="0033290A" w:rsidP="000E27AD">
      <w:pPr>
        <w:rPr>
          <w:rFonts w:eastAsia="Arial" w:cs="Arial"/>
        </w:rPr>
      </w:pPr>
      <w:proofErr w:type="gramStart"/>
      <w:r w:rsidRPr="000E27AD">
        <w:t>d</w:t>
      </w:r>
      <w:proofErr w:type="gramEnd"/>
      <w:r w:rsidRPr="000E27AD">
        <w:t>. deep brain stimulation; transcranial magnetic stimulation</w:t>
      </w:r>
    </w:p>
    <w:p w14:paraId="5A24A8B9" w14:textId="77777777" w:rsidR="00FE34E2" w:rsidRPr="000E27AD" w:rsidRDefault="0033290A" w:rsidP="000E27AD">
      <w:pPr>
        <w:rPr>
          <w:rFonts w:eastAsia="Arial" w:cs="Arial"/>
        </w:rPr>
      </w:pPr>
      <w:r w:rsidRPr="000E27AD">
        <w:rPr>
          <w:lang w:val="de-DE"/>
        </w:rPr>
        <w:t>Ans: B</w:t>
      </w:r>
    </w:p>
    <w:p w14:paraId="5A24A8BA" w14:textId="29482BC7"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748576FA" w14:textId="154F6B5B" w:rsidR="005B2499" w:rsidRPr="005B22D8" w:rsidRDefault="0033290A" w:rsidP="00A13275">
      <w:r w:rsidRPr="000E27AD">
        <w:t>Cognitive Domain: Analysis</w:t>
      </w:r>
    </w:p>
    <w:p w14:paraId="5A24A8BC" w14:textId="77777777" w:rsidR="00FE34E2" w:rsidRPr="000E27AD" w:rsidRDefault="0033290A" w:rsidP="000E27AD">
      <w:pPr>
        <w:rPr>
          <w:rFonts w:eastAsia="Arial" w:cs="Arial"/>
        </w:rPr>
      </w:pPr>
      <w:r w:rsidRPr="000E27AD">
        <w:t>Answer Location: Biological Approaches to Treating Mental Illness</w:t>
      </w:r>
    </w:p>
    <w:p w14:paraId="5A24A8BD" w14:textId="77777777" w:rsidR="00FE34E2" w:rsidRPr="000E27AD" w:rsidRDefault="0033290A" w:rsidP="000E27AD">
      <w:pPr>
        <w:rPr>
          <w:rFonts w:eastAsia="Arial" w:cs="Arial"/>
        </w:rPr>
      </w:pPr>
      <w:r w:rsidRPr="000E27AD">
        <w:t>Difficulty Level: Hard</w:t>
      </w:r>
    </w:p>
    <w:p w14:paraId="5A24A8BE" w14:textId="77777777" w:rsidR="00FE34E2" w:rsidRPr="000E27AD" w:rsidRDefault="00FE34E2" w:rsidP="000E27AD">
      <w:pPr>
        <w:rPr>
          <w:rFonts w:eastAsia="Arial" w:cs="Arial"/>
        </w:rPr>
      </w:pPr>
    </w:p>
    <w:p w14:paraId="5A24A8BF" w14:textId="77777777" w:rsidR="00FE34E2" w:rsidRPr="000E27AD" w:rsidRDefault="0033290A" w:rsidP="000E27AD">
      <w:pPr>
        <w:rPr>
          <w:rFonts w:eastAsia="Arial" w:cs="Arial"/>
        </w:rPr>
      </w:pPr>
      <w:r w:rsidRPr="000E27AD">
        <w:t>66. Beginning in the 1950s and 1960s, there was a movement to determine the effectiveness of medical and psychological treatments in a scientific manner. In psychology, treatments that have scientific evidence that the treatment is effective are called ______.</w:t>
      </w:r>
    </w:p>
    <w:p w14:paraId="5A24A8C0" w14:textId="77777777" w:rsidR="00FE34E2" w:rsidRPr="000E27AD" w:rsidRDefault="0033290A" w:rsidP="000E27AD">
      <w:pPr>
        <w:rPr>
          <w:rFonts w:eastAsia="Arial" w:cs="Arial"/>
        </w:rPr>
      </w:pPr>
      <w:proofErr w:type="gramStart"/>
      <w:r w:rsidRPr="000E27AD">
        <w:t>a</w:t>
      </w:r>
      <w:proofErr w:type="gramEnd"/>
      <w:r w:rsidRPr="000E27AD">
        <w:t>. empirically based treatments</w:t>
      </w:r>
    </w:p>
    <w:p w14:paraId="5A24A8C1" w14:textId="77777777" w:rsidR="00FE34E2" w:rsidRPr="000E27AD" w:rsidRDefault="0033290A" w:rsidP="000E27AD">
      <w:pPr>
        <w:rPr>
          <w:rFonts w:eastAsia="Arial" w:cs="Arial"/>
        </w:rPr>
      </w:pPr>
      <w:proofErr w:type="gramStart"/>
      <w:r w:rsidRPr="000E27AD">
        <w:t>b</w:t>
      </w:r>
      <w:proofErr w:type="gramEnd"/>
      <w:r w:rsidRPr="000E27AD">
        <w:t>. systematically supported treatments</w:t>
      </w:r>
    </w:p>
    <w:p w14:paraId="5A24A8C2" w14:textId="77777777" w:rsidR="00FE34E2" w:rsidRPr="000E27AD" w:rsidRDefault="0033290A" w:rsidP="000E27AD">
      <w:pPr>
        <w:rPr>
          <w:rFonts w:eastAsia="Arial" w:cs="Arial"/>
        </w:rPr>
      </w:pPr>
      <w:proofErr w:type="gramStart"/>
      <w:r w:rsidRPr="000E27AD">
        <w:t>c</w:t>
      </w:r>
      <w:proofErr w:type="gramEnd"/>
      <w:r w:rsidRPr="000E27AD">
        <w:t>. research-based treatments</w:t>
      </w:r>
    </w:p>
    <w:p w14:paraId="5A24A8C3" w14:textId="77777777" w:rsidR="00FE34E2" w:rsidRPr="000E27AD" w:rsidRDefault="0033290A" w:rsidP="000E27AD">
      <w:pPr>
        <w:rPr>
          <w:rFonts w:eastAsia="Arial" w:cs="Arial"/>
        </w:rPr>
      </w:pPr>
      <w:proofErr w:type="gramStart"/>
      <w:r w:rsidRPr="000E27AD">
        <w:t>d</w:t>
      </w:r>
      <w:proofErr w:type="gramEnd"/>
      <w:r w:rsidRPr="000E27AD">
        <w:t>. evidence-based treatments</w:t>
      </w:r>
    </w:p>
    <w:p w14:paraId="5A24A8C4" w14:textId="77777777" w:rsidR="00FE34E2" w:rsidRPr="000E27AD" w:rsidRDefault="0033290A" w:rsidP="000E27AD">
      <w:pPr>
        <w:rPr>
          <w:rFonts w:eastAsia="Arial" w:cs="Arial"/>
        </w:rPr>
      </w:pPr>
      <w:r w:rsidRPr="000E27AD">
        <w:rPr>
          <w:lang w:val="de-DE"/>
        </w:rPr>
        <w:t>Ans: A</w:t>
      </w:r>
    </w:p>
    <w:p w14:paraId="5A24A8C5" w14:textId="22D6328A"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8C6" w14:textId="77777777" w:rsidR="00FE34E2" w:rsidRPr="000E27AD" w:rsidRDefault="0033290A" w:rsidP="000E27AD">
      <w:pPr>
        <w:rPr>
          <w:rFonts w:eastAsia="Arial" w:cs="Arial"/>
        </w:rPr>
      </w:pPr>
      <w:r w:rsidRPr="000E27AD">
        <w:t>Cognitive Domain: Knowledge</w:t>
      </w:r>
    </w:p>
    <w:p w14:paraId="5A24A8C7" w14:textId="77777777" w:rsidR="00FE34E2" w:rsidRPr="000E27AD" w:rsidRDefault="0033290A" w:rsidP="000E27AD">
      <w:pPr>
        <w:rPr>
          <w:rFonts w:eastAsia="Arial" w:cs="Arial"/>
        </w:rPr>
      </w:pPr>
      <w:r w:rsidRPr="000E27AD">
        <w:t>Answer Location: Psychological Treatment Perspectives in the 20th Century</w:t>
      </w:r>
    </w:p>
    <w:p w14:paraId="5A24A8C8" w14:textId="77777777" w:rsidR="00FE34E2" w:rsidRPr="000E27AD" w:rsidRDefault="0033290A" w:rsidP="000E27AD">
      <w:pPr>
        <w:rPr>
          <w:rFonts w:eastAsia="Arial" w:cs="Arial"/>
        </w:rPr>
      </w:pPr>
      <w:r w:rsidRPr="000E27AD">
        <w:t>Difficulty Level: Medium</w:t>
      </w:r>
    </w:p>
    <w:p w14:paraId="5A24A8C9" w14:textId="77777777" w:rsidR="00FE34E2" w:rsidRPr="000E27AD" w:rsidRDefault="00FE34E2" w:rsidP="000E27AD">
      <w:pPr>
        <w:rPr>
          <w:rFonts w:eastAsia="Arial" w:cs="Arial"/>
        </w:rPr>
      </w:pPr>
    </w:p>
    <w:p w14:paraId="5A24A8CA" w14:textId="77777777" w:rsidR="00FE34E2" w:rsidRPr="000E27AD" w:rsidRDefault="0033290A" w:rsidP="000E27AD">
      <w:pPr>
        <w:rPr>
          <w:rFonts w:eastAsia="Arial" w:cs="Arial"/>
        </w:rPr>
      </w:pPr>
      <w:r w:rsidRPr="000E27AD">
        <w:t>67. Empirically based treatments in psychology are BEST seen as ______ to evidence-based medicine.</w:t>
      </w:r>
    </w:p>
    <w:p w14:paraId="5A24A8CB" w14:textId="77777777" w:rsidR="00FE34E2" w:rsidRPr="000E27AD" w:rsidRDefault="0033290A" w:rsidP="000E27AD">
      <w:pPr>
        <w:rPr>
          <w:rFonts w:eastAsia="Arial" w:cs="Arial"/>
        </w:rPr>
      </w:pPr>
      <w:proofErr w:type="gramStart"/>
      <w:r w:rsidRPr="000E27AD">
        <w:t>a</w:t>
      </w:r>
      <w:proofErr w:type="gramEnd"/>
      <w:r w:rsidRPr="000E27AD">
        <w:t>. unrelated</w:t>
      </w:r>
    </w:p>
    <w:p w14:paraId="5A24A8CC" w14:textId="77777777" w:rsidR="00FE34E2" w:rsidRPr="000E27AD" w:rsidRDefault="0033290A" w:rsidP="000E27AD">
      <w:pPr>
        <w:rPr>
          <w:rFonts w:eastAsia="Arial" w:cs="Arial"/>
        </w:rPr>
      </w:pPr>
      <w:r w:rsidRPr="000E27AD">
        <w:rPr>
          <w:lang w:val="it-IT"/>
        </w:rPr>
        <w:t>b. dissimilar</w:t>
      </w:r>
    </w:p>
    <w:p w14:paraId="5A24A8CD" w14:textId="77777777" w:rsidR="00FE34E2" w:rsidRPr="000E27AD" w:rsidRDefault="0033290A" w:rsidP="000E27AD">
      <w:pPr>
        <w:rPr>
          <w:rFonts w:eastAsia="Arial" w:cs="Arial"/>
        </w:rPr>
      </w:pPr>
      <w:r w:rsidRPr="000E27AD">
        <w:rPr>
          <w:lang w:val="it-IT"/>
        </w:rPr>
        <w:t>c. analogous</w:t>
      </w:r>
    </w:p>
    <w:p w14:paraId="5A24A8CE" w14:textId="77777777" w:rsidR="00FE34E2" w:rsidRPr="000E27AD" w:rsidRDefault="0033290A" w:rsidP="000E27AD">
      <w:pPr>
        <w:rPr>
          <w:rFonts w:eastAsia="Arial" w:cs="Arial"/>
        </w:rPr>
      </w:pPr>
      <w:r w:rsidRPr="000E27AD">
        <w:rPr>
          <w:lang w:val="it-IT"/>
        </w:rPr>
        <w:t>d. identical</w:t>
      </w:r>
    </w:p>
    <w:p w14:paraId="5A24A8CF" w14:textId="77777777" w:rsidR="00FE34E2" w:rsidRPr="000E27AD" w:rsidRDefault="0033290A" w:rsidP="000E27AD">
      <w:pPr>
        <w:rPr>
          <w:rFonts w:eastAsia="Arial" w:cs="Arial"/>
        </w:rPr>
      </w:pPr>
      <w:r w:rsidRPr="000E27AD">
        <w:rPr>
          <w:lang w:val="de-DE"/>
        </w:rPr>
        <w:t>Ans: C</w:t>
      </w:r>
    </w:p>
    <w:p w14:paraId="5A24A8D0" w14:textId="0E5D9F9E"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3F323B8C" w14:textId="662DC72A" w:rsidR="005B2499" w:rsidRPr="005B22D8" w:rsidRDefault="0033290A" w:rsidP="00A13275">
      <w:r w:rsidRPr="000E27AD">
        <w:t>Cognitive Domain: Analysis</w:t>
      </w:r>
    </w:p>
    <w:p w14:paraId="5A24A8D2" w14:textId="77777777" w:rsidR="00FE34E2" w:rsidRPr="000E27AD" w:rsidRDefault="0033290A" w:rsidP="000E27AD">
      <w:pPr>
        <w:rPr>
          <w:rFonts w:eastAsia="Arial" w:cs="Arial"/>
        </w:rPr>
      </w:pPr>
      <w:r w:rsidRPr="000E27AD">
        <w:t>Answer Location: Psychological Treatment Perspectives in the 20th Century</w:t>
      </w:r>
    </w:p>
    <w:p w14:paraId="5A24A8D3" w14:textId="77777777" w:rsidR="00FE34E2" w:rsidRPr="000E27AD" w:rsidRDefault="0033290A" w:rsidP="000E27AD">
      <w:pPr>
        <w:rPr>
          <w:rFonts w:eastAsia="Arial" w:cs="Arial"/>
        </w:rPr>
      </w:pPr>
      <w:r w:rsidRPr="000E27AD">
        <w:t>Difficulty Level: Hard</w:t>
      </w:r>
    </w:p>
    <w:p w14:paraId="5A24A8D4" w14:textId="77777777" w:rsidR="00FE34E2" w:rsidRPr="000E27AD" w:rsidRDefault="00FE34E2" w:rsidP="000E27AD">
      <w:pPr>
        <w:rPr>
          <w:rFonts w:eastAsia="Arial" w:cs="Arial"/>
        </w:rPr>
      </w:pPr>
    </w:p>
    <w:p w14:paraId="5A24A8D5" w14:textId="5C480997" w:rsidR="00FE34E2" w:rsidRPr="000E27AD" w:rsidRDefault="0033290A" w:rsidP="000E27AD">
      <w:pPr>
        <w:rPr>
          <w:rFonts w:eastAsia="Arial" w:cs="Arial"/>
        </w:rPr>
      </w:pPr>
      <w:r w:rsidRPr="000E27AD">
        <w:t>68. Psychoanalysis was developed by Freud and based on</w:t>
      </w:r>
      <w:r w:rsidR="00C466EF">
        <w:rPr>
          <w:lang w:val="it-IT"/>
        </w:rPr>
        <w:t xml:space="preserve"> ______.</w:t>
      </w:r>
    </w:p>
    <w:p w14:paraId="5A24A8D6" w14:textId="77777777" w:rsidR="00FE34E2" w:rsidRPr="000E27AD" w:rsidRDefault="0033290A" w:rsidP="000E27AD">
      <w:pPr>
        <w:rPr>
          <w:rFonts w:eastAsia="Arial" w:cs="Arial"/>
        </w:rPr>
      </w:pPr>
      <w:proofErr w:type="gramStart"/>
      <w:r w:rsidRPr="000E27AD">
        <w:t>a</w:t>
      </w:r>
      <w:proofErr w:type="gramEnd"/>
      <w:r w:rsidRPr="000E27AD">
        <w:t>. the search for ideas and emotions that are in conflict on an unconscious level</w:t>
      </w:r>
    </w:p>
    <w:p w14:paraId="5A24A8D7" w14:textId="77777777" w:rsidR="00FE34E2" w:rsidRPr="000E27AD" w:rsidRDefault="0033290A" w:rsidP="000E27AD">
      <w:pPr>
        <w:rPr>
          <w:rFonts w:eastAsia="Arial" w:cs="Arial"/>
        </w:rPr>
      </w:pPr>
      <w:proofErr w:type="gramStart"/>
      <w:r w:rsidRPr="000E27AD">
        <w:t>b</w:t>
      </w:r>
      <w:proofErr w:type="gramEnd"/>
      <w:r w:rsidRPr="000E27AD">
        <w:t>. the search for self-actualization</w:t>
      </w:r>
    </w:p>
    <w:p w14:paraId="5A24A8D8" w14:textId="77777777" w:rsidR="00FE34E2" w:rsidRPr="000E27AD" w:rsidRDefault="0033290A" w:rsidP="000E27AD">
      <w:pPr>
        <w:rPr>
          <w:rFonts w:eastAsia="Arial" w:cs="Arial"/>
        </w:rPr>
      </w:pPr>
      <w:proofErr w:type="gramStart"/>
      <w:r w:rsidRPr="000E27AD">
        <w:lastRenderedPageBreak/>
        <w:t>c</w:t>
      </w:r>
      <w:proofErr w:type="gramEnd"/>
      <w:r w:rsidRPr="000E27AD">
        <w:t>. the need for individuals to receive unconditional positive regard</w:t>
      </w:r>
    </w:p>
    <w:p w14:paraId="5A24A8D9" w14:textId="77777777" w:rsidR="00FE34E2" w:rsidRPr="000E27AD" w:rsidRDefault="0033290A" w:rsidP="000E27AD">
      <w:pPr>
        <w:rPr>
          <w:rFonts w:eastAsia="Arial" w:cs="Arial"/>
        </w:rPr>
      </w:pPr>
      <w:proofErr w:type="gramStart"/>
      <w:r w:rsidRPr="000E27AD">
        <w:t>d</w:t>
      </w:r>
      <w:proofErr w:type="gramEnd"/>
      <w:r w:rsidRPr="000E27AD">
        <w:t>. the notion that dreams are the window into the unconscious</w:t>
      </w:r>
    </w:p>
    <w:p w14:paraId="5A24A8DA" w14:textId="77777777" w:rsidR="00FE34E2" w:rsidRPr="000E27AD" w:rsidRDefault="0033290A" w:rsidP="000E27AD">
      <w:pPr>
        <w:rPr>
          <w:rFonts w:eastAsia="Arial" w:cs="Arial"/>
        </w:rPr>
      </w:pPr>
      <w:r w:rsidRPr="000E27AD">
        <w:rPr>
          <w:lang w:val="de-DE"/>
        </w:rPr>
        <w:t>Ans: A</w:t>
      </w:r>
    </w:p>
    <w:p w14:paraId="5A24A8DB" w14:textId="053E7BCA"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8DC" w14:textId="77777777" w:rsidR="00FE34E2" w:rsidRPr="000E27AD" w:rsidRDefault="0033290A" w:rsidP="000E27AD">
      <w:pPr>
        <w:rPr>
          <w:rFonts w:eastAsia="Arial" w:cs="Arial"/>
        </w:rPr>
      </w:pPr>
      <w:r w:rsidRPr="000E27AD">
        <w:t>Cognitive Domain: Comprehension</w:t>
      </w:r>
    </w:p>
    <w:p w14:paraId="5A24A8DD" w14:textId="77777777" w:rsidR="00FE34E2" w:rsidRPr="000E27AD" w:rsidRDefault="0033290A" w:rsidP="000E27AD">
      <w:pPr>
        <w:rPr>
          <w:rFonts w:eastAsia="Arial" w:cs="Arial"/>
        </w:rPr>
      </w:pPr>
      <w:r w:rsidRPr="000E27AD">
        <w:t>Answer Location: Psychodynamic Perspectives on Treatment</w:t>
      </w:r>
    </w:p>
    <w:p w14:paraId="5A24A8DE" w14:textId="77777777" w:rsidR="00FE34E2" w:rsidRPr="000E27AD" w:rsidRDefault="0033290A" w:rsidP="000E27AD">
      <w:pPr>
        <w:rPr>
          <w:rFonts w:eastAsia="Arial" w:cs="Arial"/>
        </w:rPr>
      </w:pPr>
      <w:r w:rsidRPr="000E27AD">
        <w:t>Difficulty Level: Medium</w:t>
      </w:r>
    </w:p>
    <w:p w14:paraId="5A24A8DF" w14:textId="77777777" w:rsidR="00FE34E2" w:rsidRPr="000E27AD" w:rsidRDefault="00FE34E2" w:rsidP="000E27AD">
      <w:pPr>
        <w:rPr>
          <w:rFonts w:eastAsia="Arial" w:cs="Arial"/>
        </w:rPr>
      </w:pPr>
    </w:p>
    <w:p w14:paraId="5A24A8E0" w14:textId="188B18EC" w:rsidR="00FE34E2" w:rsidRPr="000E27AD" w:rsidRDefault="0033290A" w:rsidP="000E27AD">
      <w:pPr>
        <w:rPr>
          <w:rFonts w:eastAsia="Arial" w:cs="Arial"/>
        </w:rPr>
      </w:pPr>
      <w:r w:rsidRPr="000E27AD">
        <w:t>69. Which perspective is based on the notion that psychological problems are the result of unresolved inner conflicts?</w:t>
      </w:r>
    </w:p>
    <w:p w14:paraId="5A24A8E1" w14:textId="77777777" w:rsidR="00FE34E2" w:rsidRPr="000E27AD" w:rsidRDefault="0033290A" w:rsidP="000E27AD">
      <w:pPr>
        <w:rPr>
          <w:rFonts w:eastAsia="Arial" w:cs="Arial"/>
        </w:rPr>
      </w:pPr>
      <w:r w:rsidRPr="000E27AD">
        <w:t>A. behavioral</w:t>
      </w:r>
    </w:p>
    <w:p w14:paraId="5A24A8E2" w14:textId="77777777" w:rsidR="00FE34E2" w:rsidRPr="000E27AD" w:rsidRDefault="0033290A" w:rsidP="000E27AD">
      <w:pPr>
        <w:rPr>
          <w:rFonts w:eastAsia="Arial" w:cs="Arial"/>
        </w:rPr>
      </w:pPr>
      <w:r w:rsidRPr="000E27AD">
        <w:rPr>
          <w:lang w:val="fr-FR"/>
        </w:rPr>
        <w:t xml:space="preserve">B. </w:t>
      </w:r>
      <w:proofErr w:type="spellStart"/>
      <w:r w:rsidRPr="000E27AD">
        <w:rPr>
          <w:lang w:val="fr-FR"/>
        </w:rPr>
        <w:t>humanist</w:t>
      </w:r>
      <w:proofErr w:type="spellEnd"/>
    </w:p>
    <w:p w14:paraId="5A24A8E3" w14:textId="77777777" w:rsidR="00FE34E2" w:rsidRPr="000E27AD" w:rsidRDefault="0033290A" w:rsidP="000E27AD">
      <w:pPr>
        <w:rPr>
          <w:rFonts w:eastAsia="Arial" w:cs="Arial"/>
        </w:rPr>
      </w:pPr>
      <w:r w:rsidRPr="000E27AD">
        <w:t>C. existential</w:t>
      </w:r>
    </w:p>
    <w:p w14:paraId="5A24A8E4" w14:textId="77777777" w:rsidR="00FE34E2" w:rsidRPr="000E27AD" w:rsidRDefault="0033290A" w:rsidP="000E27AD">
      <w:pPr>
        <w:rPr>
          <w:rFonts w:eastAsia="Arial" w:cs="Arial"/>
        </w:rPr>
      </w:pPr>
      <w:r w:rsidRPr="000E27AD">
        <w:t>D. psychodynamic</w:t>
      </w:r>
    </w:p>
    <w:p w14:paraId="5A24A8E5" w14:textId="77777777" w:rsidR="00FE34E2" w:rsidRPr="000E27AD" w:rsidRDefault="0033290A" w:rsidP="000E27AD">
      <w:pPr>
        <w:rPr>
          <w:rFonts w:eastAsia="Arial" w:cs="Arial"/>
        </w:rPr>
      </w:pPr>
      <w:r w:rsidRPr="000E27AD">
        <w:rPr>
          <w:lang w:val="de-DE"/>
        </w:rPr>
        <w:t>Ans: D</w:t>
      </w:r>
    </w:p>
    <w:p w14:paraId="5A24A8E6" w14:textId="491FAC94"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8E7" w14:textId="77777777" w:rsidR="00FE34E2" w:rsidRPr="000E27AD" w:rsidRDefault="0033290A" w:rsidP="000E27AD">
      <w:pPr>
        <w:rPr>
          <w:rFonts w:eastAsia="Arial" w:cs="Arial"/>
        </w:rPr>
      </w:pPr>
      <w:r w:rsidRPr="000E27AD">
        <w:t>Cognitive Domain: Comprehension</w:t>
      </w:r>
    </w:p>
    <w:p w14:paraId="5A24A8E8" w14:textId="77777777" w:rsidR="00FE34E2" w:rsidRPr="000E27AD" w:rsidRDefault="0033290A" w:rsidP="000E27AD">
      <w:pPr>
        <w:rPr>
          <w:rFonts w:eastAsia="Arial" w:cs="Arial"/>
        </w:rPr>
      </w:pPr>
      <w:r w:rsidRPr="000E27AD">
        <w:t>Answer Location: Psychodynamic Perspectives on Treatment</w:t>
      </w:r>
    </w:p>
    <w:p w14:paraId="5A24A8E9" w14:textId="77777777" w:rsidR="00FE34E2" w:rsidRPr="000E27AD" w:rsidRDefault="0033290A" w:rsidP="000E27AD">
      <w:pPr>
        <w:rPr>
          <w:rFonts w:eastAsia="Arial" w:cs="Arial"/>
        </w:rPr>
      </w:pPr>
      <w:r w:rsidRPr="000E27AD">
        <w:t>Difficulty Level: Easy</w:t>
      </w:r>
    </w:p>
    <w:p w14:paraId="5A24A8EA" w14:textId="77777777" w:rsidR="00FE34E2" w:rsidRPr="000E27AD" w:rsidRDefault="00FE34E2" w:rsidP="000E27AD">
      <w:pPr>
        <w:rPr>
          <w:rFonts w:eastAsia="Arial" w:cs="Arial"/>
        </w:rPr>
      </w:pPr>
    </w:p>
    <w:p w14:paraId="5A24A8EB" w14:textId="77777777" w:rsidR="00FE34E2" w:rsidRPr="000E27AD" w:rsidRDefault="0033290A" w:rsidP="000E27AD">
      <w:pPr>
        <w:rPr>
          <w:rFonts w:eastAsia="Arial" w:cs="Arial"/>
        </w:rPr>
      </w:pPr>
      <w:r w:rsidRPr="000E27AD">
        <w:rPr>
          <w:lang w:val="de-DE"/>
        </w:rPr>
        <w:t>70. In Freud</w:t>
      </w:r>
      <w:r w:rsidRPr="000E27AD">
        <w:t>’s concept of repression, higher cortical areas inhibit the experience of lower ones. Repression MOST directly reflects ______’s concept of ______.</w:t>
      </w:r>
    </w:p>
    <w:p w14:paraId="5A24A8EC" w14:textId="77777777" w:rsidR="00FE34E2" w:rsidRPr="000E27AD" w:rsidRDefault="0033290A" w:rsidP="000E27AD">
      <w:pPr>
        <w:rPr>
          <w:rFonts w:eastAsia="Arial" w:cs="Arial"/>
        </w:rPr>
      </w:pPr>
      <w:r w:rsidRPr="000E27AD">
        <w:t>a. Darwin; hierarchical integration</w:t>
      </w:r>
    </w:p>
    <w:p w14:paraId="5A24A8ED" w14:textId="77777777" w:rsidR="00FE34E2" w:rsidRPr="000E27AD" w:rsidRDefault="0033290A" w:rsidP="000E27AD">
      <w:pPr>
        <w:rPr>
          <w:rFonts w:eastAsia="Arial" w:cs="Arial"/>
        </w:rPr>
      </w:pPr>
      <w:r w:rsidRPr="000E27AD">
        <w:t>b. Darwin; natural selection</w:t>
      </w:r>
    </w:p>
    <w:p w14:paraId="5A24A8EE" w14:textId="77777777" w:rsidR="00FE34E2" w:rsidRPr="000E27AD" w:rsidRDefault="0033290A" w:rsidP="000E27AD">
      <w:pPr>
        <w:rPr>
          <w:rFonts w:eastAsia="Arial" w:cs="Arial"/>
        </w:rPr>
      </w:pPr>
      <w:proofErr w:type="gramStart"/>
      <w:r w:rsidRPr="000E27AD">
        <w:t xml:space="preserve">c. </w:t>
      </w:r>
      <w:proofErr w:type="spellStart"/>
      <w:r w:rsidRPr="000E27AD">
        <w:t>Hughlings</w:t>
      </w:r>
      <w:proofErr w:type="spellEnd"/>
      <w:proofErr w:type="gramEnd"/>
      <w:r w:rsidRPr="000E27AD">
        <w:t xml:space="preserve"> Jackson; hierarchical integration</w:t>
      </w:r>
    </w:p>
    <w:p w14:paraId="5A24A8EF" w14:textId="77777777" w:rsidR="00FE34E2" w:rsidRPr="000E27AD" w:rsidRDefault="0033290A" w:rsidP="000E27AD">
      <w:pPr>
        <w:rPr>
          <w:rFonts w:eastAsia="Arial" w:cs="Arial"/>
        </w:rPr>
      </w:pPr>
      <w:proofErr w:type="gramStart"/>
      <w:r w:rsidRPr="000E27AD">
        <w:t xml:space="preserve">d. </w:t>
      </w:r>
      <w:proofErr w:type="spellStart"/>
      <w:r w:rsidRPr="000E27AD">
        <w:t>Hughlings</w:t>
      </w:r>
      <w:proofErr w:type="spellEnd"/>
      <w:proofErr w:type="gramEnd"/>
      <w:r w:rsidRPr="000E27AD">
        <w:t xml:space="preserve"> Jackson; natural selection</w:t>
      </w:r>
    </w:p>
    <w:p w14:paraId="5A24A8F0" w14:textId="77777777" w:rsidR="00FE34E2" w:rsidRPr="000E27AD" w:rsidRDefault="0033290A" w:rsidP="000E27AD">
      <w:pPr>
        <w:rPr>
          <w:rFonts w:eastAsia="Arial" w:cs="Arial"/>
        </w:rPr>
      </w:pPr>
      <w:r w:rsidRPr="000E27AD">
        <w:rPr>
          <w:lang w:val="de-DE"/>
        </w:rPr>
        <w:t>Ans: D</w:t>
      </w:r>
    </w:p>
    <w:p w14:paraId="5A24A8F1" w14:textId="5F2C8C72"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8F2" w14:textId="77777777" w:rsidR="00FE34E2" w:rsidRPr="000E27AD" w:rsidRDefault="0033290A" w:rsidP="000E27AD">
      <w:pPr>
        <w:rPr>
          <w:rFonts w:eastAsia="Arial" w:cs="Arial"/>
        </w:rPr>
      </w:pPr>
      <w:r w:rsidRPr="000E27AD">
        <w:t>Cognitive Domain: Comprehension</w:t>
      </w:r>
    </w:p>
    <w:p w14:paraId="5A24A8F3" w14:textId="77777777" w:rsidR="00FE34E2" w:rsidRPr="000E27AD" w:rsidRDefault="0033290A" w:rsidP="000E27AD">
      <w:pPr>
        <w:rPr>
          <w:rFonts w:eastAsia="Arial" w:cs="Arial"/>
        </w:rPr>
      </w:pPr>
      <w:r w:rsidRPr="000E27AD">
        <w:t>Answer Location: Psychodynamic Perspectives on Treatment</w:t>
      </w:r>
    </w:p>
    <w:p w14:paraId="5A24A8F4" w14:textId="77777777" w:rsidR="00FE34E2" w:rsidRPr="000E27AD" w:rsidRDefault="0033290A" w:rsidP="000E27AD">
      <w:pPr>
        <w:rPr>
          <w:rFonts w:eastAsia="Arial" w:cs="Arial"/>
        </w:rPr>
      </w:pPr>
      <w:r w:rsidRPr="000E27AD">
        <w:t>Difficulty Level: Medium</w:t>
      </w:r>
    </w:p>
    <w:p w14:paraId="5A24A8F5" w14:textId="77777777" w:rsidR="00FE34E2" w:rsidRPr="000E27AD" w:rsidRDefault="00FE34E2" w:rsidP="000E27AD">
      <w:pPr>
        <w:rPr>
          <w:rFonts w:eastAsia="Arial" w:cs="Arial"/>
        </w:rPr>
      </w:pPr>
    </w:p>
    <w:p w14:paraId="5A24A8F6" w14:textId="77777777" w:rsidR="00FE34E2" w:rsidRPr="000E27AD" w:rsidRDefault="0033290A" w:rsidP="000E27AD">
      <w:pPr>
        <w:rPr>
          <w:rFonts w:eastAsia="Arial" w:cs="Arial"/>
        </w:rPr>
      </w:pPr>
      <w:r w:rsidRPr="000E27AD">
        <w:t>71. Dynamic psychotherapy is an effective treatment for ______.</w:t>
      </w:r>
    </w:p>
    <w:p w14:paraId="5A24A8F7" w14:textId="77777777" w:rsidR="00FE34E2" w:rsidRPr="000E27AD" w:rsidRDefault="0033290A" w:rsidP="000E27AD">
      <w:pPr>
        <w:rPr>
          <w:rFonts w:eastAsia="Arial" w:cs="Arial"/>
        </w:rPr>
      </w:pPr>
      <w:proofErr w:type="gramStart"/>
      <w:r w:rsidRPr="000E27AD">
        <w:t>a</w:t>
      </w:r>
      <w:proofErr w:type="gramEnd"/>
      <w:r w:rsidRPr="000E27AD">
        <w:t>. personality disorders</w:t>
      </w:r>
    </w:p>
    <w:p w14:paraId="5A24A8F8" w14:textId="77777777" w:rsidR="00FE34E2" w:rsidRPr="000E27AD" w:rsidRDefault="0033290A" w:rsidP="000E27AD">
      <w:pPr>
        <w:rPr>
          <w:rFonts w:eastAsia="Arial" w:cs="Arial"/>
        </w:rPr>
      </w:pPr>
      <w:proofErr w:type="gramStart"/>
      <w:r w:rsidRPr="000E27AD">
        <w:t>b</w:t>
      </w:r>
      <w:proofErr w:type="gramEnd"/>
      <w:r w:rsidRPr="000E27AD">
        <w:t>. major depression</w:t>
      </w:r>
    </w:p>
    <w:p w14:paraId="5A24A8F9" w14:textId="77777777" w:rsidR="00FE34E2" w:rsidRPr="000E27AD" w:rsidRDefault="0033290A" w:rsidP="000E27AD">
      <w:pPr>
        <w:rPr>
          <w:rFonts w:eastAsia="Arial" w:cs="Arial"/>
        </w:rPr>
      </w:pPr>
      <w:proofErr w:type="gramStart"/>
      <w:r w:rsidRPr="000E27AD">
        <w:t>c</w:t>
      </w:r>
      <w:proofErr w:type="gramEnd"/>
      <w:r w:rsidRPr="000E27AD">
        <w:t>. schizophrenia</w:t>
      </w:r>
    </w:p>
    <w:p w14:paraId="5A24A8FA" w14:textId="77777777" w:rsidR="00FE34E2" w:rsidRPr="000E27AD" w:rsidRDefault="0033290A" w:rsidP="000E27AD">
      <w:pPr>
        <w:rPr>
          <w:rFonts w:eastAsia="Arial" w:cs="Arial"/>
        </w:rPr>
      </w:pPr>
      <w:r w:rsidRPr="000E27AD">
        <w:rPr>
          <w:lang w:val="de-DE"/>
        </w:rPr>
        <w:t>d. phobias</w:t>
      </w:r>
    </w:p>
    <w:p w14:paraId="5A24A8FB" w14:textId="77777777" w:rsidR="00FE34E2" w:rsidRPr="000E27AD" w:rsidRDefault="0033290A" w:rsidP="000E27AD">
      <w:pPr>
        <w:rPr>
          <w:rFonts w:eastAsia="Arial" w:cs="Arial"/>
        </w:rPr>
      </w:pPr>
      <w:r w:rsidRPr="000E27AD">
        <w:rPr>
          <w:lang w:val="de-DE"/>
        </w:rPr>
        <w:t>Ans: A</w:t>
      </w:r>
    </w:p>
    <w:p w14:paraId="5A24A8FC" w14:textId="4B14D3B8"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8FD" w14:textId="77777777" w:rsidR="00FE34E2" w:rsidRPr="000E27AD" w:rsidRDefault="0033290A" w:rsidP="000E27AD">
      <w:pPr>
        <w:rPr>
          <w:rFonts w:eastAsia="Arial" w:cs="Arial"/>
        </w:rPr>
      </w:pPr>
      <w:r w:rsidRPr="000E27AD">
        <w:t>Cognitive Domain: Comprehension</w:t>
      </w:r>
    </w:p>
    <w:p w14:paraId="5A24A8FE" w14:textId="77777777" w:rsidR="00FE34E2" w:rsidRPr="000E27AD" w:rsidRDefault="0033290A" w:rsidP="000E27AD">
      <w:pPr>
        <w:rPr>
          <w:rFonts w:eastAsia="Arial" w:cs="Arial"/>
        </w:rPr>
      </w:pPr>
      <w:r w:rsidRPr="000E27AD">
        <w:t>Answer Location: Psychodynamic Perspectives on Treatment</w:t>
      </w:r>
    </w:p>
    <w:p w14:paraId="5A24A8FF" w14:textId="77777777" w:rsidR="00FE34E2" w:rsidRPr="000E27AD" w:rsidRDefault="0033290A" w:rsidP="000E27AD">
      <w:pPr>
        <w:rPr>
          <w:rFonts w:eastAsia="Arial" w:cs="Arial"/>
        </w:rPr>
      </w:pPr>
      <w:r w:rsidRPr="000E27AD">
        <w:t>Difficulty Level: Easy</w:t>
      </w:r>
    </w:p>
    <w:p w14:paraId="5A24A900" w14:textId="77777777" w:rsidR="00FE34E2" w:rsidRPr="000E27AD" w:rsidRDefault="00FE34E2" w:rsidP="000E27AD">
      <w:pPr>
        <w:rPr>
          <w:rFonts w:eastAsia="Arial" w:cs="Arial"/>
        </w:rPr>
      </w:pPr>
    </w:p>
    <w:p w14:paraId="5A24A901" w14:textId="77777777" w:rsidR="00FE34E2" w:rsidRPr="000E27AD" w:rsidRDefault="0033290A" w:rsidP="000E27AD">
      <w:pPr>
        <w:rPr>
          <w:rFonts w:eastAsia="Arial" w:cs="Arial"/>
        </w:rPr>
      </w:pPr>
      <w:r w:rsidRPr="000E27AD">
        <w:t>72. Which idea BEST matches the principles of a psychodynamic approach?</w:t>
      </w:r>
    </w:p>
    <w:p w14:paraId="5A24A902" w14:textId="77777777" w:rsidR="00FE34E2" w:rsidRPr="000E27AD" w:rsidRDefault="0033290A" w:rsidP="000E27AD">
      <w:pPr>
        <w:rPr>
          <w:rFonts w:eastAsia="Arial" w:cs="Arial"/>
        </w:rPr>
      </w:pPr>
      <w:r w:rsidRPr="000E27AD">
        <w:t>a. Behaviors are the result of input from the environment, not a process in the mind.</w:t>
      </w:r>
    </w:p>
    <w:p w14:paraId="5A24A903" w14:textId="77777777" w:rsidR="00FE34E2" w:rsidRPr="000E27AD" w:rsidRDefault="0033290A" w:rsidP="000E27AD">
      <w:pPr>
        <w:rPr>
          <w:rFonts w:eastAsia="Arial" w:cs="Arial"/>
        </w:rPr>
      </w:pPr>
      <w:proofErr w:type="gramStart"/>
      <w:r w:rsidRPr="000E27AD">
        <w:t>b</w:t>
      </w:r>
      <w:proofErr w:type="gramEnd"/>
      <w:r w:rsidRPr="000E27AD">
        <w:t>. Experiencing is the basis of thought, feeling, and action.</w:t>
      </w:r>
    </w:p>
    <w:p w14:paraId="5A24A904" w14:textId="77777777" w:rsidR="00FE34E2" w:rsidRPr="000E27AD" w:rsidRDefault="0033290A" w:rsidP="000E27AD">
      <w:pPr>
        <w:rPr>
          <w:rFonts w:eastAsia="Arial" w:cs="Arial"/>
        </w:rPr>
      </w:pPr>
      <w:r w:rsidRPr="000E27AD">
        <w:t>c. Behaviors and experiences may be influenced by processes that are outside of our awareness.</w:t>
      </w:r>
    </w:p>
    <w:p w14:paraId="5A24A905" w14:textId="77777777" w:rsidR="00FE34E2" w:rsidRPr="000E27AD" w:rsidRDefault="0033290A" w:rsidP="000E27AD">
      <w:pPr>
        <w:rPr>
          <w:rFonts w:eastAsia="Arial" w:cs="Arial"/>
        </w:rPr>
      </w:pPr>
      <w:r w:rsidRPr="000E27AD">
        <w:t>d. Negative thought patterns are the basis of disorders like depression.</w:t>
      </w:r>
    </w:p>
    <w:p w14:paraId="5A24A906" w14:textId="77777777" w:rsidR="00FE34E2" w:rsidRPr="000E27AD" w:rsidRDefault="0033290A" w:rsidP="000E27AD">
      <w:pPr>
        <w:rPr>
          <w:rFonts w:eastAsia="Arial" w:cs="Arial"/>
        </w:rPr>
      </w:pPr>
      <w:r w:rsidRPr="000E27AD">
        <w:rPr>
          <w:lang w:val="de-DE"/>
        </w:rPr>
        <w:t>Ans: C</w:t>
      </w:r>
    </w:p>
    <w:p w14:paraId="5A24A907" w14:textId="790B1FAB" w:rsidR="00FE34E2" w:rsidRPr="000E27AD" w:rsidRDefault="0033290A" w:rsidP="000E27AD">
      <w:pPr>
        <w:rPr>
          <w:rFonts w:eastAsia="Arial" w:cs="Arial"/>
        </w:rPr>
      </w:pPr>
      <w:r w:rsidRPr="000E27AD">
        <w:t>Learning Objective: 1.</w:t>
      </w:r>
      <w:r w:rsidR="00AA554E" w:rsidRPr="000E27AD">
        <w:t>7</w:t>
      </w:r>
      <w:r w:rsidR="00AA554E" w:rsidRPr="005B22D8">
        <w:t xml:space="preserve">: </w:t>
      </w:r>
      <w:r w:rsidRPr="000E27AD">
        <w:t>Describe the major present-day empirical treatment perspectives.</w:t>
      </w:r>
    </w:p>
    <w:p w14:paraId="5A24A908" w14:textId="77777777" w:rsidR="00FE34E2" w:rsidRPr="000E27AD" w:rsidRDefault="0033290A" w:rsidP="000E27AD">
      <w:pPr>
        <w:rPr>
          <w:rFonts w:eastAsia="Arial" w:cs="Arial"/>
        </w:rPr>
      </w:pPr>
      <w:r w:rsidRPr="000E27AD">
        <w:t>Cognitive Domain: Analysis</w:t>
      </w:r>
    </w:p>
    <w:p w14:paraId="5A24A909" w14:textId="77777777" w:rsidR="00FE34E2" w:rsidRPr="000E27AD" w:rsidRDefault="0033290A" w:rsidP="000E27AD">
      <w:pPr>
        <w:rPr>
          <w:rFonts w:eastAsia="Arial" w:cs="Arial"/>
        </w:rPr>
      </w:pPr>
      <w:r w:rsidRPr="000E27AD">
        <w:t>Answer Location: Psychodynamic Perspectives on Treatment</w:t>
      </w:r>
    </w:p>
    <w:p w14:paraId="5A24A90A" w14:textId="77777777" w:rsidR="00FE34E2" w:rsidRPr="000E27AD" w:rsidRDefault="0033290A" w:rsidP="000E27AD">
      <w:pPr>
        <w:rPr>
          <w:rFonts w:eastAsia="Arial" w:cs="Arial"/>
        </w:rPr>
      </w:pPr>
      <w:r w:rsidRPr="000E27AD">
        <w:t>Difficulty Level: Hard</w:t>
      </w:r>
    </w:p>
    <w:p w14:paraId="5A24A90B" w14:textId="77777777" w:rsidR="00FE34E2" w:rsidRPr="000E27AD" w:rsidRDefault="00FE34E2" w:rsidP="000E27AD">
      <w:pPr>
        <w:rPr>
          <w:rFonts w:eastAsia="Arial" w:cs="Arial"/>
        </w:rPr>
      </w:pPr>
    </w:p>
    <w:p w14:paraId="5A24A90C" w14:textId="77777777" w:rsidR="00FE34E2" w:rsidRPr="000E27AD" w:rsidRDefault="0033290A" w:rsidP="000E27AD">
      <w:pPr>
        <w:rPr>
          <w:rFonts w:eastAsia="Arial" w:cs="Arial"/>
        </w:rPr>
      </w:pPr>
      <w:r w:rsidRPr="000E27AD">
        <w:t>73. The ______ approach to psychotherapy focuses on the experience of the person in the moment and the manner in which he or she interprets these experiences.</w:t>
      </w:r>
    </w:p>
    <w:p w14:paraId="5A24A90D" w14:textId="77777777" w:rsidR="00FE34E2" w:rsidRPr="000E27AD" w:rsidRDefault="0033290A" w:rsidP="000E27AD">
      <w:pPr>
        <w:rPr>
          <w:rFonts w:eastAsia="Arial" w:cs="Arial"/>
        </w:rPr>
      </w:pPr>
      <w:proofErr w:type="gramStart"/>
      <w:r w:rsidRPr="000E27AD">
        <w:t>a</w:t>
      </w:r>
      <w:proofErr w:type="gramEnd"/>
      <w:r w:rsidRPr="000E27AD">
        <w:t>. psychodynamic</w:t>
      </w:r>
    </w:p>
    <w:p w14:paraId="5A24A90E" w14:textId="77777777" w:rsidR="00FE34E2" w:rsidRPr="000E27AD" w:rsidRDefault="0033290A" w:rsidP="000E27AD">
      <w:pPr>
        <w:rPr>
          <w:rFonts w:eastAsia="Arial" w:cs="Arial"/>
        </w:rPr>
      </w:pPr>
      <w:r w:rsidRPr="000E27AD">
        <w:rPr>
          <w:lang w:val="fr-FR"/>
        </w:rPr>
        <w:t>b. existential-</w:t>
      </w:r>
      <w:proofErr w:type="spellStart"/>
      <w:r w:rsidRPr="000E27AD">
        <w:rPr>
          <w:lang w:val="fr-FR"/>
        </w:rPr>
        <w:t>humanistic</w:t>
      </w:r>
      <w:proofErr w:type="spellEnd"/>
    </w:p>
    <w:p w14:paraId="5A24A90F" w14:textId="77777777" w:rsidR="00FE34E2" w:rsidRPr="000E27AD" w:rsidRDefault="0033290A" w:rsidP="000E27AD">
      <w:pPr>
        <w:rPr>
          <w:rFonts w:eastAsia="Arial" w:cs="Arial"/>
        </w:rPr>
      </w:pPr>
      <w:proofErr w:type="gramStart"/>
      <w:r w:rsidRPr="000E27AD">
        <w:t>c</w:t>
      </w:r>
      <w:proofErr w:type="gramEnd"/>
      <w:r w:rsidRPr="000E27AD">
        <w:t>. behavioral</w:t>
      </w:r>
    </w:p>
    <w:p w14:paraId="5A24A910" w14:textId="77777777" w:rsidR="00FE34E2" w:rsidRPr="000E27AD" w:rsidRDefault="0033290A" w:rsidP="000E27AD">
      <w:pPr>
        <w:rPr>
          <w:rFonts w:eastAsia="Arial" w:cs="Arial"/>
        </w:rPr>
      </w:pPr>
      <w:r w:rsidRPr="000E27AD">
        <w:rPr>
          <w:lang w:val="it-IT"/>
        </w:rPr>
        <w:t>d. cognitive</w:t>
      </w:r>
    </w:p>
    <w:p w14:paraId="5A24A911" w14:textId="77777777" w:rsidR="00FE34E2" w:rsidRPr="000E27AD" w:rsidRDefault="0033290A" w:rsidP="000E27AD">
      <w:pPr>
        <w:rPr>
          <w:rFonts w:eastAsia="Arial" w:cs="Arial"/>
        </w:rPr>
      </w:pPr>
      <w:r w:rsidRPr="000E27AD">
        <w:rPr>
          <w:lang w:val="de-DE"/>
        </w:rPr>
        <w:t>Ans: B</w:t>
      </w:r>
    </w:p>
    <w:p w14:paraId="5A24A912" w14:textId="3ACADD8E"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13" w14:textId="77777777" w:rsidR="00FE34E2" w:rsidRPr="000E27AD" w:rsidRDefault="0033290A" w:rsidP="000E27AD">
      <w:pPr>
        <w:rPr>
          <w:rFonts w:eastAsia="Arial" w:cs="Arial"/>
        </w:rPr>
      </w:pPr>
      <w:r w:rsidRPr="000E27AD">
        <w:t>Cognitive Domain: Comprehension</w:t>
      </w:r>
    </w:p>
    <w:p w14:paraId="5A24A914" w14:textId="77777777" w:rsidR="00FE34E2" w:rsidRPr="000E27AD" w:rsidRDefault="0033290A" w:rsidP="000E27AD">
      <w:pPr>
        <w:rPr>
          <w:rFonts w:eastAsia="Arial" w:cs="Arial"/>
        </w:rPr>
      </w:pPr>
      <w:r w:rsidRPr="000E27AD">
        <w:t>Answer Location: Existential-Humanistic Perspectives</w:t>
      </w:r>
    </w:p>
    <w:p w14:paraId="5A24A915" w14:textId="77777777" w:rsidR="00FE34E2" w:rsidRPr="000E27AD" w:rsidRDefault="0033290A" w:rsidP="000E27AD">
      <w:pPr>
        <w:rPr>
          <w:rFonts w:eastAsia="Arial" w:cs="Arial"/>
        </w:rPr>
      </w:pPr>
      <w:r w:rsidRPr="000E27AD">
        <w:t>Difficulty Level: Medium</w:t>
      </w:r>
    </w:p>
    <w:p w14:paraId="5A24A916" w14:textId="77777777" w:rsidR="00FE34E2" w:rsidRPr="000E27AD" w:rsidRDefault="00FE34E2" w:rsidP="000E27AD">
      <w:pPr>
        <w:rPr>
          <w:rFonts w:eastAsia="Arial" w:cs="Arial"/>
        </w:rPr>
      </w:pPr>
    </w:p>
    <w:p w14:paraId="5A24A917" w14:textId="77777777" w:rsidR="00FE34E2" w:rsidRPr="000E27AD" w:rsidRDefault="0033290A" w:rsidP="000E27AD">
      <w:pPr>
        <w:rPr>
          <w:rFonts w:eastAsia="Arial" w:cs="Arial"/>
        </w:rPr>
      </w:pPr>
      <w:r w:rsidRPr="000E27AD">
        <w:t>74. ______ was the creator of client-centered therapy.</w:t>
      </w:r>
    </w:p>
    <w:p w14:paraId="5A24A918" w14:textId="77777777" w:rsidR="00FE34E2" w:rsidRPr="000E27AD" w:rsidRDefault="0033290A" w:rsidP="000E27AD">
      <w:pPr>
        <w:rPr>
          <w:rFonts w:eastAsia="Arial" w:cs="Arial"/>
        </w:rPr>
      </w:pPr>
      <w:r w:rsidRPr="000E27AD">
        <w:rPr>
          <w:lang w:val="nl-NL"/>
        </w:rPr>
        <w:t>a. Carl Rogers</w:t>
      </w:r>
    </w:p>
    <w:p w14:paraId="5A24A919" w14:textId="77777777" w:rsidR="00FE34E2" w:rsidRPr="000E27AD" w:rsidRDefault="0033290A" w:rsidP="000E27AD">
      <w:pPr>
        <w:rPr>
          <w:rFonts w:eastAsia="Arial" w:cs="Arial"/>
        </w:rPr>
      </w:pPr>
      <w:r w:rsidRPr="000E27AD">
        <w:rPr>
          <w:lang w:val="de-DE"/>
        </w:rPr>
        <w:t>b. Leslie Greenburg</w:t>
      </w:r>
    </w:p>
    <w:p w14:paraId="5A24A91A" w14:textId="77777777" w:rsidR="00FE34E2" w:rsidRPr="000E27AD" w:rsidRDefault="0033290A" w:rsidP="000E27AD">
      <w:pPr>
        <w:rPr>
          <w:rFonts w:eastAsia="Arial" w:cs="Arial"/>
        </w:rPr>
      </w:pPr>
      <w:proofErr w:type="gramStart"/>
      <w:r w:rsidRPr="000E27AD">
        <w:t>c</w:t>
      </w:r>
      <w:proofErr w:type="gramEnd"/>
      <w:r w:rsidRPr="000E27AD">
        <w:t>. Abraham Maslow</w:t>
      </w:r>
    </w:p>
    <w:p w14:paraId="5A24A91B" w14:textId="77777777" w:rsidR="00FE34E2" w:rsidRPr="000E27AD" w:rsidRDefault="0033290A" w:rsidP="000E27AD">
      <w:pPr>
        <w:rPr>
          <w:rFonts w:eastAsia="Arial" w:cs="Arial"/>
        </w:rPr>
      </w:pPr>
      <w:r w:rsidRPr="000E27AD">
        <w:rPr>
          <w:lang w:val="de-DE"/>
        </w:rPr>
        <w:t>d. Carl Jung</w:t>
      </w:r>
    </w:p>
    <w:p w14:paraId="5A24A91C" w14:textId="77777777" w:rsidR="00FE34E2" w:rsidRPr="000E27AD" w:rsidRDefault="0033290A" w:rsidP="000E27AD">
      <w:pPr>
        <w:rPr>
          <w:rFonts w:eastAsia="Arial" w:cs="Arial"/>
        </w:rPr>
      </w:pPr>
      <w:r w:rsidRPr="000E27AD">
        <w:rPr>
          <w:lang w:val="de-DE"/>
        </w:rPr>
        <w:t>Ans: A</w:t>
      </w:r>
    </w:p>
    <w:p w14:paraId="5A24A91D" w14:textId="13A262EF"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1E" w14:textId="77777777" w:rsidR="00FE34E2" w:rsidRPr="000E27AD" w:rsidRDefault="0033290A" w:rsidP="000E27AD">
      <w:pPr>
        <w:rPr>
          <w:rFonts w:eastAsia="Arial" w:cs="Arial"/>
        </w:rPr>
      </w:pPr>
      <w:r w:rsidRPr="000E27AD">
        <w:t>Cognitive Domain: Knowledge</w:t>
      </w:r>
    </w:p>
    <w:p w14:paraId="5A24A91F" w14:textId="77777777" w:rsidR="00FE34E2" w:rsidRPr="000E27AD" w:rsidRDefault="0033290A" w:rsidP="000E27AD">
      <w:pPr>
        <w:rPr>
          <w:rFonts w:eastAsia="Arial" w:cs="Arial"/>
        </w:rPr>
      </w:pPr>
      <w:r w:rsidRPr="000E27AD">
        <w:t>Answer Location: Existential-Humanistic Perspectives</w:t>
      </w:r>
    </w:p>
    <w:p w14:paraId="5A24A920" w14:textId="77777777" w:rsidR="00FE34E2" w:rsidRPr="000E27AD" w:rsidRDefault="0033290A" w:rsidP="000E27AD">
      <w:pPr>
        <w:rPr>
          <w:rFonts w:eastAsia="Arial" w:cs="Arial"/>
        </w:rPr>
      </w:pPr>
      <w:r w:rsidRPr="000E27AD">
        <w:t>Difficulty Level: Medium</w:t>
      </w:r>
    </w:p>
    <w:p w14:paraId="5A24A921" w14:textId="77777777" w:rsidR="00FE34E2" w:rsidRPr="000E27AD" w:rsidRDefault="00FE34E2" w:rsidP="000E27AD">
      <w:pPr>
        <w:rPr>
          <w:rFonts w:eastAsia="Arial" w:cs="Arial"/>
        </w:rPr>
      </w:pPr>
    </w:p>
    <w:p w14:paraId="5A24A922" w14:textId="77777777" w:rsidR="00FE34E2" w:rsidRPr="000E27AD" w:rsidRDefault="0033290A" w:rsidP="000E27AD">
      <w:pPr>
        <w:rPr>
          <w:rFonts w:eastAsia="Arial" w:cs="Arial"/>
        </w:rPr>
      </w:pPr>
      <w:r w:rsidRPr="000E27AD">
        <w:t>75. Which of the following is NOT a key characteristic of client-centered therapy?</w:t>
      </w:r>
    </w:p>
    <w:p w14:paraId="5A24A923" w14:textId="77777777" w:rsidR="00FE34E2" w:rsidRPr="000E27AD" w:rsidRDefault="0033290A" w:rsidP="000E27AD">
      <w:pPr>
        <w:rPr>
          <w:rFonts w:eastAsia="Arial" w:cs="Arial"/>
        </w:rPr>
      </w:pPr>
      <w:proofErr w:type="gramStart"/>
      <w:r w:rsidRPr="000E27AD">
        <w:t>a</w:t>
      </w:r>
      <w:proofErr w:type="gramEnd"/>
      <w:r w:rsidRPr="000E27AD">
        <w:t>. the need to meet lower-level needs before attaining higher-level needs</w:t>
      </w:r>
    </w:p>
    <w:p w14:paraId="5A24A924" w14:textId="77777777" w:rsidR="00FE34E2" w:rsidRPr="000E27AD" w:rsidRDefault="0033290A" w:rsidP="000E27AD">
      <w:pPr>
        <w:rPr>
          <w:rFonts w:eastAsia="Arial" w:cs="Arial"/>
        </w:rPr>
      </w:pPr>
      <w:proofErr w:type="gramStart"/>
      <w:r w:rsidRPr="000E27AD">
        <w:t>b</w:t>
      </w:r>
      <w:proofErr w:type="gramEnd"/>
      <w:r w:rsidRPr="000E27AD">
        <w:t>. empathic understanding</w:t>
      </w:r>
    </w:p>
    <w:p w14:paraId="5A24A925" w14:textId="77777777" w:rsidR="00FE34E2" w:rsidRPr="000E27AD" w:rsidRDefault="0033290A" w:rsidP="000E27AD">
      <w:pPr>
        <w:rPr>
          <w:rFonts w:eastAsia="Arial" w:cs="Arial"/>
        </w:rPr>
      </w:pPr>
      <w:proofErr w:type="gramStart"/>
      <w:r w:rsidRPr="000E27AD">
        <w:t>c</w:t>
      </w:r>
      <w:proofErr w:type="gramEnd"/>
      <w:r w:rsidRPr="000E27AD">
        <w:t>. unconditional positive regard</w:t>
      </w:r>
    </w:p>
    <w:p w14:paraId="5A24A926" w14:textId="77777777" w:rsidR="00FE34E2" w:rsidRPr="000E27AD" w:rsidRDefault="0033290A" w:rsidP="000E27AD">
      <w:pPr>
        <w:rPr>
          <w:rFonts w:eastAsia="Arial" w:cs="Arial"/>
        </w:rPr>
      </w:pPr>
      <w:proofErr w:type="gramStart"/>
      <w:r w:rsidRPr="000E27AD">
        <w:t>d</w:t>
      </w:r>
      <w:proofErr w:type="gramEnd"/>
      <w:r w:rsidRPr="000E27AD">
        <w:t>. genuineness and congruence</w:t>
      </w:r>
    </w:p>
    <w:p w14:paraId="5A24A927" w14:textId="77777777" w:rsidR="00FE34E2" w:rsidRPr="000E27AD" w:rsidRDefault="0033290A" w:rsidP="000E27AD">
      <w:pPr>
        <w:rPr>
          <w:rFonts w:eastAsia="Arial" w:cs="Arial"/>
        </w:rPr>
      </w:pPr>
      <w:r w:rsidRPr="000E27AD">
        <w:rPr>
          <w:lang w:val="de-DE"/>
        </w:rPr>
        <w:t>Ans: A</w:t>
      </w:r>
    </w:p>
    <w:p w14:paraId="5A24A928" w14:textId="57BA3633" w:rsidR="00FE34E2" w:rsidRPr="000E27AD" w:rsidRDefault="0033290A" w:rsidP="000E27AD">
      <w:pPr>
        <w:rPr>
          <w:rFonts w:eastAsia="Arial" w:cs="Arial"/>
        </w:rPr>
      </w:pPr>
      <w:r w:rsidRPr="000E27AD">
        <w:t>Learning Objective: 1.7</w:t>
      </w:r>
      <w:r w:rsidR="00902AE9" w:rsidRPr="00976098">
        <w:t xml:space="preserve">: </w:t>
      </w:r>
      <w:r w:rsidRPr="000E27AD">
        <w:t xml:space="preserve">Describe the major present-day empirical treatment </w:t>
      </w:r>
      <w:r w:rsidRPr="000E27AD">
        <w:lastRenderedPageBreak/>
        <w:t>perspectives.</w:t>
      </w:r>
    </w:p>
    <w:p w14:paraId="5A24A929" w14:textId="77777777" w:rsidR="00FE34E2" w:rsidRPr="000E27AD" w:rsidRDefault="0033290A" w:rsidP="000E27AD">
      <w:pPr>
        <w:rPr>
          <w:rFonts w:eastAsia="Arial" w:cs="Arial"/>
        </w:rPr>
      </w:pPr>
      <w:r w:rsidRPr="000E27AD">
        <w:t>Cognitive Domain: Analysis</w:t>
      </w:r>
    </w:p>
    <w:p w14:paraId="5A24A92A" w14:textId="77777777" w:rsidR="00FE34E2" w:rsidRPr="000E27AD" w:rsidRDefault="0033290A" w:rsidP="000E27AD">
      <w:pPr>
        <w:rPr>
          <w:rFonts w:eastAsia="Arial" w:cs="Arial"/>
        </w:rPr>
      </w:pPr>
      <w:r w:rsidRPr="000E27AD">
        <w:t>Answer Location: Existential-Humanistic Perspectives</w:t>
      </w:r>
    </w:p>
    <w:p w14:paraId="5A24A92B" w14:textId="77777777" w:rsidR="00FE34E2" w:rsidRPr="000E27AD" w:rsidRDefault="0033290A" w:rsidP="000E27AD">
      <w:pPr>
        <w:rPr>
          <w:rFonts w:eastAsia="Arial" w:cs="Arial"/>
        </w:rPr>
      </w:pPr>
      <w:r w:rsidRPr="000E27AD">
        <w:t>Difficulty Level: Medium</w:t>
      </w:r>
    </w:p>
    <w:p w14:paraId="5A24A92C" w14:textId="77777777" w:rsidR="00FE34E2" w:rsidRPr="000E27AD" w:rsidRDefault="00FE34E2" w:rsidP="000E27AD">
      <w:pPr>
        <w:rPr>
          <w:rFonts w:eastAsia="Arial" w:cs="Arial"/>
        </w:rPr>
      </w:pPr>
    </w:p>
    <w:p w14:paraId="5A24A92D" w14:textId="77777777" w:rsidR="00FE34E2" w:rsidRPr="000E27AD" w:rsidRDefault="0033290A" w:rsidP="000E27AD">
      <w:pPr>
        <w:rPr>
          <w:rFonts w:eastAsia="Arial" w:cs="Arial"/>
        </w:rPr>
      </w:pPr>
      <w:r w:rsidRPr="000E27AD">
        <w:t xml:space="preserve">76. Emotion-focused therapy is one example of </w:t>
      </w:r>
      <w:proofErr w:type="gramStart"/>
      <w:r w:rsidRPr="000E27AD">
        <w:t>a(</w:t>
      </w:r>
      <w:proofErr w:type="gramEnd"/>
      <w:r w:rsidRPr="000E27AD">
        <w:t>n) ______ therapy.</w:t>
      </w:r>
    </w:p>
    <w:p w14:paraId="5A24A92E" w14:textId="77777777" w:rsidR="00FE34E2" w:rsidRPr="000E27AD" w:rsidRDefault="0033290A" w:rsidP="000E27AD">
      <w:pPr>
        <w:rPr>
          <w:rFonts w:eastAsia="Arial" w:cs="Arial"/>
        </w:rPr>
      </w:pPr>
      <w:r w:rsidRPr="000E27AD">
        <w:rPr>
          <w:lang w:val="fr-FR"/>
        </w:rPr>
        <w:t>a. existential-</w:t>
      </w:r>
      <w:proofErr w:type="spellStart"/>
      <w:r w:rsidRPr="000E27AD">
        <w:rPr>
          <w:lang w:val="fr-FR"/>
        </w:rPr>
        <w:t>humanistic</w:t>
      </w:r>
      <w:proofErr w:type="spellEnd"/>
    </w:p>
    <w:p w14:paraId="5A24A92F" w14:textId="77777777" w:rsidR="00FE34E2" w:rsidRPr="000E27AD" w:rsidRDefault="0033290A" w:rsidP="000E27AD">
      <w:pPr>
        <w:rPr>
          <w:rFonts w:eastAsia="Arial" w:cs="Arial"/>
        </w:rPr>
      </w:pPr>
      <w:proofErr w:type="gramStart"/>
      <w:r w:rsidRPr="000E27AD">
        <w:t>b</w:t>
      </w:r>
      <w:proofErr w:type="gramEnd"/>
      <w:r w:rsidRPr="000E27AD">
        <w:t>. psychodynamic</w:t>
      </w:r>
    </w:p>
    <w:p w14:paraId="5A24A930" w14:textId="77777777" w:rsidR="00FE34E2" w:rsidRPr="000E27AD" w:rsidRDefault="0033290A" w:rsidP="000E27AD">
      <w:pPr>
        <w:rPr>
          <w:rFonts w:eastAsia="Arial" w:cs="Arial"/>
        </w:rPr>
      </w:pPr>
      <w:r w:rsidRPr="000E27AD">
        <w:rPr>
          <w:lang w:val="it-IT"/>
        </w:rPr>
        <w:t>c. biological</w:t>
      </w:r>
    </w:p>
    <w:p w14:paraId="5A24A931" w14:textId="77777777" w:rsidR="00FE34E2" w:rsidRPr="000E27AD" w:rsidRDefault="0033290A" w:rsidP="000E27AD">
      <w:pPr>
        <w:rPr>
          <w:rFonts w:eastAsia="Arial" w:cs="Arial"/>
        </w:rPr>
      </w:pPr>
      <w:proofErr w:type="gramStart"/>
      <w:r w:rsidRPr="000E27AD">
        <w:t>d</w:t>
      </w:r>
      <w:proofErr w:type="gramEnd"/>
      <w:r w:rsidRPr="000E27AD">
        <w:t>. cognitive behavioral</w:t>
      </w:r>
    </w:p>
    <w:p w14:paraId="5A24A932" w14:textId="77777777" w:rsidR="00FE34E2" w:rsidRPr="000E27AD" w:rsidRDefault="0033290A" w:rsidP="000E27AD">
      <w:pPr>
        <w:rPr>
          <w:rFonts w:eastAsia="Arial" w:cs="Arial"/>
        </w:rPr>
      </w:pPr>
      <w:r w:rsidRPr="000E27AD">
        <w:rPr>
          <w:lang w:val="de-DE"/>
        </w:rPr>
        <w:t>Ans: A</w:t>
      </w:r>
    </w:p>
    <w:p w14:paraId="5A24A933" w14:textId="1DBE3864"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34" w14:textId="77777777" w:rsidR="00FE34E2" w:rsidRPr="000E27AD" w:rsidRDefault="0033290A" w:rsidP="000E27AD">
      <w:pPr>
        <w:rPr>
          <w:rFonts w:eastAsia="Arial" w:cs="Arial"/>
        </w:rPr>
      </w:pPr>
      <w:r w:rsidRPr="000E27AD">
        <w:t>Cognitive Domain: Analysis</w:t>
      </w:r>
    </w:p>
    <w:p w14:paraId="5A24A935" w14:textId="77777777" w:rsidR="00FE34E2" w:rsidRPr="000E27AD" w:rsidRDefault="0033290A" w:rsidP="000E27AD">
      <w:pPr>
        <w:rPr>
          <w:rFonts w:eastAsia="Arial" w:cs="Arial"/>
        </w:rPr>
      </w:pPr>
      <w:r w:rsidRPr="000E27AD">
        <w:t>Answer Location: Existential-Humanistic Perspectives</w:t>
      </w:r>
    </w:p>
    <w:p w14:paraId="5A24A936" w14:textId="77777777" w:rsidR="00FE34E2" w:rsidRPr="000E27AD" w:rsidRDefault="0033290A" w:rsidP="000E27AD">
      <w:pPr>
        <w:rPr>
          <w:rFonts w:eastAsia="Arial" w:cs="Arial"/>
        </w:rPr>
      </w:pPr>
      <w:r w:rsidRPr="000E27AD">
        <w:t>Difficulty Level: Medium</w:t>
      </w:r>
    </w:p>
    <w:p w14:paraId="5A24A937" w14:textId="77777777" w:rsidR="00FE34E2" w:rsidRPr="000E27AD" w:rsidRDefault="00FE34E2" w:rsidP="000E27AD">
      <w:pPr>
        <w:rPr>
          <w:rFonts w:eastAsia="Arial" w:cs="Arial"/>
        </w:rPr>
      </w:pPr>
    </w:p>
    <w:p w14:paraId="5A24A938" w14:textId="77777777" w:rsidR="00FE34E2" w:rsidRPr="000E27AD" w:rsidRDefault="0033290A" w:rsidP="000E27AD">
      <w:pPr>
        <w:rPr>
          <w:rFonts w:eastAsia="Arial" w:cs="Arial"/>
        </w:rPr>
      </w:pPr>
      <w:r w:rsidRPr="000E27AD">
        <w:t>77. ______ is NOT a key characteristic of Rogers’s client-centered therapy.</w:t>
      </w:r>
    </w:p>
    <w:p w14:paraId="5A24A939" w14:textId="77777777" w:rsidR="00FE34E2" w:rsidRPr="000E27AD" w:rsidRDefault="0033290A" w:rsidP="000E27AD">
      <w:pPr>
        <w:rPr>
          <w:rFonts w:eastAsia="Arial" w:cs="Arial"/>
        </w:rPr>
      </w:pPr>
      <w:r w:rsidRPr="000E27AD">
        <w:t>a. Empathic understanding</w:t>
      </w:r>
    </w:p>
    <w:p w14:paraId="5A24A93A" w14:textId="77777777" w:rsidR="00FE34E2" w:rsidRPr="000E27AD" w:rsidRDefault="0033290A" w:rsidP="000E27AD">
      <w:pPr>
        <w:rPr>
          <w:rFonts w:eastAsia="Arial" w:cs="Arial"/>
        </w:rPr>
      </w:pPr>
      <w:r w:rsidRPr="000E27AD">
        <w:rPr>
          <w:lang w:val="fr-FR"/>
        </w:rPr>
        <w:t xml:space="preserve">b. </w:t>
      </w:r>
      <w:proofErr w:type="spellStart"/>
      <w:r w:rsidRPr="000E27AD">
        <w:rPr>
          <w:lang w:val="fr-FR"/>
        </w:rPr>
        <w:t>Unconditional</w:t>
      </w:r>
      <w:proofErr w:type="spellEnd"/>
      <w:r w:rsidRPr="000E27AD">
        <w:rPr>
          <w:lang w:val="fr-FR"/>
        </w:rPr>
        <w:t xml:space="preserve"> positive regard</w:t>
      </w:r>
    </w:p>
    <w:p w14:paraId="5A24A93B" w14:textId="77777777" w:rsidR="00FE34E2" w:rsidRPr="000E27AD" w:rsidRDefault="0033290A" w:rsidP="000E27AD">
      <w:pPr>
        <w:rPr>
          <w:rFonts w:eastAsia="Arial" w:cs="Arial"/>
        </w:rPr>
      </w:pPr>
      <w:r w:rsidRPr="000E27AD">
        <w:t>c. Genuineness and congruence</w:t>
      </w:r>
    </w:p>
    <w:p w14:paraId="5A24A93C" w14:textId="77777777" w:rsidR="00FE34E2" w:rsidRPr="000E27AD" w:rsidRDefault="0033290A" w:rsidP="000E27AD">
      <w:pPr>
        <w:rPr>
          <w:rFonts w:eastAsia="Arial" w:cs="Arial"/>
        </w:rPr>
      </w:pPr>
      <w:r w:rsidRPr="000E27AD">
        <w:t>d. Challenging cognitive distortions</w:t>
      </w:r>
    </w:p>
    <w:p w14:paraId="5A24A93D" w14:textId="77777777" w:rsidR="00FE34E2" w:rsidRPr="000E27AD" w:rsidRDefault="0033290A" w:rsidP="000E27AD">
      <w:pPr>
        <w:rPr>
          <w:rFonts w:eastAsia="Arial" w:cs="Arial"/>
        </w:rPr>
      </w:pPr>
      <w:r w:rsidRPr="000E27AD">
        <w:rPr>
          <w:lang w:val="de-DE"/>
        </w:rPr>
        <w:t>Ans: D</w:t>
      </w:r>
    </w:p>
    <w:p w14:paraId="5A24A93E" w14:textId="25862374"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3F" w14:textId="77777777" w:rsidR="00FE34E2" w:rsidRPr="000E27AD" w:rsidRDefault="0033290A" w:rsidP="000E27AD">
      <w:pPr>
        <w:rPr>
          <w:rFonts w:eastAsia="Arial" w:cs="Arial"/>
        </w:rPr>
      </w:pPr>
      <w:r w:rsidRPr="000E27AD">
        <w:t>Cognitive Domain: Analysis</w:t>
      </w:r>
    </w:p>
    <w:p w14:paraId="5A24A940" w14:textId="77777777" w:rsidR="00FE34E2" w:rsidRPr="000E27AD" w:rsidRDefault="0033290A" w:rsidP="000E27AD">
      <w:pPr>
        <w:rPr>
          <w:rFonts w:eastAsia="Arial" w:cs="Arial"/>
        </w:rPr>
      </w:pPr>
      <w:r w:rsidRPr="000E27AD">
        <w:t>Answer Location: Existential-Humanistic Perspectives</w:t>
      </w:r>
    </w:p>
    <w:p w14:paraId="5A24A941" w14:textId="77777777" w:rsidR="00FE34E2" w:rsidRPr="000E27AD" w:rsidRDefault="0033290A" w:rsidP="000E27AD">
      <w:pPr>
        <w:rPr>
          <w:rFonts w:eastAsia="Arial" w:cs="Arial"/>
        </w:rPr>
      </w:pPr>
      <w:r w:rsidRPr="000E27AD">
        <w:t>Difficulty Level: Hard</w:t>
      </w:r>
    </w:p>
    <w:p w14:paraId="5A24A942" w14:textId="77777777" w:rsidR="00FE34E2" w:rsidRPr="000E27AD" w:rsidRDefault="00FE34E2" w:rsidP="000E27AD">
      <w:pPr>
        <w:rPr>
          <w:rFonts w:eastAsia="Arial" w:cs="Arial"/>
        </w:rPr>
      </w:pPr>
    </w:p>
    <w:p w14:paraId="5A24A943" w14:textId="77777777" w:rsidR="00FE34E2" w:rsidRPr="000E27AD" w:rsidRDefault="0033290A" w:rsidP="000E27AD">
      <w:pPr>
        <w:rPr>
          <w:rFonts w:eastAsia="Arial" w:cs="Arial"/>
        </w:rPr>
      </w:pPr>
      <w:r w:rsidRPr="000E27AD">
        <w:t>78. ______ is a technique that involves a focused, purposeful awareness of the present moment in an accepting, nonjudgmental manner.</w:t>
      </w:r>
    </w:p>
    <w:p w14:paraId="5A24A944" w14:textId="77777777" w:rsidR="00FE34E2" w:rsidRPr="000E27AD" w:rsidRDefault="0033290A" w:rsidP="000E27AD">
      <w:pPr>
        <w:rPr>
          <w:rFonts w:eastAsia="Arial" w:cs="Arial"/>
        </w:rPr>
      </w:pPr>
      <w:r w:rsidRPr="000E27AD">
        <w:rPr>
          <w:lang w:val="it-IT"/>
        </w:rPr>
        <w:t>a. Presentism</w:t>
      </w:r>
    </w:p>
    <w:p w14:paraId="5A24A945" w14:textId="77777777" w:rsidR="00FE34E2" w:rsidRPr="000E27AD" w:rsidRDefault="0033290A" w:rsidP="000E27AD">
      <w:pPr>
        <w:rPr>
          <w:rFonts w:eastAsia="Arial" w:cs="Arial"/>
        </w:rPr>
      </w:pPr>
      <w:r w:rsidRPr="000E27AD">
        <w:t>b. Person-centered experience</w:t>
      </w:r>
    </w:p>
    <w:p w14:paraId="5A24A946" w14:textId="77777777" w:rsidR="00FE34E2" w:rsidRPr="000E27AD" w:rsidRDefault="0033290A" w:rsidP="000E27AD">
      <w:pPr>
        <w:rPr>
          <w:rFonts w:eastAsia="Arial" w:cs="Arial"/>
        </w:rPr>
      </w:pPr>
      <w:r w:rsidRPr="000E27AD">
        <w:rPr>
          <w:lang w:val="pt-PT"/>
        </w:rPr>
        <w:t>c. Relativism</w:t>
      </w:r>
    </w:p>
    <w:p w14:paraId="5A24A947" w14:textId="77777777" w:rsidR="00FE34E2" w:rsidRPr="000E27AD" w:rsidRDefault="0033290A" w:rsidP="000E27AD">
      <w:pPr>
        <w:rPr>
          <w:rFonts w:eastAsia="Arial" w:cs="Arial"/>
        </w:rPr>
      </w:pPr>
      <w:r w:rsidRPr="000E27AD">
        <w:rPr>
          <w:lang w:val="de-DE"/>
        </w:rPr>
        <w:t>d. Mindfulness</w:t>
      </w:r>
    </w:p>
    <w:p w14:paraId="5A24A948" w14:textId="77777777" w:rsidR="00FE34E2" w:rsidRPr="000E27AD" w:rsidRDefault="0033290A" w:rsidP="000E27AD">
      <w:pPr>
        <w:rPr>
          <w:rFonts w:eastAsia="Arial" w:cs="Arial"/>
        </w:rPr>
      </w:pPr>
      <w:r w:rsidRPr="000E27AD">
        <w:rPr>
          <w:lang w:val="de-DE"/>
        </w:rPr>
        <w:t>Ans: D</w:t>
      </w:r>
    </w:p>
    <w:p w14:paraId="5A24A949" w14:textId="260AEBCA"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4A" w14:textId="77777777" w:rsidR="00FE34E2" w:rsidRPr="000E27AD" w:rsidRDefault="0033290A" w:rsidP="000E27AD">
      <w:pPr>
        <w:rPr>
          <w:rFonts w:eastAsia="Arial" w:cs="Arial"/>
        </w:rPr>
      </w:pPr>
      <w:r w:rsidRPr="000E27AD">
        <w:t>Cognitive Domain: Knowledge</w:t>
      </w:r>
    </w:p>
    <w:p w14:paraId="5A24A94B" w14:textId="77777777" w:rsidR="00FE34E2" w:rsidRPr="000E27AD" w:rsidRDefault="0033290A" w:rsidP="000E27AD">
      <w:pPr>
        <w:rPr>
          <w:rFonts w:eastAsia="Arial" w:cs="Arial"/>
        </w:rPr>
      </w:pPr>
      <w:r w:rsidRPr="000E27AD">
        <w:t>Answer Location: Existential-Humanistic Perspectives</w:t>
      </w:r>
    </w:p>
    <w:p w14:paraId="5A24A94C" w14:textId="77777777" w:rsidR="00FE34E2" w:rsidRPr="000E27AD" w:rsidRDefault="0033290A" w:rsidP="000E27AD">
      <w:pPr>
        <w:rPr>
          <w:rFonts w:eastAsia="Arial" w:cs="Arial"/>
        </w:rPr>
      </w:pPr>
      <w:r w:rsidRPr="000E27AD">
        <w:t>Difficulty Level: Medium</w:t>
      </w:r>
    </w:p>
    <w:p w14:paraId="5A24A94D" w14:textId="77777777" w:rsidR="00FE34E2" w:rsidRPr="000E27AD" w:rsidRDefault="00FE34E2" w:rsidP="000E27AD">
      <w:pPr>
        <w:rPr>
          <w:rFonts w:eastAsia="Arial" w:cs="Arial"/>
        </w:rPr>
      </w:pPr>
    </w:p>
    <w:p w14:paraId="5A24A94E" w14:textId="77777777" w:rsidR="00FE34E2" w:rsidRPr="000E27AD" w:rsidRDefault="0033290A" w:rsidP="000E27AD">
      <w:pPr>
        <w:rPr>
          <w:rFonts w:eastAsia="Arial" w:cs="Arial"/>
        </w:rPr>
      </w:pPr>
      <w:r w:rsidRPr="000E27AD">
        <w:t>79. The final phase in emotion-focused therapy is ______.</w:t>
      </w:r>
    </w:p>
    <w:p w14:paraId="5A24A94F" w14:textId="77777777" w:rsidR="00FE34E2" w:rsidRPr="000E27AD" w:rsidRDefault="0033290A" w:rsidP="000E27AD">
      <w:pPr>
        <w:rPr>
          <w:rFonts w:eastAsia="Arial" w:cs="Arial"/>
        </w:rPr>
      </w:pPr>
      <w:proofErr w:type="gramStart"/>
      <w:r w:rsidRPr="000E27AD">
        <w:t>a</w:t>
      </w:r>
      <w:proofErr w:type="gramEnd"/>
      <w:r w:rsidRPr="000E27AD">
        <w:t>. transformation and generation of alternatives</w:t>
      </w:r>
    </w:p>
    <w:p w14:paraId="5A24A950" w14:textId="77777777" w:rsidR="00FE34E2" w:rsidRPr="000E27AD" w:rsidRDefault="0033290A" w:rsidP="000E27AD">
      <w:pPr>
        <w:rPr>
          <w:rFonts w:eastAsia="Arial" w:cs="Arial"/>
        </w:rPr>
      </w:pPr>
      <w:proofErr w:type="gramStart"/>
      <w:r w:rsidRPr="000E27AD">
        <w:t>b</w:t>
      </w:r>
      <w:proofErr w:type="gramEnd"/>
      <w:r w:rsidRPr="000E27AD">
        <w:t>. evocation and exploration</w:t>
      </w:r>
    </w:p>
    <w:p w14:paraId="5A24A951" w14:textId="77777777" w:rsidR="00FE34E2" w:rsidRPr="000E27AD" w:rsidRDefault="0033290A" w:rsidP="000E27AD">
      <w:pPr>
        <w:rPr>
          <w:rFonts w:eastAsia="Arial" w:cs="Arial"/>
        </w:rPr>
      </w:pPr>
      <w:proofErr w:type="gramStart"/>
      <w:r w:rsidRPr="000E27AD">
        <w:t>c</w:t>
      </w:r>
      <w:proofErr w:type="gramEnd"/>
      <w:r w:rsidRPr="000E27AD">
        <w:t>. mindfulness and meditation</w:t>
      </w:r>
    </w:p>
    <w:p w14:paraId="5A24A952" w14:textId="77777777" w:rsidR="00FE34E2" w:rsidRPr="000E27AD" w:rsidRDefault="0033290A" w:rsidP="000E27AD">
      <w:pPr>
        <w:rPr>
          <w:rFonts w:eastAsia="Arial" w:cs="Arial"/>
        </w:rPr>
      </w:pPr>
      <w:proofErr w:type="gramStart"/>
      <w:r w:rsidRPr="000E27AD">
        <w:lastRenderedPageBreak/>
        <w:t>d</w:t>
      </w:r>
      <w:proofErr w:type="gramEnd"/>
      <w:r w:rsidRPr="000E27AD">
        <w:t>. bonding and awareness</w:t>
      </w:r>
    </w:p>
    <w:p w14:paraId="5A24A953" w14:textId="77777777" w:rsidR="00FE34E2" w:rsidRPr="000E27AD" w:rsidRDefault="0033290A" w:rsidP="000E27AD">
      <w:pPr>
        <w:rPr>
          <w:rFonts w:eastAsia="Arial" w:cs="Arial"/>
        </w:rPr>
      </w:pPr>
      <w:r w:rsidRPr="000E27AD">
        <w:rPr>
          <w:lang w:val="de-DE"/>
        </w:rPr>
        <w:t>Ans: A</w:t>
      </w:r>
    </w:p>
    <w:p w14:paraId="5A24A954" w14:textId="0C046546"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55" w14:textId="77777777" w:rsidR="00FE34E2" w:rsidRPr="000E27AD" w:rsidRDefault="0033290A" w:rsidP="000E27AD">
      <w:pPr>
        <w:rPr>
          <w:rFonts w:eastAsia="Arial" w:cs="Arial"/>
        </w:rPr>
      </w:pPr>
      <w:r w:rsidRPr="000E27AD">
        <w:t>Cognitive Domain: Comprehension</w:t>
      </w:r>
    </w:p>
    <w:p w14:paraId="5A24A956" w14:textId="77777777" w:rsidR="00FE34E2" w:rsidRPr="000E27AD" w:rsidRDefault="0033290A" w:rsidP="000E27AD">
      <w:pPr>
        <w:rPr>
          <w:rFonts w:eastAsia="Arial" w:cs="Arial"/>
        </w:rPr>
      </w:pPr>
      <w:r w:rsidRPr="000E27AD">
        <w:t>Answer Location: Existential-Humanistic Perspectives</w:t>
      </w:r>
    </w:p>
    <w:p w14:paraId="5A24A957" w14:textId="77777777" w:rsidR="00FE34E2" w:rsidRPr="000E27AD" w:rsidRDefault="0033290A" w:rsidP="000E27AD">
      <w:pPr>
        <w:rPr>
          <w:rFonts w:eastAsia="Arial" w:cs="Arial"/>
        </w:rPr>
      </w:pPr>
      <w:r w:rsidRPr="000E27AD">
        <w:t>Difficulty Level: Medium</w:t>
      </w:r>
    </w:p>
    <w:p w14:paraId="5A24A958" w14:textId="77777777" w:rsidR="00FE34E2" w:rsidRPr="000E27AD" w:rsidRDefault="00FE34E2" w:rsidP="000E27AD">
      <w:pPr>
        <w:rPr>
          <w:rFonts w:eastAsia="Arial" w:cs="Arial"/>
        </w:rPr>
      </w:pPr>
    </w:p>
    <w:p w14:paraId="5A24A959" w14:textId="77777777" w:rsidR="00FE34E2" w:rsidRPr="000E27AD" w:rsidRDefault="0033290A" w:rsidP="000E27AD">
      <w:pPr>
        <w:rPr>
          <w:rFonts w:eastAsia="Arial" w:cs="Arial"/>
        </w:rPr>
      </w:pPr>
      <w:r w:rsidRPr="000E27AD">
        <w:t>80. Nobel Prize winner ______ demonstrated that a sensory stimulus, such as a sound, would produce salivation when it was paired with food.</w:t>
      </w:r>
    </w:p>
    <w:p w14:paraId="5A24A95A" w14:textId="77777777" w:rsidR="00FE34E2" w:rsidRPr="000E27AD" w:rsidRDefault="0033290A" w:rsidP="000E27AD">
      <w:pPr>
        <w:rPr>
          <w:rFonts w:eastAsia="Arial" w:cs="Arial"/>
        </w:rPr>
      </w:pPr>
      <w:proofErr w:type="gramStart"/>
      <w:r w:rsidRPr="000E27AD">
        <w:t>a</w:t>
      </w:r>
      <w:proofErr w:type="gramEnd"/>
      <w:r w:rsidRPr="000E27AD">
        <w:t>. Ivan Pavlov</w:t>
      </w:r>
    </w:p>
    <w:p w14:paraId="5A24A95B" w14:textId="77777777" w:rsidR="00FE34E2" w:rsidRPr="000E27AD" w:rsidRDefault="0033290A" w:rsidP="000E27AD">
      <w:pPr>
        <w:rPr>
          <w:rFonts w:eastAsia="Arial" w:cs="Arial"/>
        </w:rPr>
      </w:pPr>
      <w:r w:rsidRPr="000E27AD">
        <w:rPr>
          <w:lang w:val="de-DE"/>
        </w:rPr>
        <w:t>b. John Watson</w:t>
      </w:r>
    </w:p>
    <w:p w14:paraId="5A24A95C" w14:textId="77777777" w:rsidR="00FE34E2" w:rsidRPr="000E27AD" w:rsidRDefault="0033290A" w:rsidP="000E27AD">
      <w:pPr>
        <w:rPr>
          <w:rFonts w:eastAsia="Arial" w:cs="Arial"/>
        </w:rPr>
      </w:pPr>
      <w:proofErr w:type="gramStart"/>
      <w:r w:rsidRPr="000E27AD">
        <w:t>c</w:t>
      </w:r>
      <w:proofErr w:type="gramEnd"/>
      <w:r w:rsidRPr="000E27AD">
        <w:t>. B. F. Skinner</w:t>
      </w:r>
    </w:p>
    <w:p w14:paraId="5A24A95D" w14:textId="77777777" w:rsidR="00FE34E2" w:rsidRPr="000E27AD" w:rsidRDefault="0033290A" w:rsidP="000E27AD">
      <w:pPr>
        <w:rPr>
          <w:rFonts w:eastAsia="Arial" w:cs="Arial"/>
        </w:rPr>
      </w:pPr>
      <w:proofErr w:type="gramStart"/>
      <w:r w:rsidRPr="000E27AD">
        <w:t>d</w:t>
      </w:r>
      <w:proofErr w:type="gramEnd"/>
      <w:r w:rsidRPr="000E27AD">
        <w:t>. Aaron Beck</w:t>
      </w:r>
    </w:p>
    <w:p w14:paraId="5A24A95E" w14:textId="77777777" w:rsidR="00FE34E2" w:rsidRPr="000E27AD" w:rsidRDefault="0033290A" w:rsidP="000E27AD">
      <w:pPr>
        <w:rPr>
          <w:rFonts w:eastAsia="Arial" w:cs="Arial"/>
        </w:rPr>
      </w:pPr>
      <w:r w:rsidRPr="000E27AD">
        <w:rPr>
          <w:lang w:val="de-DE"/>
        </w:rPr>
        <w:t>Ans: A</w:t>
      </w:r>
    </w:p>
    <w:p w14:paraId="5A24A95F" w14:textId="1FADED72"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60" w14:textId="77777777" w:rsidR="00FE34E2" w:rsidRPr="000E27AD" w:rsidRDefault="0033290A" w:rsidP="000E27AD">
      <w:pPr>
        <w:rPr>
          <w:rFonts w:eastAsia="Arial" w:cs="Arial"/>
        </w:rPr>
      </w:pPr>
      <w:r w:rsidRPr="000E27AD">
        <w:t>Cognitive Domain: Knowledge</w:t>
      </w:r>
    </w:p>
    <w:p w14:paraId="5A24A961" w14:textId="77777777" w:rsidR="00FE34E2" w:rsidRPr="000E27AD" w:rsidRDefault="0033290A" w:rsidP="000E27AD">
      <w:pPr>
        <w:rPr>
          <w:rFonts w:eastAsia="Arial" w:cs="Arial"/>
        </w:rPr>
      </w:pPr>
      <w:r w:rsidRPr="000E27AD">
        <w:t>Answer Location: Behavioral and Cognitive-Behavioral Perspectives</w:t>
      </w:r>
    </w:p>
    <w:p w14:paraId="5A24A962" w14:textId="77777777" w:rsidR="00FE34E2" w:rsidRPr="000E27AD" w:rsidRDefault="0033290A" w:rsidP="000E27AD">
      <w:pPr>
        <w:rPr>
          <w:rFonts w:eastAsia="Arial" w:cs="Arial"/>
        </w:rPr>
      </w:pPr>
      <w:r w:rsidRPr="000E27AD">
        <w:t>Difficulty Level: Easy</w:t>
      </w:r>
    </w:p>
    <w:p w14:paraId="5A24A963" w14:textId="77777777" w:rsidR="00FE34E2" w:rsidRPr="000E27AD" w:rsidRDefault="00FE34E2" w:rsidP="000E27AD">
      <w:pPr>
        <w:rPr>
          <w:rFonts w:eastAsia="Arial" w:cs="Arial"/>
        </w:rPr>
      </w:pPr>
    </w:p>
    <w:p w14:paraId="5A24A964" w14:textId="77777777" w:rsidR="00FE34E2" w:rsidRPr="000E27AD" w:rsidRDefault="0033290A" w:rsidP="000E27AD">
      <w:pPr>
        <w:rPr>
          <w:rFonts w:eastAsia="Arial" w:cs="Arial"/>
        </w:rPr>
      </w:pPr>
      <w:r w:rsidRPr="000E27AD">
        <w:t>81. Every time somebody flushes a toilet in the house, the shower becomes very cold and causes the person to jump back. Over time, the person begins to jump back automatically after hearing the flush, before the water temperature changes. This is an example of ______.</w:t>
      </w:r>
    </w:p>
    <w:p w14:paraId="5A24A965" w14:textId="77777777" w:rsidR="00FE34E2" w:rsidRPr="000E27AD" w:rsidRDefault="0033290A" w:rsidP="000E27AD">
      <w:pPr>
        <w:rPr>
          <w:rFonts w:eastAsia="Arial" w:cs="Arial"/>
        </w:rPr>
      </w:pPr>
      <w:proofErr w:type="gramStart"/>
      <w:r w:rsidRPr="000E27AD">
        <w:t>a</w:t>
      </w:r>
      <w:proofErr w:type="gramEnd"/>
      <w:r w:rsidRPr="000E27AD">
        <w:t>. operant conditioning</w:t>
      </w:r>
    </w:p>
    <w:p w14:paraId="5A24A966" w14:textId="77777777" w:rsidR="00FE34E2" w:rsidRPr="000E27AD" w:rsidRDefault="0033290A" w:rsidP="000E27AD">
      <w:pPr>
        <w:rPr>
          <w:rFonts w:eastAsia="Arial" w:cs="Arial"/>
        </w:rPr>
      </w:pPr>
      <w:proofErr w:type="gramStart"/>
      <w:r w:rsidRPr="000E27AD">
        <w:t>b</w:t>
      </w:r>
      <w:proofErr w:type="gramEnd"/>
      <w:r w:rsidRPr="000E27AD">
        <w:t>. classical conditioning</w:t>
      </w:r>
    </w:p>
    <w:p w14:paraId="5A24A967" w14:textId="77777777" w:rsidR="00FE34E2" w:rsidRPr="000E27AD" w:rsidRDefault="0033290A" w:rsidP="000E27AD">
      <w:pPr>
        <w:rPr>
          <w:rFonts w:eastAsia="Arial" w:cs="Arial"/>
        </w:rPr>
      </w:pPr>
      <w:proofErr w:type="gramStart"/>
      <w:r w:rsidRPr="000E27AD">
        <w:t>c</w:t>
      </w:r>
      <w:proofErr w:type="gramEnd"/>
      <w:r w:rsidRPr="000E27AD">
        <w:t>. positive reinforcement</w:t>
      </w:r>
    </w:p>
    <w:p w14:paraId="5A24A968" w14:textId="77777777" w:rsidR="00FE34E2" w:rsidRPr="000E27AD" w:rsidRDefault="0033290A" w:rsidP="000E27AD">
      <w:pPr>
        <w:rPr>
          <w:rFonts w:eastAsia="Arial" w:cs="Arial"/>
        </w:rPr>
      </w:pPr>
      <w:proofErr w:type="gramStart"/>
      <w:r w:rsidRPr="000E27AD">
        <w:t>d</w:t>
      </w:r>
      <w:proofErr w:type="gramEnd"/>
      <w:r w:rsidRPr="000E27AD">
        <w:t>. response cost</w:t>
      </w:r>
    </w:p>
    <w:p w14:paraId="5A24A969" w14:textId="77777777" w:rsidR="00FE34E2" w:rsidRPr="000E27AD" w:rsidRDefault="0033290A" w:rsidP="000E27AD">
      <w:pPr>
        <w:rPr>
          <w:rFonts w:eastAsia="Arial" w:cs="Arial"/>
        </w:rPr>
      </w:pPr>
      <w:r w:rsidRPr="000E27AD">
        <w:rPr>
          <w:lang w:val="de-DE"/>
        </w:rPr>
        <w:t>Ans: B</w:t>
      </w:r>
    </w:p>
    <w:p w14:paraId="5A24A96A" w14:textId="6E7AFF09"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6B" w14:textId="77777777" w:rsidR="00FE34E2" w:rsidRPr="000E27AD" w:rsidRDefault="0033290A" w:rsidP="000E27AD">
      <w:pPr>
        <w:rPr>
          <w:rFonts w:eastAsia="Arial" w:cs="Arial"/>
        </w:rPr>
      </w:pPr>
      <w:r w:rsidRPr="000E27AD">
        <w:rPr>
          <w:lang w:val="it-IT"/>
        </w:rPr>
        <w:t>Cognitive Domain: Application</w:t>
      </w:r>
    </w:p>
    <w:p w14:paraId="5A24A96C" w14:textId="77777777" w:rsidR="00FE34E2" w:rsidRPr="000E27AD" w:rsidRDefault="0033290A" w:rsidP="000E27AD">
      <w:pPr>
        <w:rPr>
          <w:rFonts w:eastAsia="Arial" w:cs="Arial"/>
        </w:rPr>
      </w:pPr>
      <w:r w:rsidRPr="000E27AD">
        <w:t>Answer Location: Behavioral and Cognitive-Behavioral Perspectives</w:t>
      </w:r>
    </w:p>
    <w:p w14:paraId="5A24A96D" w14:textId="77777777" w:rsidR="00FE34E2" w:rsidRPr="000E27AD" w:rsidRDefault="0033290A" w:rsidP="000E27AD">
      <w:pPr>
        <w:rPr>
          <w:rFonts w:eastAsia="Arial" w:cs="Arial"/>
        </w:rPr>
      </w:pPr>
      <w:r w:rsidRPr="000E27AD">
        <w:t>Difficulty Level: Hard</w:t>
      </w:r>
    </w:p>
    <w:p w14:paraId="5A24A96E" w14:textId="77777777" w:rsidR="00FE34E2" w:rsidRPr="000E27AD" w:rsidRDefault="00FE34E2" w:rsidP="000E27AD">
      <w:pPr>
        <w:rPr>
          <w:rFonts w:eastAsia="Arial" w:cs="Arial"/>
        </w:rPr>
      </w:pPr>
    </w:p>
    <w:p w14:paraId="5A24A96F" w14:textId="7F96E730" w:rsidR="00FE34E2" w:rsidRPr="000E27AD" w:rsidRDefault="0033290A" w:rsidP="000E27AD">
      <w:pPr>
        <w:rPr>
          <w:rFonts w:eastAsia="Arial" w:cs="Arial"/>
        </w:rPr>
      </w:pPr>
      <w:r w:rsidRPr="000E27AD">
        <w:t xml:space="preserve">82. For a behaviorist like John Watson, ______ is the only important </w:t>
      </w:r>
      <w:r w:rsidR="00C466EF">
        <w:t>aspect</w:t>
      </w:r>
      <w:r w:rsidR="00C466EF" w:rsidRPr="000E27AD">
        <w:t xml:space="preserve"> </w:t>
      </w:r>
      <w:r w:rsidRPr="000E27AD">
        <w:t>in understanding human behavior.</w:t>
      </w:r>
    </w:p>
    <w:p w14:paraId="5A24A970" w14:textId="77777777" w:rsidR="00FE34E2" w:rsidRPr="000E27AD" w:rsidRDefault="0033290A" w:rsidP="000E27AD">
      <w:pPr>
        <w:rPr>
          <w:rFonts w:eastAsia="Arial" w:cs="Arial"/>
        </w:rPr>
      </w:pPr>
      <w:proofErr w:type="gramStart"/>
      <w:r w:rsidRPr="000E27AD">
        <w:t>a</w:t>
      </w:r>
      <w:proofErr w:type="gramEnd"/>
      <w:r w:rsidRPr="000E27AD">
        <w:t>. observable behavior</w:t>
      </w:r>
    </w:p>
    <w:p w14:paraId="5A24A971" w14:textId="77777777" w:rsidR="00FE34E2" w:rsidRPr="000E27AD" w:rsidRDefault="0033290A" w:rsidP="000E27AD">
      <w:pPr>
        <w:rPr>
          <w:rFonts w:eastAsia="Arial" w:cs="Arial"/>
        </w:rPr>
      </w:pPr>
      <w:proofErr w:type="gramStart"/>
      <w:r w:rsidRPr="000E27AD">
        <w:t>b</w:t>
      </w:r>
      <w:proofErr w:type="gramEnd"/>
      <w:r w:rsidRPr="000E27AD">
        <w:t>. an internal</w:t>
      </w:r>
      <w:bookmarkStart w:id="0" w:name="_GoBack"/>
      <w:bookmarkEnd w:id="0"/>
      <w:r w:rsidRPr="000E27AD">
        <w:t xml:space="preserve"> conflict in the subconscious mind</w:t>
      </w:r>
    </w:p>
    <w:p w14:paraId="5A24A972" w14:textId="77777777" w:rsidR="00FE34E2" w:rsidRPr="000E27AD" w:rsidRDefault="0033290A" w:rsidP="000E27AD">
      <w:pPr>
        <w:rPr>
          <w:rFonts w:eastAsia="Arial" w:cs="Arial"/>
        </w:rPr>
      </w:pPr>
      <w:proofErr w:type="gramStart"/>
      <w:r w:rsidRPr="000E27AD">
        <w:t>c</w:t>
      </w:r>
      <w:proofErr w:type="gramEnd"/>
      <w:r w:rsidRPr="000E27AD">
        <w:t>. the striving toward wholeness</w:t>
      </w:r>
    </w:p>
    <w:p w14:paraId="5A24A973" w14:textId="77777777" w:rsidR="00FE34E2" w:rsidRPr="000E27AD" w:rsidRDefault="0033290A" w:rsidP="000E27AD">
      <w:pPr>
        <w:rPr>
          <w:rFonts w:eastAsia="Arial" w:cs="Arial"/>
        </w:rPr>
      </w:pPr>
      <w:proofErr w:type="gramStart"/>
      <w:r w:rsidRPr="000E27AD">
        <w:t>d</w:t>
      </w:r>
      <w:proofErr w:type="gramEnd"/>
      <w:r w:rsidRPr="000E27AD">
        <w:t>. a hierarchy of needs</w:t>
      </w:r>
    </w:p>
    <w:p w14:paraId="5A24A974" w14:textId="77777777" w:rsidR="00FE34E2" w:rsidRPr="000E27AD" w:rsidRDefault="0033290A" w:rsidP="000E27AD">
      <w:pPr>
        <w:rPr>
          <w:rFonts w:eastAsia="Arial" w:cs="Arial"/>
        </w:rPr>
      </w:pPr>
      <w:r w:rsidRPr="000E27AD">
        <w:rPr>
          <w:lang w:val="de-DE"/>
        </w:rPr>
        <w:t>Ans: A</w:t>
      </w:r>
    </w:p>
    <w:p w14:paraId="5A24A975" w14:textId="5B30246E"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76" w14:textId="77777777" w:rsidR="00FE34E2" w:rsidRPr="000E27AD" w:rsidRDefault="0033290A" w:rsidP="000E27AD">
      <w:pPr>
        <w:rPr>
          <w:rFonts w:eastAsia="Arial" w:cs="Arial"/>
        </w:rPr>
      </w:pPr>
      <w:r w:rsidRPr="000E27AD">
        <w:t>Cognitive Domain: Comprehension</w:t>
      </w:r>
    </w:p>
    <w:p w14:paraId="5A24A977" w14:textId="77777777" w:rsidR="00FE34E2" w:rsidRPr="000E27AD" w:rsidRDefault="0033290A" w:rsidP="000E27AD">
      <w:pPr>
        <w:rPr>
          <w:rFonts w:eastAsia="Arial" w:cs="Arial"/>
        </w:rPr>
      </w:pPr>
      <w:r w:rsidRPr="000E27AD">
        <w:lastRenderedPageBreak/>
        <w:t>Answer Location: Behavioral and Cognitive-Behavioral Perspectives</w:t>
      </w:r>
    </w:p>
    <w:p w14:paraId="5A24A978" w14:textId="77777777" w:rsidR="00FE34E2" w:rsidRPr="000E27AD" w:rsidRDefault="0033290A" w:rsidP="000E27AD">
      <w:pPr>
        <w:rPr>
          <w:rFonts w:eastAsia="Arial" w:cs="Arial"/>
        </w:rPr>
      </w:pPr>
      <w:r w:rsidRPr="000E27AD">
        <w:t>Difficulty Level: Medium</w:t>
      </w:r>
    </w:p>
    <w:p w14:paraId="5A24A979" w14:textId="77777777" w:rsidR="00FE34E2" w:rsidRPr="000E27AD" w:rsidRDefault="00FE34E2" w:rsidP="000E27AD">
      <w:pPr>
        <w:rPr>
          <w:rFonts w:eastAsia="Arial" w:cs="Arial"/>
        </w:rPr>
      </w:pPr>
    </w:p>
    <w:p w14:paraId="5A24A97A" w14:textId="77777777" w:rsidR="00FE34E2" w:rsidRPr="000E27AD" w:rsidRDefault="0033290A" w:rsidP="000E27AD">
      <w:pPr>
        <w:rPr>
          <w:rFonts w:eastAsia="Arial" w:cs="Arial"/>
        </w:rPr>
      </w:pPr>
      <w:r w:rsidRPr="000E27AD">
        <w:t>83. Every time John gets in his car and begins to drive without a seatbelt, an annoying red flashing light blinks. John is less likely to drive the car without his seatbelt in the future. This is an example of ______.</w:t>
      </w:r>
    </w:p>
    <w:p w14:paraId="5A24A97B" w14:textId="77777777" w:rsidR="00FE34E2" w:rsidRPr="000E27AD" w:rsidRDefault="0033290A" w:rsidP="000E27AD">
      <w:pPr>
        <w:rPr>
          <w:rFonts w:eastAsia="Arial" w:cs="Arial"/>
        </w:rPr>
      </w:pPr>
      <w:proofErr w:type="gramStart"/>
      <w:r w:rsidRPr="000E27AD">
        <w:t>a</w:t>
      </w:r>
      <w:proofErr w:type="gramEnd"/>
      <w:r w:rsidRPr="000E27AD">
        <w:t>. operant conditioning</w:t>
      </w:r>
    </w:p>
    <w:p w14:paraId="5A24A97C" w14:textId="77777777" w:rsidR="00FE34E2" w:rsidRPr="000E27AD" w:rsidRDefault="0033290A" w:rsidP="000E27AD">
      <w:pPr>
        <w:rPr>
          <w:rFonts w:eastAsia="Arial" w:cs="Arial"/>
        </w:rPr>
      </w:pPr>
      <w:proofErr w:type="gramStart"/>
      <w:r w:rsidRPr="000E27AD">
        <w:t>b</w:t>
      </w:r>
      <w:proofErr w:type="gramEnd"/>
      <w:r w:rsidRPr="000E27AD">
        <w:t>. classical conditioning</w:t>
      </w:r>
    </w:p>
    <w:p w14:paraId="5A24A97D" w14:textId="77777777" w:rsidR="00FE34E2" w:rsidRPr="000E27AD" w:rsidRDefault="0033290A" w:rsidP="000E27AD">
      <w:pPr>
        <w:rPr>
          <w:rFonts w:eastAsia="Arial" w:cs="Arial"/>
        </w:rPr>
      </w:pPr>
      <w:proofErr w:type="gramStart"/>
      <w:r w:rsidRPr="000E27AD">
        <w:t>c</w:t>
      </w:r>
      <w:proofErr w:type="gramEnd"/>
      <w:r w:rsidRPr="000E27AD">
        <w:t>. positive reinforcement</w:t>
      </w:r>
    </w:p>
    <w:p w14:paraId="5A24A97E" w14:textId="77777777" w:rsidR="00FE34E2" w:rsidRPr="000E27AD" w:rsidRDefault="0033290A" w:rsidP="000E27AD">
      <w:pPr>
        <w:rPr>
          <w:rFonts w:eastAsia="Arial" w:cs="Arial"/>
        </w:rPr>
      </w:pPr>
      <w:r w:rsidRPr="000E27AD">
        <w:rPr>
          <w:lang w:val="fr-FR"/>
        </w:rPr>
        <w:t>d. extinction</w:t>
      </w:r>
    </w:p>
    <w:p w14:paraId="5A24A97F" w14:textId="77777777" w:rsidR="00FE34E2" w:rsidRPr="000E27AD" w:rsidRDefault="0033290A" w:rsidP="000E27AD">
      <w:pPr>
        <w:rPr>
          <w:rFonts w:eastAsia="Arial" w:cs="Arial"/>
        </w:rPr>
      </w:pPr>
      <w:r w:rsidRPr="000E27AD">
        <w:rPr>
          <w:lang w:val="de-DE"/>
        </w:rPr>
        <w:t>Ans: A</w:t>
      </w:r>
    </w:p>
    <w:p w14:paraId="5A24A980" w14:textId="60F283E0"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81" w14:textId="77777777" w:rsidR="00FE34E2" w:rsidRPr="000E27AD" w:rsidRDefault="0033290A" w:rsidP="000E27AD">
      <w:pPr>
        <w:rPr>
          <w:rFonts w:eastAsia="Arial" w:cs="Arial"/>
        </w:rPr>
      </w:pPr>
      <w:r w:rsidRPr="000E27AD">
        <w:rPr>
          <w:lang w:val="it-IT"/>
        </w:rPr>
        <w:t>Cognitive Domain: Application</w:t>
      </w:r>
    </w:p>
    <w:p w14:paraId="5A24A982" w14:textId="77777777" w:rsidR="00FE34E2" w:rsidRPr="000E27AD" w:rsidRDefault="0033290A" w:rsidP="000E27AD">
      <w:pPr>
        <w:rPr>
          <w:rFonts w:eastAsia="Arial" w:cs="Arial"/>
        </w:rPr>
      </w:pPr>
      <w:r w:rsidRPr="000E27AD">
        <w:t>Answer Location: Behavioral and Cognitive-Behavioral Perspectives</w:t>
      </w:r>
    </w:p>
    <w:p w14:paraId="5A24A983" w14:textId="77777777" w:rsidR="00FE34E2" w:rsidRPr="000E27AD" w:rsidRDefault="0033290A" w:rsidP="000E27AD">
      <w:pPr>
        <w:rPr>
          <w:rFonts w:eastAsia="Arial" w:cs="Arial"/>
        </w:rPr>
      </w:pPr>
      <w:r w:rsidRPr="000E27AD">
        <w:t>Difficulty Level: Hard</w:t>
      </w:r>
    </w:p>
    <w:p w14:paraId="5A24A984" w14:textId="77777777" w:rsidR="00FE34E2" w:rsidRPr="000E27AD" w:rsidRDefault="00FE34E2" w:rsidP="000E27AD">
      <w:pPr>
        <w:rPr>
          <w:rFonts w:eastAsia="Arial" w:cs="Arial"/>
        </w:rPr>
      </w:pPr>
    </w:p>
    <w:p w14:paraId="5A24A985" w14:textId="00741AF3" w:rsidR="00FE34E2" w:rsidRPr="000E27AD" w:rsidRDefault="0033290A" w:rsidP="000E27AD">
      <w:pPr>
        <w:rPr>
          <w:rFonts w:eastAsia="Arial" w:cs="Arial"/>
        </w:rPr>
      </w:pPr>
      <w:r w:rsidRPr="000E27AD">
        <w:t>84. Who developed a cognitive therapy for depression in which the client must become aware of thinking patterns that tend to lead to self-blame and negative interpretations of events?</w:t>
      </w:r>
    </w:p>
    <w:p w14:paraId="5A24A986" w14:textId="77777777" w:rsidR="00FE34E2" w:rsidRPr="000E27AD" w:rsidRDefault="0033290A" w:rsidP="000E27AD">
      <w:pPr>
        <w:rPr>
          <w:rFonts w:eastAsia="Arial" w:cs="Arial"/>
        </w:rPr>
      </w:pPr>
      <w:r w:rsidRPr="000E27AD">
        <w:rPr>
          <w:lang w:val="de-DE"/>
        </w:rPr>
        <w:t>a. John Watson</w:t>
      </w:r>
    </w:p>
    <w:p w14:paraId="5A24A987" w14:textId="77777777" w:rsidR="00FE34E2" w:rsidRPr="000E27AD" w:rsidRDefault="0033290A" w:rsidP="000E27AD">
      <w:pPr>
        <w:rPr>
          <w:rFonts w:eastAsia="Arial" w:cs="Arial"/>
        </w:rPr>
      </w:pPr>
      <w:proofErr w:type="gramStart"/>
      <w:r w:rsidRPr="000E27AD">
        <w:t>b</w:t>
      </w:r>
      <w:proofErr w:type="gramEnd"/>
      <w:r w:rsidRPr="000E27AD">
        <w:t>. B. F. Skinner</w:t>
      </w:r>
    </w:p>
    <w:p w14:paraId="5A24A988" w14:textId="77777777" w:rsidR="00FE34E2" w:rsidRPr="000E27AD" w:rsidRDefault="0033290A" w:rsidP="000E27AD">
      <w:pPr>
        <w:rPr>
          <w:rFonts w:eastAsia="Arial" w:cs="Arial"/>
        </w:rPr>
      </w:pPr>
      <w:proofErr w:type="gramStart"/>
      <w:r w:rsidRPr="000E27AD">
        <w:t>c</w:t>
      </w:r>
      <w:proofErr w:type="gramEnd"/>
      <w:r w:rsidRPr="000E27AD">
        <w:t>. Aaron Beck</w:t>
      </w:r>
    </w:p>
    <w:p w14:paraId="5A24A989" w14:textId="77777777" w:rsidR="00FE34E2" w:rsidRPr="000E27AD" w:rsidRDefault="0033290A" w:rsidP="000E27AD">
      <w:pPr>
        <w:rPr>
          <w:rFonts w:eastAsia="Arial" w:cs="Arial"/>
        </w:rPr>
      </w:pPr>
      <w:proofErr w:type="gramStart"/>
      <w:r w:rsidRPr="000E27AD">
        <w:t>d</w:t>
      </w:r>
      <w:proofErr w:type="gramEnd"/>
      <w:r w:rsidRPr="000E27AD">
        <w:t>. Albert Bandura</w:t>
      </w:r>
    </w:p>
    <w:p w14:paraId="5A24A98A" w14:textId="77777777" w:rsidR="00FE34E2" w:rsidRPr="000E27AD" w:rsidRDefault="0033290A" w:rsidP="000E27AD">
      <w:pPr>
        <w:rPr>
          <w:rFonts w:eastAsia="Arial" w:cs="Arial"/>
        </w:rPr>
      </w:pPr>
      <w:r w:rsidRPr="000E27AD">
        <w:rPr>
          <w:lang w:val="de-DE"/>
        </w:rPr>
        <w:t>Ans: C</w:t>
      </w:r>
    </w:p>
    <w:p w14:paraId="5A24A98B" w14:textId="52BA0223"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8C" w14:textId="77777777" w:rsidR="00FE34E2" w:rsidRPr="000E27AD" w:rsidRDefault="0033290A" w:rsidP="000E27AD">
      <w:pPr>
        <w:rPr>
          <w:rFonts w:eastAsia="Arial" w:cs="Arial"/>
        </w:rPr>
      </w:pPr>
      <w:r w:rsidRPr="000E27AD">
        <w:t>Cognitive Domain: Knowledge</w:t>
      </w:r>
    </w:p>
    <w:p w14:paraId="5A24A98D" w14:textId="77777777" w:rsidR="00FE34E2" w:rsidRPr="000E27AD" w:rsidRDefault="0033290A" w:rsidP="000E27AD">
      <w:pPr>
        <w:rPr>
          <w:rFonts w:eastAsia="Arial" w:cs="Arial"/>
        </w:rPr>
      </w:pPr>
      <w:r w:rsidRPr="000E27AD">
        <w:t>Answer Location: Behavioral and Cognitive-Behavioral Perspectives</w:t>
      </w:r>
    </w:p>
    <w:p w14:paraId="5A24A98E" w14:textId="77777777" w:rsidR="00FE34E2" w:rsidRPr="000E27AD" w:rsidRDefault="0033290A" w:rsidP="000E27AD">
      <w:pPr>
        <w:rPr>
          <w:rFonts w:eastAsia="Arial" w:cs="Arial"/>
        </w:rPr>
      </w:pPr>
      <w:r w:rsidRPr="000E27AD">
        <w:t>Difficulty Level: Medium</w:t>
      </w:r>
    </w:p>
    <w:p w14:paraId="5A24A98F" w14:textId="77777777" w:rsidR="00FE34E2" w:rsidRPr="000E27AD" w:rsidRDefault="00FE34E2" w:rsidP="000E27AD">
      <w:pPr>
        <w:rPr>
          <w:rFonts w:eastAsia="Arial" w:cs="Arial"/>
        </w:rPr>
      </w:pPr>
    </w:p>
    <w:p w14:paraId="5A24A990" w14:textId="77777777" w:rsidR="00FE34E2" w:rsidRPr="000E27AD" w:rsidRDefault="0033290A" w:rsidP="000E27AD">
      <w:pPr>
        <w:rPr>
          <w:rFonts w:eastAsia="Arial" w:cs="Arial"/>
        </w:rPr>
      </w:pPr>
      <w:r w:rsidRPr="000E27AD">
        <w:t>85. Beck’s cognitive triad does NOT include negative views about ______.</w:t>
      </w:r>
    </w:p>
    <w:p w14:paraId="5A24A991" w14:textId="77777777" w:rsidR="00FE34E2" w:rsidRPr="000E27AD" w:rsidRDefault="0033290A" w:rsidP="000E27AD">
      <w:pPr>
        <w:rPr>
          <w:rFonts w:eastAsia="Arial" w:cs="Arial"/>
        </w:rPr>
      </w:pPr>
      <w:proofErr w:type="gramStart"/>
      <w:r w:rsidRPr="000E27AD">
        <w:t>a</w:t>
      </w:r>
      <w:proofErr w:type="gramEnd"/>
      <w:r w:rsidRPr="000E27AD">
        <w:t>. the world</w:t>
      </w:r>
    </w:p>
    <w:p w14:paraId="5A24A992" w14:textId="77777777" w:rsidR="00FE34E2" w:rsidRPr="000E27AD" w:rsidRDefault="0033290A" w:rsidP="000E27AD">
      <w:pPr>
        <w:rPr>
          <w:rFonts w:eastAsia="Arial" w:cs="Arial"/>
        </w:rPr>
      </w:pPr>
      <w:proofErr w:type="gramStart"/>
      <w:r w:rsidRPr="000E27AD">
        <w:t>b</w:t>
      </w:r>
      <w:proofErr w:type="gramEnd"/>
      <w:r w:rsidRPr="000E27AD">
        <w:t>. the future</w:t>
      </w:r>
    </w:p>
    <w:p w14:paraId="5A24A993" w14:textId="77777777" w:rsidR="00FE34E2" w:rsidRPr="000E27AD" w:rsidRDefault="0033290A" w:rsidP="000E27AD">
      <w:pPr>
        <w:rPr>
          <w:rFonts w:eastAsia="Arial" w:cs="Arial"/>
        </w:rPr>
      </w:pPr>
      <w:proofErr w:type="gramStart"/>
      <w:r w:rsidRPr="000E27AD">
        <w:t>c</w:t>
      </w:r>
      <w:proofErr w:type="gramEnd"/>
      <w:r w:rsidRPr="000E27AD">
        <w:t>. oneself</w:t>
      </w:r>
    </w:p>
    <w:p w14:paraId="5A24A994" w14:textId="77777777" w:rsidR="00FE34E2" w:rsidRPr="000E27AD" w:rsidRDefault="0033290A" w:rsidP="000E27AD">
      <w:pPr>
        <w:rPr>
          <w:rFonts w:eastAsia="Arial" w:cs="Arial"/>
        </w:rPr>
      </w:pPr>
      <w:proofErr w:type="gramStart"/>
      <w:r w:rsidRPr="000E27AD">
        <w:t>d</w:t>
      </w:r>
      <w:proofErr w:type="gramEnd"/>
      <w:r w:rsidRPr="000E27AD">
        <w:t>. the past</w:t>
      </w:r>
    </w:p>
    <w:p w14:paraId="5A24A995" w14:textId="77777777" w:rsidR="00FE34E2" w:rsidRPr="000E27AD" w:rsidRDefault="0033290A" w:rsidP="000E27AD">
      <w:pPr>
        <w:rPr>
          <w:rFonts w:eastAsia="Arial" w:cs="Arial"/>
        </w:rPr>
      </w:pPr>
      <w:r w:rsidRPr="000E27AD">
        <w:rPr>
          <w:lang w:val="de-DE"/>
        </w:rPr>
        <w:t>Ans: D</w:t>
      </w:r>
    </w:p>
    <w:p w14:paraId="5A24A996" w14:textId="44F0E9C8"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97" w14:textId="77777777" w:rsidR="00FE34E2" w:rsidRPr="000E27AD" w:rsidRDefault="0033290A" w:rsidP="000E27AD">
      <w:pPr>
        <w:rPr>
          <w:rFonts w:eastAsia="Arial" w:cs="Arial"/>
        </w:rPr>
      </w:pPr>
      <w:r w:rsidRPr="000E27AD">
        <w:t>Cognitive Domain: Analysis</w:t>
      </w:r>
    </w:p>
    <w:p w14:paraId="5A24A998" w14:textId="77777777" w:rsidR="00FE34E2" w:rsidRPr="000E27AD" w:rsidRDefault="0033290A" w:rsidP="000E27AD">
      <w:pPr>
        <w:rPr>
          <w:rFonts w:eastAsia="Arial" w:cs="Arial"/>
        </w:rPr>
      </w:pPr>
      <w:r w:rsidRPr="000E27AD">
        <w:t>Answer Location: Behavioral and Cognitive-Behavioral Perspectives</w:t>
      </w:r>
    </w:p>
    <w:p w14:paraId="5A24A999" w14:textId="77777777" w:rsidR="00FE34E2" w:rsidRPr="000E27AD" w:rsidRDefault="0033290A" w:rsidP="000E27AD">
      <w:pPr>
        <w:rPr>
          <w:rFonts w:eastAsia="Arial" w:cs="Arial"/>
        </w:rPr>
      </w:pPr>
      <w:r w:rsidRPr="000E27AD">
        <w:t>Difficulty Level: Hard</w:t>
      </w:r>
    </w:p>
    <w:p w14:paraId="5A24A99A" w14:textId="77777777" w:rsidR="00FE34E2" w:rsidRPr="000E27AD" w:rsidRDefault="00FE34E2" w:rsidP="000E27AD">
      <w:pPr>
        <w:rPr>
          <w:rFonts w:eastAsia="Arial" w:cs="Arial"/>
        </w:rPr>
      </w:pPr>
    </w:p>
    <w:p w14:paraId="5A24A99B" w14:textId="77777777" w:rsidR="00FE34E2" w:rsidRPr="000E27AD" w:rsidRDefault="0033290A" w:rsidP="000E27AD">
      <w:pPr>
        <w:rPr>
          <w:rFonts w:eastAsia="Arial" w:cs="Arial"/>
        </w:rPr>
      </w:pPr>
      <w:r w:rsidRPr="000E27AD">
        <w:t xml:space="preserve">86. A therapist asks a client to record his thoughts, along with how these thoughts make him feel, for a week. When they next meet, they review this list and discuss different ways that these thoughts might be illogical. This description BEST characterizes a </w:t>
      </w:r>
      <w:r w:rsidRPr="000E27AD">
        <w:lastRenderedPageBreak/>
        <w:t>session of what kind of therapy?</w:t>
      </w:r>
    </w:p>
    <w:p w14:paraId="5A24A99C" w14:textId="77777777" w:rsidR="00FE34E2" w:rsidRPr="000E27AD" w:rsidRDefault="0033290A" w:rsidP="000E27AD">
      <w:pPr>
        <w:rPr>
          <w:rFonts w:eastAsia="Arial" w:cs="Arial"/>
        </w:rPr>
      </w:pPr>
      <w:proofErr w:type="gramStart"/>
      <w:r w:rsidRPr="000E27AD">
        <w:t>a</w:t>
      </w:r>
      <w:proofErr w:type="gramEnd"/>
      <w:r w:rsidRPr="000E27AD">
        <w:t>. dynamic psychotherapy</w:t>
      </w:r>
    </w:p>
    <w:p w14:paraId="5A24A99D" w14:textId="77777777" w:rsidR="00FE34E2" w:rsidRPr="000E27AD" w:rsidRDefault="0033290A" w:rsidP="000E27AD">
      <w:pPr>
        <w:rPr>
          <w:rFonts w:eastAsia="Arial" w:cs="Arial"/>
        </w:rPr>
      </w:pPr>
      <w:proofErr w:type="gramStart"/>
      <w:r w:rsidRPr="000E27AD">
        <w:t>b</w:t>
      </w:r>
      <w:proofErr w:type="gramEnd"/>
      <w:r w:rsidRPr="000E27AD">
        <w:t>. emotion-focused therapy</w:t>
      </w:r>
    </w:p>
    <w:p w14:paraId="5A24A99E" w14:textId="77777777" w:rsidR="00FE34E2" w:rsidRPr="000E27AD" w:rsidRDefault="0033290A" w:rsidP="000E27AD">
      <w:pPr>
        <w:rPr>
          <w:rFonts w:eastAsia="Arial" w:cs="Arial"/>
        </w:rPr>
      </w:pPr>
      <w:proofErr w:type="gramStart"/>
      <w:r w:rsidRPr="000E27AD">
        <w:t>c</w:t>
      </w:r>
      <w:proofErr w:type="gramEnd"/>
      <w:r w:rsidRPr="000E27AD">
        <w:t>. cognitive-behavioral therapy</w:t>
      </w:r>
    </w:p>
    <w:p w14:paraId="5A24A99F" w14:textId="77777777" w:rsidR="00FE34E2" w:rsidRPr="000E27AD" w:rsidRDefault="0033290A" w:rsidP="000E27AD">
      <w:pPr>
        <w:rPr>
          <w:rFonts w:eastAsia="Arial" w:cs="Arial"/>
        </w:rPr>
      </w:pPr>
      <w:proofErr w:type="gramStart"/>
      <w:r w:rsidRPr="000E27AD">
        <w:t>d</w:t>
      </w:r>
      <w:proofErr w:type="gramEnd"/>
      <w:r w:rsidRPr="000E27AD">
        <w:t>. client-centered therapy</w:t>
      </w:r>
    </w:p>
    <w:p w14:paraId="5A24A9A0" w14:textId="77777777" w:rsidR="00FE34E2" w:rsidRPr="000E27AD" w:rsidRDefault="0033290A" w:rsidP="000E27AD">
      <w:pPr>
        <w:rPr>
          <w:rFonts w:eastAsia="Arial" w:cs="Arial"/>
        </w:rPr>
      </w:pPr>
      <w:r w:rsidRPr="000E27AD">
        <w:rPr>
          <w:lang w:val="de-DE"/>
        </w:rPr>
        <w:t>Ans: C</w:t>
      </w:r>
    </w:p>
    <w:p w14:paraId="5A24A9A1" w14:textId="69457B2A"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A2" w14:textId="77777777" w:rsidR="00FE34E2" w:rsidRPr="000E27AD" w:rsidRDefault="0033290A" w:rsidP="000E27AD">
      <w:pPr>
        <w:rPr>
          <w:rFonts w:eastAsia="Arial" w:cs="Arial"/>
        </w:rPr>
      </w:pPr>
      <w:r w:rsidRPr="000E27AD">
        <w:rPr>
          <w:lang w:val="it-IT"/>
        </w:rPr>
        <w:t>Cognitive Domain: Application</w:t>
      </w:r>
    </w:p>
    <w:p w14:paraId="5A24A9A3" w14:textId="77777777" w:rsidR="00FE34E2" w:rsidRPr="000E27AD" w:rsidRDefault="0033290A" w:rsidP="000E27AD">
      <w:pPr>
        <w:rPr>
          <w:rFonts w:eastAsia="Arial" w:cs="Arial"/>
        </w:rPr>
      </w:pPr>
      <w:r w:rsidRPr="000E27AD">
        <w:t>Answer Location: Behavioral and Cognitive-Behavioral Perspectives</w:t>
      </w:r>
    </w:p>
    <w:p w14:paraId="5A24A9A4" w14:textId="77777777" w:rsidR="00FE34E2" w:rsidRPr="000E27AD" w:rsidRDefault="0033290A" w:rsidP="000E27AD">
      <w:pPr>
        <w:rPr>
          <w:rFonts w:eastAsia="Arial" w:cs="Arial"/>
        </w:rPr>
      </w:pPr>
      <w:r w:rsidRPr="000E27AD">
        <w:t>Difficulty Level: Medium</w:t>
      </w:r>
    </w:p>
    <w:p w14:paraId="5A24A9A5" w14:textId="77777777" w:rsidR="00FE34E2" w:rsidRPr="000E27AD" w:rsidRDefault="00FE34E2" w:rsidP="000E27AD">
      <w:pPr>
        <w:rPr>
          <w:rFonts w:eastAsia="Arial" w:cs="Arial"/>
        </w:rPr>
      </w:pPr>
    </w:p>
    <w:p w14:paraId="5A24A9A6" w14:textId="77777777" w:rsidR="00FE34E2" w:rsidRPr="000E27AD" w:rsidRDefault="0033290A" w:rsidP="000E27AD">
      <w:pPr>
        <w:rPr>
          <w:rFonts w:eastAsia="Arial" w:cs="Arial"/>
        </w:rPr>
      </w:pPr>
      <w:r w:rsidRPr="000E27AD">
        <w:t xml:space="preserve">87. The thought that “Nothing will ever be any good ever again” is an example of </w:t>
      </w:r>
      <w:r w:rsidRPr="000E27AD">
        <w:rPr>
          <w:lang w:val="fr-FR"/>
        </w:rPr>
        <w:t>______.</w:t>
      </w:r>
    </w:p>
    <w:p w14:paraId="5A24A9A7" w14:textId="77777777" w:rsidR="00FE34E2" w:rsidRPr="000E27AD" w:rsidRDefault="0033290A" w:rsidP="000E27AD">
      <w:pPr>
        <w:rPr>
          <w:rFonts w:eastAsia="Arial" w:cs="Arial"/>
        </w:rPr>
      </w:pPr>
      <w:proofErr w:type="gramStart"/>
      <w:r w:rsidRPr="000E27AD">
        <w:t>a</w:t>
      </w:r>
      <w:proofErr w:type="gramEnd"/>
      <w:r w:rsidRPr="000E27AD">
        <w:t>. dichotomous thinking</w:t>
      </w:r>
    </w:p>
    <w:p w14:paraId="5A24A9A8" w14:textId="77777777" w:rsidR="00FE34E2" w:rsidRPr="000E27AD" w:rsidRDefault="0033290A" w:rsidP="000E27AD">
      <w:pPr>
        <w:rPr>
          <w:rFonts w:eastAsia="Arial" w:cs="Arial"/>
        </w:rPr>
      </w:pPr>
      <w:proofErr w:type="gramStart"/>
      <w:r w:rsidRPr="000E27AD">
        <w:t>b</w:t>
      </w:r>
      <w:proofErr w:type="gramEnd"/>
      <w:r w:rsidRPr="000E27AD">
        <w:t>. overgeneralization</w:t>
      </w:r>
    </w:p>
    <w:p w14:paraId="5A24A9A9" w14:textId="77777777" w:rsidR="00FE34E2" w:rsidRPr="000E27AD" w:rsidRDefault="0033290A" w:rsidP="000E27AD">
      <w:pPr>
        <w:rPr>
          <w:rFonts w:eastAsia="Arial" w:cs="Arial"/>
        </w:rPr>
      </w:pPr>
      <w:proofErr w:type="gramStart"/>
      <w:r w:rsidRPr="000E27AD">
        <w:t>c</w:t>
      </w:r>
      <w:proofErr w:type="gramEnd"/>
      <w:r w:rsidRPr="000E27AD">
        <w:t>. personalization</w:t>
      </w:r>
    </w:p>
    <w:p w14:paraId="5A24A9AA" w14:textId="77777777" w:rsidR="00FE34E2" w:rsidRPr="000E27AD" w:rsidRDefault="0033290A" w:rsidP="000E27AD">
      <w:pPr>
        <w:rPr>
          <w:rFonts w:eastAsia="Arial" w:cs="Arial"/>
        </w:rPr>
      </w:pPr>
      <w:proofErr w:type="gramStart"/>
      <w:r w:rsidRPr="000E27AD">
        <w:t>d</w:t>
      </w:r>
      <w:proofErr w:type="gramEnd"/>
      <w:r w:rsidRPr="000E27AD">
        <w:t>. catastrophizing</w:t>
      </w:r>
    </w:p>
    <w:p w14:paraId="5A24A9AB" w14:textId="77777777" w:rsidR="00FE34E2" w:rsidRPr="000E27AD" w:rsidRDefault="0033290A" w:rsidP="000E27AD">
      <w:pPr>
        <w:rPr>
          <w:rFonts w:eastAsia="Arial" w:cs="Arial"/>
        </w:rPr>
      </w:pPr>
      <w:r w:rsidRPr="000E27AD">
        <w:rPr>
          <w:lang w:val="de-DE"/>
        </w:rPr>
        <w:t>Ans: D</w:t>
      </w:r>
    </w:p>
    <w:p w14:paraId="5A24A9AC" w14:textId="2992EE79"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AD" w14:textId="77777777" w:rsidR="00FE34E2" w:rsidRPr="000E27AD" w:rsidRDefault="0033290A" w:rsidP="000E27AD">
      <w:pPr>
        <w:rPr>
          <w:rFonts w:eastAsia="Arial" w:cs="Arial"/>
        </w:rPr>
      </w:pPr>
      <w:r w:rsidRPr="000E27AD">
        <w:rPr>
          <w:lang w:val="it-IT"/>
        </w:rPr>
        <w:t>Cognitive Domain: Application</w:t>
      </w:r>
    </w:p>
    <w:p w14:paraId="5A24A9AE" w14:textId="77777777" w:rsidR="00FE34E2" w:rsidRPr="000E27AD" w:rsidRDefault="0033290A" w:rsidP="000E27AD">
      <w:pPr>
        <w:rPr>
          <w:rFonts w:eastAsia="Arial" w:cs="Arial"/>
        </w:rPr>
      </w:pPr>
      <w:r w:rsidRPr="000E27AD">
        <w:t>Answer Location: Behavioral and Cognitive-Behavioral Perspectives</w:t>
      </w:r>
    </w:p>
    <w:p w14:paraId="5A24A9AF" w14:textId="77777777" w:rsidR="00FE34E2" w:rsidRPr="000E27AD" w:rsidRDefault="0033290A" w:rsidP="000E27AD">
      <w:pPr>
        <w:rPr>
          <w:rFonts w:eastAsia="Arial" w:cs="Arial"/>
        </w:rPr>
      </w:pPr>
      <w:r w:rsidRPr="000E27AD">
        <w:t>Difficulty Level: Medium</w:t>
      </w:r>
    </w:p>
    <w:p w14:paraId="5A24A9B0" w14:textId="77777777" w:rsidR="00FE34E2" w:rsidRPr="000E27AD" w:rsidRDefault="00FE34E2" w:rsidP="000E27AD">
      <w:pPr>
        <w:rPr>
          <w:rFonts w:eastAsia="Arial" w:cs="Arial"/>
        </w:rPr>
      </w:pPr>
    </w:p>
    <w:p w14:paraId="5A24A9B1" w14:textId="77777777" w:rsidR="00FE34E2" w:rsidRPr="000E27AD" w:rsidRDefault="0033290A" w:rsidP="000E27AD">
      <w:pPr>
        <w:rPr>
          <w:rFonts w:eastAsia="Arial" w:cs="Arial"/>
        </w:rPr>
      </w:pPr>
      <w:r w:rsidRPr="000E27AD">
        <w:t xml:space="preserve">88. An example of the “new way” of CBT is </w:t>
      </w:r>
      <w:r w:rsidRPr="000E27AD">
        <w:rPr>
          <w:lang w:val="fr-FR"/>
        </w:rPr>
        <w:t>______</w:t>
      </w:r>
      <w:r w:rsidRPr="000E27AD">
        <w:t xml:space="preserve"> therapy.</w:t>
      </w:r>
    </w:p>
    <w:p w14:paraId="5A24A9B2" w14:textId="77777777" w:rsidR="00FE34E2" w:rsidRPr="000E27AD" w:rsidRDefault="0033290A" w:rsidP="000E27AD">
      <w:pPr>
        <w:rPr>
          <w:rFonts w:eastAsia="Arial" w:cs="Arial"/>
        </w:rPr>
      </w:pPr>
      <w:proofErr w:type="gramStart"/>
      <w:r w:rsidRPr="000E27AD">
        <w:t>a</w:t>
      </w:r>
      <w:proofErr w:type="gramEnd"/>
      <w:r w:rsidRPr="000E27AD">
        <w:t>. acceptance and commitment</w:t>
      </w:r>
    </w:p>
    <w:p w14:paraId="5A24A9B3" w14:textId="77777777" w:rsidR="00FE34E2" w:rsidRPr="000E27AD" w:rsidRDefault="0033290A" w:rsidP="000E27AD">
      <w:pPr>
        <w:rPr>
          <w:rFonts w:eastAsia="Arial" w:cs="Arial"/>
        </w:rPr>
      </w:pPr>
      <w:proofErr w:type="gramStart"/>
      <w:r w:rsidRPr="000E27AD">
        <w:t>b</w:t>
      </w:r>
      <w:proofErr w:type="gramEnd"/>
      <w:r w:rsidRPr="000E27AD">
        <w:t>. emotion-focused</w:t>
      </w:r>
    </w:p>
    <w:p w14:paraId="5A24A9B4" w14:textId="77777777" w:rsidR="00FE34E2" w:rsidRPr="000E27AD" w:rsidRDefault="0033290A" w:rsidP="000E27AD">
      <w:pPr>
        <w:rPr>
          <w:rFonts w:eastAsia="Arial" w:cs="Arial"/>
        </w:rPr>
      </w:pPr>
      <w:r w:rsidRPr="000E27AD">
        <w:rPr>
          <w:lang w:val="fr-FR"/>
        </w:rPr>
        <w:t>c. client-</w:t>
      </w:r>
      <w:proofErr w:type="spellStart"/>
      <w:r w:rsidRPr="000E27AD">
        <w:rPr>
          <w:lang w:val="fr-FR"/>
        </w:rPr>
        <w:t>centered</w:t>
      </w:r>
      <w:proofErr w:type="spellEnd"/>
    </w:p>
    <w:p w14:paraId="5A24A9B5" w14:textId="77777777" w:rsidR="00FE34E2" w:rsidRPr="000E27AD" w:rsidRDefault="0033290A" w:rsidP="000E27AD">
      <w:pPr>
        <w:rPr>
          <w:rFonts w:eastAsia="Arial" w:cs="Arial"/>
        </w:rPr>
      </w:pPr>
      <w:proofErr w:type="gramStart"/>
      <w:r w:rsidRPr="000E27AD">
        <w:t>d</w:t>
      </w:r>
      <w:proofErr w:type="gramEnd"/>
      <w:r w:rsidRPr="000E27AD">
        <w:t>. process-experiential</w:t>
      </w:r>
    </w:p>
    <w:p w14:paraId="5A24A9B6" w14:textId="77777777" w:rsidR="00FE34E2" w:rsidRPr="000E27AD" w:rsidRDefault="0033290A" w:rsidP="000E27AD">
      <w:pPr>
        <w:rPr>
          <w:rFonts w:eastAsia="Arial" w:cs="Arial"/>
        </w:rPr>
      </w:pPr>
      <w:r w:rsidRPr="000E27AD">
        <w:rPr>
          <w:lang w:val="de-DE"/>
        </w:rPr>
        <w:t>Ans: A</w:t>
      </w:r>
    </w:p>
    <w:p w14:paraId="5A24A9B7" w14:textId="04D3673C"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B8" w14:textId="77777777" w:rsidR="00FE34E2" w:rsidRPr="000E27AD" w:rsidRDefault="0033290A" w:rsidP="000E27AD">
      <w:pPr>
        <w:rPr>
          <w:rFonts w:eastAsia="Arial" w:cs="Arial"/>
        </w:rPr>
      </w:pPr>
      <w:r w:rsidRPr="000E27AD">
        <w:t>Cognitive Domain: Analysis</w:t>
      </w:r>
    </w:p>
    <w:p w14:paraId="5A24A9B9" w14:textId="77777777" w:rsidR="00FE34E2" w:rsidRPr="000E27AD" w:rsidRDefault="0033290A" w:rsidP="000E27AD">
      <w:pPr>
        <w:rPr>
          <w:rFonts w:eastAsia="Arial" w:cs="Arial"/>
        </w:rPr>
      </w:pPr>
      <w:r w:rsidRPr="000E27AD">
        <w:t>Answer Location: Behavioral and Cognitive-Behavioral Perspectives</w:t>
      </w:r>
    </w:p>
    <w:p w14:paraId="5A24A9BA" w14:textId="77777777" w:rsidR="00FE34E2" w:rsidRPr="000E27AD" w:rsidRDefault="0033290A" w:rsidP="000E27AD">
      <w:pPr>
        <w:rPr>
          <w:rFonts w:eastAsia="Arial" w:cs="Arial"/>
        </w:rPr>
      </w:pPr>
      <w:r w:rsidRPr="000E27AD">
        <w:t>Difficulty Level: Medium</w:t>
      </w:r>
    </w:p>
    <w:p w14:paraId="4B179FB9" w14:textId="77777777" w:rsidR="00902AE9" w:rsidRPr="00976098" w:rsidRDefault="00902AE9" w:rsidP="000E27AD"/>
    <w:p w14:paraId="0B5EFBF4" w14:textId="3D2C2304" w:rsidR="00902AE9" w:rsidRPr="00976098" w:rsidRDefault="0033290A" w:rsidP="000E27AD">
      <w:pPr>
        <w:pStyle w:val="Heading1"/>
      </w:pPr>
      <w:r w:rsidRPr="000E27AD">
        <w:t>True/</w:t>
      </w:r>
      <w:r w:rsidR="00902AE9" w:rsidRPr="000E27AD">
        <w:t>False</w:t>
      </w:r>
    </w:p>
    <w:p w14:paraId="5A24A9BB" w14:textId="61482F76" w:rsidR="00FE34E2" w:rsidRPr="000E27AD" w:rsidRDefault="00FE34E2" w:rsidP="000E27AD"/>
    <w:p w14:paraId="5A24A9BC" w14:textId="2951A7FF" w:rsidR="00FE34E2" w:rsidRPr="000E27AD" w:rsidRDefault="0033290A" w:rsidP="000E27AD">
      <w:pPr>
        <w:rPr>
          <w:rFonts w:eastAsia="Arial" w:cs="Arial"/>
        </w:rPr>
      </w:pPr>
      <w:r w:rsidRPr="000E27AD">
        <w:t>1. Depression contributes to more loss of productivity than cancer</w:t>
      </w:r>
      <w:r w:rsidR="00C466EF">
        <w:t xml:space="preserve"> does</w:t>
      </w:r>
      <w:r w:rsidRPr="000E27AD">
        <w:t>.</w:t>
      </w:r>
    </w:p>
    <w:p w14:paraId="5A24A9BD" w14:textId="77777777" w:rsidR="00FE34E2" w:rsidRPr="000E27AD" w:rsidRDefault="0033290A" w:rsidP="000E27AD">
      <w:pPr>
        <w:rPr>
          <w:rFonts w:eastAsia="Arial" w:cs="Arial"/>
        </w:rPr>
      </w:pPr>
      <w:r w:rsidRPr="000E27AD">
        <w:rPr>
          <w:lang w:val="de-DE"/>
        </w:rPr>
        <w:t>Ans: T</w:t>
      </w:r>
    </w:p>
    <w:p w14:paraId="5A24A9BE" w14:textId="6103450E" w:rsidR="00FE34E2" w:rsidRPr="000E27AD" w:rsidRDefault="0033290A" w:rsidP="000E27AD">
      <w:pPr>
        <w:rPr>
          <w:rFonts w:eastAsia="Arial" w:cs="Arial"/>
        </w:rPr>
      </w:pPr>
      <w:r w:rsidRPr="000E27AD">
        <w:t>Learning Objective: 1.1</w:t>
      </w:r>
      <w:r w:rsidR="00902AE9" w:rsidRPr="00976098">
        <w:t xml:space="preserve">: </w:t>
      </w:r>
      <w:r w:rsidRPr="000E27AD">
        <w:t>Describe the components and key considerations of psychopathology.</w:t>
      </w:r>
    </w:p>
    <w:p w14:paraId="5A24A9BF" w14:textId="77777777" w:rsidR="00FE34E2" w:rsidRPr="000E27AD" w:rsidRDefault="0033290A" w:rsidP="000E27AD">
      <w:pPr>
        <w:rPr>
          <w:rFonts w:eastAsia="Arial" w:cs="Arial"/>
          <w:u w:color="FF0000"/>
        </w:rPr>
      </w:pPr>
      <w:r w:rsidRPr="000E27AD">
        <w:t>Cognitive Domain: Comprehension</w:t>
      </w:r>
    </w:p>
    <w:p w14:paraId="6BA8EAFB" w14:textId="557D0F63" w:rsidR="005B2499" w:rsidRPr="005B22D8" w:rsidRDefault="0033290A" w:rsidP="00A13275">
      <w:pPr>
        <w:rPr>
          <w:rFonts w:ascii="Arial Unicode MS" w:hAnsi="Arial Unicode MS"/>
        </w:rPr>
      </w:pPr>
      <w:r w:rsidRPr="000E27AD">
        <w:t>Answer Location: Defining Psychopathology and Understanding Its Components</w:t>
      </w:r>
    </w:p>
    <w:p w14:paraId="5A24A9C0" w14:textId="77777777" w:rsidR="00FE34E2" w:rsidRPr="000E27AD" w:rsidRDefault="0033290A" w:rsidP="000E27AD">
      <w:pPr>
        <w:rPr>
          <w:rFonts w:eastAsia="Arial" w:cs="Arial"/>
        </w:rPr>
      </w:pPr>
      <w:r w:rsidRPr="000E27AD">
        <w:lastRenderedPageBreak/>
        <w:t>Difficulty Level: Easy</w:t>
      </w:r>
    </w:p>
    <w:p w14:paraId="5A24A9C1" w14:textId="77777777" w:rsidR="00FE34E2" w:rsidRPr="000E27AD" w:rsidRDefault="00FE34E2" w:rsidP="000E27AD">
      <w:pPr>
        <w:rPr>
          <w:rFonts w:eastAsia="Arial" w:cs="Arial"/>
        </w:rPr>
      </w:pPr>
    </w:p>
    <w:p w14:paraId="5A24A9C2" w14:textId="013A9CDF" w:rsidR="00FE34E2" w:rsidRPr="000E27AD" w:rsidRDefault="0033290A" w:rsidP="000E27AD">
      <w:pPr>
        <w:rPr>
          <w:rFonts w:eastAsia="Arial" w:cs="Arial"/>
        </w:rPr>
      </w:pPr>
      <w:r w:rsidRPr="000E27AD">
        <w:t>2. In recent years, the stigma surrounding mental illness in the United States has grown more negative.</w:t>
      </w:r>
    </w:p>
    <w:p w14:paraId="5A24A9C3" w14:textId="77777777" w:rsidR="00FE34E2" w:rsidRPr="000E27AD" w:rsidRDefault="0033290A" w:rsidP="000E27AD">
      <w:pPr>
        <w:rPr>
          <w:rFonts w:eastAsia="Arial" w:cs="Arial"/>
        </w:rPr>
      </w:pPr>
      <w:r w:rsidRPr="000E27AD">
        <w:rPr>
          <w:lang w:val="de-DE"/>
        </w:rPr>
        <w:t>Ans: F</w:t>
      </w:r>
    </w:p>
    <w:p w14:paraId="5A24A9C4" w14:textId="37CAE43A" w:rsidR="00FE34E2" w:rsidRPr="000E27AD" w:rsidRDefault="0033290A" w:rsidP="000E27AD">
      <w:pPr>
        <w:rPr>
          <w:rFonts w:eastAsia="Arial" w:cs="Arial"/>
        </w:rPr>
      </w:pPr>
      <w:r w:rsidRPr="000E27AD">
        <w:t>Learning Objective: 1.1</w:t>
      </w:r>
      <w:r w:rsidR="00902AE9" w:rsidRPr="00976098">
        <w:t xml:space="preserve">: </w:t>
      </w:r>
      <w:r w:rsidRPr="000E27AD">
        <w:t>Describe the components and key considerations of psychopathology.</w:t>
      </w:r>
    </w:p>
    <w:p w14:paraId="5A24A9C5" w14:textId="77777777" w:rsidR="00FE34E2" w:rsidRPr="000E27AD" w:rsidRDefault="0033290A" w:rsidP="000E27AD">
      <w:pPr>
        <w:rPr>
          <w:rFonts w:eastAsia="Arial" w:cs="Arial"/>
          <w:u w:color="FF0000"/>
        </w:rPr>
      </w:pPr>
      <w:r w:rsidRPr="000E27AD">
        <w:t>Cognitive Domain: Comprehension</w:t>
      </w:r>
    </w:p>
    <w:p w14:paraId="4A4B84C9" w14:textId="7DA26640" w:rsidR="005B2499" w:rsidRPr="005B22D8" w:rsidRDefault="0033290A" w:rsidP="00A13275">
      <w:pPr>
        <w:rPr>
          <w:rFonts w:ascii="Arial Unicode MS" w:hAnsi="Arial Unicode MS"/>
        </w:rPr>
      </w:pPr>
      <w:r w:rsidRPr="000E27AD">
        <w:t xml:space="preserve">Answer Location: Stigma and Mental Disorders </w:t>
      </w:r>
    </w:p>
    <w:p w14:paraId="5A24A9C6" w14:textId="77777777" w:rsidR="00FE34E2" w:rsidRPr="000E27AD" w:rsidRDefault="0033290A" w:rsidP="000E27AD">
      <w:pPr>
        <w:rPr>
          <w:rFonts w:eastAsia="Arial" w:cs="Arial"/>
        </w:rPr>
      </w:pPr>
      <w:r w:rsidRPr="000E27AD">
        <w:t>Difficulty Level: Medium</w:t>
      </w:r>
    </w:p>
    <w:p w14:paraId="5A24A9C7" w14:textId="77777777" w:rsidR="00FE34E2" w:rsidRPr="000E27AD" w:rsidRDefault="00FE34E2" w:rsidP="000E27AD">
      <w:pPr>
        <w:rPr>
          <w:rFonts w:eastAsia="Arial" w:cs="Arial"/>
        </w:rPr>
      </w:pPr>
    </w:p>
    <w:p w14:paraId="5A24A9C8" w14:textId="5A3995A4" w:rsidR="00FE34E2" w:rsidRPr="000E27AD" w:rsidRDefault="0033290A" w:rsidP="000E27AD">
      <w:pPr>
        <w:rPr>
          <w:rFonts w:eastAsia="Arial" w:cs="Arial"/>
        </w:rPr>
      </w:pPr>
      <w:r w:rsidRPr="000E27AD">
        <w:t xml:space="preserve">3. </w:t>
      </w:r>
      <w:r w:rsidR="00C466EF">
        <w:t xml:space="preserve">The term </w:t>
      </w:r>
      <w:r w:rsidR="00C466EF">
        <w:rPr>
          <w:i/>
          <w:iCs/>
        </w:rPr>
        <w:t>s</w:t>
      </w:r>
      <w:r w:rsidRPr="000E27AD">
        <w:rPr>
          <w:i/>
          <w:iCs/>
        </w:rPr>
        <w:t>igns</w:t>
      </w:r>
      <w:r w:rsidRPr="000E27AD">
        <w:t xml:space="preserve"> refer</w:t>
      </w:r>
      <w:r w:rsidR="00C466EF">
        <w:t>s</w:t>
      </w:r>
      <w:r w:rsidRPr="000E27AD">
        <w:t xml:space="preserve"> to the features of a disorder that are observed and reported by the patient.</w:t>
      </w:r>
    </w:p>
    <w:p w14:paraId="5A24A9C9" w14:textId="77777777" w:rsidR="00FE34E2" w:rsidRPr="000E27AD" w:rsidRDefault="0033290A" w:rsidP="000E27AD">
      <w:pPr>
        <w:rPr>
          <w:rFonts w:eastAsia="Arial" w:cs="Arial"/>
        </w:rPr>
      </w:pPr>
      <w:r w:rsidRPr="000E27AD">
        <w:rPr>
          <w:lang w:val="de-DE"/>
        </w:rPr>
        <w:t>Ans: F</w:t>
      </w:r>
    </w:p>
    <w:p w14:paraId="5A24A9CA" w14:textId="6E2EA019" w:rsidR="00FE34E2" w:rsidRPr="000E27AD" w:rsidRDefault="0033290A" w:rsidP="000E27AD">
      <w:pPr>
        <w:rPr>
          <w:rFonts w:eastAsia="Arial" w:cs="Arial"/>
        </w:rPr>
      </w:pPr>
      <w:r w:rsidRPr="000E27AD">
        <w:t>Learning Objective: 1.2</w:t>
      </w:r>
      <w:r w:rsidR="00902AE9" w:rsidRPr="00976098">
        <w:t xml:space="preserve">: </w:t>
      </w:r>
      <w:r w:rsidRPr="000E27AD">
        <w:t>Discuss the major themes of this book.</w:t>
      </w:r>
    </w:p>
    <w:p w14:paraId="5A24A9CB" w14:textId="77777777" w:rsidR="00FE34E2" w:rsidRPr="000E27AD" w:rsidRDefault="0033290A" w:rsidP="000E27AD">
      <w:pPr>
        <w:rPr>
          <w:rFonts w:eastAsia="Arial" w:cs="Arial"/>
          <w:u w:color="FF0000"/>
        </w:rPr>
      </w:pPr>
      <w:r w:rsidRPr="000E27AD">
        <w:t>Cognitive Domain: Knowledge</w:t>
      </w:r>
    </w:p>
    <w:p w14:paraId="4E31F88C" w14:textId="0DC0D207" w:rsidR="005B2499" w:rsidRPr="005B22D8" w:rsidRDefault="0033290A" w:rsidP="00A13275">
      <w:pPr>
        <w:rPr>
          <w:rFonts w:ascii="Arial Unicode MS" w:hAnsi="Arial Unicode MS"/>
        </w:rPr>
      </w:pPr>
      <w:r w:rsidRPr="000E27AD">
        <w:t>Answer Location: The Three Major Themes of this Book</w:t>
      </w:r>
    </w:p>
    <w:p w14:paraId="5A24A9CC" w14:textId="77777777" w:rsidR="00FE34E2" w:rsidRPr="000E27AD" w:rsidRDefault="0033290A" w:rsidP="000E27AD">
      <w:pPr>
        <w:rPr>
          <w:rFonts w:eastAsia="Arial" w:cs="Arial"/>
        </w:rPr>
      </w:pPr>
      <w:r w:rsidRPr="000E27AD">
        <w:t>Difficulty Level: Easy</w:t>
      </w:r>
    </w:p>
    <w:p w14:paraId="5A24A9CD" w14:textId="77777777" w:rsidR="00FE34E2" w:rsidRPr="000E27AD" w:rsidRDefault="00FE34E2" w:rsidP="000E27AD">
      <w:pPr>
        <w:rPr>
          <w:rFonts w:eastAsia="Arial" w:cs="Arial"/>
        </w:rPr>
      </w:pPr>
    </w:p>
    <w:p w14:paraId="5A24A9CE" w14:textId="77777777" w:rsidR="00FE34E2" w:rsidRPr="000E27AD" w:rsidRDefault="0033290A" w:rsidP="000E27AD">
      <w:pPr>
        <w:rPr>
          <w:rFonts w:eastAsia="Arial" w:cs="Arial"/>
        </w:rPr>
      </w:pPr>
      <w:r w:rsidRPr="000E27AD">
        <w:t>4. Research suggests that psychopathology is socially constructed.</w:t>
      </w:r>
    </w:p>
    <w:p w14:paraId="5A24A9CF" w14:textId="77777777" w:rsidR="00FE34E2" w:rsidRPr="000E27AD" w:rsidRDefault="0033290A" w:rsidP="000E27AD">
      <w:pPr>
        <w:rPr>
          <w:rFonts w:eastAsia="Arial" w:cs="Arial"/>
        </w:rPr>
      </w:pPr>
      <w:r w:rsidRPr="000E27AD">
        <w:rPr>
          <w:lang w:val="de-DE"/>
        </w:rPr>
        <w:t>Ans: F</w:t>
      </w:r>
    </w:p>
    <w:p w14:paraId="5A24A9D0" w14:textId="3945FC3C" w:rsidR="00FE34E2" w:rsidRPr="000E27AD" w:rsidRDefault="0033290A" w:rsidP="000E27AD">
      <w:pPr>
        <w:rPr>
          <w:rFonts w:eastAsia="Arial" w:cs="Arial"/>
        </w:rPr>
      </w:pPr>
      <w:r w:rsidRPr="000E27AD">
        <w:t>Learning Objective: 1.3</w:t>
      </w:r>
      <w:r w:rsidR="00902AE9" w:rsidRPr="00976098">
        <w:t xml:space="preserve">: </w:t>
      </w:r>
      <w:r w:rsidRPr="000E27AD">
        <w:t>Explain how evolution and culture are relevant to psychopathology.</w:t>
      </w:r>
    </w:p>
    <w:p w14:paraId="5A24A9D1" w14:textId="77777777" w:rsidR="00FE34E2" w:rsidRPr="000E27AD" w:rsidRDefault="0033290A" w:rsidP="000E27AD">
      <w:pPr>
        <w:rPr>
          <w:rFonts w:eastAsia="Arial" w:cs="Arial"/>
          <w:u w:color="FF0000"/>
        </w:rPr>
      </w:pPr>
      <w:r w:rsidRPr="000E27AD">
        <w:t>Cognitive Domain: Comprehension</w:t>
      </w:r>
    </w:p>
    <w:p w14:paraId="5A24A9D2" w14:textId="77777777" w:rsidR="00FE34E2" w:rsidRPr="000E27AD" w:rsidRDefault="0033290A" w:rsidP="000E27AD">
      <w:pPr>
        <w:rPr>
          <w:rFonts w:eastAsia="Arial" w:cs="Arial"/>
        </w:rPr>
      </w:pPr>
      <w:r w:rsidRPr="000E27AD">
        <w:t>Answer Location: Is Psychopathology Universal?</w:t>
      </w:r>
    </w:p>
    <w:p w14:paraId="5A24A9D3" w14:textId="77777777" w:rsidR="00FE34E2" w:rsidRPr="000E27AD" w:rsidRDefault="0033290A" w:rsidP="000E27AD">
      <w:pPr>
        <w:rPr>
          <w:rFonts w:eastAsia="Arial" w:cs="Arial"/>
        </w:rPr>
      </w:pPr>
      <w:r w:rsidRPr="000E27AD">
        <w:t>Difficulty Level: Medium</w:t>
      </w:r>
    </w:p>
    <w:p w14:paraId="5A24A9D4" w14:textId="77777777" w:rsidR="00FE34E2" w:rsidRPr="000E27AD" w:rsidRDefault="00FE34E2" w:rsidP="000E27AD">
      <w:pPr>
        <w:rPr>
          <w:rFonts w:eastAsia="Arial" w:cs="Arial"/>
        </w:rPr>
      </w:pPr>
    </w:p>
    <w:p w14:paraId="052344E7" w14:textId="5356FFEB" w:rsidR="005B2499" w:rsidRPr="005B22D8" w:rsidRDefault="0033290A" w:rsidP="00A13275">
      <w:r w:rsidRPr="000E27AD">
        <w:t>5. In Roman times, Galen was a champion of empiricism.</w:t>
      </w:r>
    </w:p>
    <w:p w14:paraId="5A24A9D6" w14:textId="77777777" w:rsidR="00FE34E2" w:rsidRPr="000E27AD" w:rsidRDefault="0033290A" w:rsidP="000E27AD">
      <w:pPr>
        <w:rPr>
          <w:rFonts w:eastAsia="Arial" w:cs="Arial"/>
        </w:rPr>
      </w:pPr>
      <w:r w:rsidRPr="000E27AD">
        <w:rPr>
          <w:lang w:val="de-DE"/>
        </w:rPr>
        <w:t>Ans: T</w:t>
      </w:r>
    </w:p>
    <w:p w14:paraId="5A24A9D7" w14:textId="4BA4B063" w:rsidR="00FE34E2" w:rsidRPr="000E27AD" w:rsidRDefault="0033290A" w:rsidP="000E27AD">
      <w:pPr>
        <w:rPr>
          <w:rFonts w:eastAsia="Arial" w:cs="Arial"/>
        </w:rPr>
      </w:pPr>
      <w:r w:rsidRPr="000E27AD">
        <w:t>Learning Objective: 1.4</w:t>
      </w:r>
      <w:r w:rsidR="00902AE9" w:rsidRPr="00976098">
        <w:t xml:space="preserve">: </w:t>
      </w:r>
      <w:r w:rsidRPr="000E27AD">
        <w:t>Summarize the historical influences on modern conceptions of mental disorders.</w:t>
      </w:r>
    </w:p>
    <w:p w14:paraId="5A24A9D8" w14:textId="77777777" w:rsidR="00FE34E2" w:rsidRPr="000E27AD" w:rsidRDefault="0033290A" w:rsidP="000E27AD">
      <w:pPr>
        <w:rPr>
          <w:rFonts w:eastAsia="Arial" w:cs="Arial"/>
          <w:u w:color="FF0000"/>
        </w:rPr>
      </w:pPr>
      <w:r w:rsidRPr="000E27AD">
        <w:t>Cognitive Domain: Knowledge</w:t>
      </w:r>
    </w:p>
    <w:p w14:paraId="6E18F16B" w14:textId="080FB3E3" w:rsidR="005B2499" w:rsidRPr="005B22D8" w:rsidRDefault="0033290A" w:rsidP="00A13275">
      <w:pPr>
        <w:rPr>
          <w:rFonts w:ascii="Arial Unicode MS" w:hAnsi="Arial Unicode MS"/>
        </w:rPr>
      </w:pPr>
      <w:r w:rsidRPr="000E27AD">
        <w:t>Answer Location: Ancient Greek and Roman Influences—Mental Illness Involves the Brain</w:t>
      </w:r>
    </w:p>
    <w:p w14:paraId="5A24A9D9" w14:textId="77777777" w:rsidR="00FE34E2" w:rsidRPr="000E27AD" w:rsidRDefault="0033290A" w:rsidP="000E27AD">
      <w:pPr>
        <w:rPr>
          <w:rFonts w:eastAsia="Arial" w:cs="Arial"/>
        </w:rPr>
      </w:pPr>
      <w:r w:rsidRPr="000E27AD">
        <w:t>Difficulty Level: Easy</w:t>
      </w:r>
    </w:p>
    <w:p w14:paraId="5A24A9DA" w14:textId="77777777" w:rsidR="00FE34E2" w:rsidRPr="000E27AD" w:rsidRDefault="00FE34E2" w:rsidP="000E27AD">
      <w:pPr>
        <w:rPr>
          <w:rFonts w:eastAsia="Arial" w:cs="Arial"/>
        </w:rPr>
      </w:pPr>
    </w:p>
    <w:p w14:paraId="3516F9A2" w14:textId="657CF650" w:rsidR="005B2499" w:rsidRPr="005B22D8" w:rsidRDefault="0033290A" w:rsidP="00A13275">
      <w:r w:rsidRPr="000E27AD">
        <w:t>6. Galileo led the movement that would eventually lead to authority being replaced by experimentation.</w:t>
      </w:r>
    </w:p>
    <w:p w14:paraId="5A24A9DC" w14:textId="77777777" w:rsidR="00FE34E2" w:rsidRPr="000E27AD" w:rsidRDefault="0033290A" w:rsidP="000E27AD">
      <w:pPr>
        <w:rPr>
          <w:rFonts w:eastAsia="Arial" w:cs="Arial"/>
        </w:rPr>
      </w:pPr>
      <w:r w:rsidRPr="000E27AD">
        <w:rPr>
          <w:lang w:val="de-DE"/>
        </w:rPr>
        <w:t>Ans: T</w:t>
      </w:r>
    </w:p>
    <w:p w14:paraId="5A24A9DD" w14:textId="060240F8" w:rsidR="00FE34E2" w:rsidRPr="000E27AD" w:rsidRDefault="0033290A" w:rsidP="000E27AD">
      <w:pPr>
        <w:rPr>
          <w:rFonts w:eastAsia="Arial" w:cs="Arial"/>
        </w:rPr>
      </w:pPr>
      <w:r w:rsidRPr="000E27AD">
        <w:t>Learning Objective: 1.4</w:t>
      </w:r>
      <w:r w:rsidR="00902AE9" w:rsidRPr="00976098">
        <w:t xml:space="preserve">: </w:t>
      </w:r>
      <w:r w:rsidRPr="000E27AD">
        <w:t>Summarize the historical influences on modern conceptions of mental disorders.</w:t>
      </w:r>
    </w:p>
    <w:p w14:paraId="5A24A9DE" w14:textId="77777777" w:rsidR="00FE34E2" w:rsidRPr="000E27AD" w:rsidRDefault="0033290A" w:rsidP="000E27AD">
      <w:pPr>
        <w:rPr>
          <w:rFonts w:eastAsia="Arial" w:cs="Arial"/>
          <w:u w:color="FF0000"/>
        </w:rPr>
      </w:pPr>
      <w:r w:rsidRPr="000E27AD">
        <w:t>Cognitive Domain: Knowledge</w:t>
      </w:r>
    </w:p>
    <w:p w14:paraId="4DF2788D" w14:textId="1F831EC5" w:rsidR="005B2499" w:rsidRPr="005B22D8" w:rsidRDefault="0033290A" w:rsidP="00A13275">
      <w:pPr>
        <w:rPr>
          <w:rFonts w:ascii="Arial Unicode MS" w:hAnsi="Arial Unicode MS"/>
        </w:rPr>
      </w:pPr>
      <w:r w:rsidRPr="000E27AD">
        <w:t>Answer Location: From the Renaissance to the 1700s—</w:t>
      </w:r>
      <w:proofErr w:type="gramStart"/>
      <w:r w:rsidRPr="000E27AD">
        <w:t>The</w:t>
      </w:r>
      <w:proofErr w:type="gramEnd"/>
      <w:r w:rsidRPr="000E27AD">
        <w:t xml:space="preserve"> Beginning of Modern Science</w:t>
      </w:r>
    </w:p>
    <w:p w14:paraId="5A24A9DF" w14:textId="77777777" w:rsidR="00FE34E2" w:rsidRPr="000E27AD" w:rsidRDefault="0033290A" w:rsidP="000E27AD">
      <w:pPr>
        <w:rPr>
          <w:rFonts w:eastAsia="Arial" w:cs="Arial"/>
        </w:rPr>
      </w:pPr>
      <w:r w:rsidRPr="000E27AD">
        <w:t>Difficulty Level: Easy</w:t>
      </w:r>
    </w:p>
    <w:p w14:paraId="5A24A9E0" w14:textId="77777777" w:rsidR="00FE34E2" w:rsidRPr="000E27AD" w:rsidRDefault="00FE34E2" w:rsidP="000E27AD">
      <w:pPr>
        <w:rPr>
          <w:rFonts w:eastAsia="Arial" w:cs="Arial"/>
        </w:rPr>
      </w:pPr>
    </w:p>
    <w:p w14:paraId="4D7379AB" w14:textId="2EF02CC2" w:rsidR="005B2499" w:rsidRPr="005B22D8" w:rsidRDefault="0033290A" w:rsidP="00A13275">
      <w:r w:rsidRPr="000E27AD">
        <w:lastRenderedPageBreak/>
        <w:t xml:space="preserve">7. The textbook credits 17th-century doctor Thomas Willis with being the first to use the word </w:t>
      </w:r>
      <w:r w:rsidRPr="000E27AD">
        <w:rPr>
          <w:i/>
          <w:iCs/>
        </w:rPr>
        <w:t>psychology</w:t>
      </w:r>
      <w:r w:rsidRPr="000E27AD">
        <w:t xml:space="preserve"> in English.</w:t>
      </w:r>
    </w:p>
    <w:p w14:paraId="5A24A9E2" w14:textId="77777777" w:rsidR="00FE34E2" w:rsidRPr="000E27AD" w:rsidRDefault="0033290A" w:rsidP="000E27AD">
      <w:pPr>
        <w:rPr>
          <w:rFonts w:eastAsia="Arial" w:cs="Arial"/>
        </w:rPr>
      </w:pPr>
      <w:r w:rsidRPr="000E27AD">
        <w:rPr>
          <w:lang w:val="de-DE"/>
        </w:rPr>
        <w:t>Ans: T</w:t>
      </w:r>
    </w:p>
    <w:p w14:paraId="5A24A9E3" w14:textId="4EF1E2B2"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9E4" w14:textId="77777777" w:rsidR="00FE34E2" w:rsidRPr="000E27AD" w:rsidRDefault="0033290A" w:rsidP="000E27AD">
      <w:pPr>
        <w:rPr>
          <w:rFonts w:eastAsia="Arial" w:cs="Arial"/>
          <w:u w:color="FF0000"/>
        </w:rPr>
      </w:pPr>
      <w:r w:rsidRPr="000E27AD">
        <w:t>Cognitive Domain: Knowledge</w:t>
      </w:r>
    </w:p>
    <w:p w14:paraId="6A079B9A" w14:textId="3092A6CC" w:rsidR="005B2499" w:rsidRPr="005B22D8" w:rsidRDefault="0033290A" w:rsidP="00A13275">
      <w:pPr>
        <w:rPr>
          <w:rFonts w:ascii="Arial Unicode MS" w:hAnsi="Arial Unicode MS"/>
        </w:rPr>
      </w:pPr>
      <w:r w:rsidRPr="000E27AD">
        <w:t>Answer Location: Discovering the Function of the Brain in Behavior and Psychopathology</w:t>
      </w:r>
    </w:p>
    <w:p w14:paraId="5A24A9E5" w14:textId="77777777" w:rsidR="00FE34E2" w:rsidRPr="000E27AD" w:rsidRDefault="0033290A" w:rsidP="000E27AD">
      <w:pPr>
        <w:rPr>
          <w:rFonts w:eastAsia="Arial" w:cs="Arial"/>
        </w:rPr>
      </w:pPr>
      <w:r w:rsidRPr="000E27AD">
        <w:t>Difficulty Level: Easy</w:t>
      </w:r>
    </w:p>
    <w:p w14:paraId="5A24A9E6" w14:textId="77777777" w:rsidR="00FE34E2" w:rsidRPr="000E27AD" w:rsidRDefault="00FE34E2" w:rsidP="000E27AD">
      <w:pPr>
        <w:rPr>
          <w:rFonts w:eastAsia="Arial" w:cs="Arial"/>
        </w:rPr>
      </w:pPr>
    </w:p>
    <w:p w14:paraId="620F6957" w14:textId="2DCD8DFA" w:rsidR="005B2499" w:rsidRPr="005B22D8" w:rsidRDefault="0033290A" w:rsidP="00A13275">
      <w:r w:rsidRPr="000E27AD">
        <w:t>8. Gray matter is responsible for transmitting information throughout the brain.</w:t>
      </w:r>
    </w:p>
    <w:p w14:paraId="5A24A9E8" w14:textId="77777777" w:rsidR="00FE34E2" w:rsidRPr="000E27AD" w:rsidRDefault="0033290A" w:rsidP="000E27AD">
      <w:pPr>
        <w:rPr>
          <w:rFonts w:eastAsia="Arial" w:cs="Arial"/>
        </w:rPr>
      </w:pPr>
      <w:r w:rsidRPr="000E27AD">
        <w:rPr>
          <w:lang w:val="de-DE"/>
        </w:rPr>
        <w:t>Ans: F</w:t>
      </w:r>
    </w:p>
    <w:p w14:paraId="5A24A9E9" w14:textId="41CC7727"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9EA" w14:textId="77777777" w:rsidR="00FE34E2" w:rsidRPr="000E27AD" w:rsidRDefault="0033290A" w:rsidP="000E27AD">
      <w:pPr>
        <w:rPr>
          <w:rFonts w:eastAsia="Arial" w:cs="Arial"/>
          <w:u w:color="FF0000"/>
        </w:rPr>
      </w:pPr>
      <w:r w:rsidRPr="000E27AD">
        <w:t>Cognitive Domain: Comprehension</w:t>
      </w:r>
    </w:p>
    <w:p w14:paraId="40E94FBE" w14:textId="5C03EA02" w:rsidR="005B2499" w:rsidRPr="005B22D8" w:rsidRDefault="0033290A" w:rsidP="00A13275">
      <w:pPr>
        <w:rPr>
          <w:rFonts w:ascii="Arial Unicode MS" w:hAnsi="Arial Unicode MS"/>
        </w:rPr>
      </w:pPr>
      <w:r w:rsidRPr="000E27AD">
        <w:t>Answer Location: Discovering the Function of the Brain in Behavior and Psychopathology</w:t>
      </w:r>
    </w:p>
    <w:p w14:paraId="5A24A9EB" w14:textId="77777777" w:rsidR="00FE34E2" w:rsidRPr="000E27AD" w:rsidRDefault="0033290A" w:rsidP="000E27AD">
      <w:pPr>
        <w:rPr>
          <w:rFonts w:eastAsia="Arial" w:cs="Arial"/>
        </w:rPr>
      </w:pPr>
      <w:r w:rsidRPr="000E27AD">
        <w:t>Difficulty Level: Medium</w:t>
      </w:r>
    </w:p>
    <w:p w14:paraId="5A24A9EC" w14:textId="77777777" w:rsidR="00FE34E2" w:rsidRPr="000E27AD" w:rsidRDefault="00FE34E2" w:rsidP="000E27AD">
      <w:pPr>
        <w:rPr>
          <w:rFonts w:eastAsia="Arial" w:cs="Arial"/>
        </w:rPr>
      </w:pPr>
    </w:p>
    <w:p w14:paraId="5A24A9ED" w14:textId="77777777" w:rsidR="00FE34E2" w:rsidRPr="000E27AD" w:rsidRDefault="0033290A" w:rsidP="000E27AD">
      <w:pPr>
        <w:rPr>
          <w:rFonts w:eastAsia="Arial" w:cs="Arial"/>
        </w:rPr>
      </w:pPr>
      <w:r w:rsidRPr="000E27AD">
        <w:t>9. Luigi Galvani and Emil Du Bois-</w:t>
      </w:r>
      <w:proofErr w:type="spellStart"/>
      <w:r w:rsidRPr="000E27AD">
        <w:t>Reymond</w:t>
      </w:r>
      <w:proofErr w:type="spellEnd"/>
      <w:r w:rsidRPr="000E27AD">
        <w:t xml:space="preserve"> were among the first to demonstrate that electrical stimulation would cause a frog’s leg to twitch.</w:t>
      </w:r>
    </w:p>
    <w:p w14:paraId="5A24A9EE" w14:textId="77777777" w:rsidR="00FE34E2" w:rsidRPr="000E27AD" w:rsidRDefault="0033290A" w:rsidP="000E27AD">
      <w:pPr>
        <w:rPr>
          <w:rFonts w:eastAsia="Arial" w:cs="Arial"/>
        </w:rPr>
      </w:pPr>
      <w:r w:rsidRPr="000E27AD">
        <w:rPr>
          <w:lang w:val="de-DE"/>
        </w:rPr>
        <w:t>Ans: T</w:t>
      </w:r>
    </w:p>
    <w:p w14:paraId="5A24A9EF" w14:textId="1D353C93"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9F0" w14:textId="77777777" w:rsidR="00FE34E2" w:rsidRPr="000E27AD" w:rsidRDefault="0033290A" w:rsidP="000E27AD">
      <w:pPr>
        <w:rPr>
          <w:rFonts w:eastAsia="Arial" w:cs="Arial"/>
          <w:u w:color="FF0000"/>
        </w:rPr>
      </w:pPr>
      <w:r w:rsidRPr="000E27AD">
        <w:t>Cognitive Domain: Knowledge</w:t>
      </w:r>
    </w:p>
    <w:p w14:paraId="51A4FBF9" w14:textId="1E6191D2" w:rsidR="005B2499" w:rsidRPr="005B22D8" w:rsidRDefault="0033290A" w:rsidP="00A13275">
      <w:pPr>
        <w:rPr>
          <w:rFonts w:ascii="Arial Unicode MS" w:hAnsi="Arial Unicode MS"/>
        </w:rPr>
      </w:pPr>
      <w:r w:rsidRPr="000E27AD">
        <w:t>Answer Location: The 1700s to the 1900s</w:t>
      </w:r>
    </w:p>
    <w:p w14:paraId="5A24A9F1" w14:textId="77777777" w:rsidR="00FE34E2" w:rsidRPr="000E27AD" w:rsidRDefault="0033290A" w:rsidP="000E27AD">
      <w:pPr>
        <w:rPr>
          <w:rFonts w:eastAsia="Arial" w:cs="Arial"/>
        </w:rPr>
      </w:pPr>
      <w:r w:rsidRPr="000E27AD">
        <w:t>Difficulty Level: Easy</w:t>
      </w:r>
    </w:p>
    <w:p w14:paraId="5A24A9F2" w14:textId="77777777" w:rsidR="00FE34E2" w:rsidRPr="000E27AD" w:rsidRDefault="00FE34E2" w:rsidP="000E27AD">
      <w:pPr>
        <w:rPr>
          <w:rFonts w:eastAsia="Arial" w:cs="Arial"/>
        </w:rPr>
      </w:pPr>
    </w:p>
    <w:p w14:paraId="04490EBE" w14:textId="386D6399" w:rsidR="005B2499" w:rsidRPr="005B22D8" w:rsidRDefault="0033290A" w:rsidP="00A13275">
      <w:r w:rsidRPr="000E27AD">
        <w:t xml:space="preserve">10. The number of individuals in mental hospitals in the </w:t>
      </w:r>
      <w:r w:rsidR="00C466EF">
        <w:t xml:space="preserve">United States </w:t>
      </w:r>
      <w:r w:rsidRPr="000E27AD">
        <w:t>has decreased substantially since the 1950s.</w:t>
      </w:r>
    </w:p>
    <w:p w14:paraId="5A24A9F4" w14:textId="77777777" w:rsidR="00FE34E2" w:rsidRPr="000E27AD" w:rsidRDefault="0033290A" w:rsidP="000E27AD">
      <w:pPr>
        <w:rPr>
          <w:rFonts w:eastAsia="Arial" w:cs="Arial"/>
        </w:rPr>
      </w:pPr>
      <w:r w:rsidRPr="000E27AD">
        <w:rPr>
          <w:lang w:val="de-DE"/>
        </w:rPr>
        <w:t>Ans: T</w:t>
      </w:r>
    </w:p>
    <w:p w14:paraId="5A24A9F5" w14:textId="5792C743" w:rsidR="00FE34E2" w:rsidRPr="000E27AD" w:rsidRDefault="0033290A" w:rsidP="000E27AD">
      <w:pPr>
        <w:rPr>
          <w:rFonts w:eastAsia="Arial" w:cs="Arial"/>
        </w:rPr>
      </w:pPr>
      <w:r w:rsidRPr="000E27AD">
        <w:t>Learning Objective: 1.6</w:t>
      </w:r>
      <w:r w:rsidR="00902AE9" w:rsidRPr="00976098">
        <w:t xml:space="preserve">: </w:t>
      </w:r>
      <w:r w:rsidRPr="000E27AD">
        <w:t>Discuss past and present methods of care for those with mental disorders.</w:t>
      </w:r>
    </w:p>
    <w:p w14:paraId="5A24A9F6" w14:textId="77777777" w:rsidR="00FE34E2" w:rsidRPr="000E27AD" w:rsidRDefault="0033290A" w:rsidP="000E27AD">
      <w:pPr>
        <w:rPr>
          <w:rFonts w:eastAsia="Arial" w:cs="Arial"/>
        </w:rPr>
      </w:pPr>
      <w:r w:rsidRPr="000E27AD">
        <w:t>Cognitive Domain: Comprehension</w:t>
      </w:r>
    </w:p>
    <w:p w14:paraId="5A24A9F7" w14:textId="34F337A6" w:rsidR="00FE34E2" w:rsidRPr="000E27AD" w:rsidRDefault="0033290A" w:rsidP="000E27AD">
      <w:pPr>
        <w:rPr>
          <w:rFonts w:eastAsia="Arial" w:cs="Arial"/>
        </w:rPr>
      </w:pPr>
      <w:r w:rsidRPr="000E27AD">
        <w:t xml:space="preserve">Answer Location: Care for Those </w:t>
      </w:r>
      <w:r w:rsidR="00902AE9" w:rsidRPr="00976098">
        <w:t>w</w:t>
      </w:r>
      <w:r w:rsidR="00902AE9" w:rsidRPr="000E27AD">
        <w:t xml:space="preserve">ith </w:t>
      </w:r>
      <w:r w:rsidRPr="000E27AD">
        <w:t>Mental Disorders</w:t>
      </w:r>
    </w:p>
    <w:p w14:paraId="5A24A9F8" w14:textId="77777777" w:rsidR="00FE34E2" w:rsidRPr="000E27AD" w:rsidRDefault="0033290A" w:rsidP="000E27AD">
      <w:pPr>
        <w:rPr>
          <w:rFonts w:eastAsia="Arial" w:cs="Arial"/>
        </w:rPr>
      </w:pPr>
      <w:r w:rsidRPr="000E27AD">
        <w:t>Difficulty Level: Easy</w:t>
      </w:r>
    </w:p>
    <w:p w14:paraId="5A24A9F9" w14:textId="77777777" w:rsidR="00FE34E2" w:rsidRPr="000E27AD" w:rsidRDefault="00FE34E2" w:rsidP="000E27AD">
      <w:pPr>
        <w:rPr>
          <w:rFonts w:eastAsia="Arial" w:cs="Arial"/>
        </w:rPr>
      </w:pPr>
    </w:p>
    <w:p w14:paraId="5A24A9FA" w14:textId="77777777" w:rsidR="00FE34E2" w:rsidRPr="000E27AD" w:rsidRDefault="0033290A" w:rsidP="000E27AD">
      <w:pPr>
        <w:rPr>
          <w:rFonts w:eastAsia="Arial" w:cs="Arial"/>
        </w:rPr>
      </w:pPr>
      <w:r w:rsidRPr="000E27AD">
        <w:t>11. There is no empirical support for the effectiveness of humanistic-experiential therapies.</w:t>
      </w:r>
    </w:p>
    <w:p w14:paraId="5A24A9FB" w14:textId="77777777" w:rsidR="00FE34E2" w:rsidRPr="000E27AD" w:rsidRDefault="0033290A" w:rsidP="000E27AD">
      <w:pPr>
        <w:rPr>
          <w:rFonts w:eastAsia="Arial" w:cs="Arial"/>
        </w:rPr>
      </w:pPr>
      <w:r w:rsidRPr="000E27AD">
        <w:rPr>
          <w:lang w:val="de-DE"/>
        </w:rPr>
        <w:t>Ans: F</w:t>
      </w:r>
    </w:p>
    <w:p w14:paraId="5A24A9FC" w14:textId="71AA9AC4"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9FD" w14:textId="77777777" w:rsidR="00FE34E2" w:rsidRPr="000E27AD" w:rsidRDefault="0033290A" w:rsidP="000E27AD">
      <w:pPr>
        <w:rPr>
          <w:rFonts w:eastAsia="Arial" w:cs="Arial"/>
          <w:u w:color="FF0000"/>
        </w:rPr>
      </w:pPr>
      <w:r w:rsidRPr="000E27AD">
        <w:t>Cognitive Domain: Comprehension</w:t>
      </w:r>
    </w:p>
    <w:p w14:paraId="41635207" w14:textId="39004BA3" w:rsidR="005B2499" w:rsidRPr="005B22D8" w:rsidRDefault="0033290A" w:rsidP="00A13275">
      <w:pPr>
        <w:rPr>
          <w:rFonts w:ascii="Arial Unicode MS" w:hAnsi="Arial Unicode MS"/>
        </w:rPr>
      </w:pPr>
      <w:r w:rsidRPr="000E27AD">
        <w:t>Answer Location: Existential-Humanistic Perspectives</w:t>
      </w:r>
    </w:p>
    <w:p w14:paraId="5A24A9FE" w14:textId="77777777" w:rsidR="00FE34E2" w:rsidRPr="000E27AD" w:rsidRDefault="0033290A" w:rsidP="000E27AD">
      <w:pPr>
        <w:rPr>
          <w:rFonts w:eastAsia="Arial" w:cs="Arial"/>
        </w:rPr>
      </w:pPr>
      <w:r w:rsidRPr="000E27AD">
        <w:t>Difficulty Level: Medium</w:t>
      </w:r>
    </w:p>
    <w:p w14:paraId="5A24A9FF" w14:textId="77777777" w:rsidR="00FE34E2" w:rsidRPr="000E27AD" w:rsidRDefault="00FE34E2" w:rsidP="000E27AD">
      <w:pPr>
        <w:rPr>
          <w:rFonts w:eastAsia="Arial" w:cs="Arial"/>
        </w:rPr>
      </w:pPr>
    </w:p>
    <w:p w14:paraId="5A24AA00" w14:textId="77777777" w:rsidR="00FE34E2" w:rsidRPr="000E27AD" w:rsidRDefault="0033290A" w:rsidP="000E27AD">
      <w:pPr>
        <w:rPr>
          <w:rFonts w:eastAsia="Arial" w:cs="Arial"/>
        </w:rPr>
      </w:pPr>
      <w:r w:rsidRPr="000E27AD">
        <w:lastRenderedPageBreak/>
        <w:t>12. In extinction, a conditioned stimulus will no longer produce the response when it is presented in the absence of the unconditioned stimulus.</w:t>
      </w:r>
    </w:p>
    <w:p w14:paraId="5A24AA01" w14:textId="77777777" w:rsidR="00FE34E2" w:rsidRPr="000E27AD" w:rsidRDefault="0033290A" w:rsidP="000E27AD">
      <w:pPr>
        <w:rPr>
          <w:rFonts w:eastAsia="Arial" w:cs="Arial"/>
        </w:rPr>
      </w:pPr>
      <w:r w:rsidRPr="000E27AD">
        <w:rPr>
          <w:lang w:val="de-DE"/>
        </w:rPr>
        <w:t>Ans: T</w:t>
      </w:r>
    </w:p>
    <w:p w14:paraId="5A24AA02" w14:textId="5B627E8F"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A03" w14:textId="77777777" w:rsidR="00FE34E2" w:rsidRPr="000E27AD" w:rsidRDefault="0033290A" w:rsidP="000E27AD">
      <w:pPr>
        <w:rPr>
          <w:rFonts w:eastAsia="Arial" w:cs="Arial"/>
          <w:u w:color="FF0000"/>
        </w:rPr>
      </w:pPr>
      <w:r w:rsidRPr="000E27AD">
        <w:t>Cognitive Domain: Knowledge</w:t>
      </w:r>
    </w:p>
    <w:p w14:paraId="1A4EB6D4" w14:textId="6C9E25B0" w:rsidR="005B2499" w:rsidRPr="005B22D8" w:rsidRDefault="0033290A" w:rsidP="00A13275">
      <w:pPr>
        <w:rPr>
          <w:rFonts w:ascii="Arial Unicode MS" w:hAnsi="Arial Unicode MS"/>
        </w:rPr>
      </w:pPr>
      <w:r w:rsidRPr="000E27AD">
        <w:t>Answer Location: Behavioral and Cognitive-Behavioral Perspectives</w:t>
      </w:r>
    </w:p>
    <w:p w14:paraId="5A24AA04" w14:textId="77777777" w:rsidR="00FE34E2" w:rsidRPr="000E27AD" w:rsidRDefault="0033290A" w:rsidP="000E27AD">
      <w:pPr>
        <w:rPr>
          <w:rFonts w:eastAsia="Arial" w:cs="Arial"/>
        </w:rPr>
      </w:pPr>
      <w:r w:rsidRPr="000E27AD">
        <w:t>Difficulty Level: Medium</w:t>
      </w:r>
    </w:p>
    <w:p w14:paraId="5A24AA05" w14:textId="77777777" w:rsidR="00FE34E2" w:rsidRPr="000E27AD" w:rsidRDefault="00FE34E2" w:rsidP="000E27AD">
      <w:pPr>
        <w:rPr>
          <w:rFonts w:eastAsia="Arial" w:cs="Arial"/>
        </w:rPr>
      </w:pPr>
    </w:p>
    <w:p w14:paraId="5A24AA06" w14:textId="77777777" w:rsidR="00FE34E2" w:rsidRPr="000E27AD" w:rsidRDefault="0033290A" w:rsidP="000E27AD">
      <w:pPr>
        <w:rPr>
          <w:rFonts w:eastAsia="Arial" w:cs="Arial"/>
        </w:rPr>
      </w:pPr>
      <w:r w:rsidRPr="000E27AD">
        <w:t>13. John Watson suggested that the proper study of psychology is both behavior and the mind.</w:t>
      </w:r>
    </w:p>
    <w:p w14:paraId="5A24AA07" w14:textId="77777777" w:rsidR="00FE34E2" w:rsidRPr="000E27AD" w:rsidRDefault="0033290A" w:rsidP="000E27AD">
      <w:pPr>
        <w:rPr>
          <w:rFonts w:eastAsia="Arial" w:cs="Arial"/>
        </w:rPr>
      </w:pPr>
      <w:r w:rsidRPr="000E27AD">
        <w:rPr>
          <w:lang w:val="de-DE"/>
        </w:rPr>
        <w:t>Ans: F</w:t>
      </w:r>
    </w:p>
    <w:p w14:paraId="5A24AA08" w14:textId="0A18C6CE"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A09" w14:textId="77777777" w:rsidR="00FE34E2" w:rsidRPr="000E27AD" w:rsidRDefault="0033290A" w:rsidP="000E27AD">
      <w:pPr>
        <w:rPr>
          <w:rFonts w:eastAsia="Arial" w:cs="Arial"/>
          <w:u w:color="FF0000"/>
        </w:rPr>
      </w:pPr>
      <w:r w:rsidRPr="000E27AD">
        <w:t>Cognitive Domain: Knowledge</w:t>
      </w:r>
    </w:p>
    <w:p w14:paraId="58C8A626" w14:textId="738F75AB" w:rsidR="005B2499" w:rsidRPr="005B22D8" w:rsidRDefault="0033290A" w:rsidP="00A13275">
      <w:pPr>
        <w:rPr>
          <w:rFonts w:ascii="Arial Unicode MS" w:hAnsi="Arial Unicode MS"/>
        </w:rPr>
      </w:pPr>
      <w:r w:rsidRPr="000E27AD">
        <w:t xml:space="preserve">Answer Location: Behavioral and Cognitive-Behavioral Perspectives </w:t>
      </w:r>
    </w:p>
    <w:p w14:paraId="5A24AA0A" w14:textId="77777777" w:rsidR="00FE34E2" w:rsidRPr="000E27AD" w:rsidRDefault="0033290A" w:rsidP="000E27AD">
      <w:pPr>
        <w:rPr>
          <w:rFonts w:eastAsia="Arial" w:cs="Arial"/>
        </w:rPr>
      </w:pPr>
      <w:r w:rsidRPr="000E27AD">
        <w:t>Difficulty Level: Medium</w:t>
      </w:r>
    </w:p>
    <w:p w14:paraId="5A24AA0B" w14:textId="77777777" w:rsidR="00FE34E2" w:rsidRPr="000E27AD" w:rsidRDefault="00FE34E2" w:rsidP="000E27AD">
      <w:pPr>
        <w:rPr>
          <w:rFonts w:eastAsia="Arial" w:cs="Arial"/>
        </w:rPr>
      </w:pPr>
    </w:p>
    <w:p w14:paraId="5A24AA0C" w14:textId="77777777" w:rsidR="00FE34E2" w:rsidRPr="000E27AD" w:rsidRDefault="0033290A" w:rsidP="000E27AD">
      <w:pPr>
        <w:rPr>
          <w:rFonts w:eastAsia="Arial" w:cs="Arial"/>
        </w:rPr>
      </w:pPr>
      <w:r w:rsidRPr="000E27AD">
        <w:t>14. One limitation of behaviorism is that it ignores internal processes.</w:t>
      </w:r>
    </w:p>
    <w:p w14:paraId="5A24AA0D" w14:textId="77777777" w:rsidR="00FE34E2" w:rsidRPr="000E27AD" w:rsidRDefault="0033290A" w:rsidP="000E27AD">
      <w:pPr>
        <w:rPr>
          <w:rFonts w:eastAsia="Arial" w:cs="Arial"/>
        </w:rPr>
      </w:pPr>
      <w:r w:rsidRPr="000E27AD">
        <w:rPr>
          <w:lang w:val="de-DE"/>
        </w:rPr>
        <w:t>Ans: T</w:t>
      </w:r>
    </w:p>
    <w:p w14:paraId="5A24AA0E" w14:textId="61A22119"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A0F" w14:textId="77777777" w:rsidR="00FE34E2" w:rsidRPr="000E27AD" w:rsidRDefault="0033290A" w:rsidP="000E27AD">
      <w:pPr>
        <w:rPr>
          <w:rFonts w:eastAsia="Arial" w:cs="Arial"/>
          <w:u w:color="FF0000"/>
        </w:rPr>
      </w:pPr>
      <w:r w:rsidRPr="000E27AD">
        <w:t>Cognitive Domain: Comprehension</w:t>
      </w:r>
    </w:p>
    <w:p w14:paraId="249AF66B" w14:textId="23DC9F37" w:rsidR="005B2499" w:rsidRPr="005B22D8" w:rsidRDefault="0033290A" w:rsidP="00A13275">
      <w:pPr>
        <w:rPr>
          <w:rFonts w:ascii="Arial Unicode MS" w:hAnsi="Arial Unicode MS"/>
        </w:rPr>
      </w:pPr>
      <w:r w:rsidRPr="000E27AD">
        <w:t xml:space="preserve">Answer Location: Behavioral and Cognitive-Behavioral Perspectives </w:t>
      </w:r>
    </w:p>
    <w:p w14:paraId="5A24AA10" w14:textId="77777777" w:rsidR="00FE34E2" w:rsidRPr="000E27AD" w:rsidRDefault="0033290A" w:rsidP="000E27AD">
      <w:pPr>
        <w:rPr>
          <w:rFonts w:eastAsia="Arial" w:cs="Arial"/>
        </w:rPr>
      </w:pPr>
      <w:r w:rsidRPr="000E27AD">
        <w:t>Difficulty Level: Medium</w:t>
      </w:r>
    </w:p>
    <w:p w14:paraId="5A24AA11" w14:textId="77777777" w:rsidR="00FE34E2" w:rsidRPr="000E27AD" w:rsidRDefault="00FE34E2" w:rsidP="000E27AD">
      <w:pPr>
        <w:rPr>
          <w:rFonts w:eastAsia="Arial" w:cs="Arial"/>
        </w:rPr>
      </w:pPr>
    </w:p>
    <w:p w14:paraId="5A24AA12" w14:textId="77777777" w:rsidR="00FE34E2" w:rsidRPr="000E27AD" w:rsidRDefault="0033290A" w:rsidP="000E27AD">
      <w:pPr>
        <w:rPr>
          <w:rFonts w:eastAsia="Arial" w:cs="Arial"/>
        </w:rPr>
      </w:pPr>
      <w:r w:rsidRPr="000E27AD">
        <w:t>15. From the cognitive behavioral perspective, dysfunctional thinking is common to all psychological disturbances.</w:t>
      </w:r>
    </w:p>
    <w:p w14:paraId="5A24AA13" w14:textId="77777777" w:rsidR="00FE34E2" w:rsidRPr="000E27AD" w:rsidRDefault="0033290A" w:rsidP="000E27AD">
      <w:pPr>
        <w:rPr>
          <w:rFonts w:eastAsia="Arial" w:cs="Arial"/>
        </w:rPr>
      </w:pPr>
      <w:r w:rsidRPr="000E27AD">
        <w:rPr>
          <w:lang w:val="de-DE"/>
        </w:rPr>
        <w:t>Ans: T</w:t>
      </w:r>
    </w:p>
    <w:p w14:paraId="5A24AA14" w14:textId="61D4C05E" w:rsidR="00FE34E2" w:rsidRPr="000E27AD" w:rsidRDefault="0033290A" w:rsidP="000E27AD">
      <w:pPr>
        <w:rPr>
          <w:rFonts w:eastAsia="Arial" w:cs="Arial"/>
        </w:rPr>
      </w:pPr>
      <w:r w:rsidRPr="000E27AD">
        <w:t>Learning Objective: 1.7</w:t>
      </w:r>
      <w:r w:rsidR="00902AE9" w:rsidRPr="00976098">
        <w:t xml:space="preserve">: </w:t>
      </w:r>
      <w:r w:rsidRPr="000E27AD">
        <w:t>Describe the major present-day empirical treatment perspectives.</w:t>
      </w:r>
    </w:p>
    <w:p w14:paraId="5A24AA15" w14:textId="77777777" w:rsidR="00FE34E2" w:rsidRPr="000E27AD" w:rsidRDefault="0033290A" w:rsidP="000E27AD">
      <w:pPr>
        <w:rPr>
          <w:rFonts w:eastAsia="Arial" w:cs="Arial"/>
          <w:u w:color="FF0000"/>
        </w:rPr>
      </w:pPr>
      <w:r w:rsidRPr="000E27AD">
        <w:t>Cognitive Domain: Comprehension</w:t>
      </w:r>
    </w:p>
    <w:p w14:paraId="67EC2EF3" w14:textId="39E4C99D" w:rsidR="005B2499" w:rsidRPr="005B22D8" w:rsidRDefault="0033290A" w:rsidP="00A13275">
      <w:pPr>
        <w:rPr>
          <w:rFonts w:ascii="Arial Unicode MS" w:hAnsi="Arial Unicode MS"/>
        </w:rPr>
      </w:pPr>
      <w:r w:rsidRPr="000E27AD">
        <w:t xml:space="preserve">Answer Location: Behavioral and Cognitive-Behavioral Perspectives </w:t>
      </w:r>
    </w:p>
    <w:p w14:paraId="5A24AA16" w14:textId="77777777" w:rsidR="00FE34E2" w:rsidRPr="000E27AD" w:rsidRDefault="0033290A" w:rsidP="000E27AD">
      <w:pPr>
        <w:rPr>
          <w:rFonts w:eastAsia="Arial" w:cs="Arial"/>
        </w:rPr>
      </w:pPr>
      <w:r w:rsidRPr="000E27AD">
        <w:t>Difficulty Level: Medium</w:t>
      </w:r>
    </w:p>
    <w:p w14:paraId="5A24AA17" w14:textId="77777777" w:rsidR="00FE34E2" w:rsidRPr="000E27AD" w:rsidRDefault="00FE34E2" w:rsidP="000E27AD">
      <w:pPr>
        <w:rPr>
          <w:rFonts w:eastAsia="Arial" w:cs="Arial"/>
        </w:rPr>
      </w:pPr>
    </w:p>
    <w:p w14:paraId="5A24AA18" w14:textId="77777777" w:rsidR="00FE34E2" w:rsidRPr="000E27AD" w:rsidRDefault="0033290A" w:rsidP="000E27AD">
      <w:pPr>
        <w:pStyle w:val="Heading1"/>
        <w:rPr>
          <w:u w:color="FF0000"/>
        </w:rPr>
      </w:pPr>
      <w:r w:rsidRPr="000E27AD">
        <w:t>Completion (Fill-in-the-Blank)</w:t>
      </w:r>
    </w:p>
    <w:p w14:paraId="5A24AA19" w14:textId="77777777" w:rsidR="00FE34E2" w:rsidRPr="000E27AD" w:rsidRDefault="00FE34E2" w:rsidP="000E27AD">
      <w:pPr>
        <w:rPr>
          <w:rFonts w:eastAsia="Arial" w:cs="Arial"/>
          <w:u w:color="FF0000"/>
        </w:rPr>
      </w:pPr>
    </w:p>
    <w:p w14:paraId="5A24AA1A" w14:textId="77777777" w:rsidR="00FE34E2" w:rsidRPr="000E27AD" w:rsidRDefault="0033290A" w:rsidP="000E27AD">
      <w:pPr>
        <w:rPr>
          <w:rFonts w:eastAsia="Arial" w:cs="Arial"/>
        </w:rPr>
      </w:pPr>
      <w:r w:rsidRPr="000E27AD">
        <w:t xml:space="preserve">1. </w:t>
      </w:r>
      <w:r w:rsidRPr="000E27AD">
        <w:rPr>
          <w:lang w:val="fr-FR"/>
        </w:rPr>
        <w:t>______</w:t>
      </w:r>
      <w:r w:rsidRPr="000E27AD">
        <w:t xml:space="preserve"> is the study of psychological dysfunctions that a person experiences in terms of distress or impairment in functioning.</w:t>
      </w:r>
    </w:p>
    <w:p w14:paraId="5A24AA1B" w14:textId="77777777" w:rsidR="00FE34E2" w:rsidRPr="000E27AD" w:rsidRDefault="0033290A" w:rsidP="000E27AD">
      <w:pPr>
        <w:rPr>
          <w:rFonts w:eastAsia="Arial" w:cs="Arial"/>
        </w:rPr>
      </w:pPr>
      <w:proofErr w:type="spellStart"/>
      <w:r w:rsidRPr="000E27AD">
        <w:t>Ans</w:t>
      </w:r>
      <w:proofErr w:type="spellEnd"/>
      <w:r w:rsidRPr="000E27AD">
        <w:t>: Abnormal psychology</w:t>
      </w:r>
    </w:p>
    <w:p w14:paraId="5A24AA1C" w14:textId="3124FA20" w:rsidR="00FE34E2" w:rsidRPr="000E27AD" w:rsidRDefault="0033290A" w:rsidP="000E27AD">
      <w:pPr>
        <w:rPr>
          <w:rFonts w:eastAsia="Arial" w:cs="Arial"/>
        </w:rPr>
      </w:pPr>
      <w:r w:rsidRPr="000E27AD">
        <w:t>Learning Objective: 1.1</w:t>
      </w:r>
      <w:r w:rsidR="00902AE9" w:rsidRPr="00976098">
        <w:t xml:space="preserve">: </w:t>
      </w:r>
      <w:r w:rsidRPr="000E27AD">
        <w:t>Describe the components and key considerations of psychopathology.</w:t>
      </w:r>
    </w:p>
    <w:p w14:paraId="01C7443A" w14:textId="77D67F71" w:rsidR="005B2499" w:rsidRPr="005B22D8" w:rsidRDefault="0033290A" w:rsidP="00A13275">
      <w:r w:rsidRPr="000E27AD">
        <w:t>Cognitive Domain: Knowledge</w:t>
      </w:r>
    </w:p>
    <w:p w14:paraId="6AD21670" w14:textId="7AE4104D" w:rsidR="005B2499" w:rsidRPr="005B22D8" w:rsidRDefault="0033290A" w:rsidP="00A13275">
      <w:pPr>
        <w:rPr>
          <w:rFonts w:ascii="Arial Unicode MS" w:hAnsi="Arial Unicode MS"/>
        </w:rPr>
      </w:pPr>
      <w:r w:rsidRPr="000E27AD">
        <w:t>Answer Location: Defining Psychopathology and Understanding Its Components</w:t>
      </w:r>
    </w:p>
    <w:p w14:paraId="5A24AA1E" w14:textId="77777777" w:rsidR="00FE34E2" w:rsidRPr="000E27AD" w:rsidRDefault="0033290A" w:rsidP="000E27AD">
      <w:pPr>
        <w:rPr>
          <w:rFonts w:eastAsia="Arial" w:cs="Arial"/>
        </w:rPr>
      </w:pPr>
      <w:r w:rsidRPr="000E27AD">
        <w:t>Difficulty Level: Easy</w:t>
      </w:r>
    </w:p>
    <w:p w14:paraId="5A24AA1F" w14:textId="77777777" w:rsidR="00FE34E2" w:rsidRPr="000E27AD" w:rsidRDefault="00FE34E2" w:rsidP="000E27AD">
      <w:pPr>
        <w:rPr>
          <w:rFonts w:eastAsia="Arial" w:cs="Arial"/>
        </w:rPr>
      </w:pPr>
    </w:p>
    <w:p w14:paraId="5A24AA20" w14:textId="77777777" w:rsidR="00FE34E2" w:rsidRPr="000E27AD" w:rsidRDefault="0033290A" w:rsidP="000E27AD">
      <w:pPr>
        <w:rPr>
          <w:rFonts w:eastAsia="Arial" w:cs="Arial"/>
        </w:rPr>
      </w:pPr>
      <w:r w:rsidRPr="000E27AD">
        <w:t xml:space="preserve">2. The term </w:t>
      </w:r>
      <w:r w:rsidRPr="000E27AD">
        <w:rPr>
          <w:lang w:val="fr-FR"/>
        </w:rPr>
        <w:t>______</w:t>
      </w:r>
      <w:r w:rsidRPr="000E27AD">
        <w:t xml:space="preserve"> refers to the negative attitudes that might cause people to avoid those with a mental illness.</w:t>
      </w:r>
    </w:p>
    <w:p w14:paraId="5A24AA21" w14:textId="77777777" w:rsidR="00FE34E2" w:rsidRPr="000E27AD" w:rsidRDefault="0033290A" w:rsidP="000E27AD">
      <w:pPr>
        <w:rPr>
          <w:rFonts w:eastAsia="Arial" w:cs="Arial"/>
        </w:rPr>
      </w:pPr>
      <w:proofErr w:type="spellStart"/>
      <w:r w:rsidRPr="000E27AD">
        <w:t>Ans</w:t>
      </w:r>
      <w:proofErr w:type="spellEnd"/>
      <w:r w:rsidRPr="000E27AD">
        <w:t>: stigma</w:t>
      </w:r>
    </w:p>
    <w:p w14:paraId="5A24AA22" w14:textId="64BBFDB2" w:rsidR="00FE34E2" w:rsidRPr="000E27AD" w:rsidRDefault="0033290A" w:rsidP="000E27AD">
      <w:pPr>
        <w:rPr>
          <w:rFonts w:eastAsia="Arial" w:cs="Arial"/>
        </w:rPr>
      </w:pPr>
      <w:r w:rsidRPr="000E27AD">
        <w:t>Learning Objective: 1.1</w:t>
      </w:r>
      <w:r w:rsidR="00902AE9" w:rsidRPr="00976098">
        <w:t xml:space="preserve">: </w:t>
      </w:r>
      <w:r w:rsidRPr="000E27AD">
        <w:t>Describe the components and key considerations of psychopathology.</w:t>
      </w:r>
    </w:p>
    <w:p w14:paraId="5A24AA23" w14:textId="77777777" w:rsidR="00FE34E2" w:rsidRPr="000E27AD" w:rsidRDefault="0033290A" w:rsidP="000E27AD">
      <w:pPr>
        <w:rPr>
          <w:rFonts w:eastAsia="Arial" w:cs="Arial"/>
        </w:rPr>
      </w:pPr>
      <w:r w:rsidRPr="000E27AD">
        <w:t>Cognitive Domain: Knowledge</w:t>
      </w:r>
    </w:p>
    <w:p w14:paraId="18B3B1B0" w14:textId="1B00835D" w:rsidR="005B2499" w:rsidRPr="005B22D8" w:rsidRDefault="0033290A" w:rsidP="00A13275">
      <w:pPr>
        <w:rPr>
          <w:rFonts w:ascii="Arial Unicode MS" w:hAnsi="Arial Unicode MS"/>
        </w:rPr>
      </w:pPr>
      <w:r w:rsidRPr="000E27AD">
        <w:t>Answer Location: Stigma and Mental Disorders</w:t>
      </w:r>
    </w:p>
    <w:p w14:paraId="5A24AA24" w14:textId="77777777" w:rsidR="00FE34E2" w:rsidRPr="000E27AD" w:rsidRDefault="0033290A" w:rsidP="000E27AD">
      <w:pPr>
        <w:rPr>
          <w:rFonts w:eastAsia="Arial" w:cs="Arial"/>
        </w:rPr>
      </w:pPr>
      <w:r w:rsidRPr="000E27AD">
        <w:t>Difficulty Level: Easy</w:t>
      </w:r>
    </w:p>
    <w:p w14:paraId="5A24AA25" w14:textId="77777777" w:rsidR="00FE34E2" w:rsidRPr="000E27AD" w:rsidRDefault="00FE34E2" w:rsidP="000E27AD">
      <w:pPr>
        <w:rPr>
          <w:rFonts w:eastAsia="Arial" w:cs="Arial"/>
        </w:rPr>
      </w:pPr>
    </w:p>
    <w:p w14:paraId="5A24AA26" w14:textId="77777777" w:rsidR="00FE34E2" w:rsidRPr="000E27AD" w:rsidRDefault="0033290A" w:rsidP="000E27AD">
      <w:pPr>
        <w:rPr>
          <w:rFonts w:eastAsia="Arial" w:cs="Arial"/>
        </w:rPr>
      </w:pPr>
      <w:r w:rsidRPr="000E27AD">
        <w:t xml:space="preserve">3. The behavior and </w:t>
      </w:r>
      <w:r w:rsidRPr="000E27AD">
        <w:rPr>
          <w:lang w:val="fr-FR"/>
        </w:rPr>
        <w:t>______</w:t>
      </w:r>
      <w:r w:rsidRPr="000E27AD">
        <w:t xml:space="preserve"> perspective on psychopathology is MOST likely to emphasize signs and symptoms.</w:t>
      </w:r>
    </w:p>
    <w:p w14:paraId="5A24AA27" w14:textId="77777777" w:rsidR="00FE34E2" w:rsidRPr="000E27AD" w:rsidRDefault="0033290A" w:rsidP="000E27AD">
      <w:pPr>
        <w:rPr>
          <w:rFonts w:eastAsia="Arial" w:cs="Arial"/>
        </w:rPr>
      </w:pPr>
      <w:proofErr w:type="spellStart"/>
      <w:r w:rsidRPr="000E27AD">
        <w:t>Ans</w:t>
      </w:r>
      <w:proofErr w:type="spellEnd"/>
      <w:r w:rsidRPr="000E27AD">
        <w:t>: experiential</w:t>
      </w:r>
    </w:p>
    <w:p w14:paraId="4B0D3D8E" w14:textId="77777777" w:rsidR="00CA3809" w:rsidRDefault="0033290A" w:rsidP="000E27AD">
      <w:r w:rsidRPr="000E27AD">
        <w:t>Learning Objective: 1.2</w:t>
      </w:r>
      <w:r w:rsidR="00902AE9" w:rsidRPr="00976098">
        <w:t xml:space="preserve">: </w:t>
      </w:r>
      <w:r w:rsidRPr="000E27AD">
        <w:t>Discuss the major themes of this book.</w:t>
      </w:r>
    </w:p>
    <w:p w14:paraId="5A24AA28" w14:textId="55FF5D9B" w:rsidR="00FE34E2" w:rsidRPr="000E27AD" w:rsidRDefault="0033290A" w:rsidP="000E27AD">
      <w:pPr>
        <w:rPr>
          <w:rFonts w:eastAsia="Arial" w:cs="Arial"/>
        </w:rPr>
      </w:pPr>
      <w:r w:rsidRPr="000E27AD">
        <w:t>Cognitive Domain: Comprehension</w:t>
      </w:r>
    </w:p>
    <w:p w14:paraId="40B46F19" w14:textId="38A0F32F" w:rsidR="005B2499" w:rsidRPr="005B22D8" w:rsidRDefault="0033290A" w:rsidP="00A13275">
      <w:pPr>
        <w:rPr>
          <w:rFonts w:ascii="Arial Unicode MS" w:hAnsi="Arial Unicode MS"/>
        </w:rPr>
      </w:pPr>
      <w:r w:rsidRPr="000E27AD">
        <w:t>Answer Location: The Three Major Themes of This Book</w:t>
      </w:r>
    </w:p>
    <w:p w14:paraId="5A24AA29" w14:textId="77777777" w:rsidR="00FE34E2" w:rsidRPr="000E27AD" w:rsidRDefault="0033290A" w:rsidP="000E27AD">
      <w:pPr>
        <w:rPr>
          <w:rFonts w:eastAsia="Arial" w:cs="Arial"/>
        </w:rPr>
      </w:pPr>
      <w:r w:rsidRPr="000E27AD">
        <w:t>Difficulty Level: Medium</w:t>
      </w:r>
    </w:p>
    <w:p w14:paraId="5A24AA2A" w14:textId="77777777" w:rsidR="00FE34E2" w:rsidRPr="000E27AD" w:rsidRDefault="00FE34E2" w:rsidP="000E27AD">
      <w:pPr>
        <w:rPr>
          <w:rFonts w:eastAsia="Arial" w:cs="Arial"/>
        </w:rPr>
      </w:pPr>
    </w:p>
    <w:p w14:paraId="5A24AA2B" w14:textId="77777777" w:rsidR="00FE34E2" w:rsidRPr="000E27AD" w:rsidRDefault="0033290A" w:rsidP="000E27AD">
      <w:pPr>
        <w:rPr>
          <w:rFonts w:eastAsia="Arial" w:cs="Arial"/>
        </w:rPr>
      </w:pPr>
      <w:r w:rsidRPr="000E27AD">
        <w:t xml:space="preserve">4. Abnormal psychology has been enriched not only by the evolutionary perspective but also by the </w:t>
      </w:r>
      <w:r w:rsidRPr="000E27AD">
        <w:rPr>
          <w:lang w:val="fr-FR"/>
        </w:rPr>
        <w:t>______</w:t>
      </w:r>
      <w:r w:rsidRPr="000E27AD">
        <w:t xml:space="preserve"> perspective, which emphasizes the importance of the information, skills, values, and attitudes that one acquires from other people.</w:t>
      </w:r>
    </w:p>
    <w:p w14:paraId="5A24AA2C" w14:textId="77777777" w:rsidR="00FE34E2" w:rsidRPr="000E27AD" w:rsidRDefault="0033290A" w:rsidP="000E27AD">
      <w:pPr>
        <w:rPr>
          <w:rFonts w:eastAsia="Arial" w:cs="Arial"/>
        </w:rPr>
      </w:pPr>
      <w:r w:rsidRPr="000E27AD">
        <w:rPr>
          <w:lang w:val="it-IT"/>
        </w:rPr>
        <w:t>Ans: cultural</w:t>
      </w:r>
    </w:p>
    <w:p w14:paraId="5A24AA2D" w14:textId="119E3701" w:rsidR="00FE34E2" w:rsidRPr="000E27AD" w:rsidRDefault="0033290A" w:rsidP="000E27AD">
      <w:pPr>
        <w:rPr>
          <w:rFonts w:eastAsia="Arial" w:cs="Arial"/>
        </w:rPr>
      </w:pPr>
      <w:r w:rsidRPr="000E27AD">
        <w:t>Learning Objective: 1.3</w:t>
      </w:r>
      <w:r w:rsidR="00902AE9" w:rsidRPr="00976098">
        <w:t xml:space="preserve">: </w:t>
      </w:r>
      <w:r w:rsidRPr="000E27AD">
        <w:t>Explain how evolution and culture are relevant to psychopathology.</w:t>
      </w:r>
    </w:p>
    <w:p w14:paraId="5A24AA2E" w14:textId="77777777" w:rsidR="00FE34E2" w:rsidRPr="000E27AD" w:rsidRDefault="0033290A" w:rsidP="000E27AD">
      <w:pPr>
        <w:rPr>
          <w:rFonts w:eastAsia="Arial" w:cs="Arial"/>
        </w:rPr>
      </w:pPr>
      <w:r w:rsidRPr="000E27AD">
        <w:t>Cognitive Domain: Comprehension</w:t>
      </w:r>
    </w:p>
    <w:p w14:paraId="6516FAD4" w14:textId="7DB0EE89" w:rsidR="005B2499" w:rsidRPr="005B22D8" w:rsidRDefault="0033290A" w:rsidP="00A13275">
      <w:pPr>
        <w:rPr>
          <w:rFonts w:ascii="Arial Unicode MS" w:hAnsi="Arial Unicode MS"/>
        </w:rPr>
      </w:pPr>
      <w:r w:rsidRPr="000E27AD">
        <w:t>Answer Location: The Relation of Evolution and Culture to Psychopathology</w:t>
      </w:r>
    </w:p>
    <w:p w14:paraId="5A24AA2F" w14:textId="77777777" w:rsidR="00FE34E2" w:rsidRPr="000E27AD" w:rsidRDefault="0033290A" w:rsidP="000E27AD">
      <w:pPr>
        <w:rPr>
          <w:rFonts w:eastAsia="Arial" w:cs="Arial"/>
        </w:rPr>
      </w:pPr>
      <w:r w:rsidRPr="000E27AD">
        <w:t>Difficulty Level: Easy</w:t>
      </w:r>
    </w:p>
    <w:p w14:paraId="5A24AA30" w14:textId="77777777" w:rsidR="00FE34E2" w:rsidRPr="000E27AD" w:rsidRDefault="00FE34E2" w:rsidP="000E27AD">
      <w:pPr>
        <w:rPr>
          <w:rFonts w:eastAsia="Arial" w:cs="Arial"/>
        </w:rPr>
      </w:pPr>
    </w:p>
    <w:p w14:paraId="5A24AA31" w14:textId="77777777" w:rsidR="00FE34E2" w:rsidRPr="000E27AD" w:rsidRDefault="0033290A" w:rsidP="000E27AD">
      <w:pPr>
        <w:rPr>
          <w:rFonts w:eastAsia="Arial" w:cs="Arial"/>
        </w:rPr>
      </w:pPr>
      <w:r w:rsidRPr="000E27AD">
        <w:t xml:space="preserve">5. When neuroscientists investigate how mental processes arise from the brain, their work reflects a problem highlighted by the French philosopher </w:t>
      </w:r>
      <w:r w:rsidRPr="000E27AD">
        <w:rPr>
          <w:lang w:val="fr-FR"/>
        </w:rPr>
        <w:t>______</w:t>
      </w:r>
      <w:r w:rsidRPr="000E27AD">
        <w:t xml:space="preserve"> at the beginning of the Renaissance.</w:t>
      </w:r>
    </w:p>
    <w:p w14:paraId="5A24AA32" w14:textId="77777777" w:rsidR="00FE34E2" w:rsidRPr="000E27AD" w:rsidRDefault="0033290A" w:rsidP="000E27AD">
      <w:pPr>
        <w:rPr>
          <w:rFonts w:eastAsia="Arial" w:cs="Arial"/>
        </w:rPr>
      </w:pPr>
      <w:proofErr w:type="spellStart"/>
      <w:r w:rsidRPr="000E27AD">
        <w:rPr>
          <w:lang w:val="es-ES_tradnl"/>
        </w:rPr>
        <w:t>Ans</w:t>
      </w:r>
      <w:proofErr w:type="spellEnd"/>
      <w:r w:rsidRPr="000E27AD">
        <w:rPr>
          <w:lang w:val="es-ES_tradnl"/>
        </w:rPr>
        <w:t>: Descartes, Rene Descartes</w:t>
      </w:r>
    </w:p>
    <w:p w14:paraId="5A24AA33" w14:textId="07BC016C" w:rsidR="00FE34E2" w:rsidRPr="000E27AD" w:rsidRDefault="0033290A" w:rsidP="000E27AD">
      <w:pPr>
        <w:rPr>
          <w:rFonts w:eastAsia="Arial" w:cs="Arial"/>
        </w:rPr>
      </w:pPr>
      <w:r w:rsidRPr="000E27AD">
        <w:t>Learning Objective: 1.4</w:t>
      </w:r>
      <w:r w:rsidR="00902AE9" w:rsidRPr="00976098">
        <w:t xml:space="preserve">: </w:t>
      </w:r>
      <w:r w:rsidRPr="000E27AD">
        <w:t>Summarize the historical influences on modern conceptions of mental disorders.</w:t>
      </w:r>
    </w:p>
    <w:p w14:paraId="5A24AA34" w14:textId="77777777" w:rsidR="00FE34E2" w:rsidRPr="000E27AD" w:rsidRDefault="0033290A" w:rsidP="000E27AD">
      <w:pPr>
        <w:rPr>
          <w:rFonts w:eastAsia="Arial" w:cs="Arial"/>
        </w:rPr>
      </w:pPr>
      <w:r w:rsidRPr="000E27AD">
        <w:t>Cognitive Domain: Comprehension</w:t>
      </w:r>
    </w:p>
    <w:p w14:paraId="3DA194AC" w14:textId="528F4541" w:rsidR="005B2499" w:rsidRPr="005B22D8" w:rsidRDefault="0033290A" w:rsidP="00A13275">
      <w:pPr>
        <w:rPr>
          <w:rFonts w:ascii="Arial Unicode MS" w:hAnsi="Arial Unicode MS"/>
        </w:rPr>
      </w:pPr>
      <w:r w:rsidRPr="000E27AD">
        <w:t>Answer Location: From the Renaissance to the 1700s—</w:t>
      </w:r>
      <w:proofErr w:type="gramStart"/>
      <w:r w:rsidRPr="000E27AD">
        <w:t>The</w:t>
      </w:r>
      <w:proofErr w:type="gramEnd"/>
      <w:r w:rsidRPr="000E27AD">
        <w:t xml:space="preserve"> Beginning of Modern Science</w:t>
      </w:r>
    </w:p>
    <w:p w14:paraId="5A24AA35" w14:textId="77777777" w:rsidR="00FE34E2" w:rsidRPr="000E27AD" w:rsidRDefault="0033290A" w:rsidP="000E27AD">
      <w:pPr>
        <w:rPr>
          <w:rFonts w:eastAsia="Arial" w:cs="Arial"/>
        </w:rPr>
      </w:pPr>
      <w:r w:rsidRPr="000E27AD">
        <w:t>Difficulty Level: Medium</w:t>
      </w:r>
    </w:p>
    <w:p w14:paraId="5A24AA36" w14:textId="77777777" w:rsidR="00FE34E2" w:rsidRPr="000E27AD" w:rsidRDefault="00FE34E2" w:rsidP="000E27AD">
      <w:pPr>
        <w:rPr>
          <w:rFonts w:eastAsia="Arial" w:cs="Arial"/>
        </w:rPr>
      </w:pPr>
    </w:p>
    <w:p w14:paraId="5A24AA37" w14:textId="77777777" w:rsidR="00FE34E2" w:rsidRPr="000E27AD" w:rsidRDefault="0033290A" w:rsidP="000E27AD">
      <w:pPr>
        <w:rPr>
          <w:rFonts w:eastAsia="Arial" w:cs="Arial"/>
        </w:rPr>
      </w:pPr>
      <w:r w:rsidRPr="000E27AD">
        <w:t xml:space="preserve">6. The idea that the prefrontal cortex may inhibit the impulses of such limbic system structures as the amygdala reflects </w:t>
      </w:r>
      <w:proofErr w:type="spellStart"/>
      <w:r w:rsidRPr="000E27AD">
        <w:t>Hughlings</w:t>
      </w:r>
      <w:proofErr w:type="spellEnd"/>
      <w:r w:rsidRPr="000E27AD">
        <w:t xml:space="preserve"> Jackson’s principle of </w:t>
      </w:r>
      <w:r w:rsidRPr="000E27AD">
        <w:rPr>
          <w:lang w:val="fr-FR"/>
        </w:rPr>
        <w:t>______</w:t>
      </w:r>
      <w:r w:rsidRPr="000E27AD">
        <w:t>.</w:t>
      </w:r>
    </w:p>
    <w:p w14:paraId="5A24AA38" w14:textId="77777777" w:rsidR="00FE34E2" w:rsidRPr="000E27AD" w:rsidRDefault="0033290A" w:rsidP="000E27AD">
      <w:pPr>
        <w:rPr>
          <w:rFonts w:eastAsia="Arial" w:cs="Arial"/>
        </w:rPr>
      </w:pPr>
      <w:proofErr w:type="spellStart"/>
      <w:r w:rsidRPr="000E27AD">
        <w:t>Ans</w:t>
      </w:r>
      <w:proofErr w:type="spellEnd"/>
      <w:r w:rsidRPr="000E27AD">
        <w:t>: hierarchical integration</w:t>
      </w:r>
    </w:p>
    <w:p w14:paraId="5A24AA39" w14:textId="5D60B138" w:rsidR="00FE34E2" w:rsidRPr="000E27AD" w:rsidRDefault="0033290A" w:rsidP="000E27AD">
      <w:pPr>
        <w:rPr>
          <w:rFonts w:eastAsia="Arial" w:cs="Arial"/>
        </w:rPr>
      </w:pPr>
      <w:r w:rsidRPr="000E27AD">
        <w:t>Learning Objective: 1.5</w:t>
      </w:r>
      <w:r w:rsidR="00902AE9" w:rsidRPr="00976098">
        <w:t xml:space="preserve">: </w:t>
      </w:r>
      <w:r w:rsidRPr="000E27AD">
        <w:t>Explain how discoveries about the brain contributed to an understanding of psychopathology.</w:t>
      </w:r>
    </w:p>
    <w:p w14:paraId="5A24AA3A" w14:textId="77777777" w:rsidR="00FE34E2" w:rsidRPr="000E27AD" w:rsidRDefault="0033290A" w:rsidP="000E27AD">
      <w:pPr>
        <w:rPr>
          <w:rFonts w:eastAsia="Arial" w:cs="Arial"/>
        </w:rPr>
      </w:pPr>
      <w:r w:rsidRPr="000E27AD">
        <w:t>Cognitive Domain: Comprehension</w:t>
      </w:r>
    </w:p>
    <w:p w14:paraId="7AD15569" w14:textId="617B8CAE" w:rsidR="005B2499" w:rsidRPr="005B22D8" w:rsidRDefault="0033290A" w:rsidP="00A13275">
      <w:pPr>
        <w:rPr>
          <w:rFonts w:ascii="Arial Unicode MS" w:hAnsi="Arial Unicode MS"/>
        </w:rPr>
      </w:pPr>
      <w:r w:rsidRPr="000E27AD">
        <w:t>Answer Location: The 1700s to the 1900s</w:t>
      </w:r>
    </w:p>
    <w:p w14:paraId="5A24AA3B" w14:textId="77777777" w:rsidR="00FE34E2" w:rsidRPr="000E27AD" w:rsidRDefault="0033290A" w:rsidP="000E27AD">
      <w:pPr>
        <w:rPr>
          <w:rFonts w:eastAsia="Arial" w:cs="Arial"/>
        </w:rPr>
      </w:pPr>
      <w:r w:rsidRPr="000E27AD">
        <w:lastRenderedPageBreak/>
        <w:t>Difficulty Level: Medium</w:t>
      </w:r>
    </w:p>
    <w:p w14:paraId="5A24AA3C" w14:textId="77777777" w:rsidR="00FE34E2" w:rsidRPr="000E27AD" w:rsidRDefault="00FE34E2" w:rsidP="000E27AD">
      <w:pPr>
        <w:rPr>
          <w:rFonts w:eastAsia="Arial" w:cs="Arial"/>
        </w:rPr>
      </w:pPr>
    </w:p>
    <w:p w14:paraId="5A24AA3D" w14:textId="77777777" w:rsidR="00FE34E2" w:rsidRPr="000E27AD" w:rsidRDefault="0033290A" w:rsidP="000E27AD">
      <w:pPr>
        <w:rPr>
          <w:rFonts w:eastAsia="Arial" w:cs="Arial"/>
        </w:rPr>
      </w:pPr>
      <w:r w:rsidRPr="000E27AD">
        <w:t xml:space="preserve">7. Benjamin </w:t>
      </w:r>
      <w:r w:rsidRPr="000E27AD">
        <w:rPr>
          <w:lang w:val="fr-FR"/>
        </w:rPr>
        <w:t>______</w:t>
      </w:r>
      <w:r w:rsidRPr="000E27AD">
        <w:t xml:space="preserve"> signed the Declaration of Independence and is considered the “father of American psychiatry.”</w:t>
      </w:r>
    </w:p>
    <w:p w14:paraId="5A24AA3E" w14:textId="77777777" w:rsidR="00FE34E2" w:rsidRPr="000E27AD" w:rsidRDefault="0033290A" w:rsidP="000E27AD">
      <w:pPr>
        <w:rPr>
          <w:rFonts w:eastAsia="Arial" w:cs="Arial"/>
        </w:rPr>
      </w:pPr>
      <w:r w:rsidRPr="000E27AD">
        <w:rPr>
          <w:lang w:val="de-DE"/>
        </w:rPr>
        <w:t>Ans: Rush</w:t>
      </w:r>
    </w:p>
    <w:p w14:paraId="5A24AA3F" w14:textId="7627CD96" w:rsidR="00FE34E2" w:rsidRPr="000E27AD" w:rsidRDefault="0033290A" w:rsidP="000E27AD">
      <w:pPr>
        <w:rPr>
          <w:rFonts w:eastAsia="Arial" w:cs="Arial"/>
        </w:rPr>
      </w:pPr>
      <w:r w:rsidRPr="000E27AD">
        <w:t>Learning Objective: 1.6</w:t>
      </w:r>
      <w:r w:rsidR="00902AE9" w:rsidRPr="00976098">
        <w:t>:</w:t>
      </w:r>
      <w:r w:rsidR="007C4E58">
        <w:t xml:space="preserve"> </w:t>
      </w:r>
      <w:r w:rsidR="001708F0" w:rsidRPr="005B22D8">
        <w:t>Discuss past and present methods of care for those with mental disorders</w:t>
      </w:r>
      <w:r w:rsidRPr="000E27AD">
        <w:t>.</w:t>
      </w:r>
    </w:p>
    <w:p w14:paraId="5A24AA40" w14:textId="77777777" w:rsidR="00FE34E2" w:rsidRPr="000E27AD" w:rsidRDefault="0033290A" w:rsidP="000E27AD">
      <w:pPr>
        <w:rPr>
          <w:rFonts w:eastAsia="Arial" w:cs="Arial"/>
        </w:rPr>
      </w:pPr>
      <w:r w:rsidRPr="000E27AD">
        <w:t>Cognitive Domain: Knowledge</w:t>
      </w:r>
    </w:p>
    <w:p w14:paraId="4BC68F8F" w14:textId="5521AC73" w:rsidR="005B2499" w:rsidRPr="005B22D8" w:rsidRDefault="0033290A" w:rsidP="00A13275">
      <w:pPr>
        <w:rPr>
          <w:rFonts w:ascii="Arial Unicode MS" w:hAnsi="Arial Unicode MS"/>
        </w:rPr>
      </w:pPr>
      <w:r w:rsidRPr="000E27AD">
        <w:t xml:space="preserve">Answer Location: Care for Those </w:t>
      </w:r>
      <w:r w:rsidR="007E3EB4" w:rsidRPr="005B22D8">
        <w:t>w</w:t>
      </w:r>
      <w:r w:rsidR="007E3EB4" w:rsidRPr="000E27AD">
        <w:t xml:space="preserve">ith </w:t>
      </w:r>
      <w:r w:rsidRPr="000E27AD">
        <w:t>Mental Disorders</w:t>
      </w:r>
    </w:p>
    <w:p w14:paraId="5A24AA41" w14:textId="4DA8C40C" w:rsidR="00FE34E2" w:rsidRPr="000E27AD" w:rsidRDefault="0033290A" w:rsidP="000E27AD">
      <w:pPr>
        <w:rPr>
          <w:rFonts w:eastAsia="Arial" w:cs="Arial"/>
        </w:rPr>
      </w:pPr>
      <w:r w:rsidRPr="000E27AD">
        <w:t>Difficulty Level: Easy</w:t>
      </w:r>
    </w:p>
    <w:p w14:paraId="5A24AA42" w14:textId="77777777" w:rsidR="00FE34E2" w:rsidRPr="000E27AD" w:rsidRDefault="00FE34E2" w:rsidP="000E27AD">
      <w:pPr>
        <w:rPr>
          <w:rFonts w:eastAsia="Arial" w:cs="Arial"/>
        </w:rPr>
      </w:pPr>
    </w:p>
    <w:p w14:paraId="5A24AA43" w14:textId="77777777" w:rsidR="00FE34E2" w:rsidRPr="000E27AD" w:rsidRDefault="0033290A" w:rsidP="000E27AD">
      <w:pPr>
        <w:rPr>
          <w:rFonts w:eastAsia="Arial" w:cs="Arial"/>
        </w:rPr>
      </w:pPr>
      <w:r w:rsidRPr="000E27AD">
        <w:t xml:space="preserve">8. Disorders as diverse as major depression, generalized anxiety disorder, and schizophrenia may be treated with drugs called </w:t>
      </w:r>
      <w:r w:rsidRPr="000E27AD">
        <w:rPr>
          <w:lang w:val="fr-FR"/>
        </w:rPr>
        <w:t>______</w:t>
      </w:r>
      <w:r w:rsidRPr="000E27AD">
        <w:rPr>
          <w:lang w:val="it-IT"/>
        </w:rPr>
        <w:t xml:space="preserve"> medications.</w:t>
      </w:r>
    </w:p>
    <w:p w14:paraId="5A24AA44" w14:textId="77777777" w:rsidR="00FE34E2" w:rsidRPr="000E27AD" w:rsidRDefault="0033290A" w:rsidP="000E27AD">
      <w:pPr>
        <w:rPr>
          <w:rFonts w:eastAsia="Arial" w:cs="Arial"/>
        </w:rPr>
      </w:pPr>
      <w:proofErr w:type="spellStart"/>
      <w:r w:rsidRPr="000E27AD">
        <w:t>Ans</w:t>
      </w:r>
      <w:proofErr w:type="spellEnd"/>
      <w:r w:rsidRPr="000E27AD">
        <w:t>: psychotropic</w:t>
      </w:r>
    </w:p>
    <w:p w14:paraId="5A24AA45" w14:textId="7306B2CB" w:rsidR="00FE34E2" w:rsidRPr="000E27AD" w:rsidRDefault="0033290A" w:rsidP="000E27AD">
      <w:pPr>
        <w:rPr>
          <w:rFonts w:eastAsia="Arial" w:cs="Arial"/>
        </w:rPr>
      </w:pPr>
      <w:r w:rsidRPr="000E27AD">
        <w:t>Learning Objective: 1.7</w:t>
      </w:r>
      <w:r w:rsidR="007E3EB4" w:rsidRPr="00976098">
        <w:t>:</w:t>
      </w:r>
      <w:r w:rsidR="007E3EB4" w:rsidRPr="000E27AD">
        <w:t xml:space="preserve"> </w:t>
      </w:r>
      <w:r w:rsidRPr="000E27AD">
        <w:t>Describe the major present-day empirical treatment perspectives.</w:t>
      </w:r>
    </w:p>
    <w:p w14:paraId="5A24AA46" w14:textId="77777777" w:rsidR="00FE34E2" w:rsidRPr="000E27AD" w:rsidRDefault="0033290A" w:rsidP="000E27AD">
      <w:pPr>
        <w:rPr>
          <w:rFonts w:eastAsia="Arial" w:cs="Arial"/>
        </w:rPr>
      </w:pPr>
      <w:r w:rsidRPr="000E27AD">
        <w:t>Cognitive Domain: Comprehension</w:t>
      </w:r>
    </w:p>
    <w:p w14:paraId="1B7E48E1" w14:textId="6306059D" w:rsidR="005B2499" w:rsidRPr="005B22D8" w:rsidRDefault="0033290A" w:rsidP="00A13275">
      <w:pPr>
        <w:rPr>
          <w:rFonts w:ascii="Arial Unicode MS" w:hAnsi="Arial Unicode MS"/>
        </w:rPr>
      </w:pPr>
      <w:r w:rsidRPr="000E27AD">
        <w:t>Answer Location: Biological Approaches to Treating Mental Illness</w:t>
      </w:r>
    </w:p>
    <w:p w14:paraId="5A24AA47" w14:textId="77777777" w:rsidR="00FE34E2" w:rsidRPr="000E27AD" w:rsidRDefault="0033290A" w:rsidP="000E27AD">
      <w:pPr>
        <w:rPr>
          <w:rFonts w:eastAsia="Arial" w:cs="Arial"/>
        </w:rPr>
      </w:pPr>
      <w:r w:rsidRPr="000E27AD">
        <w:t>Difficulty Level: Easy</w:t>
      </w:r>
    </w:p>
    <w:p w14:paraId="5A24AA48" w14:textId="77777777" w:rsidR="00FE34E2" w:rsidRPr="000E27AD" w:rsidRDefault="00FE34E2" w:rsidP="000E27AD">
      <w:pPr>
        <w:rPr>
          <w:rFonts w:eastAsia="Arial" w:cs="Arial"/>
        </w:rPr>
      </w:pPr>
    </w:p>
    <w:p w14:paraId="54911732" w14:textId="4B29E35F" w:rsidR="005B2499" w:rsidRPr="005B22D8" w:rsidRDefault="0033290A" w:rsidP="00A13275">
      <w:r w:rsidRPr="000E27AD">
        <w:t xml:space="preserve">9. One example of an existential-humanistic therapy is Greenberg’s </w:t>
      </w:r>
      <w:r w:rsidRPr="000E27AD">
        <w:rPr>
          <w:lang w:val="fr-FR"/>
        </w:rPr>
        <w:t>______</w:t>
      </w:r>
      <w:r w:rsidRPr="000E27AD">
        <w:t>-focused therapy, also called process-experiential therapy.</w:t>
      </w:r>
    </w:p>
    <w:p w14:paraId="5A24AA4A" w14:textId="77777777" w:rsidR="00FE34E2" w:rsidRPr="000E27AD" w:rsidRDefault="0033290A" w:rsidP="000E27AD">
      <w:pPr>
        <w:rPr>
          <w:rFonts w:eastAsia="Arial" w:cs="Arial"/>
        </w:rPr>
      </w:pPr>
      <w:proofErr w:type="spellStart"/>
      <w:r w:rsidRPr="000E27AD">
        <w:t>Ans</w:t>
      </w:r>
      <w:proofErr w:type="spellEnd"/>
      <w:r w:rsidRPr="000E27AD">
        <w:t>: emotion</w:t>
      </w:r>
    </w:p>
    <w:p w14:paraId="5A24AA4B" w14:textId="21049F09" w:rsidR="00FE34E2" w:rsidRPr="000E27AD" w:rsidRDefault="0033290A" w:rsidP="000E27AD">
      <w:pPr>
        <w:rPr>
          <w:rFonts w:eastAsia="Arial" w:cs="Arial"/>
        </w:rPr>
      </w:pPr>
      <w:r w:rsidRPr="000E27AD">
        <w:t>Learning Objective: 1.7</w:t>
      </w:r>
      <w:r w:rsidR="007E3EB4" w:rsidRPr="00976098">
        <w:t xml:space="preserve">: </w:t>
      </w:r>
      <w:r w:rsidRPr="000E27AD">
        <w:t>Describe the major present-day empirical treatment perspectives.</w:t>
      </w:r>
    </w:p>
    <w:p w14:paraId="5A24AA4C" w14:textId="77777777" w:rsidR="00FE34E2" w:rsidRPr="000E27AD" w:rsidRDefault="0033290A" w:rsidP="000E27AD">
      <w:pPr>
        <w:rPr>
          <w:rFonts w:eastAsia="Arial" w:cs="Arial"/>
        </w:rPr>
      </w:pPr>
      <w:r w:rsidRPr="000E27AD">
        <w:t>Cognitive Domain: Comprehension</w:t>
      </w:r>
    </w:p>
    <w:p w14:paraId="56BE90BE" w14:textId="4955E8D9" w:rsidR="005B2499" w:rsidRPr="005B22D8" w:rsidRDefault="0033290A" w:rsidP="00A13275">
      <w:pPr>
        <w:rPr>
          <w:rFonts w:ascii="Arial Unicode MS" w:hAnsi="Arial Unicode MS"/>
        </w:rPr>
      </w:pPr>
      <w:r w:rsidRPr="000E27AD">
        <w:t>Answer Location: Existential-Humanistic Perspectives</w:t>
      </w:r>
    </w:p>
    <w:p w14:paraId="5A24AA4D" w14:textId="77777777" w:rsidR="00FE34E2" w:rsidRPr="000E27AD" w:rsidRDefault="0033290A" w:rsidP="000E27AD">
      <w:pPr>
        <w:rPr>
          <w:rFonts w:eastAsia="Arial" w:cs="Arial"/>
        </w:rPr>
      </w:pPr>
      <w:r w:rsidRPr="000E27AD">
        <w:t>Difficulty Level: Easy</w:t>
      </w:r>
    </w:p>
    <w:p w14:paraId="5A24AA4E" w14:textId="77777777" w:rsidR="00FE34E2" w:rsidRPr="000E27AD" w:rsidRDefault="00FE34E2" w:rsidP="000E27AD">
      <w:pPr>
        <w:rPr>
          <w:rFonts w:eastAsia="Arial" w:cs="Arial"/>
        </w:rPr>
      </w:pPr>
    </w:p>
    <w:p w14:paraId="5A24AA4F" w14:textId="77777777" w:rsidR="00FE34E2" w:rsidRPr="000E27AD" w:rsidRDefault="0033290A" w:rsidP="000E27AD">
      <w:pPr>
        <w:pStyle w:val="Heading1"/>
      </w:pPr>
      <w:proofErr w:type="spellStart"/>
      <w:r w:rsidRPr="000E27AD">
        <w:rPr>
          <w:lang w:val="fr-FR"/>
        </w:rPr>
        <w:t>Essay</w:t>
      </w:r>
      <w:proofErr w:type="spellEnd"/>
    </w:p>
    <w:p w14:paraId="5A24AA50" w14:textId="77777777" w:rsidR="00FE34E2" w:rsidRPr="000E27AD" w:rsidRDefault="00FE34E2" w:rsidP="000E27AD">
      <w:pPr>
        <w:rPr>
          <w:rFonts w:eastAsia="Arial" w:cs="Arial"/>
          <w:u w:color="FF0000"/>
        </w:rPr>
      </w:pPr>
    </w:p>
    <w:p w14:paraId="5A24AA51" w14:textId="7FD298BB" w:rsidR="00FE34E2" w:rsidRPr="000E27AD" w:rsidRDefault="0033290A" w:rsidP="000E27AD">
      <w:pPr>
        <w:rPr>
          <w:rFonts w:eastAsia="Arial" w:cs="Arial"/>
        </w:rPr>
      </w:pPr>
      <w:r w:rsidRPr="000E27AD">
        <w:rPr>
          <w:lang w:val="it-IT"/>
        </w:rPr>
        <w:t xml:space="preserve">1. Define </w:t>
      </w:r>
      <w:r w:rsidRPr="000E27AD">
        <w:rPr>
          <w:i/>
          <w:iCs/>
        </w:rPr>
        <w:t>stigma</w:t>
      </w:r>
      <w:r w:rsidRPr="000E27AD">
        <w:t>, and discuss how it may influence how people with psychological disorders are perceived and treated.</w:t>
      </w:r>
    </w:p>
    <w:p w14:paraId="5A24AA52" w14:textId="77777777" w:rsidR="00FE34E2" w:rsidRPr="000E27AD" w:rsidRDefault="0033290A" w:rsidP="000E27AD">
      <w:pPr>
        <w:rPr>
          <w:rFonts w:eastAsia="Arial" w:cs="Arial"/>
        </w:rPr>
      </w:pPr>
      <w:proofErr w:type="spellStart"/>
      <w:r w:rsidRPr="000E27AD">
        <w:t>Ans</w:t>
      </w:r>
      <w:proofErr w:type="spellEnd"/>
      <w:r w:rsidRPr="000E27AD">
        <w:t>: Stigma refers to the negative attitudes that may cause people to avoid those with psychological disorders. One example of this stigma is the belief that people with psychological disorders are violent; in fact, only a small percentage of mentally ill persons are ever involved with gun violence. Fear of stigma and possible embarrassment lead to low numbers of mentally ill people seeking treatment. It is estimated that only 20% of mentally ill people seek treatment. Because mental illness is seen as a personal failing, society is reluctant to allocate sufficient funds to the hospitals, clinics, programs, and so on that might treat the mentally ill.</w:t>
      </w:r>
    </w:p>
    <w:p w14:paraId="5A24AA53" w14:textId="4E717642" w:rsidR="00FE34E2" w:rsidRPr="000E27AD" w:rsidRDefault="0033290A" w:rsidP="000E27AD">
      <w:pPr>
        <w:rPr>
          <w:rFonts w:eastAsia="Arial" w:cs="Arial"/>
        </w:rPr>
      </w:pPr>
      <w:r w:rsidRPr="000E27AD">
        <w:t>Learning Objective: 1.1</w:t>
      </w:r>
      <w:r w:rsidR="007E3EB4" w:rsidRPr="00976098">
        <w:t xml:space="preserve">: </w:t>
      </w:r>
      <w:r w:rsidRPr="000E27AD">
        <w:t>Describe the components and key considerations of psychopathology.</w:t>
      </w:r>
    </w:p>
    <w:p w14:paraId="5A24AA54" w14:textId="77777777" w:rsidR="00FE34E2" w:rsidRPr="000E27AD" w:rsidRDefault="0033290A" w:rsidP="000E27AD">
      <w:pPr>
        <w:rPr>
          <w:rFonts w:eastAsia="Arial" w:cs="Arial"/>
        </w:rPr>
      </w:pPr>
      <w:r w:rsidRPr="000E27AD">
        <w:t>Cognitive Domain: Analysis</w:t>
      </w:r>
    </w:p>
    <w:p w14:paraId="67C39AEB" w14:textId="71D2973E" w:rsidR="005B2499" w:rsidRPr="005B22D8" w:rsidRDefault="0033290A" w:rsidP="00A13275">
      <w:pPr>
        <w:rPr>
          <w:rFonts w:ascii="Arial Unicode MS" w:hAnsi="Arial Unicode MS"/>
        </w:rPr>
      </w:pPr>
      <w:r w:rsidRPr="000E27AD">
        <w:t>Answer Location: Stigma and Mental Disorders</w:t>
      </w:r>
    </w:p>
    <w:p w14:paraId="5A24AA55" w14:textId="77777777" w:rsidR="00FE34E2" w:rsidRPr="000E27AD" w:rsidRDefault="0033290A" w:rsidP="000E27AD">
      <w:pPr>
        <w:rPr>
          <w:rFonts w:eastAsia="Arial" w:cs="Arial"/>
        </w:rPr>
      </w:pPr>
      <w:r w:rsidRPr="000E27AD">
        <w:lastRenderedPageBreak/>
        <w:t>Difficulty Level: Medium</w:t>
      </w:r>
    </w:p>
    <w:p w14:paraId="5A24AA56" w14:textId="77777777" w:rsidR="00FE34E2" w:rsidRPr="000E27AD" w:rsidRDefault="00FE34E2" w:rsidP="000E27AD">
      <w:pPr>
        <w:rPr>
          <w:rFonts w:eastAsia="Arial" w:cs="Arial"/>
        </w:rPr>
      </w:pPr>
    </w:p>
    <w:p w14:paraId="5A24AA57" w14:textId="77777777" w:rsidR="00FE34E2" w:rsidRPr="000E27AD" w:rsidRDefault="0033290A" w:rsidP="000E27AD">
      <w:pPr>
        <w:rPr>
          <w:rFonts w:eastAsia="Arial" w:cs="Arial"/>
        </w:rPr>
      </w:pPr>
      <w:r w:rsidRPr="000E27AD">
        <w:t>2. List the three perspectives that form the themes of the textbook. Suggest how each perspective may enrich our understanding of anxiety or depression.</w:t>
      </w:r>
    </w:p>
    <w:p w14:paraId="5A24AA58" w14:textId="77777777" w:rsidR="00FE34E2" w:rsidRPr="000E27AD" w:rsidRDefault="0033290A" w:rsidP="000E27AD">
      <w:pPr>
        <w:rPr>
          <w:rFonts w:eastAsia="Arial" w:cs="Arial"/>
        </w:rPr>
      </w:pPr>
      <w:proofErr w:type="spellStart"/>
      <w:r w:rsidRPr="000E27AD">
        <w:t>Ans</w:t>
      </w:r>
      <w:proofErr w:type="spellEnd"/>
      <w:r w:rsidRPr="000E27AD">
        <w:t>: Behavioral and experiential perspective, neuroscience perspective, and evolutionary perspective. The behavioral and experiential perspective might emphasize the subjective symptoms of anxiety or depression, such as worry or sadness, as well as such objective signs as inhibited emotional expression or changes in sleeping patterns. The neuroscience perspective focuses on the brain bases of disorders and contributes to the development of antianxiety or antidepressant medication. Finally, the evolutionary perspective considers the adaptive value of such disorders as anxiety or depression; anxiety may inhibit one from taking unnecessary risks, for example. The evolutionary perspective also examines the extent to which disorders are universal across cultures.</w:t>
      </w:r>
    </w:p>
    <w:p w14:paraId="5A24AA59" w14:textId="37011A7D" w:rsidR="00FE34E2" w:rsidRPr="000E27AD" w:rsidRDefault="0033290A" w:rsidP="000E27AD">
      <w:pPr>
        <w:rPr>
          <w:rFonts w:eastAsia="Arial" w:cs="Arial"/>
        </w:rPr>
      </w:pPr>
      <w:r w:rsidRPr="000E27AD">
        <w:t>Learning Objective: 1.2</w:t>
      </w:r>
      <w:r w:rsidR="007E3EB4" w:rsidRPr="00976098">
        <w:t xml:space="preserve">: </w:t>
      </w:r>
      <w:r w:rsidRPr="000E27AD">
        <w:t>Discuss the major themes of this book.</w:t>
      </w:r>
    </w:p>
    <w:p w14:paraId="5A24AA5A" w14:textId="77777777" w:rsidR="00FE34E2" w:rsidRPr="000E27AD" w:rsidRDefault="0033290A" w:rsidP="000E27AD">
      <w:pPr>
        <w:rPr>
          <w:rFonts w:eastAsia="Arial" w:cs="Arial"/>
        </w:rPr>
      </w:pPr>
      <w:r w:rsidRPr="000E27AD">
        <w:rPr>
          <w:lang w:val="it-IT"/>
        </w:rPr>
        <w:t>Cognitive Domain: Application</w:t>
      </w:r>
    </w:p>
    <w:p w14:paraId="561B17AA" w14:textId="4061F5B7" w:rsidR="005B2499" w:rsidRPr="005B22D8" w:rsidRDefault="0033290A" w:rsidP="00A13275">
      <w:pPr>
        <w:rPr>
          <w:rFonts w:ascii="Arial Unicode MS" w:hAnsi="Arial Unicode MS"/>
        </w:rPr>
      </w:pPr>
      <w:r w:rsidRPr="000E27AD">
        <w:t>Answer Location: The Three Major Themes of this Book.</w:t>
      </w:r>
    </w:p>
    <w:p w14:paraId="5A24AA5B" w14:textId="77777777" w:rsidR="00FE34E2" w:rsidRPr="000E27AD" w:rsidRDefault="0033290A" w:rsidP="000E27AD">
      <w:pPr>
        <w:rPr>
          <w:rFonts w:eastAsia="Arial" w:cs="Arial"/>
        </w:rPr>
      </w:pPr>
      <w:r w:rsidRPr="000E27AD">
        <w:t>Difficulty Level: Difficult</w:t>
      </w:r>
    </w:p>
    <w:p w14:paraId="5A24AA5C" w14:textId="77777777" w:rsidR="00FE34E2" w:rsidRPr="000E27AD" w:rsidRDefault="00FE34E2" w:rsidP="000E27AD">
      <w:pPr>
        <w:rPr>
          <w:rFonts w:eastAsia="Arial" w:cs="Arial"/>
        </w:rPr>
      </w:pPr>
    </w:p>
    <w:p w14:paraId="5A24AA5D" w14:textId="77777777" w:rsidR="00FE34E2" w:rsidRPr="000E27AD" w:rsidRDefault="0033290A" w:rsidP="000E27AD">
      <w:pPr>
        <w:rPr>
          <w:rFonts w:eastAsia="Arial" w:cs="Arial"/>
        </w:rPr>
      </w:pPr>
      <w:r w:rsidRPr="000E27AD">
        <w:t>3. What is meant by the notion that mental illness is a social construction? How does cross-cultural research suggest that psychopathology is universal rather than a social construction?</w:t>
      </w:r>
    </w:p>
    <w:p w14:paraId="5A24AA5E" w14:textId="77777777" w:rsidR="00FE34E2" w:rsidRPr="000E27AD" w:rsidRDefault="0033290A" w:rsidP="000E27AD">
      <w:pPr>
        <w:rPr>
          <w:rFonts w:eastAsia="Arial" w:cs="Arial"/>
        </w:rPr>
      </w:pPr>
      <w:proofErr w:type="spellStart"/>
      <w:r w:rsidRPr="000E27AD">
        <w:t>Ans</w:t>
      </w:r>
      <w:proofErr w:type="spellEnd"/>
      <w:r w:rsidRPr="000E27AD">
        <w:t>: The view that mental illness is a social construction suggests that thought or behavior may be abnormal only in relation to social norms; mental illness may be defined very differently from one society or historical period to another. Cross-cultural research by Jane Murphy discredits this view by showing that similar disorders are found at similar rates in very different cultures, including non-Western groups. Diverse cultures have words to refer to neurosis, psychosis, and normalcy.</w:t>
      </w:r>
    </w:p>
    <w:p w14:paraId="5A24AA5F" w14:textId="1E89B3B6" w:rsidR="00FE34E2" w:rsidRPr="000E27AD" w:rsidRDefault="0033290A" w:rsidP="000E27AD">
      <w:pPr>
        <w:rPr>
          <w:rFonts w:eastAsia="Arial" w:cs="Arial"/>
        </w:rPr>
      </w:pPr>
      <w:r w:rsidRPr="000E27AD">
        <w:t>Learning Objective: 1.3</w:t>
      </w:r>
      <w:r w:rsidR="007E3EB4" w:rsidRPr="00976098">
        <w:t xml:space="preserve">: </w:t>
      </w:r>
      <w:r w:rsidRPr="000E27AD">
        <w:t>Explain how evolution and culture are relevant to psychopathology.</w:t>
      </w:r>
    </w:p>
    <w:p w14:paraId="5A24AA60" w14:textId="77777777" w:rsidR="00FE34E2" w:rsidRPr="000E27AD" w:rsidRDefault="0033290A" w:rsidP="000E27AD">
      <w:pPr>
        <w:rPr>
          <w:rFonts w:eastAsia="Arial" w:cs="Arial"/>
        </w:rPr>
      </w:pPr>
      <w:r w:rsidRPr="000E27AD">
        <w:t>Cognitive Domain: Analysis</w:t>
      </w:r>
    </w:p>
    <w:p w14:paraId="6867BCFB" w14:textId="23C01068" w:rsidR="005B2499" w:rsidRPr="005B22D8" w:rsidRDefault="0033290A" w:rsidP="00A13275">
      <w:pPr>
        <w:rPr>
          <w:rFonts w:ascii="Arial Unicode MS" w:hAnsi="Arial Unicode MS"/>
        </w:rPr>
      </w:pPr>
      <w:r w:rsidRPr="000E27AD">
        <w:t>Answer Location: Is Psychopathology Universal?</w:t>
      </w:r>
    </w:p>
    <w:p w14:paraId="5A24AA61" w14:textId="77777777" w:rsidR="00FE34E2" w:rsidRPr="000E27AD" w:rsidRDefault="0033290A" w:rsidP="000E27AD">
      <w:pPr>
        <w:rPr>
          <w:rFonts w:eastAsia="Arial" w:cs="Arial"/>
        </w:rPr>
      </w:pPr>
      <w:r w:rsidRPr="000E27AD">
        <w:t>Difficulty Level: Hard</w:t>
      </w:r>
    </w:p>
    <w:p w14:paraId="5A24AA62" w14:textId="77777777" w:rsidR="00FE34E2" w:rsidRPr="000E27AD" w:rsidRDefault="00FE34E2" w:rsidP="000E27AD">
      <w:pPr>
        <w:rPr>
          <w:rFonts w:eastAsia="Arial" w:cs="Arial"/>
        </w:rPr>
      </w:pPr>
    </w:p>
    <w:p w14:paraId="5A24AA63" w14:textId="77777777" w:rsidR="00FE34E2" w:rsidRPr="000E27AD" w:rsidRDefault="0033290A" w:rsidP="000E27AD">
      <w:pPr>
        <w:rPr>
          <w:rFonts w:eastAsia="Arial" w:cs="Arial"/>
        </w:rPr>
      </w:pPr>
      <w:r w:rsidRPr="000E27AD">
        <w:t>4. Explain how the insights of (a) Pythagoras, (b) Hippocrates, and (c) Galen are reflected in the present-day sciences of normal and abnormal behavior.</w:t>
      </w:r>
    </w:p>
    <w:p w14:paraId="5A24AA64" w14:textId="77777777" w:rsidR="00FE34E2" w:rsidRPr="000E27AD" w:rsidRDefault="0033290A" w:rsidP="000E27AD">
      <w:pPr>
        <w:rPr>
          <w:rFonts w:eastAsia="Arial" w:cs="Arial"/>
        </w:rPr>
      </w:pPr>
      <w:proofErr w:type="spellStart"/>
      <w:r w:rsidRPr="000E27AD">
        <w:t>Ans</w:t>
      </w:r>
      <w:proofErr w:type="spellEnd"/>
      <w:r w:rsidRPr="000E27AD">
        <w:t>: (a) Pythagoras sought to identify the scientific principles underlying behavior; argued that the causes of behavior are not supernatural but are natural and internal to the individual; saw the brain as the organ involved in intellect and mental disorders. (b) Hippocrates emphasized knowledge through observation and discussed the role of the brain at length. (c) Galen described the brain, the cranial nerves, and the sympathetic nervous system; theory of spirits in the blood foreshadowed our modern understanding of the endocrine system.</w:t>
      </w:r>
    </w:p>
    <w:p w14:paraId="5A24AA65" w14:textId="75768325" w:rsidR="00FE34E2" w:rsidRPr="000E27AD" w:rsidRDefault="0033290A" w:rsidP="000E27AD">
      <w:pPr>
        <w:rPr>
          <w:rFonts w:eastAsia="Arial" w:cs="Arial"/>
        </w:rPr>
      </w:pPr>
      <w:r w:rsidRPr="000E27AD">
        <w:t>Learning Objective: 1.4</w:t>
      </w:r>
      <w:r w:rsidR="007E3EB4" w:rsidRPr="00976098">
        <w:t xml:space="preserve">: </w:t>
      </w:r>
      <w:r w:rsidRPr="000E27AD">
        <w:t>Summarize the historical influences on modern conceptions of mental disorders.</w:t>
      </w:r>
    </w:p>
    <w:p w14:paraId="5A24AA66" w14:textId="77777777" w:rsidR="00FE34E2" w:rsidRPr="000E27AD" w:rsidRDefault="0033290A" w:rsidP="000E27AD">
      <w:pPr>
        <w:rPr>
          <w:rFonts w:eastAsia="Arial" w:cs="Arial"/>
        </w:rPr>
      </w:pPr>
      <w:r w:rsidRPr="000E27AD">
        <w:t>Cognitive Domain: Analysis</w:t>
      </w:r>
    </w:p>
    <w:p w14:paraId="6EC9DC6C" w14:textId="5E92195A" w:rsidR="005B2499" w:rsidRPr="005B22D8" w:rsidRDefault="0033290A" w:rsidP="00A13275">
      <w:pPr>
        <w:rPr>
          <w:rFonts w:ascii="Arial Unicode MS" w:hAnsi="Arial Unicode MS"/>
        </w:rPr>
      </w:pPr>
      <w:r w:rsidRPr="000E27AD">
        <w:t xml:space="preserve">Answer Location: Ancient Greek and Roman Influences—Mental Illness Involves the </w:t>
      </w:r>
      <w:r w:rsidRPr="000E27AD">
        <w:lastRenderedPageBreak/>
        <w:t>Brain</w:t>
      </w:r>
    </w:p>
    <w:p w14:paraId="5A24AA67" w14:textId="77777777" w:rsidR="00FE34E2" w:rsidRPr="000E27AD" w:rsidRDefault="0033290A" w:rsidP="000E27AD">
      <w:pPr>
        <w:rPr>
          <w:rFonts w:eastAsia="Arial" w:cs="Arial"/>
        </w:rPr>
      </w:pPr>
      <w:r w:rsidRPr="000E27AD">
        <w:t>Difficulty Level: Medium</w:t>
      </w:r>
    </w:p>
    <w:p w14:paraId="5A24AA68" w14:textId="77777777" w:rsidR="00FE34E2" w:rsidRPr="000E27AD" w:rsidRDefault="00FE34E2" w:rsidP="000E27AD">
      <w:pPr>
        <w:rPr>
          <w:rFonts w:eastAsia="Arial" w:cs="Arial"/>
        </w:rPr>
      </w:pPr>
    </w:p>
    <w:p w14:paraId="5D33C6DC" w14:textId="222826DB" w:rsidR="005B2499" w:rsidRPr="005B22D8" w:rsidRDefault="0033290A" w:rsidP="00A13275">
      <w:r w:rsidRPr="000E27AD">
        <w:t>5. Name three people who were important proponents of the idea of localization of function in the brain. Describe their contributions. Why was localization of function an important discovery in the history of psychology?</w:t>
      </w:r>
    </w:p>
    <w:p w14:paraId="5A24AA6A" w14:textId="77777777" w:rsidR="00FE34E2" w:rsidRPr="000E27AD" w:rsidRDefault="0033290A" w:rsidP="000E27AD">
      <w:pPr>
        <w:rPr>
          <w:rFonts w:eastAsia="Arial" w:cs="Arial"/>
          <w:u w:color="FF0000"/>
        </w:rPr>
      </w:pPr>
      <w:proofErr w:type="spellStart"/>
      <w:r w:rsidRPr="000E27AD">
        <w:t>Ans</w:t>
      </w:r>
      <w:proofErr w:type="spellEnd"/>
      <w:r w:rsidRPr="000E27AD">
        <w:t xml:space="preserve">: Any three of the following will do: Joseph Gall, Paul </w:t>
      </w:r>
      <w:proofErr w:type="spellStart"/>
      <w:r w:rsidRPr="000E27AD">
        <w:t>Broca</w:t>
      </w:r>
      <w:proofErr w:type="spellEnd"/>
      <w:r w:rsidRPr="000E27AD">
        <w:t xml:space="preserve">, Carl Wernicke, or John </w:t>
      </w:r>
      <w:proofErr w:type="spellStart"/>
      <w:r w:rsidRPr="000E27AD">
        <w:t>Hughlings</w:t>
      </w:r>
      <w:proofErr w:type="spellEnd"/>
      <w:r w:rsidRPr="000E27AD">
        <w:t xml:space="preserve"> Jackson. Gall correctly described some of the functions of the frontal lobe; </w:t>
      </w:r>
      <w:proofErr w:type="spellStart"/>
      <w:r w:rsidRPr="000E27AD">
        <w:t>Broca</w:t>
      </w:r>
      <w:proofErr w:type="spellEnd"/>
      <w:r w:rsidRPr="000E27AD">
        <w:t xml:space="preserve"> and Wernicke identified brain areas involved in speech production and comprehension; and </w:t>
      </w:r>
      <w:proofErr w:type="spellStart"/>
      <w:r w:rsidRPr="000E27AD">
        <w:t>Hughlings</w:t>
      </w:r>
      <w:proofErr w:type="spellEnd"/>
      <w:r w:rsidRPr="000E27AD">
        <w:t xml:space="preserve"> Jackson described the hierarchical organization of the brain. Understanding that specific locations in the brain were responsible for specific functions set the foundation for our current understanding of the brain</w:t>
      </w:r>
      <w:r w:rsidRPr="000E27AD">
        <w:rPr>
          <w:u w:color="7030A0"/>
        </w:rPr>
        <w:t>.</w:t>
      </w:r>
    </w:p>
    <w:p w14:paraId="5A24AA6B" w14:textId="79676191" w:rsidR="00FE34E2" w:rsidRPr="000E27AD" w:rsidRDefault="0033290A" w:rsidP="000E27AD">
      <w:pPr>
        <w:rPr>
          <w:rFonts w:eastAsia="Arial" w:cs="Arial"/>
        </w:rPr>
      </w:pPr>
      <w:r w:rsidRPr="000E27AD">
        <w:t>Learning Objective: 1.5</w:t>
      </w:r>
      <w:r w:rsidR="007E3EB4" w:rsidRPr="00976098">
        <w:t xml:space="preserve">: </w:t>
      </w:r>
      <w:r w:rsidRPr="000E27AD">
        <w:t>Explain how discoveries about the brain contributed to an understanding of psychopathology.</w:t>
      </w:r>
    </w:p>
    <w:p w14:paraId="5A24AA6C" w14:textId="77777777" w:rsidR="00FE34E2" w:rsidRPr="000E27AD" w:rsidRDefault="0033290A" w:rsidP="000E27AD">
      <w:pPr>
        <w:rPr>
          <w:rFonts w:eastAsia="Arial" w:cs="Arial"/>
        </w:rPr>
      </w:pPr>
      <w:r w:rsidRPr="000E27AD">
        <w:t>Cognitive Domain: Analysis</w:t>
      </w:r>
    </w:p>
    <w:p w14:paraId="511A0302" w14:textId="0E16F8DB" w:rsidR="005B2499" w:rsidRPr="005B22D8" w:rsidRDefault="0033290A" w:rsidP="00A13275">
      <w:pPr>
        <w:rPr>
          <w:rFonts w:ascii="Arial Unicode MS" w:hAnsi="Arial Unicode MS"/>
        </w:rPr>
      </w:pPr>
      <w:r w:rsidRPr="000E27AD">
        <w:t>Answer Location: The 1700s to the 1900s</w:t>
      </w:r>
    </w:p>
    <w:p w14:paraId="5A24AA6D" w14:textId="77777777" w:rsidR="00FE34E2" w:rsidRPr="000E27AD" w:rsidRDefault="0033290A" w:rsidP="000E27AD">
      <w:pPr>
        <w:rPr>
          <w:rFonts w:eastAsia="Arial" w:cs="Arial"/>
        </w:rPr>
      </w:pPr>
      <w:r w:rsidRPr="000E27AD">
        <w:t>Difficulty Level: Medium</w:t>
      </w:r>
    </w:p>
    <w:p w14:paraId="5A24AA6E" w14:textId="77777777" w:rsidR="00FE34E2" w:rsidRPr="000E27AD" w:rsidRDefault="00FE34E2" w:rsidP="000E27AD">
      <w:pPr>
        <w:rPr>
          <w:rFonts w:eastAsia="Arial" w:cs="Arial"/>
        </w:rPr>
      </w:pPr>
    </w:p>
    <w:p w14:paraId="5A24AA6F" w14:textId="77777777" w:rsidR="00FE34E2" w:rsidRPr="000E27AD" w:rsidRDefault="0033290A" w:rsidP="000E27AD">
      <w:pPr>
        <w:rPr>
          <w:rFonts w:eastAsia="Arial" w:cs="Arial"/>
        </w:rPr>
      </w:pPr>
      <w:r w:rsidRPr="000E27AD">
        <w:t>6. Identify the positive and negative consequences of the deinstitutionalization of the mentally ill that began in the 1950s. How might the negative consequences be mitigated? Suggest how stigma might hamper the mitigation of these consequences.</w:t>
      </w:r>
    </w:p>
    <w:p w14:paraId="5A24AA70" w14:textId="77777777" w:rsidR="00FE34E2" w:rsidRPr="000E27AD" w:rsidRDefault="0033290A" w:rsidP="000E27AD">
      <w:pPr>
        <w:rPr>
          <w:rFonts w:eastAsia="Arial" w:cs="Arial"/>
          <w:u w:color="FF0000"/>
        </w:rPr>
      </w:pPr>
      <w:proofErr w:type="spellStart"/>
      <w:r w:rsidRPr="000E27AD">
        <w:t>Ans</w:t>
      </w:r>
      <w:proofErr w:type="spellEnd"/>
      <w:r w:rsidRPr="000E27AD">
        <w:t>: While deinstitutionalization allowed many people with mental illness to live independently, others ended up homeless or incarcerated. Community clinics and other support systems were not built or were inadequately funded, perhaps because mental illness is seen as a personal failing rather than a social problem.</w:t>
      </w:r>
    </w:p>
    <w:p w14:paraId="5A24AA71" w14:textId="2255A2BB" w:rsidR="00FE34E2" w:rsidRPr="000E27AD" w:rsidRDefault="0033290A" w:rsidP="000E27AD">
      <w:pPr>
        <w:rPr>
          <w:rFonts w:eastAsia="Arial" w:cs="Arial"/>
        </w:rPr>
      </w:pPr>
      <w:r w:rsidRPr="000E27AD">
        <w:t>Learning Objective: 1.6</w:t>
      </w:r>
      <w:r w:rsidR="007E3EB4" w:rsidRPr="00976098">
        <w:t xml:space="preserve">: </w:t>
      </w:r>
      <w:r w:rsidRPr="000E27AD">
        <w:t>Discuss past and present methods of care for those with mental disorders.</w:t>
      </w:r>
    </w:p>
    <w:p w14:paraId="5A24AA72" w14:textId="77777777" w:rsidR="00FE34E2" w:rsidRPr="000E27AD" w:rsidRDefault="0033290A" w:rsidP="000E27AD">
      <w:pPr>
        <w:rPr>
          <w:rFonts w:eastAsia="Arial" w:cs="Arial"/>
        </w:rPr>
      </w:pPr>
      <w:r w:rsidRPr="000E27AD">
        <w:t>Cognitive Domain: Analysis</w:t>
      </w:r>
    </w:p>
    <w:p w14:paraId="6DF25398" w14:textId="139AEDA2" w:rsidR="005B2499" w:rsidRPr="005B22D8" w:rsidRDefault="0033290A" w:rsidP="00A13275">
      <w:pPr>
        <w:rPr>
          <w:rFonts w:ascii="Arial Unicode MS" w:hAnsi="Arial Unicode MS"/>
        </w:rPr>
      </w:pPr>
      <w:r w:rsidRPr="000E27AD">
        <w:t xml:space="preserve">Answer Location: Care for Those </w:t>
      </w:r>
      <w:r w:rsidR="007E3EB4" w:rsidRPr="005B22D8">
        <w:t>w</w:t>
      </w:r>
      <w:r w:rsidR="007E3EB4" w:rsidRPr="000E27AD">
        <w:t xml:space="preserve">ith </w:t>
      </w:r>
      <w:r w:rsidRPr="000E27AD">
        <w:t>Mental Disorders</w:t>
      </w:r>
    </w:p>
    <w:p w14:paraId="5A24AA73" w14:textId="26E9D45A" w:rsidR="00FE34E2" w:rsidRPr="000E27AD" w:rsidRDefault="0033290A" w:rsidP="000E27AD">
      <w:pPr>
        <w:rPr>
          <w:rFonts w:eastAsia="Arial" w:cs="Arial"/>
        </w:rPr>
      </w:pPr>
      <w:r w:rsidRPr="000E27AD">
        <w:t>Difficulty Level: Hard</w:t>
      </w:r>
    </w:p>
    <w:p w14:paraId="5A24AA74" w14:textId="77777777" w:rsidR="00FE34E2" w:rsidRPr="000E27AD" w:rsidRDefault="00FE34E2" w:rsidP="000E27AD">
      <w:pPr>
        <w:rPr>
          <w:rFonts w:eastAsia="Arial" w:cs="Arial"/>
        </w:rPr>
      </w:pPr>
    </w:p>
    <w:p w14:paraId="5A24AA75" w14:textId="77777777" w:rsidR="00FE34E2" w:rsidRPr="000E27AD" w:rsidRDefault="0033290A" w:rsidP="000E27AD">
      <w:pPr>
        <w:rPr>
          <w:rFonts w:eastAsia="Arial" w:cs="Arial"/>
        </w:rPr>
      </w:pPr>
      <w:r w:rsidRPr="000E27AD">
        <w:rPr>
          <w:lang w:val="de-DE"/>
        </w:rPr>
        <w:t>7. How were Sigmund Freud</w:t>
      </w:r>
      <w:r w:rsidRPr="000E27AD">
        <w:t xml:space="preserve">’s theories influenced by the neurologist John </w:t>
      </w:r>
      <w:proofErr w:type="spellStart"/>
      <w:r w:rsidRPr="000E27AD">
        <w:t>Hughlings</w:t>
      </w:r>
      <w:proofErr w:type="spellEnd"/>
      <w:r w:rsidRPr="000E27AD">
        <w:t xml:space="preserve"> Jackson?</w:t>
      </w:r>
    </w:p>
    <w:p w14:paraId="5A24AA76" w14:textId="77777777" w:rsidR="00FE34E2" w:rsidRPr="000E27AD" w:rsidRDefault="0033290A" w:rsidP="000E27AD">
      <w:pPr>
        <w:rPr>
          <w:rFonts w:eastAsia="Arial" w:cs="Arial"/>
        </w:rPr>
      </w:pPr>
      <w:proofErr w:type="spellStart"/>
      <w:r w:rsidRPr="000E27AD">
        <w:t>Ans</w:t>
      </w:r>
      <w:proofErr w:type="spellEnd"/>
      <w:r w:rsidRPr="000E27AD">
        <w:t xml:space="preserve">: Jackson suggested that there are levels of the brain, from more primitive to more evolved, and that higher levels restrict lower levels. As such, it was possible for the psyche to also be in conflict with itself and to have different layers representing different processes. Freud’s notion of repression is a direct development of </w:t>
      </w:r>
      <w:proofErr w:type="spellStart"/>
      <w:r w:rsidRPr="000E27AD">
        <w:t>Hughlings</w:t>
      </w:r>
      <w:proofErr w:type="spellEnd"/>
      <w:r w:rsidRPr="000E27AD">
        <w:t xml:space="preserve"> Jackson’s notions of hierarchical integration and inhibitory control.</w:t>
      </w:r>
    </w:p>
    <w:p w14:paraId="5A24AA77" w14:textId="399B2430" w:rsidR="00FE34E2" w:rsidRPr="000E27AD" w:rsidRDefault="0033290A" w:rsidP="000E27AD">
      <w:pPr>
        <w:rPr>
          <w:rFonts w:eastAsia="Arial" w:cs="Arial"/>
        </w:rPr>
      </w:pPr>
      <w:r w:rsidRPr="000E27AD">
        <w:t>Learning Objective: 1.7</w:t>
      </w:r>
      <w:r w:rsidR="007E3EB4" w:rsidRPr="00976098">
        <w:t xml:space="preserve">: </w:t>
      </w:r>
      <w:r w:rsidRPr="000E27AD">
        <w:t>Describe the major present-day empirical treatment perspectives.</w:t>
      </w:r>
    </w:p>
    <w:p w14:paraId="5A24AA78" w14:textId="77777777" w:rsidR="00FE34E2" w:rsidRPr="000E27AD" w:rsidRDefault="0033290A" w:rsidP="000E27AD">
      <w:pPr>
        <w:rPr>
          <w:rFonts w:eastAsia="Arial" w:cs="Arial"/>
        </w:rPr>
      </w:pPr>
      <w:r w:rsidRPr="000E27AD">
        <w:t>Cognitive Domain: Analysis</w:t>
      </w:r>
    </w:p>
    <w:p w14:paraId="047DCF54" w14:textId="0FC81218" w:rsidR="005B2499" w:rsidRPr="005B22D8" w:rsidRDefault="0033290A" w:rsidP="00A13275">
      <w:pPr>
        <w:rPr>
          <w:rFonts w:ascii="Arial Unicode MS" w:hAnsi="Arial Unicode MS"/>
        </w:rPr>
      </w:pPr>
      <w:r w:rsidRPr="000E27AD">
        <w:t>Answer Location: Psychodynamic Perspectives on Treatment</w:t>
      </w:r>
    </w:p>
    <w:p w14:paraId="5A24AA79" w14:textId="77777777" w:rsidR="00FE34E2" w:rsidRPr="000E27AD" w:rsidRDefault="0033290A" w:rsidP="000E27AD">
      <w:pPr>
        <w:rPr>
          <w:rFonts w:eastAsia="Arial" w:cs="Arial"/>
        </w:rPr>
      </w:pPr>
      <w:r w:rsidRPr="000E27AD">
        <w:t>Difficulty Level: Difficult</w:t>
      </w:r>
    </w:p>
    <w:p w14:paraId="5A24AA7A" w14:textId="77777777" w:rsidR="00FE34E2" w:rsidRPr="000E27AD" w:rsidRDefault="00FE34E2" w:rsidP="000E27AD">
      <w:pPr>
        <w:rPr>
          <w:rFonts w:eastAsia="Arial" w:cs="Arial"/>
        </w:rPr>
      </w:pPr>
    </w:p>
    <w:p w14:paraId="5A24AA7B" w14:textId="77777777" w:rsidR="00FE34E2" w:rsidRPr="000E27AD" w:rsidRDefault="0033290A" w:rsidP="000E27AD">
      <w:pPr>
        <w:rPr>
          <w:rFonts w:eastAsia="Arial" w:cs="Arial"/>
        </w:rPr>
      </w:pPr>
      <w:r w:rsidRPr="000E27AD">
        <w:t xml:space="preserve">8. Suppose a friend is considering visiting a humanistic-experiential psychotherapist. Briefly outline several themes of humanistic-experiential therapy you might describe </w:t>
      </w:r>
      <w:r w:rsidRPr="000E27AD">
        <w:lastRenderedPageBreak/>
        <w:t>when she asks you what you think this type of therapy might be like.</w:t>
      </w:r>
    </w:p>
    <w:p w14:paraId="5A24AA7C" w14:textId="77777777" w:rsidR="00FE34E2" w:rsidRPr="000E27AD" w:rsidRDefault="0033290A" w:rsidP="000E27AD">
      <w:pPr>
        <w:rPr>
          <w:rFonts w:eastAsia="Arial" w:cs="Arial"/>
        </w:rPr>
      </w:pPr>
      <w:proofErr w:type="spellStart"/>
      <w:r w:rsidRPr="000E27AD">
        <w:t>Ans</w:t>
      </w:r>
      <w:proofErr w:type="spellEnd"/>
      <w:r w:rsidRPr="000E27AD">
        <w:t>: The response should mention an emphasis on human growth and the need for positive psychology, the idea that psychological health is more than just an absence of pathology, the importance of finding meaning in life, and a focus on both the external world and the individual’s subjective experience.</w:t>
      </w:r>
    </w:p>
    <w:p w14:paraId="5A24AA7D" w14:textId="096ACF3B" w:rsidR="00FE34E2" w:rsidRPr="000E27AD" w:rsidRDefault="0033290A" w:rsidP="000E27AD">
      <w:pPr>
        <w:rPr>
          <w:rFonts w:eastAsia="Arial" w:cs="Arial"/>
        </w:rPr>
      </w:pPr>
      <w:r w:rsidRPr="000E27AD">
        <w:t>Learning Objective: 1.7</w:t>
      </w:r>
      <w:r w:rsidR="007E3EB4" w:rsidRPr="00976098">
        <w:t xml:space="preserve">: </w:t>
      </w:r>
      <w:r w:rsidRPr="000E27AD">
        <w:t>Describe the major present-day empirical treatment perspectives.</w:t>
      </w:r>
    </w:p>
    <w:p w14:paraId="5A24AA7E" w14:textId="77777777" w:rsidR="00FE34E2" w:rsidRPr="000E27AD" w:rsidRDefault="0033290A" w:rsidP="000E27AD">
      <w:pPr>
        <w:rPr>
          <w:rFonts w:eastAsia="Arial" w:cs="Arial"/>
        </w:rPr>
      </w:pPr>
      <w:r w:rsidRPr="000E27AD">
        <w:rPr>
          <w:lang w:val="it-IT"/>
        </w:rPr>
        <w:t>Cognitive Domain: Application</w:t>
      </w:r>
    </w:p>
    <w:p w14:paraId="69878C93" w14:textId="619CB9DD" w:rsidR="005B2499" w:rsidRPr="005B22D8" w:rsidRDefault="0033290A" w:rsidP="00A13275">
      <w:pPr>
        <w:rPr>
          <w:rFonts w:ascii="Arial Unicode MS" w:hAnsi="Arial Unicode MS"/>
        </w:rPr>
      </w:pPr>
      <w:r w:rsidRPr="000E27AD">
        <w:t>Answer Location: Existential-Humanistic Perspectives</w:t>
      </w:r>
    </w:p>
    <w:p w14:paraId="5A24AA7F" w14:textId="77777777" w:rsidR="00FE34E2" w:rsidRPr="000E27AD" w:rsidRDefault="0033290A" w:rsidP="000E27AD">
      <w:pPr>
        <w:rPr>
          <w:rFonts w:eastAsia="Arial" w:cs="Arial"/>
        </w:rPr>
      </w:pPr>
      <w:r w:rsidRPr="000E27AD">
        <w:t>Difficulty Level: Medium</w:t>
      </w:r>
    </w:p>
    <w:p w14:paraId="5A24AA80" w14:textId="77777777" w:rsidR="00FE34E2" w:rsidRPr="000E27AD" w:rsidRDefault="00FE34E2" w:rsidP="000E27AD">
      <w:pPr>
        <w:rPr>
          <w:rFonts w:eastAsia="Arial" w:cs="Arial"/>
        </w:rPr>
      </w:pPr>
    </w:p>
    <w:p w14:paraId="2660D3C5" w14:textId="2D1757B9" w:rsidR="005B2499" w:rsidRPr="005B22D8" w:rsidRDefault="0033290A" w:rsidP="00A13275">
      <w:r w:rsidRPr="000E27AD">
        <w:t>9. A student struggling with depression visits the campus counseling center. In one session, the counselor asks the student to complete a cognitive triad by listing some negative thoughts under each of the three headings. Identify the headings that might appear on the sheet; for each, list a negative thought the student might write.</w:t>
      </w:r>
    </w:p>
    <w:p w14:paraId="5A24AA82" w14:textId="77777777" w:rsidR="00FE34E2" w:rsidRPr="000E27AD" w:rsidRDefault="0033290A" w:rsidP="000E27AD">
      <w:pPr>
        <w:rPr>
          <w:rFonts w:eastAsia="Arial" w:cs="Arial"/>
        </w:rPr>
      </w:pPr>
      <w:proofErr w:type="spellStart"/>
      <w:r w:rsidRPr="000E27AD">
        <w:t>Ans</w:t>
      </w:r>
      <w:proofErr w:type="spellEnd"/>
      <w:r w:rsidRPr="000E27AD">
        <w:t>: Heading should refer to the self, the world, and the future. Examples might include, “I am no good at all,” (Self) “Life is too difficult,” (World) and, “I’ll never graduate and find a job,” (Future).</w:t>
      </w:r>
    </w:p>
    <w:p w14:paraId="5A24AA83" w14:textId="738D0E33" w:rsidR="00FE34E2" w:rsidRPr="000E27AD" w:rsidRDefault="0033290A" w:rsidP="000E27AD">
      <w:pPr>
        <w:rPr>
          <w:rFonts w:eastAsia="Arial" w:cs="Arial"/>
        </w:rPr>
      </w:pPr>
      <w:r w:rsidRPr="000E27AD">
        <w:t>Learning Objective: 1.7</w:t>
      </w:r>
      <w:r w:rsidR="007E3EB4" w:rsidRPr="00976098">
        <w:t xml:space="preserve">: </w:t>
      </w:r>
      <w:r w:rsidRPr="000E27AD">
        <w:t>Describe the major present-day empirical treatment perspectives.</w:t>
      </w:r>
    </w:p>
    <w:p w14:paraId="5A24AA84" w14:textId="77777777" w:rsidR="00FE34E2" w:rsidRPr="000E27AD" w:rsidRDefault="0033290A" w:rsidP="000E27AD">
      <w:pPr>
        <w:rPr>
          <w:rFonts w:eastAsia="Arial" w:cs="Arial"/>
        </w:rPr>
      </w:pPr>
      <w:r w:rsidRPr="000E27AD">
        <w:rPr>
          <w:lang w:val="it-IT"/>
        </w:rPr>
        <w:t>Cognitive Domain: Application</w:t>
      </w:r>
    </w:p>
    <w:p w14:paraId="1028D30C" w14:textId="0566AB00" w:rsidR="005B2499" w:rsidRPr="005B22D8" w:rsidRDefault="0033290A" w:rsidP="00A13275">
      <w:pPr>
        <w:rPr>
          <w:rFonts w:ascii="Arial Unicode MS" w:hAnsi="Arial Unicode MS"/>
        </w:rPr>
      </w:pPr>
      <w:r w:rsidRPr="000E27AD">
        <w:t>Answer Location: Behavioral and Cognitive-Behavioral Perspectives</w:t>
      </w:r>
    </w:p>
    <w:p w14:paraId="5A24AA85" w14:textId="36760BA3" w:rsidR="00FE34E2" w:rsidRPr="00976098" w:rsidRDefault="0033290A" w:rsidP="000E27AD">
      <w:r w:rsidRPr="000E27AD">
        <w:t xml:space="preserve">Difficulty Level: </w:t>
      </w:r>
      <w:r w:rsidR="00CA3809">
        <w:t>Hard</w:t>
      </w:r>
    </w:p>
    <w:sectPr w:rsidR="00FE34E2" w:rsidRPr="00976098" w:rsidSect="000E27AD">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8DC81" w14:textId="77777777" w:rsidR="00B92BF3" w:rsidRDefault="00B92BF3">
      <w:r>
        <w:separator/>
      </w:r>
    </w:p>
  </w:endnote>
  <w:endnote w:type="continuationSeparator" w:id="0">
    <w:p w14:paraId="7E332E76" w14:textId="77777777" w:rsidR="00B92BF3" w:rsidRDefault="00B9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38BB0" w14:textId="77777777" w:rsidR="00B92BF3" w:rsidRDefault="00B92BF3">
      <w:r>
        <w:separator/>
      </w:r>
    </w:p>
  </w:footnote>
  <w:footnote w:type="continuationSeparator" w:id="0">
    <w:p w14:paraId="5EA59F41" w14:textId="77777777" w:rsidR="00B92BF3" w:rsidRDefault="00B9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5323F" w14:textId="77777777" w:rsidR="00976098" w:rsidRPr="00550192" w:rsidRDefault="00976098" w:rsidP="00A13275">
    <w:pPr>
      <w:pStyle w:val="Header"/>
      <w:jc w:val="right"/>
    </w:pPr>
    <w:r w:rsidRPr="00550192">
      <w:t>Instructor Resource</w:t>
    </w:r>
  </w:p>
  <w:p w14:paraId="0645618C" w14:textId="77777777" w:rsidR="00976098" w:rsidRPr="00550192" w:rsidRDefault="00976098" w:rsidP="00A13275">
    <w:pPr>
      <w:pStyle w:val="Header"/>
      <w:jc w:val="right"/>
    </w:pPr>
    <w:r w:rsidRPr="00550192">
      <w:t xml:space="preserve">Ray, </w:t>
    </w:r>
    <w:r w:rsidRPr="00550192">
      <w:rPr>
        <w:i/>
      </w:rPr>
      <w:t>Abnormal Psychology, 3e</w:t>
    </w:r>
  </w:p>
  <w:p w14:paraId="5A24AA88" w14:textId="3B026A40" w:rsidR="00976098" w:rsidRDefault="00976098">
    <w:pPr>
      <w:pStyle w:val="Header"/>
      <w:jc w:val="right"/>
    </w:pPr>
    <w:r w:rsidRPr="00550192">
      <w:t>SAGE Publishing,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E2"/>
    <w:rsid w:val="000E27AD"/>
    <w:rsid w:val="001708F0"/>
    <w:rsid w:val="00192DF6"/>
    <w:rsid w:val="00263828"/>
    <w:rsid w:val="002C56AA"/>
    <w:rsid w:val="0033290A"/>
    <w:rsid w:val="005B22D8"/>
    <w:rsid w:val="005B2499"/>
    <w:rsid w:val="00707082"/>
    <w:rsid w:val="007C4E58"/>
    <w:rsid w:val="007E3EB4"/>
    <w:rsid w:val="00902AE9"/>
    <w:rsid w:val="00976098"/>
    <w:rsid w:val="00A13275"/>
    <w:rsid w:val="00AA554E"/>
    <w:rsid w:val="00B2698E"/>
    <w:rsid w:val="00B92BF3"/>
    <w:rsid w:val="00C466EF"/>
    <w:rsid w:val="00C81301"/>
    <w:rsid w:val="00CA3809"/>
    <w:rsid w:val="00FE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A5F2"/>
  <w15:docId w15:val="{C572D0D9-0E80-429E-A6A4-741FDB29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09"/>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4"/>
      <w:szCs w:val="24"/>
      <w:bdr w:val="none" w:sz="0" w:space="0" w:color="auto"/>
    </w:rPr>
  </w:style>
  <w:style w:type="paragraph" w:styleId="Heading1">
    <w:name w:val="heading 1"/>
    <w:basedOn w:val="Normal"/>
    <w:next w:val="Normal"/>
    <w:link w:val="Heading1Char"/>
    <w:qFormat/>
    <w:rsid w:val="00CA3809"/>
    <w:pPr>
      <w:keepNext/>
      <w:spacing w:before="240" w:after="60" w:line="240" w:lineRule="exact"/>
      <w:outlineLvl w:val="0"/>
    </w:pPr>
    <w:rPr>
      <w:rFonts w:cs="Arial"/>
      <w:b/>
      <w:bCs/>
      <w:kern w:val="32"/>
      <w:szCs w:val="32"/>
    </w:rPr>
  </w:style>
  <w:style w:type="paragraph" w:styleId="Heading2">
    <w:name w:val="heading 2"/>
    <w:basedOn w:val="Normal"/>
    <w:next w:val="Heading1"/>
    <w:qFormat/>
    <w:rsid w:val="00CA3809"/>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CA38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809"/>
  </w:style>
  <w:style w:type="character" w:styleId="Hyperlink">
    <w:name w:val="Hyperlink"/>
    <w:rPr>
      <w:u w:val="single"/>
    </w:rPr>
  </w:style>
  <w:style w:type="paragraph" w:styleId="Header">
    <w:name w:val="header"/>
    <w:basedOn w:val="Normal"/>
    <w:link w:val="HeaderChar"/>
    <w:rsid w:val="00CA3809"/>
    <w:pPr>
      <w:tabs>
        <w:tab w:val="center" w:pos="4320"/>
        <w:tab w:val="right" w:pos="8640"/>
      </w:tabs>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Body"/>
    <w:pPr>
      <w:keepNext/>
      <w:spacing w:before="240" w:after="60" w:line="240" w:lineRule="exact"/>
      <w:ind w:left="600" w:firstLine="240"/>
      <w:jc w:val="both"/>
      <w:outlineLvl w:val="0"/>
    </w:pPr>
    <w:rPr>
      <w:rFonts w:ascii="Arial" w:hAnsi="Arial" w:cs="Arial Unicode MS"/>
      <w:b/>
      <w:bCs/>
      <w:color w:val="000000"/>
      <w:kern w:val="32"/>
      <w:sz w:val="32"/>
      <w:szCs w:val="32"/>
      <w:u w:color="000000"/>
      <w14:textOutline w14:w="0" w14:cap="flat" w14:cmpd="sng" w14:algn="ctr">
        <w14:noFill/>
        <w14:prstDash w14:val="solid"/>
        <w14:bevel/>
      </w14:textOutline>
    </w:rPr>
  </w:style>
  <w:style w:type="paragraph" w:styleId="Footer">
    <w:name w:val="footer"/>
    <w:basedOn w:val="Normal"/>
    <w:link w:val="FooterChar"/>
    <w:rsid w:val="00CA3809"/>
    <w:pPr>
      <w:tabs>
        <w:tab w:val="center" w:pos="4680"/>
        <w:tab w:val="right" w:pos="9360"/>
      </w:tabs>
    </w:pPr>
  </w:style>
  <w:style w:type="character" w:customStyle="1" w:styleId="FooterChar">
    <w:name w:val="Footer Char"/>
    <w:link w:val="Footer"/>
    <w:rsid w:val="00CA3809"/>
    <w:rPr>
      <w:rFonts w:ascii="Arial" w:eastAsia="Times New Roman" w:hAnsi="Arial"/>
      <w:sz w:val="24"/>
      <w:szCs w:val="24"/>
      <w:bdr w:val="none" w:sz="0" w:space="0" w:color="auto"/>
    </w:rPr>
  </w:style>
  <w:style w:type="character" w:customStyle="1" w:styleId="HeaderChar">
    <w:name w:val="Header Char"/>
    <w:basedOn w:val="DefaultParagraphFont"/>
    <w:link w:val="Header"/>
    <w:rsid w:val="00A13275"/>
    <w:rPr>
      <w:rFonts w:ascii="Arial" w:eastAsia="Times New Roman" w:hAnsi="Arial"/>
      <w:sz w:val="24"/>
      <w:szCs w:val="24"/>
      <w:bdr w:val="none" w:sz="0" w:space="0" w:color="auto"/>
    </w:rPr>
  </w:style>
  <w:style w:type="character" w:customStyle="1" w:styleId="Heading1Char">
    <w:name w:val="Heading 1 Char"/>
    <w:basedOn w:val="DefaultParagraphFont"/>
    <w:link w:val="Heading1"/>
    <w:rsid w:val="00A13275"/>
    <w:rPr>
      <w:rFonts w:ascii="Arial" w:eastAsia="Times New Roman" w:hAnsi="Arial" w:cs="Arial"/>
      <w:b/>
      <w:bCs/>
      <w:kern w:val="32"/>
      <w:sz w:val="24"/>
      <w:szCs w:val="32"/>
      <w:bdr w:val="none" w:sz="0" w:space="0" w:color="auto"/>
    </w:rPr>
  </w:style>
  <w:style w:type="paragraph" w:customStyle="1" w:styleId="Heading10">
    <w:name w:val="Heading1"/>
    <w:basedOn w:val="Normal"/>
    <w:rsid w:val="00CA3809"/>
    <w:pPr>
      <w:pBdr>
        <w:bottom w:val="single" w:sz="4" w:space="1" w:color="auto"/>
      </w:pBdr>
      <w:spacing w:after="240"/>
    </w:pPr>
    <w:rPr>
      <w:rFonts w:cs="Arial"/>
      <w:b/>
      <w:smallCaps/>
      <w:color w:val="000080"/>
      <w:sz w:val="28"/>
      <w:lang w:val="en"/>
    </w:rPr>
  </w:style>
  <w:style w:type="character" w:customStyle="1" w:styleId="Term">
    <w:name w:val="Term"/>
    <w:rsid w:val="00CA3809"/>
    <w:rPr>
      <w:rFonts w:ascii="Impact" w:hAnsi="Impact"/>
      <w:b/>
      <w:sz w:val="20"/>
    </w:rPr>
  </w:style>
  <w:style w:type="paragraph" w:customStyle="1" w:styleId="QuestionNumber">
    <w:name w:val="Question Number"/>
    <w:basedOn w:val="Normal"/>
    <w:rsid w:val="00CA3809"/>
  </w:style>
  <w:style w:type="character" w:styleId="CommentReference">
    <w:name w:val="annotation reference"/>
    <w:rsid w:val="00CA3809"/>
    <w:rPr>
      <w:sz w:val="16"/>
      <w:szCs w:val="16"/>
    </w:rPr>
  </w:style>
  <w:style w:type="paragraph" w:styleId="CommentText">
    <w:name w:val="annotation text"/>
    <w:basedOn w:val="Normal"/>
    <w:link w:val="CommentTextChar"/>
    <w:rsid w:val="00CA3809"/>
    <w:rPr>
      <w:sz w:val="20"/>
      <w:szCs w:val="20"/>
    </w:rPr>
  </w:style>
  <w:style w:type="character" w:customStyle="1" w:styleId="CommentTextChar">
    <w:name w:val="Comment Text Char"/>
    <w:basedOn w:val="DefaultParagraphFont"/>
    <w:link w:val="CommentText"/>
    <w:rsid w:val="00CA3809"/>
    <w:rPr>
      <w:rFonts w:ascii="Arial" w:eastAsia="Times New Roman" w:hAnsi="Arial"/>
      <w:bdr w:val="none" w:sz="0" w:space="0" w:color="auto"/>
    </w:rPr>
  </w:style>
  <w:style w:type="paragraph" w:styleId="CommentSubject">
    <w:name w:val="annotation subject"/>
    <w:basedOn w:val="CommentText"/>
    <w:next w:val="CommentText"/>
    <w:link w:val="CommentSubjectChar"/>
    <w:rsid w:val="00CA3809"/>
    <w:rPr>
      <w:b/>
      <w:bCs/>
    </w:rPr>
  </w:style>
  <w:style w:type="character" w:customStyle="1" w:styleId="CommentSubjectChar">
    <w:name w:val="Comment Subject Char"/>
    <w:link w:val="CommentSubject"/>
    <w:rsid w:val="00CA3809"/>
    <w:rPr>
      <w:rFonts w:ascii="Arial" w:eastAsia="Times New Roman" w:hAnsi="Arial"/>
      <w:b/>
      <w:bCs/>
      <w:bdr w:val="none" w:sz="0" w:space="0" w:color="auto"/>
    </w:rPr>
  </w:style>
  <w:style w:type="paragraph" w:styleId="BalloonText">
    <w:name w:val="Balloon Text"/>
    <w:basedOn w:val="Normal"/>
    <w:link w:val="BalloonTextChar"/>
    <w:rsid w:val="00CA3809"/>
    <w:rPr>
      <w:rFonts w:ascii="Tahoma" w:hAnsi="Tahoma" w:cs="Tahoma"/>
      <w:sz w:val="16"/>
      <w:szCs w:val="16"/>
    </w:rPr>
  </w:style>
  <w:style w:type="character" w:customStyle="1" w:styleId="BalloonTextChar">
    <w:name w:val="Balloon Text Char"/>
    <w:link w:val="BalloonText"/>
    <w:rsid w:val="00CA3809"/>
    <w:rPr>
      <w:rFonts w:ascii="Tahoma" w:eastAsia="Times New Roman" w:hAnsi="Tahoma" w:cs="Tahoma"/>
      <w:sz w:val="16"/>
      <w:szCs w:val="16"/>
      <w:bdr w:val="none" w:sz="0" w:space="0" w:color="auto"/>
    </w:rPr>
  </w:style>
  <w:style w:type="paragraph" w:styleId="Title">
    <w:name w:val="Title"/>
    <w:basedOn w:val="Normal"/>
    <w:next w:val="Normal"/>
    <w:link w:val="TitleChar"/>
    <w:qFormat/>
    <w:rsid w:val="00CA3809"/>
    <w:pPr>
      <w:spacing w:before="240" w:after="60"/>
      <w:outlineLvl w:val="0"/>
    </w:pPr>
    <w:rPr>
      <w:b/>
      <w:bCs/>
      <w:kern w:val="28"/>
      <w:sz w:val="32"/>
      <w:szCs w:val="32"/>
    </w:rPr>
  </w:style>
  <w:style w:type="character" w:customStyle="1" w:styleId="TitleChar">
    <w:name w:val="Title Char"/>
    <w:link w:val="Title"/>
    <w:rsid w:val="00CA3809"/>
    <w:rPr>
      <w:rFonts w:ascii="Arial" w:eastAsia="Times New Roman" w:hAnsi="Arial"/>
      <w:b/>
      <w:bCs/>
      <w:kern w:val="28"/>
      <w:sz w:val="32"/>
      <w:szCs w:val="32"/>
      <w:bdr w:val="none" w:sz="0" w:space="0" w:color="auto"/>
    </w:rPr>
  </w:style>
  <w:style w:type="paragraph" w:styleId="NormalWeb">
    <w:name w:val="Normal (Web)"/>
    <w:basedOn w:val="Normal"/>
    <w:autoRedefine/>
    <w:uiPriority w:val="99"/>
    <w:unhideWhenUsed/>
    <w:rsid w:val="0070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CDC Assessment Template.dotx</Template>
  <TotalTime>4983</TotalTime>
  <Pages>34</Pages>
  <Words>8709</Words>
  <Characters>49647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58240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Radhika</cp:lastModifiedBy>
  <cp:revision>12</cp:revision>
  <dcterms:created xsi:type="dcterms:W3CDTF">2019-11-26T19:37:00Z</dcterms:created>
  <dcterms:modified xsi:type="dcterms:W3CDTF">2020-01-03T09:44:00Z</dcterms:modified>
</cp:coreProperties>
</file>