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A0CAB" w14:textId="176E47AD" w:rsidR="00134EB8" w:rsidRPr="007A17A8" w:rsidRDefault="00134EB8" w:rsidP="00681AEB">
      <w:pPr>
        <w:pStyle w:val="Title"/>
      </w:pPr>
      <w:r w:rsidRPr="007A17A8">
        <w:t xml:space="preserve">Chapter 1: </w:t>
      </w:r>
      <w:r w:rsidR="00AB1A91" w:rsidRPr="007A17A8">
        <w:t xml:space="preserve">The Nature, Purpose, </w:t>
      </w:r>
      <w:r w:rsidR="00144B42" w:rsidRPr="007A17A8">
        <w:t>and</w:t>
      </w:r>
      <w:r w:rsidR="00AB1A91" w:rsidRPr="007A17A8">
        <w:t xml:space="preserve"> Function of Criminal Law</w:t>
      </w:r>
    </w:p>
    <w:p w14:paraId="7F5280EC" w14:textId="77777777" w:rsidR="00134EB8" w:rsidRPr="007A17A8" w:rsidRDefault="00134EB8" w:rsidP="00681AEB">
      <w:pPr>
        <w:pStyle w:val="Title"/>
      </w:pPr>
      <w:r w:rsidRPr="007A17A8">
        <w:t>Test Bank</w:t>
      </w:r>
    </w:p>
    <w:p w14:paraId="07812CD6" w14:textId="77777777" w:rsidR="006319E2" w:rsidRPr="007A17A8" w:rsidRDefault="006319E2" w:rsidP="00681AEB"/>
    <w:p w14:paraId="01A1D4EE" w14:textId="77777777" w:rsidR="006765C5" w:rsidRPr="007A17A8" w:rsidRDefault="006765C5" w:rsidP="00681AEB">
      <w:pPr>
        <w:pStyle w:val="Heading1"/>
      </w:pPr>
      <w:r w:rsidRPr="007A17A8">
        <w:t>Multiple Choice</w:t>
      </w:r>
    </w:p>
    <w:p w14:paraId="38725101" w14:textId="77777777" w:rsidR="006765C5" w:rsidRPr="00586851" w:rsidRDefault="006765C5" w:rsidP="00681AEB"/>
    <w:p w14:paraId="149A6317" w14:textId="6341FE77" w:rsidR="00AB1A91" w:rsidRPr="00245244" w:rsidRDefault="00AB1A91" w:rsidP="00681AEB">
      <w:pPr>
        <w:rPr>
          <w:rFonts w:eastAsia="Arial"/>
        </w:rPr>
      </w:pPr>
      <w:r w:rsidRPr="00245244">
        <w:t>1. A _____</w:t>
      </w:r>
      <w:r w:rsidR="00B75DD0">
        <w:t>_</w:t>
      </w:r>
      <w:r w:rsidRPr="00245244">
        <w:t xml:space="preserve"> is whatever the law declares to be a criminal offense and punishes with a penalty</w:t>
      </w:r>
      <w:r w:rsidR="00681AEB">
        <w:t>.</w:t>
      </w:r>
    </w:p>
    <w:p w14:paraId="01D8327D" w14:textId="6DFA753B" w:rsidR="00AB1A91" w:rsidRPr="00245244" w:rsidRDefault="00245244" w:rsidP="00681AEB">
      <w:r>
        <w:t>a.</w:t>
      </w:r>
      <w:r w:rsidR="00AB1A91" w:rsidRPr="00245244">
        <w:t xml:space="preserve"> crime</w:t>
      </w:r>
    </w:p>
    <w:p w14:paraId="5E15A3AD" w14:textId="3C703CD7" w:rsidR="00AB1A91" w:rsidRPr="00245244" w:rsidRDefault="00AB1A91" w:rsidP="00681AEB">
      <w:pPr>
        <w:rPr>
          <w:rFonts w:eastAsia="Arial"/>
        </w:rPr>
      </w:pPr>
      <w:r w:rsidRPr="00245244">
        <w:t>b. deviance</w:t>
      </w:r>
    </w:p>
    <w:p w14:paraId="7F34FB83" w14:textId="38DAC6DE" w:rsidR="00AB1A91" w:rsidRPr="00245244" w:rsidRDefault="00AB1A91" w:rsidP="00681AEB">
      <w:pPr>
        <w:rPr>
          <w:rFonts w:eastAsia="Arial"/>
        </w:rPr>
      </w:pPr>
      <w:r w:rsidRPr="00245244">
        <w:t>c. felony</w:t>
      </w:r>
    </w:p>
    <w:p w14:paraId="2EA1D55D" w14:textId="3C0C066B" w:rsidR="00AB1A91" w:rsidRPr="00245244" w:rsidRDefault="00AB1A91" w:rsidP="00681AEB">
      <w:pPr>
        <w:rPr>
          <w:rFonts w:eastAsia="Arial"/>
        </w:rPr>
      </w:pPr>
      <w:r w:rsidRPr="00245244">
        <w:t>d. misdemeanor</w:t>
      </w:r>
    </w:p>
    <w:p w14:paraId="7B265398" w14:textId="0861F6F8" w:rsidR="004A7D40" w:rsidRPr="00586851" w:rsidRDefault="004A7D40" w:rsidP="00681AEB">
      <w:pPr>
        <w:rPr>
          <w:rFonts w:eastAsia="Arial"/>
        </w:rPr>
      </w:pPr>
      <w:r w:rsidRPr="00245244">
        <w:rPr>
          <w:rFonts w:eastAsia="Arial"/>
        </w:rPr>
        <w:t>Ans: A</w:t>
      </w:r>
    </w:p>
    <w:p w14:paraId="17B14431" w14:textId="080CC19F" w:rsidR="00845A61" w:rsidRPr="00586851" w:rsidRDefault="00845A61" w:rsidP="00845A61">
      <w:r w:rsidRPr="00586851">
        <w:t>Cognitive Domain: Knowledge</w:t>
      </w:r>
    </w:p>
    <w:p w14:paraId="11832588" w14:textId="77777777" w:rsidR="00AB1A91" w:rsidRPr="00586851" w:rsidRDefault="00AB1A91" w:rsidP="00681AEB">
      <w:pPr>
        <w:rPr>
          <w:rFonts w:eastAsia="Arial"/>
        </w:rPr>
      </w:pPr>
      <w:r w:rsidRPr="00586851">
        <w:rPr>
          <w:rFonts w:eastAsia="Arial"/>
        </w:rPr>
        <w:t>Answer Location: The Nature of Criminal Law</w:t>
      </w:r>
    </w:p>
    <w:p w14:paraId="184B4106" w14:textId="193D5BB9" w:rsidR="004A7D40" w:rsidRPr="00586851" w:rsidRDefault="004A7D40" w:rsidP="00681AEB">
      <w:r w:rsidRPr="00586851">
        <w:t>Difficulty Level: Easy</w:t>
      </w:r>
    </w:p>
    <w:p w14:paraId="13DA261B" w14:textId="77777777" w:rsidR="00AB1A91" w:rsidRPr="00586851" w:rsidRDefault="00AB1A91" w:rsidP="00681AEB"/>
    <w:p w14:paraId="314C33C7" w14:textId="7A860403" w:rsidR="004A7D40" w:rsidRPr="007A17A8" w:rsidRDefault="00AB1A91" w:rsidP="00681AEB">
      <w:r w:rsidRPr="00586851">
        <w:t xml:space="preserve">2. </w:t>
      </w:r>
      <w:r w:rsidR="006C49AD" w:rsidRPr="007A17A8">
        <w:t>Legal action for civil wrongs is brought by individuals rather than ______.</w:t>
      </w:r>
    </w:p>
    <w:p w14:paraId="7B5A1D96" w14:textId="4D0286D1" w:rsidR="006C49AD" w:rsidRPr="007A17A8" w:rsidRDefault="006C49AD" w:rsidP="00681AEB">
      <w:r w:rsidRPr="007A17A8">
        <w:t>a. magistrates</w:t>
      </w:r>
    </w:p>
    <w:p w14:paraId="3E25A2DC" w14:textId="5596C2D8" w:rsidR="006C49AD" w:rsidRPr="007A17A8" w:rsidRDefault="006C49AD" w:rsidP="00681AEB">
      <w:r w:rsidRPr="007A17A8">
        <w:t>b. state prosecutors</w:t>
      </w:r>
    </w:p>
    <w:p w14:paraId="3BF232E1" w14:textId="71C43778" w:rsidR="006C49AD" w:rsidRPr="007A17A8" w:rsidRDefault="006C49AD" w:rsidP="00681AEB">
      <w:r w:rsidRPr="007A17A8">
        <w:t>c. defense attorneys</w:t>
      </w:r>
    </w:p>
    <w:p w14:paraId="13BDC1E5" w14:textId="556D124A" w:rsidR="006C49AD" w:rsidRPr="007A17A8" w:rsidRDefault="006C49AD" w:rsidP="00681AEB">
      <w:r w:rsidRPr="007A17A8">
        <w:t>d. arresting officers</w:t>
      </w:r>
    </w:p>
    <w:p w14:paraId="54638669" w14:textId="092848B5" w:rsidR="006C49AD" w:rsidRPr="00AE0F58" w:rsidRDefault="006C49AD" w:rsidP="00681AEB">
      <w:r w:rsidRPr="007A17A8">
        <w:t>Ans: B</w:t>
      </w:r>
    </w:p>
    <w:p w14:paraId="44CD98DE" w14:textId="77777777" w:rsidR="00845A61" w:rsidRPr="00245244" w:rsidRDefault="00845A61" w:rsidP="00845A61">
      <w:r w:rsidRPr="00245244">
        <w:t>Cognitive Domain: Knowledge</w:t>
      </w:r>
    </w:p>
    <w:p w14:paraId="64FE78FA" w14:textId="0E4A4369" w:rsidR="00AB1A91" w:rsidRPr="00245244" w:rsidRDefault="00AB1A91" w:rsidP="00681AEB">
      <w:r w:rsidRPr="00586851">
        <w:t>Answer Location: Criminal and Civil Law</w:t>
      </w:r>
    </w:p>
    <w:p w14:paraId="27440679" w14:textId="48D4074E" w:rsidR="00AB1A91" w:rsidRPr="00245244" w:rsidRDefault="004A7D40" w:rsidP="00681AEB">
      <w:r w:rsidRPr="00245244">
        <w:t>Difficulty Level: Easy</w:t>
      </w:r>
    </w:p>
    <w:p w14:paraId="77B916FC" w14:textId="77777777" w:rsidR="00AB1A91" w:rsidRPr="00245244" w:rsidRDefault="00AB1A91" w:rsidP="00681AEB"/>
    <w:p w14:paraId="12B3C93F" w14:textId="3A9F61F7" w:rsidR="00AB1A91" w:rsidRPr="00586851" w:rsidRDefault="00AB1A91" w:rsidP="00681AEB">
      <w:pPr>
        <w:rPr>
          <w:rFonts w:eastAsia="Arial"/>
        </w:rPr>
      </w:pPr>
      <w:r w:rsidRPr="00245244">
        <w:t xml:space="preserve">3. </w:t>
      </w:r>
      <w:r w:rsidR="004A7D40" w:rsidRPr="00245244">
        <w:t>The</w:t>
      </w:r>
      <w:r w:rsidRPr="00586851">
        <w:t xml:space="preserve"> branch of the law that protects the individual rather than the public interest</w:t>
      </w:r>
      <w:r w:rsidR="004A7D40" w:rsidRPr="00586851">
        <w:rPr>
          <w:rFonts w:eastAsia="Arial"/>
        </w:rPr>
        <w:t xml:space="preserve"> is known as ______</w:t>
      </w:r>
      <w:r w:rsidR="00B76068">
        <w:rPr>
          <w:rFonts w:eastAsia="Arial"/>
        </w:rPr>
        <w:t>.</w:t>
      </w:r>
    </w:p>
    <w:p w14:paraId="163C2791" w14:textId="30E0D309" w:rsidR="00AB1A91" w:rsidRPr="00586851" w:rsidRDefault="00AB1A91" w:rsidP="00681AEB">
      <w:pPr>
        <w:rPr>
          <w:rFonts w:eastAsia="Arial"/>
        </w:rPr>
      </w:pPr>
      <w:r w:rsidRPr="00586851">
        <w:t xml:space="preserve">a. </w:t>
      </w:r>
      <w:r w:rsidR="00681AEB">
        <w:t>c</w:t>
      </w:r>
      <w:r w:rsidRPr="00586851">
        <w:t>riminal law</w:t>
      </w:r>
    </w:p>
    <w:p w14:paraId="1CC6A990" w14:textId="1F04DF59" w:rsidR="00AB1A91" w:rsidRPr="00586851" w:rsidRDefault="00681AEB" w:rsidP="00681AEB">
      <w:pPr>
        <w:rPr>
          <w:rFonts w:eastAsia="Arial"/>
        </w:rPr>
      </w:pPr>
      <w:r>
        <w:t>b. i</w:t>
      </w:r>
      <w:r w:rsidR="00AB1A91" w:rsidRPr="00586851">
        <w:t>ndividual law</w:t>
      </w:r>
    </w:p>
    <w:p w14:paraId="0C63C285" w14:textId="26EB81AC" w:rsidR="00AB1A91" w:rsidRPr="00586851" w:rsidRDefault="00AB1A91" w:rsidP="00681AEB">
      <w:pPr>
        <w:rPr>
          <w:rFonts w:eastAsia="Arial"/>
        </w:rPr>
      </w:pPr>
      <w:r w:rsidRPr="00586851">
        <w:t xml:space="preserve">c. </w:t>
      </w:r>
      <w:r w:rsidR="00681AEB">
        <w:t>l</w:t>
      </w:r>
      <w:r w:rsidRPr="00586851">
        <w:t>awsuit</w:t>
      </w:r>
    </w:p>
    <w:p w14:paraId="6A2A2D8C" w14:textId="5E4EDE9C" w:rsidR="00AB1A91" w:rsidRPr="00586851" w:rsidRDefault="00245244" w:rsidP="00681AEB">
      <w:pPr>
        <w:rPr>
          <w:rFonts w:eastAsia="Arial"/>
        </w:rPr>
      </w:pPr>
      <w:r>
        <w:t>d.</w:t>
      </w:r>
      <w:r w:rsidR="00AB1A91" w:rsidRPr="00245244">
        <w:t xml:space="preserve"> </w:t>
      </w:r>
      <w:r w:rsidR="00681AEB">
        <w:t>c</w:t>
      </w:r>
      <w:r w:rsidR="00AB1A91" w:rsidRPr="00245244">
        <w:t>ivil law</w:t>
      </w:r>
    </w:p>
    <w:p w14:paraId="51FD17E0" w14:textId="7589E05C" w:rsidR="004A7D40" w:rsidRPr="00586851" w:rsidRDefault="004A7D40" w:rsidP="00681AEB">
      <w:r w:rsidRPr="00586851">
        <w:t>Ans: D</w:t>
      </w:r>
    </w:p>
    <w:p w14:paraId="29876CB2" w14:textId="77777777" w:rsidR="00845A61" w:rsidRPr="00586851" w:rsidRDefault="00845A61" w:rsidP="00845A61">
      <w:r w:rsidRPr="00586851">
        <w:t>Cognitive Domain: Comprehension</w:t>
      </w:r>
    </w:p>
    <w:p w14:paraId="6F224DC4" w14:textId="6B0F6AA5" w:rsidR="00AB1A91" w:rsidRPr="00586851" w:rsidRDefault="00AB1A91" w:rsidP="00681AEB">
      <w:r w:rsidRPr="00586851">
        <w:t xml:space="preserve">Answer Location: </w:t>
      </w:r>
      <w:r w:rsidR="00501077" w:rsidRPr="00586851">
        <w:t>Criminal and Civil Law</w:t>
      </w:r>
    </w:p>
    <w:p w14:paraId="374E89EE" w14:textId="77777777" w:rsidR="004A7D40" w:rsidRPr="00586851" w:rsidRDefault="004A7D40" w:rsidP="00681AEB">
      <w:r w:rsidRPr="00586851">
        <w:t>Difficulty Level: Easy</w:t>
      </w:r>
    </w:p>
    <w:p w14:paraId="64F3888B" w14:textId="77777777" w:rsidR="00AB1A91" w:rsidRPr="00586851" w:rsidRDefault="00AB1A91" w:rsidP="00681AEB"/>
    <w:p w14:paraId="6DCA3414" w14:textId="58ECCCAE" w:rsidR="00AB1A91" w:rsidRPr="00586851" w:rsidRDefault="00AB1A91" w:rsidP="00681AEB">
      <w:pPr>
        <w:rPr>
          <w:rFonts w:eastAsia="Arial"/>
        </w:rPr>
      </w:pPr>
      <w:r w:rsidRPr="00586851">
        <w:t>4. _____</w:t>
      </w:r>
      <w:r w:rsidR="00B75DD0">
        <w:t>_</w:t>
      </w:r>
      <w:r w:rsidR="00845A61">
        <w:t xml:space="preserve"> </w:t>
      </w:r>
      <w:r w:rsidRPr="00586851">
        <w:t>is defined as an injury to a person or to his or her property.</w:t>
      </w:r>
    </w:p>
    <w:p w14:paraId="013CDF93" w14:textId="177EAE2F" w:rsidR="00AB1A91" w:rsidRPr="00245244" w:rsidRDefault="00245244" w:rsidP="00681AEB">
      <w:pPr>
        <w:rPr>
          <w:rFonts w:eastAsia="Arial"/>
        </w:rPr>
      </w:pPr>
      <w:r>
        <w:t>a</w:t>
      </w:r>
      <w:r w:rsidR="00AB1A91" w:rsidRPr="00245244">
        <w:t>. Tort</w:t>
      </w:r>
    </w:p>
    <w:p w14:paraId="1759CB11" w14:textId="71ECF320" w:rsidR="00AB1A91" w:rsidRPr="00245244" w:rsidRDefault="00AB1A91" w:rsidP="00681AEB">
      <w:pPr>
        <w:rPr>
          <w:rFonts w:eastAsia="Arial"/>
        </w:rPr>
      </w:pPr>
      <w:r w:rsidRPr="00245244">
        <w:t>b. Misdemeanor</w:t>
      </w:r>
    </w:p>
    <w:p w14:paraId="6AD01BA6" w14:textId="2A37F95A" w:rsidR="00AB1A91" w:rsidRPr="00245244" w:rsidRDefault="00AB1A91" w:rsidP="00681AEB">
      <w:pPr>
        <w:rPr>
          <w:rFonts w:eastAsia="Arial"/>
        </w:rPr>
      </w:pPr>
      <w:r w:rsidRPr="00245244">
        <w:t>c. Grievance</w:t>
      </w:r>
    </w:p>
    <w:p w14:paraId="4CC197CB" w14:textId="4065CCBC" w:rsidR="00AB1A91" w:rsidRPr="00586851" w:rsidRDefault="00AB1A91" w:rsidP="00681AEB">
      <w:pPr>
        <w:rPr>
          <w:rFonts w:eastAsia="Arial"/>
        </w:rPr>
      </w:pPr>
      <w:r w:rsidRPr="00245244">
        <w:lastRenderedPageBreak/>
        <w:t>d. Felony</w:t>
      </w:r>
    </w:p>
    <w:p w14:paraId="225F24FA" w14:textId="77777777" w:rsidR="004A7D40" w:rsidRPr="00586851" w:rsidRDefault="004A7D40" w:rsidP="00681AEB">
      <w:r w:rsidRPr="00586851">
        <w:t>Ans: A</w:t>
      </w:r>
    </w:p>
    <w:p w14:paraId="3FDD11C5" w14:textId="77777777" w:rsidR="00845A61" w:rsidRPr="00586851" w:rsidRDefault="00845A61" w:rsidP="00845A61">
      <w:r w:rsidRPr="00586851">
        <w:t>Cognitive Domain: Knowledge</w:t>
      </w:r>
    </w:p>
    <w:p w14:paraId="39E918F1" w14:textId="371A4950" w:rsidR="00AB1A91" w:rsidRPr="00586851" w:rsidRDefault="00AB1A91" w:rsidP="00681AEB">
      <w:r w:rsidRPr="00586851">
        <w:t>Answer Location: Criminal and Civil Law</w:t>
      </w:r>
    </w:p>
    <w:p w14:paraId="4B2522EA" w14:textId="77777777" w:rsidR="004A7D40" w:rsidRPr="00586851" w:rsidRDefault="004A7D40" w:rsidP="00681AEB">
      <w:r w:rsidRPr="00586851">
        <w:t>Difficulty Level: Easy</w:t>
      </w:r>
    </w:p>
    <w:p w14:paraId="7D6E7385" w14:textId="77777777" w:rsidR="00AB1A91" w:rsidRPr="00586851" w:rsidRDefault="00AB1A91" w:rsidP="00681AEB"/>
    <w:p w14:paraId="11529F6B" w14:textId="12BEF0C6" w:rsidR="00AB1A91" w:rsidRPr="00586851" w:rsidRDefault="00AB1A91" w:rsidP="00681AEB">
      <w:pPr>
        <w:rPr>
          <w:rFonts w:eastAsia="Arial"/>
        </w:rPr>
      </w:pPr>
      <w:r w:rsidRPr="00586851">
        <w:t xml:space="preserve">5. </w:t>
      </w:r>
      <w:r w:rsidR="004A7D40" w:rsidRPr="00586851">
        <w:t xml:space="preserve">All of the following are required for most crimes to occur </w:t>
      </w:r>
      <w:r w:rsidR="00B75DD0">
        <w:t>EXCEPT</w:t>
      </w:r>
      <w:r w:rsidR="00B75DD0" w:rsidRPr="00586851">
        <w:t xml:space="preserve"> </w:t>
      </w:r>
      <w:r w:rsidR="004A7D40" w:rsidRPr="00586851">
        <w:t>______.</w:t>
      </w:r>
    </w:p>
    <w:p w14:paraId="29BA8724" w14:textId="03E04D02" w:rsidR="00AB1A91" w:rsidRPr="00245244" w:rsidRDefault="00245244" w:rsidP="00681AEB">
      <w:pPr>
        <w:rPr>
          <w:rFonts w:eastAsia="Arial"/>
        </w:rPr>
      </w:pPr>
      <w:r>
        <w:t>a.</w:t>
      </w:r>
      <w:r w:rsidR="00AB1A91" w:rsidRPr="00245244">
        <w:t xml:space="preserve"> </w:t>
      </w:r>
      <w:r w:rsidR="00681AEB">
        <w:t>c</w:t>
      </w:r>
      <w:r w:rsidR="00AB1A91" w:rsidRPr="00245244">
        <w:t>riminal defense</w:t>
      </w:r>
    </w:p>
    <w:p w14:paraId="73DF3D8D" w14:textId="72B4DDB7" w:rsidR="00AB1A91" w:rsidRPr="00245244" w:rsidRDefault="00AB1A91" w:rsidP="00681AEB">
      <w:pPr>
        <w:rPr>
          <w:rFonts w:eastAsia="Arial"/>
        </w:rPr>
      </w:pPr>
      <w:r w:rsidRPr="00245244">
        <w:t xml:space="preserve">b. </w:t>
      </w:r>
      <w:r w:rsidR="00681AEB">
        <w:t>c</w:t>
      </w:r>
      <w:r w:rsidRPr="00245244">
        <w:t>oncurrence</w:t>
      </w:r>
    </w:p>
    <w:p w14:paraId="56494361" w14:textId="738746A1" w:rsidR="00AB1A91" w:rsidRPr="00245244" w:rsidRDefault="00AB1A91" w:rsidP="00681AEB">
      <w:pPr>
        <w:rPr>
          <w:rFonts w:eastAsia="Arial"/>
        </w:rPr>
      </w:pPr>
      <w:r w:rsidRPr="00245244">
        <w:t xml:space="preserve">c. </w:t>
      </w:r>
      <w:r w:rsidR="00681AEB">
        <w:t>c</w:t>
      </w:r>
      <w:r w:rsidRPr="00245244">
        <w:t>riminal act</w:t>
      </w:r>
    </w:p>
    <w:p w14:paraId="53AAD580" w14:textId="4514B2FB" w:rsidR="00AB1A91" w:rsidRPr="00245244" w:rsidRDefault="00AB1A91" w:rsidP="00681AEB">
      <w:pPr>
        <w:rPr>
          <w:rFonts w:eastAsia="Arial"/>
        </w:rPr>
      </w:pPr>
      <w:r w:rsidRPr="00245244">
        <w:t xml:space="preserve">d. </w:t>
      </w:r>
      <w:r w:rsidR="00681AEB">
        <w:t>c</w:t>
      </w:r>
      <w:r w:rsidRPr="00245244">
        <w:t>riminal intent</w:t>
      </w:r>
    </w:p>
    <w:p w14:paraId="42906079" w14:textId="09AD69FE" w:rsidR="004A7D40" w:rsidRPr="00586851" w:rsidRDefault="004A7D40" w:rsidP="00681AEB">
      <w:r w:rsidRPr="00586851">
        <w:t>Ans: A</w:t>
      </w:r>
    </w:p>
    <w:p w14:paraId="72C09748" w14:textId="77777777" w:rsidR="00845A61" w:rsidRPr="00586851" w:rsidRDefault="00845A61" w:rsidP="00845A61">
      <w:r w:rsidRPr="00586851">
        <w:t>Cognitive Domain: Application</w:t>
      </w:r>
    </w:p>
    <w:p w14:paraId="5BCD739A" w14:textId="77777777" w:rsidR="00AB1A91" w:rsidRPr="00586851" w:rsidRDefault="00AB1A91" w:rsidP="00681AEB">
      <w:r w:rsidRPr="00586851">
        <w:t>Answer Location: The Principles of Criminal Law</w:t>
      </w:r>
    </w:p>
    <w:p w14:paraId="6AB9564E" w14:textId="53F3E05E" w:rsidR="004A7D40" w:rsidRPr="00AE0F58" w:rsidRDefault="004A7D40" w:rsidP="00681AEB">
      <w:r w:rsidRPr="007A17A8">
        <w:t>Difficulty Level: Medium</w:t>
      </w:r>
    </w:p>
    <w:p w14:paraId="42E25105" w14:textId="77777777" w:rsidR="00AB1A91" w:rsidRPr="00245244" w:rsidRDefault="00AB1A91" w:rsidP="00681AEB"/>
    <w:p w14:paraId="7F4B0082" w14:textId="4DF36B1C" w:rsidR="00AB1A91" w:rsidRPr="00245244" w:rsidRDefault="00AB1A91" w:rsidP="00681AEB">
      <w:pPr>
        <w:rPr>
          <w:rFonts w:eastAsia="Arial"/>
        </w:rPr>
      </w:pPr>
      <w:r w:rsidRPr="00245244">
        <w:t>6. _____</w:t>
      </w:r>
      <w:r w:rsidR="00B75DD0">
        <w:t>_</w:t>
      </w:r>
      <w:r w:rsidRPr="00245244">
        <w:t xml:space="preserve"> involves a study of the legal standards governing the detection, investigation, and prosecution of crime.</w:t>
      </w:r>
    </w:p>
    <w:p w14:paraId="7B5F774E" w14:textId="0E60FFC5" w:rsidR="00AB1A91" w:rsidRPr="00245244" w:rsidRDefault="00AB1A91" w:rsidP="00681AEB">
      <w:pPr>
        <w:rPr>
          <w:rFonts w:eastAsia="Arial"/>
        </w:rPr>
      </w:pPr>
      <w:r w:rsidRPr="00245244">
        <w:t>a. Substantive criminal law</w:t>
      </w:r>
    </w:p>
    <w:p w14:paraId="1870E3C0" w14:textId="3A40DFF0" w:rsidR="00AB1A91" w:rsidRPr="00245244" w:rsidRDefault="00245244" w:rsidP="00681AEB">
      <w:pPr>
        <w:rPr>
          <w:rFonts w:eastAsia="Arial"/>
        </w:rPr>
      </w:pPr>
      <w:r>
        <w:t>b.</w:t>
      </w:r>
      <w:r w:rsidR="00AB1A91" w:rsidRPr="00245244">
        <w:t xml:space="preserve"> Criminal procedure</w:t>
      </w:r>
    </w:p>
    <w:p w14:paraId="3DDDEC54" w14:textId="65DBDCF1" w:rsidR="00AB1A91" w:rsidRPr="00245244" w:rsidRDefault="00AB1A91" w:rsidP="00681AEB">
      <w:pPr>
        <w:rPr>
          <w:rFonts w:eastAsia="Arial"/>
        </w:rPr>
      </w:pPr>
      <w:r w:rsidRPr="00245244">
        <w:t>c. Substantive criminal procedure</w:t>
      </w:r>
    </w:p>
    <w:p w14:paraId="05C03979" w14:textId="3EB7F2D3" w:rsidR="00AB1A91" w:rsidRPr="00245244" w:rsidRDefault="00AB1A91" w:rsidP="00681AEB">
      <w:pPr>
        <w:rPr>
          <w:rFonts w:eastAsia="Arial"/>
        </w:rPr>
      </w:pPr>
      <w:r w:rsidRPr="00245244">
        <w:t>d. Law school</w:t>
      </w:r>
    </w:p>
    <w:p w14:paraId="5CC7DC9C" w14:textId="64510956" w:rsidR="004A7D40" w:rsidRPr="00586851" w:rsidRDefault="004A7D40" w:rsidP="00681AEB">
      <w:r w:rsidRPr="00586851">
        <w:t>Ans: B</w:t>
      </w:r>
    </w:p>
    <w:p w14:paraId="51F098BA" w14:textId="77777777" w:rsidR="00714404" w:rsidRPr="00586851" w:rsidRDefault="00714404" w:rsidP="00714404">
      <w:r w:rsidRPr="00586851">
        <w:t>Cognitive Domain: Knowledge</w:t>
      </w:r>
    </w:p>
    <w:p w14:paraId="3A697A19" w14:textId="77777777" w:rsidR="00AB1A91" w:rsidRPr="00586851" w:rsidRDefault="00AB1A91" w:rsidP="00681AEB">
      <w:r w:rsidRPr="00586851">
        <w:t>Answer Location: The Principles of Criminal Law</w:t>
      </w:r>
    </w:p>
    <w:p w14:paraId="0996BB4F" w14:textId="769C883C" w:rsidR="006C49AD" w:rsidRPr="00586851" w:rsidRDefault="006C49AD" w:rsidP="00681AEB">
      <w:r w:rsidRPr="00586851">
        <w:t>Difficulty Level: Easy</w:t>
      </w:r>
    </w:p>
    <w:p w14:paraId="0F9C75C0" w14:textId="77777777" w:rsidR="00AB1A91" w:rsidRPr="00586851" w:rsidRDefault="00AB1A91" w:rsidP="00681AEB"/>
    <w:p w14:paraId="005E1235" w14:textId="45AE1D0B" w:rsidR="00AB1A91" w:rsidRPr="00586851" w:rsidRDefault="00AB1A91" w:rsidP="00681AEB">
      <w:pPr>
        <w:rPr>
          <w:rFonts w:eastAsia="Arial"/>
        </w:rPr>
      </w:pPr>
      <w:r w:rsidRPr="00586851">
        <w:t xml:space="preserve">7. </w:t>
      </w:r>
      <w:r w:rsidR="006C49AD" w:rsidRPr="00586851">
        <w:t xml:space="preserve">All of the following are considered to bed basic principles that comprise the general part of criminal law </w:t>
      </w:r>
      <w:r w:rsidR="009F1661">
        <w:t>EXCEPT</w:t>
      </w:r>
      <w:r w:rsidR="009F1661" w:rsidRPr="00586851">
        <w:t xml:space="preserve"> </w:t>
      </w:r>
      <w:r w:rsidR="006C49AD" w:rsidRPr="00586851">
        <w:t>______.</w:t>
      </w:r>
    </w:p>
    <w:p w14:paraId="33ED2B5C" w14:textId="78A57FB7" w:rsidR="00AB1A91" w:rsidRPr="00586851" w:rsidRDefault="00AB1A91" w:rsidP="00681AEB">
      <w:pPr>
        <w:rPr>
          <w:rFonts w:eastAsia="Arial"/>
        </w:rPr>
      </w:pPr>
      <w:r w:rsidRPr="00586851">
        <w:t xml:space="preserve">a. </w:t>
      </w:r>
      <w:r w:rsidR="0053582F">
        <w:t>c</w:t>
      </w:r>
      <w:r w:rsidRPr="00586851">
        <w:t>riminal act</w:t>
      </w:r>
    </w:p>
    <w:p w14:paraId="2CA5336E" w14:textId="21BA67F3" w:rsidR="00AB1A91" w:rsidRPr="00586851" w:rsidRDefault="00AB1A91" w:rsidP="00681AEB">
      <w:pPr>
        <w:rPr>
          <w:rFonts w:eastAsia="Arial"/>
        </w:rPr>
      </w:pPr>
      <w:r w:rsidRPr="00586851">
        <w:t xml:space="preserve">b. </w:t>
      </w:r>
      <w:r w:rsidR="0053582F">
        <w:t>d</w:t>
      </w:r>
      <w:r w:rsidR="006C49AD" w:rsidRPr="00586851">
        <w:t>efenses</w:t>
      </w:r>
    </w:p>
    <w:p w14:paraId="58B2BE01" w14:textId="38F75133" w:rsidR="00AB1A91" w:rsidRPr="00245244" w:rsidRDefault="00245244" w:rsidP="00681AEB">
      <w:pPr>
        <w:rPr>
          <w:rFonts w:eastAsia="Arial"/>
        </w:rPr>
      </w:pPr>
      <w:r>
        <w:t>c.</w:t>
      </w:r>
      <w:r w:rsidR="00AB1A91" w:rsidRPr="00245244">
        <w:t xml:space="preserve"> </w:t>
      </w:r>
      <w:r w:rsidR="0053582F">
        <w:t>k</w:t>
      </w:r>
      <w:r w:rsidR="00AB1A91" w:rsidRPr="00245244">
        <w:t>nowledge of the law</w:t>
      </w:r>
    </w:p>
    <w:p w14:paraId="5C300B4C" w14:textId="38BE4F0B" w:rsidR="00AB1A91" w:rsidRPr="00586851" w:rsidRDefault="00AB1A91" w:rsidP="00681AEB">
      <w:pPr>
        <w:rPr>
          <w:rFonts w:eastAsia="Arial"/>
        </w:rPr>
      </w:pPr>
      <w:r w:rsidRPr="00245244">
        <w:t xml:space="preserve">d. </w:t>
      </w:r>
      <w:r w:rsidR="0053582F">
        <w:t>r</w:t>
      </w:r>
      <w:r w:rsidR="006C49AD" w:rsidRPr="00245244">
        <w:t>esponsibility</w:t>
      </w:r>
    </w:p>
    <w:p w14:paraId="216B81CE" w14:textId="4DDEEEFB" w:rsidR="004A7D40" w:rsidRPr="00586851" w:rsidRDefault="004A7D40" w:rsidP="00681AEB">
      <w:r w:rsidRPr="00586851">
        <w:t>Ans: C</w:t>
      </w:r>
    </w:p>
    <w:p w14:paraId="02908FDF" w14:textId="77777777" w:rsidR="00845A61" w:rsidRPr="00586851" w:rsidRDefault="00845A61" w:rsidP="00845A61">
      <w:r w:rsidRPr="00586851">
        <w:t>Cognitive Domain: Application</w:t>
      </w:r>
    </w:p>
    <w:p w14:paraId="1B9DF045" w14:textId="244B1D9C" w:rsidR="00AB1A91" w:rsidRPr="00586851" w:rsidRDefault="00AB1A91" w:rsidP="00681AEB">
      <w:r w:rsidRPr="00586851">
        <w:t>Answer Location: The Principles of Criminal Law.</w:t>
      </w:r>
    </w:p>
    <w:p w14:paraId="15174868" w14:textId="70BBAE14" w:rsidR="00AB1A91" w:rsidRPr="00586851" w:rsidRDefault="006C49AD" w:rsidP="00681AEB">
      <w:r w:rsidRPr="00586851">
        <w:t>Difficulty Level: Medium</w:t>
      </w:r>
    </w:p>
    <w:p w14:paraId="3941803E" w14:textId="6B122F3F" w:rsidR="00AB1A91" w:rsidRPr="00586851" w:rsidRDefault="00AB1A91" w:rsidP="00681AEB"/>
    <w:p w14:paraId="0C14EDD5" w14:textId="6ABFB7DB" w:rsidR="00AB1A91" w:rsidRPr="00586851" w:rsidRDefault="00AB1A91" w:rsidP="00681AEB">
      <w:pPr>
        <w:rPr>
          <w:rFonts w:eastAsia="Arial"/>
        </w:rPr>
      </w:pPr>
      <w:r w:rsidRPr="00586851">
        <w:t>8. A crime punishable by death or imprisonment for more than one year is</w:t>
      </w:r>
      <w:r w:rsidR="006C49AD" w:rsidRPr="00586851">
        <w:t xml:space="preserve"> referred to as a</w:t>
      </w:r>
      <w:r w:rsidR="00B75DD0">
        <w:t xml:space="preserve"> </w:t>
      </w:r>
      <w:r w:rsidRPr="00586851">
        <w:t>_____</w:t>
      </w:r>
      <w:r w:rsidR="00B75DD0">
        <w:t>_</w:t>
      </w:r>
      <w:r w:rsidRPr="00586851">
        <w:t>.</w:t>
      </w:r>
    </w:p>
    <w:p w14:paraId="19F4AA72" w14:textId="2A17F64B" w:rsidR="00AB1A91" w:rsidRPr="00245244" w:rsidRDefault="00245244" w:rsidP="00681AEB">
      <w:pPr>
        <w:rPr>
          <w:rFonts w:eastAsia="Arial"/>
        </w:rPr>
      </w:pPr>
      <w:r>
        <w:t>a.</w:t>
      </w:r>
      <w:r w:rsidR="00AB1A91" w:rsidRPr="00245244">
        <w:t xml:space="preserve"> felony</w:t>
      </w:r>
    </w:p>
    <w:p w14:paraId="5A3B9561" w14:textId="74505251" w:rsidR="00AB1A91" w:rsidRPr="00245244" w:rsidRDefault="00AB1A91" w:rsidP="00681AEB">
      <w:pPr>
        <w:rPr>
          <w:rFonts w:eastAsia="Arial"/>
        </w:rPr>
      </w:pPr>
      <w:r w:rsidRPr="00245244">
        <w:t>b. misdemeanor</w:t>
      </w:r>
    </w:p>
    <w:p w14:paraId="3ADE8C65" w14:textId="4872DAAC" w:rsidR="00AB1A91" w:rsidRPr="00245244" w:rsidRDefault="00AB1A91" w:rsidP="00681AEB">
      <w:pPr>
        <w:rPr>
          <w:rFonts w:eastAsia="Arial"/>
        </w:rPr>
      </w:pPr>
      <w:r w:rsidRPr="00245244">
        <w:t>c. personal injury</w:t>
      </w:r>
    </w:p>
    <w:p w14:paraId="06BCD696" w14:textId="793BCC07" w:rsidR="00AB1A91" w:rsidRPr="00245244" w:rsidRDefault="00AB1A91" w:rsidP="00681AEB">
      <w:pPr>
        <w:rPr>
          <w:rFonts w:eastAsia="Arial"/>
        </w:rPr>
      </w:pPr>
      <w:r w:rsidRPr="00245244">
        <w:t xml:space="preserve">d. </w:t>
      </w:r>
      <w:r w:rsidR="006C49AD" w:rsidRPr="00245244">
        <w:t>infraction</w:t>
      </w:r>
    </w:p>
    <w:p w14:paraId="7C82FCD4" w14:textId="1B215B98" w:rsidR="004A7D40" w:rsidRPr="00586851" w:rsidRDefault="004A7D40" w:rsidP="00681AEB">
      <w:r w:rsidRPr="00586851">
        <w:t>Ans: A</w:t>
      </w:r>
    </w:p>
    <w:p w14:paraId="00BB777A" w14:textId="77777777" w:rsidR="00714404" w:rsidRPr="00586851" w:rsidRDefault="00714404" w:rsidP="00714404">
      <w:r w:rsidRPr="00586851">
        <w:t>Cognitive Domain: Knowledge</w:t>
      </w:r>
    </w:p>
    <w:p w14:paraId="1580EE72" w14:textId="3F364772" w:rsidR="00AB1A91" w:rsidRPr="00586851" w:rsidRDefault="00AB1A91" w:rsidP="00681AEB">
      <w:r w:rsidRPr="00586851">
        <w:lastRenderedPageBreak/>
        <w:t xml:space="preserve">Answer Location: </w:t>
      </w:r>
      <w:r w:rsidR="00501077" w:rsidRPr="00586851">
        <w:t xml:space="preserve">Felonies and </w:t>
      </w:r>
      <w:r w:rsidR="0045143C" w:rsidRPr="00586851">
        <w:t>Misdemeanors</w:t>
      </w:r>
    </w:p>
    <w:p w14:paraId="3405B596" w14:textId="7DF24894" w:rsidR="006C49AD" w:rsidRPr="00586851" w:rsidRDefault="006C49AD" w:rsidP="00681AEB">
      <w:r w:rsidRPr="00586851">
        <w:t>Difficulty Level: Easy</w:t>
      </w:r>
    </w:p>
    <w:p w14:paraId="0449EE24" w14:textId="002C3478" w:rsidR="00AB1A91" w:rsidRPr="00586851" w:rsidRDefault="00AB1A91" w:rsidP="00681AEB"/>
    <w:p w14:paraId="22BF2983" w14:textId="54A74C1C" w:rsidR="00AB1A91" w:rsidRPr="00586851" w:rsidRDefault="00AB1A91" w:rsidP="00681AEB">
      <w:pPr>
        <w:rPr>
          <w:rFonts w:eastAsia="Arial"/>
        </w:rPr>
      </w:pPr>
      <w:r w:rsidRPr="00586851">
        <w:t>9. Which of the following states that when federal and state laws conflict, federal law is superior?</w:t>
      </w:r>
    </w:p>
    <w:p w14:paraId="1AA85890" w14:textId="2396BF2C" w:rsidR="00AB1A91" w:rsidRPr="00586851" w:rsidRDefault="00AB1A91" w:rsidP="00681AEB">
      <w:pPr>
        <w:rPr>
          <w:rFonts w:eastAsia="Arial"/>
        </w:rPr>
      </w:pPr>
      <w:r w:rsidRPr="00586851">
        <w:t xml:space="preserve">a. </w:t>
      </w:r>
      <w:r w:rsidR="00F2267C">
        <w:t>f</w:t>
      </w:r>
      <w:r w:rsidRPr="00586851">
        <w:t>ederal criminal code</w:t>
      </w:r>
    </w:p>
    <w:p w14:paraId="475A5B36" w14:textId="0E031B20" w:rsidR="00AB1A91" w:rsidRPr="00245244" w:rsidRDefault="00245244" w:rsidP="00681AEB">
      <w:pPr>
        <w:rPr>
          <w:rFonts w:eastAsia="Arial"/>
        </w:rPr>
      </w:pPr>
      <w:r>
        <w:t>b.</w:t>
      </w:r>
      <w:r w:rsidR="00AB1A91" w:rsidRPr="00245244">
        <w:t xml:space="preserve"> </w:t>
      </w:r>
      <w:r w:rsidR="00F2267C">
        <w:t>p</w:t>
      </w:r>
      <w:r w:rsidR="00AB1A91" w:rsidRPr="00245244">
        <w:t>reemption doctrine</w:t>
      </w:r>
    </w:p>
    <w:p w14:paraId="706A0AB8" w14:textId="49A92BEA" w:rsidR="00AB1A91" w:rsidRPr="00245244" w:rsidRDefault="00AB1A91" w:rsidP="00681AEB">
      <w:pPr>
        <w:rPr>
          <w:rFonts w:eastAsia="Arial"/>
        </w:rPr>
      </w:pPr>
      <w:r w:rsidRPr="00245244">
        <w:t>c. Tenth Amendment</w:t>
      </w:r>
    </w:p>
    <w:p w14:paraId="2F2A2876" w14:textId="7A06911D" w:rsidR="00AB1A91" w:rsidRPr="00245244" w:rsidRDefault="00AB1A91" w:rsidP="00681AEB">
      <w:pPr>
        <w:rPr>
          <w:rFonts w:eastAsia="Arial"/>
        </w:rPr>
      </w:pPr>
      <w:r w:rsidRPr="00245244">
        <w:t>d. Model Penal Code</w:t>
      </w:r>
    </w:p>
    <w:p w14:paraId="69C3875F" w14:textId="0D2D2759" w:rsidR="004A7D40" w:rsidRPr="00586851" w:rsidRDefault="004A7D40" w:rsidP="00681AEB">
      <w:r w:rsidRPr="00586851">
        <w:t>Ans: B</w:t>
      </w:r>
    </w:p>
    <w:p w14:paraId="5D3E65E6" w14:textId="77777777" w:rsidR="00714404" w:rsidRPr="00586851" w:rsidRDefault="00714404" w:rsidP="00714404">
      <w:r w:rsidRPr="00586851">
        <w:t>Cognitive Domain: Application</w:t>
      </w:r>
    </w:p>
    <w:p w14:paraId="78E37188" w14:textId="10CE3A5F" w:rsidR="00AB1A91" w:rsidRPr="00586851" w:rsidRDefault="00AB1A91" w:rsidP="00681AEB">
      <w:r w:rsidRPr="00586851">
        <w:t>Answer Location: Federal Statutes</w:t>
      </w:r>
    </w:p>
    <w:p w14:paraId="0E662B87" w14:textId="2513F368" w:rsidR="00AB1A91" w:rsidRPr="00586851" w:rsidRDefault="006C49AD" w:rsidP="00681AEB">
      <w:r w:rsidRPr="00586851">
        <w:t>Difficulty Level: Medium</w:t>
      </w:r>
    </w:p>
    <w:p w14:paraId="00A083DB" w14:textId="77777777" w:rsidR="00AB1A91" w:rsidRPr="00586851" w:rsidRDefault="00AB1A91" w:rsidP="00681AEB"/>
    <w:p w14:paraId="28EF29AC" w14:textId="581D8E28" w:rsidR="00AB1A91" w:rsidRPr="00586851" w:rsidRDefault="00AB1A91" w:rsidP="00681AEB">
      <w:pPr>
        <w:rPr>
          <w:rFonts w:eastAsia="Arial"/>
        </w:rPr>
      </w:pPr>
      <w:r w:rsidRPr="00586851">
        <w:t>10. A _____</w:t>
      </w:r>
      <w:r w:rsidR="00B75DD0">
        <w:t>_</w:t>
      </w:r>
      <w:r w:rsidRPr="00586851">
        <w:t xml:space="preserve"> is a crime punishable by less than a year in prison.</w:t>
      </w:r>
      <w:r w:rsidRPr="00586851">
        <w:rPr>
          <w:rFonts w:eastAsia="Arial"/>
        </w:rPr>
        <w:t xml:space="preserve"> </w:t>
      </w:r>
    </w:p>
    <w:p w14:paraId="7A1E7F67" w14:textId="5F2E9906" w:rsidR="00AB1A91" w:rsidRPr="00586851" w:rsidRDefault="00AB1A91" w:rsidP="00681AEB">
      <w:pPr>
        <w:rPr>
          <w:rFonts w:eastAsia="Arial"/>
        </w:rPr>
      </w:pPr>
      <w:r w:rsidRPr="00586851">
        <w:t>a. felony</w:t>
      </w:r>
    </w:p>
    <w:p w14:paraId="7F0A888A" w14:textId="19B174CA" w:rsidR="00AB1A91" w:rsidRPr="00245244" w:rsidRDefault="00245244" w:rsidP="00681AEB">
      <w:pPr>
        <w:rPr>
          <w:rFonts w:eastAsia="Arial"/>
        </w:rPr>
      </w:pPr>
      <w:r>
        <w:t>b.</w:t>
      </w:r>
      <w:r w:rsidR="00AB1A91" w:rsidRPr="00245244">
        <w:t xml:space="preserve"> misdemeanor</w:t>
      </w:r>
    </w:p>
    <w:p w14:paraId="522510F1" w14:textId="47DA3BA7" w:rsidR="00AB1A91" w:rsidRPr="00245244" w:rsidRDefault="00AB1A91" w:rsidP="00681AEB">
      <w:pPr>
        <w:rPr>
          <w:rFonts w:eastAsia="Arial"/>
        </w:rPr>
      </w:pPr>
      <w:r w:rsidRPr="00245244">
        <w:t>c. personal injury</w:t>
      </w:r>
    </w:p>
    <w:p w14:paraId="7307BC4C" w14:textId="1A2F6072" w:rsidR="00AB1A91" w:rsidRPr="00586851" w:rsidRDefault="00AB1A91" w:rsidP="00681AEB">
      <w:pPr>
        <w:rPr>
          <w:rFonts w:eastAsia="Arial"/>
        </w:rPr>
      </w:pPr>
      <w:r w:rsidRPr="00245244">
        <w:t xml:space="preserve">d. </w:t>
      </w:r>
      <w:r w:rsidR="006C49AD" w:rsidRPr="00245244">
        <w:t>infraction</w:t>
      </w:r>
    </w:p>
    <w:p w14:paraId="2187EAAC" w14:textId="76428A32" w:rsidR="006C49AD" w:rsidRPr="00586851" w:rsidRDefault="006C49AD" w:rsidP="00681AEB">
      <w:r w:rsidRPr="00586851">
        <w:t>Ans: B</w:t>
      </w:r>
    </w:p>
    <w:p w14:paraId="6AF13DC3" w14:textId="77777777" w:rsidR="00714404" w:rsidRPr="00586851" w:rsidRDefault="00714404" w:rsidP="00714404">
      <w:r w:rsidRPr="00586851">
        <w:t>Cognitive Domain: Knowledge</w:t>
      </w:r>
    </w:p>
    <w:p w14:paraId="0ACFAC25" w14:textId="04FDFA26" w:rsidR="00AB1A91" w:rsidRPr="00586851" w:rsidRDefault="00AB1A91" w:rsidP="00681AEB">
      <w:r w:rsidRPr="00586851">
        <w:t>Answer Location: Felonies and Misdemeanors</w:t>
      </w:r>
    </w:p>
    <w:p w14:paraId="30F7A482" w14:textId="34DE2EE8" w:rsidR="00AB1A91" w:rsidRPr="00586851" w:rsidRDefault="006C49AD" w:rsidP="00681AEB">
      <w:r w:rsidRPr="00586851">
        <w:t>Difficulty Level: Easy</w:t>
      </w:r>
    </w:p>
    <w:p w14:paraId="276EEED6" w14:textId="77777777" w:rsidR="00AB1A91" w:rsidRPr="00586851" w:rsidRDefault="00AB1A91" w:rsidP="00681AEB"/>
    <w:p w14:paraId="65CD58E3" w14:textId="72DEC75F" w:rsidR="00AB1A91" w:rsidRPr="00586851" w:rsidRDefault="00AB1A91" w:rsidP="00681AEB">
      <w:pPr>
        <w:rPr>
          <w:rFonts w:eastAsia="Arial"/>
        </w:rPr>
      </w:pPr>
      <w:r w:rsidRPr="00586851">
        <w:t>11.</w:t>
      </w:r>
      <w:r w:rsidR="00B75DD0">
        <w:t xml:space="preserve"> </w:t>
      </w:r>
      <w:r w:rsidR="006C49AD" w:rsidRPr="00586851">
        <w:t xml:space="preserve">All </w:t>
      </w:r>
      <w:r w:rsidRPr="00586851">
        <w:t>of the following</w:t>
      </w:r>
      <w:r w:rsidR="00501077" w:rsidRPr="00586851">
        <w:t xml:space="preserve"> are </w:t>
      </w:r>
      <w:r w:rsidR="00031DE4" w:rsidRPr="00586851">
        <w:t>considered</w:t>
      </w:r>
      <w:r w:rsidR="00501077" w:rsidRPr="00586851">
        <w:t xml:space="preserve"> to be sources of criminal law in the United States </w:t>
      </w:r>
      <w:r w:rsidR="00B76068">
        <w:t>EXCEPT</w:t>
      </w:r>
      <w:r w:rsidR="00B76068" w:rsidRPr="00586851">
        <w:t xml:space="preserve"> </w:t>
      </w:r>
      <w:r w:rsidR="00501077" w:rsidRPr="00586851">
        <w:t>______.</w:t>
      </w:r>
    </w:p>
    <w:p w14:paraId="11D7F1CE" w14:textId="77777777" w:rsidR="00AB1A91" w:rsidRPr="00586851" w:rsidRDefault="00AB1A91" w:rsidP="00681AEB">
      <w:pPr>
        <w:rPr>
          <w:rFonts w:eastAsia="Arial"/>
        </w:rPr>
      </w:pPr>
      <w:r w:rsidRPr="00586851">
        <w:t>a. English and American common law</w:t>
      </w:r>
      <w:r w:rsidRPr="00586851">
        <w:rPr>
          <w:rFonts w:eastAsia="Arial"/>
        </w:rPr>
        <w:t xml:space="preserve"> </w:t>
      </w:r>
    </w:p>
    <w:p w14:paraId="2464308C" w14:textId="1DE1F63C" w:rsidR="00AB1A91" w:rsidRPr="00586851" w:rsidRDefault="00AB1A91" w:rsidP="00681AEB">
      <w:pPr>
        <w:rPr>
          <w:rFonts w:eastAsia="Arial"/>
        </w:rPr>
      </w:pPr>
      <w:r w:rsidRPr="00586851">
        <w:t xml:space="preserve">b. </w:t>
      </w:r>
      <w:r w:rsidR="00031DE4">
        <w:t>s</w:t>
      </w:r>
      <w:r w:rsidRPr="00586851">
        <w:t>tate criminal codes</w:t>
      </w:r>
    </w:p>
    <w:p w14:paraId="32A733FE" w14:textId="00743D82" w:rsidR="00AB1A91" w:rsidRPr="00586851" w:rsidRDefault="00AB1A91" w:rsidP="00681AEB">
      <w:pPr>
        <w:rPr>
          <w:rFonts w:eastAsia="Arial"/>
        </w:rPr>
      </w:pPr>
      <w:r w:rsidRPr="00586851">
        <w:t xml:space="preserve">c. </w:t>
      </w:r>
      <w:r w:rsidR="00031DE4">
        <w:t>i</w:t>
      </w:r>
      <w:r w:rsidRPr="00586851">
        <w:t>nternational treaties</w:t>
      </w:r>
    </w:p>
    <w:p w14:paraId="5382558A" w14:textId="699AECD9" w:rsidR="00AB1A91" w:rsidRPr="00586851" w:rsidRDefault="00245244" w:rsidP="00681AEB">
      <w:pPr>
        <w:rPr>
          <w:rFonts w:eastAsia="Arial"/>
        </w:rPr>
      </w:pPr>
      <w:r>
        <w:t>d.</w:t>
      </w:r>
      <w:r w:rsidR="00AB1A91" w:rsidRPr="00245244">
        <w:t xml:space="preserve"> </w:t>
      </w:r>
      <w:r w:rsidR="00031DE4">
        <w:t>i</w:t>
      </w:r>
      <w:r w:rsidR="00AB1A91" w:rsidRPr="00245244">
        <w:t>nternational tribunal</w:t>
      </w:r>
    </w:p>
    <w:p w14:paraId="3852DB5D" w14:textId="5DB659AC" w:rsidR="00501077" w:rsidRPr="00586851" w:rsidRDefault="00501077" w:rsidP="00681AEB">
      <w:pPr>
        <w:rPr>
          <w:rFonts w:eastAsia="Arial"/>
        </w:rPr>
      </w:pPr>
      <w:r w:rsidRPr="00586851">
        <w:rPr>
          <w:rFonts w:eastAsia="Arial"/>
        </w:rPr>
        <w:t>Ans: D</w:t>
      </w:r>
    </w:p>
    <w:p w14:paraId="398424A7" w14:textId="77777777" w:rsidR="00714404" w:rsidRPr="00586851" w:rsidRDefault="00714404" w:rsidP="00714404">
      <w:r w:rsidRPr="00586851">
        <w:t>Cognitive Domain: Application</w:t>
      </w:r>
    </w:p>
    <w:p w14:paraId="4A1866CC" w14:textId="77777777" w:rsidR="00AB1A91" w:rsidRPr="00586851" w:rsidRDefault="00AB1A91" w:rsidP="00681AEB">
      <w:r w:rsidRPr="00586851">
        <w:t>Answer Location: Sources of Criminal Law</w:t>
      </w:r>
    </w:p>
    <w:p w14:paraId="394BCE8D" w14:textId="622BA767" w:rsidR="00AB1A91" w:rsidRPr="00586851" w:rsidRDefault="00501077" w:rsidP="00681AEB">
      <w:r w:rsidRPr="00586851">
        <w:t xml:space="preserve">Difficulty Level: Medium </w:t>
      </w:r>
    </w:p>
    <w:p w14:paraId="2C3FBA96" w14:textId="3FC211EE" w:rsidR="00AB1A91" w:rsidRPr="00586851" w:rsidRDefault="00AB1A91" w:rsidP="00681AEB"/>
    <w:p w14:paraId="41B46B3D" w14:textId="3FCB0754" w:rsidR="00AB1A91" w:rsidRPr="00586851" w:rsidRDefault="00AB1A91" w:rsidP="00681AEB">
      <w:pPr>
        <w:rPr>
          <w:rFonts w:eastAsia="Arial"/>
        </w:rPr>
      </w:pPr>
      <w:r w:rsidRPr="00586851">
        <w:t xml:space="preserve">12. The sharing of power between the federal and state governments is </w:t>
      </w:r>
      <w:r w:rsidR="00501077" w:rsidRPr="00586851">
        <w:t>referred to as ______.</w:t>
      </w:r>
    </w:p>
    <w:p w14:paraId="4182D415" w14:textId="17F7D93B" w:rsidR="00AB1A91" w:rsidRPr="00245244" w:rsidRDefault="00245244" w:rsidP="00681AEB">
      <w:pPr>
        <w:rPr>
          <w:rFonts w:eastAsia="Arial"/>
        </w:rPr>
      </w:pPr>
      <w:r>
        <w:t>a.</w:t>
      </w:r>
      <w:r w:rsidR="00AB1A91" w:rsidRPr="00245244">
        <w:t xml:space="preserve"> </w:t>
      </w:r>
      <w:r w:rsidR="00031DE4">
        <w:t>d</w:t>
      </w:r>
      <w:r w:rsidR="00AB1A91" w:rsidRPr="00245244">
        <w:t>ual sovereignty</w:t>
      </w:r>
    </w:p>
    <w:p w14:paraId="530F0A10" w14:textId="57FCC2F0" w:rsidR="00AB1A91" w:rsidRPr="00245244" w:rsidRDefault="00AB1A91" w:rsidP="00681AEB">
      <w:pPr>
        <w:rPr>
          <w:rFonts w:eastAsia="Arial"/>
        </w:rPr>
      </w:pPr>
      <w:r w:rsidRPr="00245244">
        <w:t xml:space="preserve">b. </w:t>
      </w:r>
      <w:r w:rsidR="00031DE4">
        <w:t>i</w:t>
      </w:r>
      <w:r w:rsidRPr="00245244">
        <w:t>ndependent power</w:t>
      </w:r>
    </w:p>
    <w:p w14:paraId="0301D8E4" w14:textId="29785D7A" w:rsidR="00AB1A91" w:rsidRPr="00245244" w:rsidRDefault="00AB1A91" w:rsidP="00681AEB">
      <w:pPr>
        <w:rPr>
          <w:rFonts w:eastAsia="Arial"/>
        </w:rPr>
      </w:pPr>
      <w:r w:rsidRPr="00245244">
        <w:t xml:space="preserve">c. </w:t>
      </w:r>
      <w:r w:rsidR="00031DE4">
        <w:t>f</w:t>
      </w:r>
      <w:r w:rsidRPr="00245244">
        <w:t>ederal state relationship</w:t>
      </w:r>
    </w:p>
    <w:p w14:paraId="78EA4478" w14:textId="5F038A54" w:rsidR="00AB1A91" w:rsidRPr="00586851" w:rsidRDefault="00AB1A91" w:rsidP="00681AEB">
      <w:pPr>
        <w:rPr>
          <w:rFonts w:eastAsia="Arial"/>
        </w:rPr>
      </w:pPr>
      <w:r w:rsidRPr="00586851">
        <w:t xml:space="preserve">d. </w:t>
      </w:r>
      <w:r w:rsidR="00031DE4">
        <w:t>d</w:t>
      </w:r>
      <w:r w:rsidRPr="00586851">
        <w:t>ual law</w:t>
      </w:r>
      <w:r w:rsidRPr="00586851">
        <w:rPr>
          <w:rFonts w:eastAsia="Arial"/>
        </w:rPr>
        <w:t xml:space="preserve"> </w:t>
      </w:r>
    </w:p>
    <w:p w14:paraId="190B8777" w14:textId="6A5895F4" w:rsidR="00501077" w:rsidRPr="00586851" w:rsidRDefault="00501077" w:rsidP="00681AEB">
      <w:pPr>
        <w:rPr>
          <w:rFonts w:eastAsia="Arial"/>
        </w:rPr>
      </w:pPr>
      <w:r w:rsidRPr="00586851">
        <w:rPr>
          <w:rFonts w:eastAsia="Arial"/>
        </w:rPr>
        <w:t>Ans: A</w:t>
      </w:r>
    </w:p>
    <w:p w14:paraId="6436C285" w14:textId="77777777" w:rsidR="00207FAB" w:rsidRPr="00586851" w:rsidRDefault="00207FAB" w:rsidP="00207FAB">
      <w:r w:rsidRPr="00586851">
        <w:t>Cognitive Domain: Knowledge</w:t>
      </w:r>
    </w:p>
    <w:p w14:paraId="4E519ECA" w14:textId="77777777" w:rsidR="00AB1A91" w:rsidRPr="00586851" w:rsidRDefault="00AB1A91" w:rsidP="00681AEB">
      <w:r w:rsidRPr="00586851">
        <w:t>Answer Location: Federal Statutes</w:t>
      </w:r>
    </w:p>
    <w:p w14:paraId="63B88FB5" w14:textId="77777777" w:rsidR="00501077" w:rsidRPr="00586851" w:rsidRDefault="00501077" w:rsidP="00681AEB">
      <w:r w:rsidRPr="00586851">
        <w:t>Difficulty Level: Easy</w:t>
      </w:r>
    </w:p>
    <w:p w14:paraId="637D948B" w14:textId="77777777" w:rsidR="00501077" w:rsidRPr="00586851" w:rsidRDefault="00501077" w:rsidP="00681AEB"/>
    <w:p w14:paraId="6B9365C1" w14:textId="57138F92" w:rsidR="00AB1A91" w:rsidRPr="00586851" w:rsidRDefault="00AB1A91" w:rsidP="00681AEB">
      <w:pPr>
        <w:rPr>
          <w:rFonts w:eastAsia="Arial"/>
        </w:rPr>
      </w:pPr>
      <w:r w:rsidRPr="00586851">
        <w:lastRenderedPageBreak/>
        <w:t>13. _____</w:t>
      </w:r>
      <w:r w:rsidR="00B75DD0">
        <w:t>_</w:t>
      </w:r>
      <w:r w:rsidRPr="00586851">
        <w:t xml:space="preserve"> are crimes subject to the death penalty or life in prison.</w:t>
      </w:r>
      <w:r w:rsidRPr="00586851">
        <w:rPr>
          <w:rFonts w:eastAsia="Arial"/>
        </w:rPr>
        <w:t xml:space="preserve"> </w:t>
      </w:r>
    </w:p>
    <w:p w14:paraId="10B38797" w14:textId="191788C2" w:rsidR="00AB1A91" w:rsidRPr="00586851" w:rsidRDefault="00AB1A91" w:rsidP="00681AEB">
      <w:pPr>
        <w:rPr>
          <w:rFonts w:eastAsia="Arial"/>
        </w:rPr>
      </w:pPr>
      <w:r w:rsidRPr="00586851">
        <w:t>a. Dangerous felonies</w:t>
      </w:r>
    </w:p>
    <w:p w14:paraId="526563AD" w14:textId="36E62842" w:rsidR="00AB1A91" w:rsidRPr="00586851" w:rsidRDefault="00AB1A91" w:rsidP="00681AEB">
      <w:pPr>
        <w:rPr>
          <w:rFonts w:eastAsia="Arial"/>
        </w:rPr>
      </w:pPr>
      <w:r w:rsidRPr="00586851">
        <w:t>b. Evil crimes</w:t>
      </w:r>
    </w:p>
    <w:p w14:paraId="16ADCA0D" w14:textId="36A34524" w:rsidR="00AB1A91" w:rsidRPr="00245244" w:rsidRDefault="00245244" w:rsidP="00681AEB">
      <w:pPr>
        <w:rPr>
          <w:rFonts w:eastAsia="Arial"/>
        </w:rPr>
      </w:pPr>
      <w:r>
        <w:t>c.</w:t>
      </w:r>
      <w:r w:rsidR="00AB1A91" w:rsidRPr="00245244">
        <w:t xml:space="preserve"> Capital felonies</w:t>
      </w:r>
    </w:p>
    <w:p w14:paraId="242D2546" w14:textId="30A055C3" w:rsidR="00AB1A91" w:rsidRPr="00586851" w:rsidRDefault="00AB1A91" w:rsidP="00681AEB">
      <w:pPr>
        <w:rPr>
          <w:rFonts w:eastAsia="Arial"/>
        </w:rPr>
      </w:pPr>
      <w:r w:rsidRPr="00245244">
        <w:t>d. Capital misdemeanors</w:t>
      </w:r>
    </w:p>
    <w:p w14:paraId="260BF58A" w14:textId="33D776C4" w:rsidR="00501077" w:rsidRPr="00586851" w:rsidRDefault="00501077" w:rsidP="00681AEB">
      <w:pPr>
        <w:rPr>
          <w:rFonts w:eastAsia="Arial"/>
        </w:rPr>
      </w:pPr>
      <w:r w:rsidRPr="00586851">
        <w:rPr>
          <w:rFonts w:eastAsia="Arial"/>
        </w:rPr>
        <w:t>Ans: C</w:t>
      </w:r>
    </w:p>
    <w:p w14:paraId="77C58681" w14:textId="77777777" w:rsidR="00714404" w:rsidRPr="00586851" w:rsidRDefault="00714404" w:rsidP="00714404">
      <w:r w:rsidRPr="00586851">
        <w:t>Cognitive Domain: Comprehension</w:t>
      </w:r>
    </w:p>
    <w:p w14:paraId="72FBAC05" w14:textId="3E79125F" w:rsidR="00AB1A91" w:rsidRPr="00586851" w:rsidRDefault="00AB1A91" w:rsidP="00681AEB">
      <w:r w:rsidRPr="00586851">
        <w:t>Answer Location: Felonies and Misdemeanors</w:t>
      </w:r>
    </w:p>
    <w:p w14:paraId="0C1F69F3" w14:textId="77777777" w:rsidR="00501077" w:rsidRPr="00586851" w:rsidRDefault="00501077" w:rsidP="00681AEB">
      <w:r w:rsidRPr="00586851">
        <w:t>Difficulty Level: Easy</w:t>
      </w:r>
    </w:p>
    <w:p w14:paraId="6BF4098D" w14:textId="77777777" w:rsidR="00501077" w:rsidRPr="00586851" w:rsidRDefault="00501077" w:rsidP="00681AEB"/>
    <w:p w14:paraId="4020D15C" w14:textId="2858E858" w:rsidR="00AB1A91" w:rsidRPr="00586851" w:rsidRDefault="00AB1A91" w:rsidP="00681AEB">
      <w:pPr>
        <w:rPr>
          <w:rFonts w:eastAsia="Arial"/>
        </w:rPr>
      </w:pPr>
      <w:r w:rsidRPr="00586851">
        <w:t>14. The term _____</w:t>
      </w:r>
      <w:r w:rsidR="00B75DD0">
        <w:t>_</w:t>
      </w:r>
      <w:r w:rsidRPr="00586851">
        <w:t xml:space="preserve"> is used in some states to refer to crimes subject to between 6 and 12 months in prison.</w:t>
      </w:r>
    </w:p>
    <w:p w14:paraId="460C841F" w14:textId="75D6321C" w:rsidR="00AB1A91" w:rsidRPr="00586851" w:rsidRDefault="00AB1A91" w:rsidP="00681AEB">
      <w:pPr>
        <w:rPr>
          <w:rFonts w:eastAsia="Arial"/>
        </w:rPr>
      </w:pPr>
      <w:r w:rsidRPr="00586851">
        <w:t>a. petty misdemeanor</w:t>
      </w:r>
    </w:p>
    <w:p w14:paraId="693580F6" w14:textId="354D5A94" w:rsidR="00AB1A91" w:rsidRPr="00245244" w:rsidRDefault="00245244" w:rsidP="00681AEB">
      <w:pPr>
        <w:rPr>
          <w:rFonts w:eastAsia="Arial"/>
        </w:rPr>
      </w:pPr>
      <w:r>
        <w:t>b.</w:t>
      </w:r>
      <w:r w:rsidR="00AB1A91" w:rsidRPr="00245244">
        <w:t xml:space="preserve"> gross misdemeanor</w:t>
      </w:r>
    </w:p>
    <w:p w14:paraId="44A14631" w14:textId="7398A3B9" w:rsidR="00AB1A91" w:rsidRPr="00586851" w:rsidRDefault="00AB1A91" w:rsidP="00681AEB">
      <w:pPr>
        <w:rPr>
          <w:rFonts w:eastAsia="Arial"/>
        </w:rPr>
      </w:pPr>
      <w:r w:rsidRPr="00245244">
        <w:t>c. petty felony</w:t>
      </w:r>
    </w:p>
    <w:p w14:paraId="7A0EA40F" w14:textId="41CDE6BE" w:rsidR="00AB1A91" w:rsidRPr="00586851" w:rsidRDefault="00AB1A91" w:rsidP="00681AEB">
      <w:pPr>
        <w:rPr>
          <w:rFonts w:eastAsia="Arial"/>
        </w:rPr>
      </w:pPr>
      <w:r w:rsidRPr="00586851">
        <w:t>d. gross felony</w:t>
      </w:r>
    </w:p>
    <w:p w14:paraId="2C304F58" w14:textId="5460A20F" w:rsidR="00501077" w:rsidRPr="00586851" w:rsidRDefault="00501077" w:rsidP="00681AEB">
      <w:pPr>
        <w:rPr>
          <w:rFonts w:eastAsia="Arial"/>
        </w:rPr>
      </w:pPr>
      <w:r w:rsidRPr="00586851">
        <w:rPr>
          <w:rFonts w:eastAsia="Arial"/>
        </w:rPr>
        <w:t>Ans: B</w:t>
      </w:r>
    </w:p>
    <w:p w14:paraId="3CAB2808" w14:textId="77777777" w:rsidR="00714404" w:rsidRPr="00586851" w:rsidRDefault="00714404" w:rsidP="00714404">
      <w:r w:rsidRPr="00586851">
        <w:t>Cognitive Domain: Knowledge</w:t>
      </w:r>
    </w:p>
    <w:p w14:paraId="1EB8C09F" w14:textId="77777777" w:rsidR="00AB1A91" w:rsidRPr="00586851" w:rsidRDefault="00AB1A91" w:rsidP="00681AEB">
      <w:r w:rsidRPr="00586851">
        <w:t>Answer Location: Categories of Crime, Felonies and Misdemeanors</w:t>
      </w:r>
    </w:p>
    <w:p w14:paraId="226CF370" w14:textId="77777777" w:rsidR="00501077" w:rsidRPr="00586851" w:rsidRDefault="00501077" w:rsidP="00681AEB">
      <w:r w:rsidRPr="00586851">
        <w:t>Difficulty Level: Easy</w:t>
      </w:r>
    </w:p>
    <w:p w14:paraId="7277EB83" w14:textId="77777777" w:rsidR="00AB1A91" w:rsidRPr="00586851" w:rsidRDefault="00AB1A91" w:rsidP="00681AEB"/>
    <w:p w14:paraId="7D92FFBD" w14:textId="27A89A05" w:rsidR="00AB1A91" w:rsidRPr="00586851" w:rsidRDefault="00AB1A91" w:rsidP="00681AEB">
      <w:pPr>
        <w:rPr>
          <w:rFonts w:eastAsia="Arial"/>
        </w:rPr>
      </w:pPr>
      <w:r w:rsidRPr="00586851">
        <w:t>15. _____</w:t>
      </w:r>
      <w:r w:rsidR="00B75DD0">
        <w:t>_</w:t>
      </w:r>
      <w:r w:rsidRPr="00586851">
        <w:t xml:space="preserve"> crimes are considered “inherently evil” and would be evil even if not prohibited by law.</w:t>
      </w:r>
    </w:p>
    <w:p w14:paraId="0B69FF4F" w14:textId="75CB8A1E" w:rsidR="00AB1A91" w:rsidRPr="00245244" w:rsidRDefault="00245244" w:rsidP="00681AEB">
      <w:pPr>
        <w:rPr>
          <w:rFonts w:eastAsia="Arial"/>
        </w:rPr>
      </w:pPr>
      <w:r>
        <w:t>a.</w:t>
      </w:r>
      <w:r w:rsidR="00AB1A91" w:rsidRPr="00245244">
        <w:t xml:space="preserve"> Mala in se</w:t>
      </w:r>
    </w:p>
    <w:p w14:paraId="7C7420BC" w14:textId="1C7E8647" w:rsidR="00AB1A91" w:rsidRPr="00245244" w:rsidRDefault="00AB1A91" w:rsidP="00681AEB">
      <w:pPr>
        <w:rPr>
          <w:rFonts w:eastAsia="Arial"/>
        </w:rPr>
      </w:pPr>
      <w:r w:rsidRPr="00245244">
        <w:t xml:space="preserve">b. Mala </w:t>
      </w:r>
      <w:proofErr w:type="spellStart"/>
      <w:r w:rsidRPr="00245244">
        <w:t>prohibita</w:t>
      </w:r>
      <w:proofErr w:type="spellEnd"/>
    </w:p>
    <w:p w14:paraId="0E18BE7E" w14:textId="3CF2227E" w:rsidR="00AB1A91" w:rsidRPr="00586851" w:rsidRDefault="00AB1A91" w:rsidP="00681AEB">
      <w:pPr>
        <w:rPr>
          <w:rFonts w:eastAsia="Arial"/>
        </w:rPr>
      </w:pPr>
      <w:r w:rsidRPr="00586851">
        <w:t xml:space="preserve">c. </w:t>
      </w:r>
      <w:proofErr w:type="spellStart"/>
      <w:r w:rsidRPr="00586851">
        <w:t>Mens</w:t>
      </w:r>
      <w:proofErr w:type="spellEnd"/>
      <w:r w:rsidRPr="00586851">
        <w:t xml:space="preserve"> rea</w:t>
      </w:r>
    </w:p>
    <w:p w14:paraId="6650945B" w14:textId="3022074D" w:rsidR="00AB1A91" w:rsidRPr="00586851" w:rsidRDefault="00AB1A91" w:rsidP="00681AEB">
      <w:pPr>
        <w:rPr>
          <w:rFonts w:eastAsia="Arial"/>
        </w:rPr>
      </w:pPr>
      <w:r w:rsidRPr="00586851">
        <w:t>d. Moral crimes</w:t>
      </w:r>
    </w:p>
    <w:p w14:paraId="6A48B151" w14:textId="01C765D8" w:rsidR="00501077" w:rsidRPr="00586851" w:rsidRDefault="00501077" w:rsidP="00681AEB">
      <w:pPr>
        <w:rPr>
          <w:rFonts w:eastAsia="Arial"/>
        </w:rPr>
      </w:pPr>
      <w:r w:rsidRPr="00586851">
        <w:rPr>
          <w:rFonts w:eastAsia="Arial"/>
        </w:rPr>
        <w:t>Ans: A</w:t>
      </w:r>
    </w:p>
    <w:p w14:paraId="4850249A" w14:textId="77777777" w:rsidR="00714404" w:rsidRPr="00586851" w:rsidRDefault="00714404" w:rsidP="00714404">
      <w:r w:rsidRPr="00586851">
        <w:t>Cognitive Domain: Knowledge</w:t>
      </w:r>
    </w:p>
    <w:p w14:paraId="3C5843D2" w14:textId="11D164A4" w:rsidR="00AB1A91" w:rsidRPr="00586851" w:rsidRDefault="00AB1A91" w:rsidP="00681AEB">
      <w:r w:rsidRPr="00586851">
        <w:t xml:space="preserve">Answer Location: Mala in Se and Mala </w:t>
      </w:r>
      <w:proofErr w:type="spellStart"/>
      <w:r w:rsidRPr="00586851">
        <w:t>Prohibita</w:t>
      </w:r>
      <w:proofErr w:type="spellEnd"/>
    </w:p>
    <w:p w14:paraId="1A5965F7" w14:textId="77777777" w:rsidR="00501077" w:rsidRPr="00586851" w:rsidRDefault="00501077" w:rsidP="00681AEB">
      <w:r w:rsidRPr="00586851">
        <w:t>Difficulty Level: Easy</w:t>
      </w:r>
    </w:p>
    <w:p w14:paraId="08BEA3DE" w14:textId="77777777" w:rsidR="00AB1A91" w:rsidRPr="00586851" w:rsidRDefault="00AB1A91" w:rsidP="00681AEB"/>
    <w:p w14:paraId="14A1234A" w14:textId="770A5AA6" w:rsidR="00AB1A91" w:rsidRPr="00586851" w:rsidRDefault="00AB1A91" w:rsidP="00681AEB">
      <w:pPr>
        <w:rPr>
          <w:rFonts w:eastAsia="Arial"/>
        </w:rPr>
      </w:pPr>
      <w:r w:rsidRPr="00586851">
        <w:t>16. _____</w:t>
      </w:r>
      <w:r w:rsidR="001E21C7">
        <w:t>_</w:t>
      </w:r>
      <w:r w:rsidRPr="00586851">
        <w:t xml:space="preserve"> offenses are not “inherently evil” and only are considered wrong because they are prohibited by a statute.</w:t>
      </w:r>
      <w:r w:rsidRPr="00586851">
        <w:rPr>
          <w:rFonts w:eastAsia="Arial"/>
        </w:rPr>
        <w:t xml:space="preserve"> </w:t>
      </w:r>
    </w:p>
    <w:p w14:paraId="04D384BC" w14:textId="77777777" w:rsidR="00AB1A91" w:rsidRPr="00586851" w:rsidRDefault="00AB1A91" w:rsidP="00681AEB">
      <w:pPr>
        <w:rPr>
          <w:rFonts w:eastAsia="Arial"/>
        </w:rPr>
      </w:pPr>
      <w:r w:rsidRPr="00586851">
        <w:t>a. Mala in se</w:t>
      </w:r>
      <w:r w:rsidRPr="00586851">
        <w:rPr>
          <w:rFonts w:eastAsia="Arial"/>
        </w:rPr>
        <w:t xml:space="preserve"> </w:t>
      </w:r>
    </w:p>
    <w:p w14:paraId="4197D246" w14:textId="7E335838" w:rsidR="00AB1A91" w:rsidRPr="00245244" w:rsidRDefault="00245244" w:rsidP="00681AEB">
      <w:pPr>
        <w:rPr>
          <w:rFonts w:eastAsia="Arial"/>
        </w:rPr>
      </w:pPr>
      <w:r>
        <w:t>b.</w:t>
      </w:r>
      <w:r w:rsidR="00AB1A91" w:rsidRPr="00245244">
        <w:t xml:space="preserve"> Mala </w:t>
      </w:r>
      <w:proofErr w:type="spellStart"/>
      <w:r w:rsidR="00AB1A91" w:rsidRPr="00245244">
        <w:t>prohibita</w:t>
      </w:r>
      <w:proofErr w:type="spellEnd"/>
    </w:p>
    <w:p w14:paraId="786AA72F" w14:textId="12CC5728" w:rsidR="00AB1A91" w:rsidRPr="00586851" w:rsidRDefault="00AB1A91" w:rsidP="00681AEB">
      <w:pPr>
        <w:rPr>
          <w:rFonts w:eastAsia="Arial"/>
        </w:rPr>
      </w:pPr>
      <w:r w:rsidRPr="00245244">
        <w:t xml:space="preserve">c. </w:t>
      </w:r>
      <w:proofErr w:type="spellStart"/>
      <w:r w:rsidRPr="00245244">
        <w:t>Mens</w:t>
      </w:r>
      <w:proofErr w:type="spellEnd"/>
      <w:r w:rsidRPr="00245244">
        <w:t xml:space="preserve"> rea</w:t>
      </w:r>
    </w:p>
    <w:p w14:paraId="2E9CBB86" w14:textId="443841EB" w:rsidR="00AB1A91" w:rsidRPr="00586851" w:rsidRDefault="00AB1A91" w:rsidP="00681AEB">
      <w:pPr>
        <w:rPr>
          <w:rFonts w:eastAsia="Arial"/>
        </w:rPr>
      </w:pPr>
      <w:r w:rsidRPr="00586851">
        <w:t>d. Moral crimes</w:t>
      </w:r>
    </w:p>
    <w:p w14:paraId="599AB4C8" w14:textId="1F164808" w:rsidR="00501077" w:rsidRPr="00586851" w:rsidRDefault="00501077" w:rsidP="00681AEB">
      <w:pPr>
        <w:rPr>
          <w:rFonts w:eastAsia="Arial"/>
        </w:rPr>
      </w:pPr>
      <w:r w:rsidRPr="00586851">
        <w:rPr>
          <w:rFonts w:eastAsia="Arial"/>
        </w:rPr>
        <w:t>Ans: B</w:t>
      </w:r>
    </w:p>
    <w:p w14:paraId="140D6EDD" w14:textId="77777777" w:rsidR="008A7336" w:rsidRPr="00586851" w:rsidRDefault="008A7336" w:rsidP="008A7336">
      <w:r w:rsidRPr="00586851">
        <w:t>Cognitive Domain: Comprehension</w:t>
      </w:r>
    </w:p>
    <w:p w14:paraId="4DD2CA7D" w14:textId="56316BDD" w:rsidR="00AB1A91" w:rsidRPr="00586851" w:rsidRDefault="00AB1A91" w:rsidP="00681AEB">
      <w:r w:rsidRPr="00586851">
        <w:t xml:space="preserve">Answer Location: Mala in Se and Mala </w:t>
      </w:r>
      <w:proofErr w:type="spellStart"/>
      <w:r w:rsidRPr="00586851">
        <w:t>Prohibita</w:t>
      </w:r>
      <w:proofErr w:type="spellEnd"/>
    </w:p>
    <w:p w14:paraId="6D0ECFF6" w14:textId="77777777" w:rsidR="00501077" w:rsidRPr="00586851" w:rsidRDefault="00501077" w:rsidP="00681AEB">
      <w:r w:rsidRPr="00586851">
        <w:t>Difficulty Level: Easy</w:t>
      </w:r>
    </w:p>
    <w:p w14:paraId="18115C4E" w14:textId="77777777" w:rsidR="00501077" w:rsidRPr="00586851" w:rsidRDefault="00501077" w:rsidP="00681AEB"/>
    <w:p w14:paraId="443052E6" w14:textId="46E90808" w:rsidR="00AB1A91" w:rsidRPr="00586851" w:rsidRDefault="00AB1A91" w:rsidP="00681AEB">
      <w:pPr>
        <w:rPr>
          <w:rFonts w:eastAsia="Arial"/>
        </w:rPr>
      </w:pPr>
      <w:r w:rsidRPr="00586851">
        <w:t>17. The _____</w:t>
      </w:r>
      <w:r w:rsidR="001E21C7">
        <w:t>_</w:t>
      </w:r>
      <w:r w:rsidRPr="00586851">
        <w:t xml:space="preserve"> is/are the foundation of American criminal law.</w:t>
      </w:r>
      <w:r w:rsidRPr="00586851">
        <w:rPr>
          <w:rFonts w:eastAsia="Arial"/>
        </w:rPr>
        <w:t xml:space="preserve"> </w:t>
      </w:r>
    </w:p>
    <w:p w14:paraId="0CE91301" w14:textId="77777777" w:rsidR="00AB1A91" w:rsidRPr="00586851" w:rsidRDefault="00AB1A91" w:rsidP="00681AEB">
      <w:pPr>
        <w:rPr>
          <w:rFonts w:eastAsia="Arial"/>
        </w:rPr>
      </w:pPr>
      <w:r w:rsidRPr="00586851">
        <w:t>a. state criminal code</w:t>
      </w:r>
      <w:r w:rsidRPr="00586851">
        <w:rPr>
          <w:rFonts w:eastAsia="Arial"/>
        </w:rPr>
        <w:t xml:space="preserve"> </w:t>
      </w:r>
    </w:p>
    <w:p w14:paraId="648AD1D9" w14:textId="77777777" w:rsidR="00AB1A91" w:rsidRPr="00586851" w:rsidRDefault="00AB1A91" w:rsidP="00681AEB">
      <w:pPr>
        <w:rPr>
          <w:rFonts w:eastAsia="Arial"/>
        </w:rPr>
      </w:pPr>
      <w:r w:rsidRPr="00586851">
        <w:t>b. federal criminal code</w:t>
      </w:r>
      <w:r w:rsidRPr="00586851">
        <w:rPr>
          <w:rFonts w:eastAsia="Arial"/>
        </w:rPr>
        <w:t xml:space="preserve"> </w:t>
      </w:r>
    </w:p>
    <w:p w14:paraId="3CA14C6C" w14:textId="77777777" w:rsidR="00AB1A91" w:rsidRPr="00586851" w:rsidRDefault="00AB1A91" w:rsidP="00681AEB">
      <w:pPr>
        <w:rPr>
          <w:rFonts w:eastAsia="Arial"/>
        </w:rPr>
      </w:pPr>
      <w:r w:rsidRPr="00586851">
        <w:lastRenderedPageBreak/>
        <w:t>c. international treaties</w:t>
      </w:r>
      <w:r w:rsidRPr="00586851">
        <w:rPr>
          <w:rFonts w:eastAsia="Arial"/>
        </w:rPr>
        <w:t xml:space="preserve"> </w:t>
      </w:r>
    </w:p>
    <w:p w14:paraId="12FD95DE" w14:textId="5C4609B4" w:rsidR="00AB1A91" w:rsidRPr="00586851" w:rsidRDefault="00245244" w:rsidP="00681AEB">
      <w:pPr>
        <w:rPr>
          <w:rFonts w:eastAsia="Arial"/>
        </w:rPr>
      </w:pPr>
      <w:r>
        <w:t>d.</w:t>
      </w:r>
      <w:r w:rsidR="00AB1A91" w:rsidRPr="00245244">
        <w:t xml:space="preserve"> English common law</w:t>
      </w:r>
    </w:p>
    <w:p w14:paraId="43220845" w14:textId="0BA42413" w:rsidR="00501077" w:rsidRPr="00586851" w:rsidRDefault="00501077" w:rsidP="00681AEB">
      <w:pPr>
        <w:rPr>
          <w:rFonts w:eastAsia="Arial"/>
        </w:rPr>
      </w:pPr>
      <w:r w:rsidRPr="00586851">
        <w:rPr>
          <w:rFonts w:eastAsia="Arial"/>
        </w:rPr>
        <w:t>Ans: D</w:t>
      </w:r>
    </w:p>
    <w:p w14:paraId="6CA2053C" w14:textId="77777777" w:rsidR="00207FAB" w:rsidRPr="00586851" w:rsidRDefault="00207FAB" w:rsidP="00207FAB">
      <w:r w:rsidRPr="00586851">
        <w:t>Cognitive Domain: Knowledge</w:t>
      </w:r>
    </w:p>
    <w:p w14:paraId="256B15D4" w14:textId="76A48CCB" w:rsidR="00AB1A91" w:rsidRPr="00586851" w:rsidRDefault="00AB1A91" w:rsidP="00681AEB">
      <w:r w:rsidRPr="00586851">
        <w:t>Answer Location: The Common Law</w:t>
      </w:r>
    </w:p>
    <w:p w14:paraId="5E9F1AF7" w14:textId="77777777" w:rsidR="00501077" w:rsidRPr="00586851" w:rsidRDefault="00501077" w:rsidP="00681AEB">
      <w:r w:rsidRPr="00586851">
        <w:t>Difficulty Level: Easy</w:t>
      </w:r>
    </w:p>
    <w:p w14:paraId="6C4CEFF9" w14:textId="77777777" w:rsidR="00501077" w:rsidRPr="00586851" w:rsidRDefault="00501077" w:rsidP="00681AEB"/>
    <w:p w14:paraId="6A2237BE" w14:textId="012A180B" w:rsidR="00AB1A91" w:rsidRPr="00586851" w:rsidRDefault="00AB1A91" w:rsidP="00681AEB">
      <w:pPr>
        <w:rPr>
          <w:rFonts w:eastAsia="Arial"/>
        </w:rPr>
      </w:pPr>
      <w:r w:rsidRPr="00586851">
        <w:t>18. Some states remain _____</w:t>
      </w:r>
      <w:r w:rsidR="001E21C7">
        <w:t>_</w:t>
      </w:r>
      <w:r w:rsidRPr="00586851">
        <w:t>, meaning that the common law may be applied where the state legislature has not adopted a law in a particular area.</w:t>
      </w:r>
      <w:r w:rsidRPr="00586851">
        <w:rPr>
          <w:rFonts w:eastAsia="Arial"/>
        </w:rPr>
        <w:t xml:space="preserve"> </w:t>
      </w:r>
    </w:p>
    <w:p w14:paraId="3DC17593" w14:textId="77777777" w:rsidR="00AB1A91" w:rsidRPr="00586851" w:rsidRDefault="00AB1A91" w:rsidP="00681AEB">
      <w:pPr>
        <w:rPr>
          <w:rFonts w:eastAsia="Arial"/>
        </w:rPr>
      </w:pPr>
      <w:r w:rsidRPr="00586851">
        <w:t>a. English law states</w:t>
      </w:r>
      <w:r w:rsidRPr="00586851">
        <w:rPr>
          <w:rFonts w:eastAsia="Arial"/>
        </w:rPr>
        <w:t xml:space="preserve"> </w:t>
      </w:r>
    </w:p>
    <w:p w14:paraId="41C8646A" w14:textId="77777777" w:rsidR="00AB1A91" w:rsidRPr="00586851" w:rsidRDefault="00AB1A91" w:rsidP="00681AEB">
      <w:pPr>
        <w:rPr>
          <w:rFonts w:eastAsia="Arial"/>
        </w:rPr>
      </w:pPr>
      <w:r w:rsidRPr="00586851">
        <w:t>b. federal state statutes</w:t>
      </w:r>
      <w:r w:rsidRPr="00586851">
        <w:rPr>
          <w:rFonts w:eastAsia="Arial"/>
        </w:rPr>
        <w:t xml:space="preserve"> </w:t>
      </w:r>
    </w:p>
    <w:p w14:paraId="3FC11272" w14:textId="7C26671F" w:rsidR="00AB1A91" w:rsidRPr="00245244" w:rsidRDefault="00245244" w:rsidP="00681AEB">
      <w:pPr>
        <w:rPr>
          <w:rFonts w:eastAsia="Arial"/>
        </w:rPr>
      </w:pPr>
      <w:r>
        <w:t>c.</w:t>
      </w:r>
      <w:r w:rsidR="00AB1A91" w:rsidRPr="00245244">
        <w:t xml:space="preserve"> common law states</w:t>
      </w:r>
      <w:r w:rsidR="00AB1A91" w:rsidRPr="00245244">
        <w:rPr>
          <w:rFonts w:eastAsia="Arial"/>
        </w:rPr>
        <w:t xml:space="preserve"> </w:t>
      </w:r>
    </w:p>
    <w:p w14:paraId="6CED7461" w14:textId="77777777" w:rsidR="00AB1A91" w:rsidRPr="00586851" w:rsidRDefault="00AB1A91" w:rsidP="00681AEB">
      <w:pPr>
        <w:rPr>
          <w:rFonts w:eastAsia="Arial"/>
        </w:rPr>
      </w:pPr>
      <w:r w:rsidRPr="00586851">
        <w:t>d. federal law states</w:t>
      </w:r>
      <w:r w:rsidRPr="00586851">
        <w:rPr>
          <w:rFonts w:eastAsia="Arial"/>
        </w:rPr>
        <w:t xml:space="preserve"> </w:t>
      </w:r>
    </w:p>
    <w:p w14:paraId="33089AAF" w14:textId="6C2304BD" w:rsidR="00501077" w:rsidRPr="00586851" w:rsidRDefault="00501077" w:rsidP="00681AEB">
      <w:pPr>
        <w:rPr>
          <w:rFonts w:eastAsia="Arial"/>
        </w:rPr>
      </w:pPr>
      <w:r w:rsidRPr="00586851">
        <w:rPr>
          <w:rFonts w:eastAsia="Arial"/>
        </w:rPr>
        <w:t>Ans: C</w:t>
      </w:r>
    </w:p>
    <w:p w14:paraId="091BC22C" w14:textId="77777777" w:rsidR="00207FAB" w:rsidRPr="00586851" w:rsidRDefault="00207FAB" w:rsidP="00207FAB">
      <w:r w:rsidRPr="00586851">
        <w:t>Cognitive Domain: Knowledge</w:t>
      </w:r>
    </w:p>
    <w:p w14:paraId="6B6BDB17" w14:textId="3C8AD327" w:rsidR="00AB1A91" w:rsidRPr="00586851" w:rsidRDefault="00AB1A91" w:rsidP="00681AEB">
      <w:r w:rsidRPr="00586851">
        <w:t>Answer Location: Sources of Criminal Law, State Criminal Codes</w:t>
      </w:r>
    </w:p>
    <w:p w14:paraId="1FC934B8" w14:textId="04F837CF" w:rsidR="00501077" w:rsidRPr="00586851" w:rsidRDefault="00501077" w:rsidP="00681AEB">
      <w:r w:rsidRPr="00586851">
        <w:t>Difficulty Level: Easy</w:t>
      </w:r>
    </w:p>
    <w:p w14:paraId="443C7704" w14:textId="77777777" w:rsidR="00AB1A91" w:rsidRPr="00586851" w:rsidRDefault="00AB1A91" w:rsidP="00681AEB"/>
    <w:p w14:paraId="5EAEB136" w14:textId="101BD594" w:rsidR="00AB1A91" w:rsidRPr="00586851" w:rsidRDefault="00AB1A91" w:rsidP="00681AEB">
      <w:pPr>
        <w:rPr>
          <w:rFonts w:eastAsia="Arial"/>
        </w:rPr>
      </w:pPr>
      <w:r w:rsidRPr="00586851">
        <w:t>19. The _____</w:t>
      </w:r>
      <w:r w:rsidR="001E21C7">
        <w:t>_</w:t>
      </w:r>
      <w:r w:rsidRPr="00586851">
        <w:t xml:space="preserve"> compiles the criminal laws adopted by the United States Congress.</w:t>
      </w:r>
    </w:p>
    <w:p w14:paraId="6ED15FDF" w14:textId="16DD4371" w:rsidR="00AB1A91" w:rsidRPr="00586851" w:rsidRDefault="00AB1A91" w:rsidP="00681AEB">
      <w:pPr>
        <w:rPr>
          <w:rFonts w:eastAsia="Arial"/>
        </w:rPr>
      </w:pPr>
      <w:r w:rsidRPr="00586851">
        <w:t>a. Constitution</w:t>
      </w:r>
    </w:p>
    <w:p w14:paraId="7157E67E" w14:textId="41711420" w:rsidR="00AB1A91" w:rsidRPr="00586851" w:rsidRDefault="00AB1A91" w:rsidP="00681AEB">
      <w:pPr>
        <w:rPr>
          <w:rFonts w:eastAsia="Arial"/>
        </w:rPr>
      </w:pPr>
      <w:r w:rsidRPr="00586851">
        <w:t>b. state criminal code</w:t>
      </w:r>
    </w:p>
    <w:p w14:paraId="543272F9" w14:textId="2A1DF3CE" w:rsidR="00AB1A91" w:rsidRPr="00245244" w:rsidRDefault="00245244" w:rsidP="00681AEB">
      <w:pPr>
        <w:rPr>
          <w:rFonts w:eastAsia="Arial"/>
        </w:rPr>
      </w:pPr>
      <w:r>
        <w:t>c.</w:t>
      </w:r>
      <w:r w:rsidR="00AB1A91" w:rsidRPr="00245244">
        <w:t xml:space="preserve"> federal criminal code</w:t>
      </w:r>
    </w:p>
    <w:p w14:paraId="2E719665" w14:textId="5A1EFA0E" w:rsidR="00AB1A91" w:rsidRPr="00586851" w:rsidRDefault="00AB1A91" w:rsidP="00681AEB">
      <w:pPr>
        <w:rPr>
          <w:rFonts w:eastAsia="Arial"/>
        </w:rPr>
      </w:pPr>
      <w:r w:rsidRPr="00586851">
        <w:t>d. Supremacy Clause</w:t>
      </w:r>
    </w:p>
    <w:p w14:paraId="5B5483B3" w14:textId="544D4810" w:rsidR="00501077" w:rsidRPr="00586851" w:rsidRDefault="00501077" w:rsidP="00681AEB">
      <w:pPr>
        <w:rPr>
          <w:rFonts w:eastAsia="Arial"/>
        </w:rPr>
      </w:pPr>
      <w:r w:rsidRPr="00586851">
        <w:rPr>
          <w:rFonts w:eastAsia="Arial"/>
        </w:rPr>
        <w:t>Ans: C</w:t>
      </w:r>
    </w:p>
    <w:p w14:paraId="3C9601B8" w14:textId="77777777" w:rsidR="00207FAB" w:rsidRPr="00586851" w:rsidRDefault="00207FAB" w:rsidP="00207FAB">
      <w:r w:rsidRPr="00586851">
        <w:t>Cognitive Domain: Knowledge</w:t>
      </w:r>
    </w:p>
    <w:p w14:paraId="3A0CC054" w14:textId="1A1D2B76" w:rsidR="0037182B" w:rsidRPr="00586851" w:rsidRDefault="00AB1A91" w:rsidP="00681AEB">
      <w:r w:rsidRPr="00586851">
        <w:t>Answer Location: Federal Statutes</w:t>
      </w:r>
    </w:p>
    <w:p w14:paraId="2A9CC594" w14:textId="77777777" w:rsidR="00501077" w:rsidRPr="00586851" w:rsidRDefault="00501077" w:rsidP="00681AEB">
      <w:r w:rsidRPr="00586851">
        <w:t>Difficulty Level: Easy</w:t>
      </w:r>
    </w:p>
    <w:p w14:paraId="46D08314" w14:textId="19C7D6F1" w:rsidR="00AB1A91" w:rsidRPr="00586851" w:rsidRDefault="00AB1A91" w:rsidP="00681AEB"/>
    <w:p w14:paraId="0F2947FF" w14:textId="6AFEEDF6" w:rsidR="00AB1A91" w:rsidRPr="00586851" w:rsidRDefault="00AB1A91" w:rsidP="00681AEB">
      <w:pPr>
        <w:rPr>
          <w:rFonts w:eastAsia="Arial"/>
        </w:rPr>
      </w:pPr>
      <w:r w:rsidRPr="00586851">
        <w:t>20. The _____</w:t>
      </w:r>
      <w:r w:rsidR="001E21C7">
        <w:t>_</w:t>
      </w:r>
      <w:r w:rsidRPr="00586851">
        <w:t xml:space="preserve"> of the United States Constitution provides that the federal law is superior to a state law within those areas that are preserved for the federal government.</w:t>
      </w:r>
    </w:p>
    <w:p w14:paraId="3DBBB57D" w14:textId="50FBE4F6" w:rsidR="00AB1A91" w:rsidRPr="00586851" w:rsidRDefault="00AB1A91" w:rsidP="00681AEB">
      <w:pPr>
        <w:rPr>
          <w:rFonts w:eastAsia="Arial"/>
        </w:rPr>
      </w:pPr>
      <w:r w:rsidRPr="00586851">
        <w:t>a. Constitution</w:t>
      </w:r>
    </w:p>
    <w:p w14:paraId="652E4A8F" w14:textId="6A8B8F1A" w:rsidR="00AB1A91" w:rsidRPr="00586851" w:rsidRDefault="00AB1A91" w:rsidP="00681AEB">
      <w:pPr>
        <w:rPr>
          <w:rFonts w:eastAsia="Arial"/>
        </w:rPr>
      </w:pPr>
      <w:r w:rsidRPr="00586851">
        <w:t>b. state criminal code</w:t>
      </w:r>
    </w:p>
    <w:p w14:paraId="3BEF3B19" w14:textId="06FDBB34" w:rsidR="00AB1A91" w:rsidRPr="00586851" w:rsidRDefault="00AB1A91" w:rsidP="00681AEB">
      <w:pPr>
        <w:rPr>
          <w:rFonts w:eastAsia="Arial"/>
        </w:rPr>
      </w:pPr>
      <w:r w:rsidRPr="00586851">
        <w:t>c. federal criminal code</w:t>
      </w:r>
    </w:p>
    <w:p w14:paraId="63BAFE2E" w14:textId="4F037CCD" w:rsidR="00AB1A91" w:rsidRPr="00586851" w:rsidRDefault="00245244" w:rsidP="00681AEB">
      <w:pPr>
        <w:rPr>
          <w:rFonts w:eastAsia="Arial"/>
        </w:rPr>
      </w:pPr>
      <w:r>
        <w:t>d.</w:t>
      </w:r>
      <w:r w:rsidR="00AB1A91" w:rsidRPr="00245244">
        <w:t xml:space="preserve"> Supremacy Clause</w:t>
      </w:r>
    </w:p>
    <w:p w14:paraId="33D26614" w14:textId="29A2E60F" w:rsidR="00501077" w:rsidRPr="00586851" w:rsidRDefault="00501077" w:rsidP="00681AEB">
      <w:pPr>
        <w:rPr>
          <w:rFonts w:eastAsia="Arial"/>
        </w:rPr>
      </w:pPr>
      <w:r w:rsidRPr="00586851">
        <w:rPr>
          <w:rFonts w:eastAsia="Arial"/>
        </w:rPr>
        <w:t>Ans: D</w:t>
      </w:r>
    </w:p>
    <w:p w14:paraId="04B70D62" w14:textId="77777777" w:rsidR="008A7336" w:rsidRPr="00586851" w:rsidRDefault="008A7336" w:rsidP="008A7336">
      <w:r w:rsidRPr="00586851">
        <w:t>Cognitive Domain: Knowledge</w:t>
      </w:r>
    </w:p>
    <w:p w14:paraId="17B60B39" w14:textId="2BC61071" w:rsidR="00AB1A91" w:rsidRPr="00586851" w:rsidRDefault="00AB1A91" w:rsidP="00681AEB">
      <w:r w:rsidRPr="00586851">
        <w:t>Answer Location: Federal Statutes</w:t>
      </w:r>
    </w:p>
    <w:p w14:paraId="45631193" w14:textId="77777777" w:rsidR="00501077" w:rsidRPr="00586851" w:rsidRDefault="00501077" w:rsidP="00681AEB">
      <w:r w:rsidRPr="00586851">
        <w:t>Difficulty Level: Easy</w:t>
      </w:r>
    </w:p>
    <w:p w14:paraId="15CDA0A8" w14:textId="77777777" w:rsidR="00AB1A91" w:rsidRPr="00586851" w:rsidRDefault="00AB1A91" w:rsidP="00681AEB"/>
    <w:p w14:paraId="0C98FA38" w14:textId="77777777" w:rsidR="00AB1A91" w:rsidRPr="00586851" w:rsidRDefault="00AB1A91" w:rsidP="00681AEB">
      <w:pPr>
        <w:rPr>
          <w:rFonts w:eastAsia="Arial"/>
        </w:rPr>
      </w:pPr>
      <w:r w:rsidRPr="00586851">
        <w:t>21. What is the foundation of the criminal justice system?</w:t>
      </w:r>
      <w:r w:rsidRPr="00586851">
        <w:rPr>
          <w:rFonts w:eastAsia="Arial"/>
        </w:rPr>
        <w:t xml:space="preserve"> </w:t>
      </w:r>
    </w:p>
    <w:p w14:paraId="63C3EEC3" w14:textId="761E0FD6" w:rsidR="00AB1A91" w:rsidRPr="00245244" w:rsidRDefault="00245244" w:rsidP="00681AEB">
      <w:pPr>
        <w:rPr>
          <w:rFonts w:eastAsia="Arial"/>
        </w:rPr>
      </w:pPr>
      <w:r>
        <w:t>a.</w:t>
      </w:r>
      <w:r w:rsidR="00AB1A91" w:rsidRPr="00245244">
        <w:t xml:space="preserve"> </w:t>
      </w:r>
      <w:r w:rsidR="003A612A">
        <w:t>t</w:t>
      </w:r>
      <w:r w:rsidR="00AB1A91" w:rsidRPr="00245244">
        <w:t>he criminal law</w:t>
      </w:r>
      <w:r w:rsidR="00AB1A91" w:rsidRPr="00245244">
        <w:rPr>
          <w:rFonts w:eastAsia="Arial"/>
        </w:rPr>
        <w:t xml:space="preserve"> </w:t>
      </w:r>
    </w:p>
    <w:p w14:paraId="6EABA66C" w14:textId="4BF97BB1" w:rsidR="00AB1A91" w:rsidRPr="00586851" w:rsidRDefault="00AB1A91" w:rsidP="00681AEB">
      <w:pPr>
        <w:rPr>
          <w:rFonts w:eastAsia="Arial"/>
        </w:rPr>
      </w:pPr>
      <w:r w:rsidRPr="00245244">
        <w:t xml:space="preserve">b. </w:t>
      </w:r>
      <w:r w:rsidR="003A612A">
        <w:t>t</w:t>
      </w:r>
      <w:r w:rsidR="00683D88" w:rsidRPr="00586851">
        <w:t>he administrative law</w:t>
      </w:r>
      <w:r w:rsidRPr="00586851">
        <w:rPr>
          <w:rFonts w:eastAsia="Arial"/>
        </w:rPr>
        <w:t xml:space="preserve"> </w:t>
      </w:r>
    </w:p>
    <w:p w14:paraId="4A1C798A" w14:textId="6F9803FC" w:rsidR="00AB1A91" w:rsidRPr="00586851" w:rsidRDefault="00AB1A91" w:rsidP="00681AEB">
      <w:pPr>
        <w:rPr>
          <w:rFonts w:eastAsia="Arial"/>
        </w:rPr>
      </w:pPr>
      <w:r w:rsidRPr="00586851">
        <w:t xml:space="preserve">c. </w:t>
      </w:r>
      <w:r w:rsidR="003A612A">
        <w:rPr>
          <w:rFonts w:eastAsia="Arial"/>
        </w:rPr>
        <w:t>t</w:t>
      </w:r>
      <w:r w:rsidR="00501077" w:rsidRPr="00586851">
        <w:rPr>
          <w:rFonts w:eastAsia="Arial"/>
        </w:rPr>
        <w:t>he common law</w:t>
      </w:r>
    </w:p>
    <w:p w14:paraId="0233E7C0" w14:textId="18F02297" w:rsidR="00683D88" w:rsidRPr="00586851" w:rsidRDefault="00AB1A91" w:rsidP="00681AEB">
      <w:r w:rsidRPr="00586851">
        <w:t xml:space="preserve">d. </w:t>
      </w:r>
      <w:r w:rsidR="003A612A">
        <w:t>t</w:t>
      </w:r>
      <w:r w:rsidR="00683D88" w:rsidRPr="00586851">
        <w:t>he constitutional law</w:t>
      </w:r>
    </w:p>
    <w:p w14:paraId="416F8A29" w14:textId="174DD3A3" w:rsidR="00AB1A91" w:rsidRPr="00586851" w:rsidRDefault="00683D88" w:rsidP="00681AEB">
      <w:pPr>
        <w:rPr>
          <w:rFonts w:eastAsia="Arial"/>
        </w:rPr>
      </w:pPr>
      <w:r w:rsidRPr="00586851">
        <w:t>Ans: A</w:t>
      </w:r>
    </w:p>
    <w:p w14:paraId="5D939F08" w14:textId="77777777" w:rsidR="008A7336" w:rsidRPr="00586851" w:rsidRDefault="008A7336" w:rsidP="008A7336">
      <w:r w:rsidRPr="00586851">
        <w:t>Cognitive Domain: Knowledge</w:t>
      </w:r>
    </w:p>
    <w:p w14:paraId="6F14175D" w14:textId="77777777" w:rsidR="00AB1A91" w:rsidRPr="00586851" w:rsidRDefault="00AB1A91" w:rsidP="00681AEB">
      <w:r w:rsidRPr="00586851">
        <w:lastRenderedPageBreak/>
        <w:t>Answer Location: Introduction</w:t>
      </w:r>
    </w:p>
    <w:p w14:paraId="62F8382E" w14:textId="77777777" w:rsidR="00683D88" w:rsidRPr="00586851" w:rsidRDefault="00683D88" w:rsidP="00681AEB">
      <w:r w:rsidRPr="00586851">
        <w:t>Difficulty Level: Easy</w:t>
      </w:r>
    </w:p>
    <w:p w14:paraId="6B5ACF5E" w14:textId="77777777" w:rsidR="001E21C7" w:rsidRDefault="001E21C7" w:rsidP="00681AEB"/>
    <w:p w14:paraId="0E7461D8" w14:textId="15C797CD" w:rsidR="00AB1A91" w:rsidRPr="00586851" w:rsidRDefault="00AB1A91" w:rsidP="00681AEB">
      <w:pPr>
        <w:rPr>
          <w:rFonts w:eastAsia="Arial"/>
        </w:rPr>
      </w:pPr>
      <w:r w:rsidRPr="00586851">
        <w:t>22. The study of _____</w:t>
      </w:r>
      <w:r w:rsidR="001E21C7">
        <w:t>_</w:t>
      </w:r>
      <w:r w:rsidRPr="00586851">
        <w:t xml:space="preserve"> involves the analysis of the definition of specific crimes and of the general principles that apply to all crimes.</w:t>
      </w:r>
    </w:p>
    <w:p w14:paraId="21DA4EDF" w14:textId="084352E0" w:rsidR="00AB1A91" w:rsidRPr="00245244" w:rsidRDefault="00245244" w:rsidP="00681AEB">
      <w:pPr>
        <w:rPr>
          <w:rFonts w:eastAsia="Arial"/>
        </w:rPr>
      </w:pPr>
      <w:r>
        <w:t>a.</w:t>
      </w:r>
      <w:r w:rsidR="00AB1A91" w:rsidRPr="00245244">
        <w:t xml:space="preserve"> substantive criminal law</w:t>
      </w:r>
    </w:p>
    <w:p w14:paraId="4F108BB7" w14:textId="19CF1E37" w:rsidR="00AB1A91" w:rsidRPr="00245244" w:rsidRDefault="00AB1A91" w:rsidP="00681AEB">
      <w:pPr>
        <w:rPr>
          <w:rFonts w:eastAsia="Arial"/>
        </w:rPr>
      </w:pPr>
      <w:r w:rsidRPr="00245244">
        <w:t>b. criminal procedure</w:t>
      </w:r>
    </w:p>
    <w:p w14:paraId="48CCC8FE" w14:textId="39C6D85B" w:rsidR="00AB1A91" w:rsidRPr="00586851" w:rsidRDefault="00AB1A91" w:rsidP="00681AEB">
      <w:pPr>
        <w:rPr>
          <w:rFonts w:eastAsia="Arial"/>
        </w:rPr>
      </w:pPr>
      <w:r w:rsidRPr="00586851">
        <w:t>c. substantive criminal procedure</w:t>
      </w:r>
    </w:p>
    <w:p w14:paraId="7347861F" w14:textId="1C66F3A0" w:rsidR="00AB1A91" w:rsidRPr="00586851" w:rsidRDefault="00AB1A91" w:rsidP="00681AEB">
      <w:pPr>
        <w:rPr>
          <w:rFonts w:eastAsia="Arial"/>
        </w:rPr>
      </w:pPr>
      <w:r w:rsidRPr="00586851">
        <w:t>d. law school</w:t>
      </w:r>
    </w:p>
    <w:p w14:paraId="7ACC9F2A" w14:textId="17031AE7" w:rsidR="00683D88" w:rsidRPr="00586851" w:rsidRDefault="00683D88" w:rsidP="00681AEB">
      <w:pPr>
        <w:rPr>
          <w:rFonts w:eastAsia="Arial"/>
        </w:rPr>
      </w:pPr>
      <w:r w:rsidRPr="00586851">
        <w:rPr>
          <w:rFonts w:eastAsia="Arial"/>
        </w:rPr>
        <w:t>Ans: A</w:t>
      </w:r>
    </w:p>
    <w:p w14:paraId="76D34A40" w14:textId="77777777" w:rsidR="008A7336" w:rsidRPr="00586851" w:rsidRDefault="008A7336" w:rsidP="008A7336">
      <w:r w:rsidRPr="00586851">
        <w:t>Cognitive Domain: Comprehension</w:t>
      </w:r>
    </w:p>
    <w:p w14:paraId="58868049" w14:textId="37B9D204" w:rsidR="00AB1A91" w:rsidRPr="00586851" w:rsidRDefault="00AB1A91" w:rsidP="00681AEB">
      <w:r w:rsidRPr="00586851">
        <w:t>Answer Location: The Principles of Criminal Law</w:t>
      </w:r>
    </w:p>
    <w:p w14:paraId="20C32E1C" w14:textId="77777777" w:rsidR="00683D88" w:rsidRPr="00586851" w:rsidRDefault="00683D88" w:rsidP="00681AEB">
      <w:r w:rsidRPr="00586851">
        <w:t>Difficulty Level: Easy</w:t>
      </w:r>
    </w:p>
    <w:p w14:paraId="1950553B" w14:textId="77777777" w:rsidR="00AB1A91" w:rsidRPr="00586851" w:rsidRDefault="00AB1A91" w:rsidP="00681AEB"/>
    <w:p w14:paraId="39E2731A" w14:textId="00A2DA7C" w:rsidR="00AB1A91" w:rsidRPr="00586851" w:rsidRDefault="00AB1A91" w:rsidP="00681AEB">
      <w:pPr>
        <w:rPr>
          <w:rFonts w:eastAsia="Arial"/>
        </w:rPr>
      </w:pPr>
      <w:r w:rsidRPr="00586851">
        <w:t>23. The _____</w:t>
      </w:r>
      <w:r w:rsidR="001E21C7">
        <w:t>_</w:t>
      </w:r>
      <w:r w:rsidRPr="00586851">
        <w:t xml:space="preserve"> is a standardized set of laws established to encourage states to adopt a uniform codes and corresponding definitions.</w:t>
      </w:r>
      <w:r w:rsidRPr="00586851">
        <w:rPr>
          <w:rFonts w:eastAsia="Arial"/>
        </w:rPr>
        <w:t xml:space="preserve"> </w:t>
      </w:r>
    </w:p>
    <w:p w14:paraId="3F668EE7" w14:textId="77777777" w:rsidR="00AB1A91" w:rsidRPr="00586851" w:rsidRDefault="00AB1A91" w:rsidP="00681AEB">
      <w:pPr>
        <w:rPr>
          <w:rFonts w:eastAsia="Arial"/>
        </w:rPr>
      </w:pPr>
      <w:r w:rsidRPr="00586851">
        <w:t>a. common law</w:t>
      </w:r>
      <w:r w:rsidRPr="00586851">
        <w:rPr>
          <w:rFonts w:eastAsia="Arial"/>
        </w:rPr>
        <w:t xml:space="preserve"> </w:t>
      </w:r>
    </w:p>
    <w:p w14:paraId="5C850151" w14:textId="500F2486" w:rsidR="00AB1A91" w:rsidRPr="00245244" w:rsidRDefault="00245244" w:rsidP="00681AEB">
      <w:pPr>
        <w:rPr>
          <w:rFonts w:eastAsia="Arial"/>
        </w:rPr>
      </w:pPr>
      <w:r>
        <w:t>b.</w:t>
      </w:r>
      <w:r w:rsidR="00AB1A91" w:rsidRPr="00245244">
        <w:t xml:space="preserve"> Model Penal Code</w:t>
      </w:r>
    </w:p>
    <w:p w14:paraId="7590729D" w14:textId="6FF91027" w:rsidR="00AB1A91" w:rsidRPr="00586851" w:rsidRDefault="00AB1A91" w:rsidP="00681AEB">
      <w:pPr>
        <w:rPr>
          <w:rFonts w:eastAsia="Arial"/>
        </w:rPr>
      </w:pPr>
      <w:r w:rsidRPr="00245244">
        <w:t>c. state criminal codes</w:t>
      </w:r>
    </w:p>
    <w:p w14:paraId="4189EA58" w14:textId="40EDA274" w:rsidR="00AB1A91" w:rsidRPr="00586851" w:rsidRDefault="00AB1A91" w:rsidP="00681AEB">
      <w:pPr>
        <w:rPr>
          <w:rFonts w:eastAsia="Arial"/>
        </w:rPr>
      </w:pPr>
      <w:r w:rsidRPr="00586851">
        <w:t>d. international treaties</w:t>
      </w:r>
    </w:p>
    <w:p w14:paraId="6D2BC125" w14:textId="429D8F3E" w:rsidR="00683D88" w:rsidRPr="00586851" w:rsidRDefault="00683D88" w:rsidP="00681AEB">
      <w:pPr>
        <w:rPr>
          <w:rFonts w:eastAsia="Arial"/>
        </w:rPr>
      </w:pPr>
      <w:r w:rsidRPr="00586851">
        <w:rPr>
          <w:rFonts w:eastAsia="Arial"/>
        </w:rPr>
        <w:t>Ans: B</w:t>
      </w:r>
    </w:p>
    <w:p w14:paraId="489A6CEF" w14:textId="77777777" w:rsidR="008A7336" w:rsidRPr="00586851" w:rsidRDefault="008A7336" w:rsidP="008A7336">
      <w:r w:rsidRPr="00586851">
        <w:t>Cognitive Domain: Knowledge</w:t>
      </w:r>
    </w:p>
    <w:p w14:paraId="62F00ECE" w14:textId="39A50A6A" w:rsidR="00AB1A91" w:rsidRPr="00586851" w:rsidRDefault="00AB1A91" w:rsidP="00681AEB">
      <w:r w:rsidRPr="00586851">
        <w:t>Answer Location: The Model Penal Code</w:t>
      </w:r>
    </w:p>
    <w:p w14:paraId="0DFC8E7E" w14:textId="77777777" w:rsidR="00683D88" w:rsidRPr="00586851" w:rsidRDefault="00683D88" w:rsidP="00681AEB">
      <w:r w:rsidRPr="00586851">
        <w:t>Difficulty Level: Easy</w:t>
      </w:r>
    </w:p>
    <w:p w14:paraId="4D8FE274" w14:textId="77777777" w:rsidR="00AB1A91" w:rsidRPr="00586851" w:rsidRDefault="00AB1A91" w:rsidP="00681AEB"/>
    <w:p w14:paraId="23EF5BE7" w14:textId="1D018254" w:rsidR="00AB1A91" w:rsidRPr="00586851" w:rsidRDefault="00AB1A91" w:rsidP="00681AEB">
      <w:pPr>
        <w:rPr>
          <w:rFonts w:eastAsia="Arial"/>
        </w:rPr>
      </w:pPr>
      <w:r w:rsidRPr="00586851">
        <w:t xml:space="preserve">24. </w:t>
      </w:r>
      <w:r w:rsidR="00683D88" w:rsidRPr="00586851">
        <w:t>Which of the following i</w:t>
      </w:r>
      <w:r w:rsidRPr="00586851">
        <w:t>ncludes the duty to protect the well-being and tranquility of a community and prohibit acts that may bring harm to its people</w:t>
      </w:r>
      <w:r w:rsidR="00683D88" w:rsidRPr="00586851">
        <w:rPr>
          <w:rFonts w:eastAsia="Arial"/>
        </w:rPr>
        <w:t>?</w:t>
      </w:r>
    </w:p>
    <w:p w14:paraId="30A565A4" w14:textId="3F3E4F9B" w:rsidR="00AB1A91" w:rsidRPr="00586851" w:rsidRDefault="00AB1A91" w:rsidP="00681AEB">
      <w:pPr>
        <w:rPr>
          <w:rFonts w:eastAsia="Arial"/>
        </w:rPr>
      </w:pPr>
      <w:r w:rsidRPr="00586851">
        <w:t xml:space="preserve">a. </w:t>
      </w:r>
      <w:r w:rsidR="00A66C61">
        <w:t>m</w:t>
      </w:r>
      <w:r w:rsidRPr="00586851">
        <w:t>unicipal ordinances</w:t>
      </w:r>
    </w:p>
    <w:p w14:paraId="54390B4F" w14:textId="5467BD77" w:rsidR="00AB1A91" w:rsidRPr="00586851" w:rsidRDefault="00AB1A91" w:rsidP="00681AEB">
      <w:pPr>
        <w:rPr>
          <w:rFonts w:eastAsia="Arial"/>
        </w:rPr>
      </w:pPr>
      <w:r w:rsidRPr="00586851">
        <w:t>b. English acts of Parliament</w:t>
      </w:r>
    </w:p>
    <w:p w14:paraId="2B73C186" w14:textId="6C9860A3" w:rsidR="00AB1A91" w:rsidRPr="00586851" w:rsidRDefault="00AB1A91" w:rsidP="00681AEB">
      <w:pPr>
        <w:rPr>
          <w:rFonts w:eastAsia="Arial"/>
        </w:rPr>
      </w:pPr>
      <w:r w:rsidRPr="00586851">
        <w:t xml:space="preserve">c. </w:t>
      </w:r>
      <w:r w:rsidR="00A66C61">
        <w:t>c</w:t>
      </w:r>
      <w:r w:rsidRPr="00586851">
        <w:t>rimes against public order</w:t>
      </w:r>
    </w:p>
    <w:p w14:paraId="12D3F3C5" w14:textId="657E5509" w:rsidR="00AB1A91" w:rsidRPr="00586851" w:rsidRDefault="00245244" w:rsidP="00681AEB">
      <w:pPr>
        <w:rPr>
          <w:rFonts w:eastAsia="Arial"/>
        </w:rPr>
      </w:pPr>
      <w:r>
        <w:t>d.</w:t>
      </w:r>
      <w:r w:rsidR="00AB1A91" w:rsidRPr="00245244">
        <w:t xml:space="preserve"> </w:t>
      </w:r>
      <w:r w:rsidR="00A66C61">
        <w:t>s</w:t>
      </w:r>
      <w:r w:rsidR="00AB1A91" w:rsidRPr="00245244">
        <w:t>tate police power</w:t>
      </w:r>
    </w:p>
    <w:p w14:paraId="541F9244" w14:textId="5A3B1870" w:rsidR="00683D88" w:rsidRPr="00586851" w:rsidRDefault="00683D88" w:rsidP="00681AEB">
      <w:pPr>
        <w:rPr>
          <w:rFonts w:eastAsia="Arial"/>
        </w:rPr>
      </w:pPr>
      <w:r w:rsidRPr="00586851">
        <w:rPr>
          <w:rFonts w:eastAsia="Arial"/>
        </w:rPr>
        <w:t>Ans: D</w:t>
      </w:r>
    </w:p>
    <w:p w14:paraId="4719E18A" w14:textId="155EB9ED" w:rsidR="008A7336" w:rsidRPr="00586851" w:rsidRDefault="008A7336" w:rsidP="008A7336">
      <w:r w:rsidRPr="00586851">
        <w:t>Cognitive Domain: Application</w:t>
      </w:r>
    </w:p>
    <w:p w14:paraId="683B87FB" w14:textId="1A102305" w:rsidR="00AB1A91" w:rsidRPr="00586851" w:rsidRDefault="00AB1A91" w:rsidP="00681AEB">
      <w:r w:rsidRPr="00586851">
        <w:t>Answer Location: State Police Power</w:t>
      </w:r>
    </w:p>
    <w:p w14:paraId="72B9A554" w14:textId="1C4E0748" w:rsidR="00683D88" w:rsidRPr="00586851" w:rsidRDefault="00683D88" w:rsidP="00681AEB">
      <w:r w:rsidRPr="00586851">
        <w:t>Difficulty Level: Medium</w:t>
      </w:r>
    </w:p>
    <w:p w14:paraId="76E571CB" w14:textId="77777777" w:rsidR="00AB1A91" w:rsidRPr="00586851" w:rsidRDefault="00AB1A91" w:rsidP="00681AEB"/>
    <w:p w14:paraId="5B4B5E46" w14:textId="4F7658D0" w:rsidR="00AB1A91" w:rsidRPr="00586851" w:rsidRDefault="00AB1A91" w:rsidP="00681AEB">
      <w:pPr>
        <w:rPr>
          <w:rFonts w:eastAsia="Arial"/>
        </w:rPr>
      </w:pPr>
      <w:r w:rsidRPr="00586851">
        <w:t xml:space="preserve">25. </w:t>
      </w:r>
      <w:r w:rsidR="00683D88" w:rsidRPr="00586851">
        <w:t>Minor</w:t>
      </w:r>
      <w:r w:rsidRPr="00586851">
        <w:t xml:space="preserve"> criminal acts with no imprisonment term because they cause modest social harm are</w:t>
      </w:r>
      <w:r w:rsidR="00683D88" w:rsidRPr="00586851">
        <w:t xml:space="preserve"> referred to as ______.</w:t>
      </w:r>
    </w:p>
    <w:p w14:paraId="756C8210" w14:textId="6F66322C" w:rsidR="00AB1A91" w:rsidRPr="00586851" w:rsidRDefault="00AB1A91" w:rsidP="00681AEB">
      <w:pPr>
        <w:rPr>
          <w:rFonts w:eastAsia="Arial"/>
        </w:rPr>
      </w:pPr>
      <w:r w:rsidRPr="00586851">
        <w:t xml:space="preserve">a. </w:t>
      </w:r>
      <w:r w:rsidR="00A66C61">
        <w:t>g</w:t>
      </w:r>
      <w:r w:rsidRPr="00586851">
        <w:t>ross misdemeanors</w:t>
      </w:r>
      <w:r w:rsidRPr="00586851">
        <w:rPr>
          <w:rFonts w:eastAsia="Arial"/>
        </w:rPr>
        <w:t xml:space="preserve"> </w:t>
      </w:r>
    </w:p>
    <w:p w14:paraId="5EC68976" w14:textId="0E82844C" w:rsidR="00AB1A91" w:rsidRPr="00586851" w:rsidRDefault="00AB1A91" w:rsidP="00681AEB">
      <w:pPr>
        <w:rPr>
          <w:rFonts w:eastAsia="Arial"/>
        </w:rPr>
      </w:pPr>
      <w:r w:rsidRPr="00586851">
        <w:t xml:space="preserve">b. </w:t>
      </w:r>
      <w:r w:rsidR="00A66C61">
        <w:t>p</w:t>
      </w:r>
      <w:r w:rsidRPr="00586851">
        <w:t>etty misdemeanors</w:t>
      </w:r>
      <w:r w:rsidRPr="00586851">
        <w:rPr>
          <w:rFonts w:eastAsia="Arial"/>
        </w:rPr>
        <w:t xml:space="preserve"> </w:t>
      </w:r>
    </w:p>
    <w:p w14:paraId="01945235" w14:textId="453E9919" w:rsidR="00AB1A91" w:rsidRPr="00586851" w:rsidRDefault="00AB1A91" w:rsidP="00681AEB">
      <w:pPr>
        <w:rPr>
          <w:rFonts w:eastAsia="Arial"/>
        </w:rPr>
      </w:pPr>
      <w:r w:rsidRPr="00586851">
        <w:t xml:space="preserve">c. </w:t>
      </w:r>
      <w:r w:rsidR="00A66C61">
        <w:t>c</w:t>
      </w:r>
      <w:r w:rsidRPr="00586851">
        <w:t>rimes against public morals</w:t>
      </w:r>
    </w:p>
    <w:p w14:paraId="322262AB" w14:textId="2574CACB" w:rsidR="00AB1A91" w:rsidRPr="00586851" w:rsidRDefault="00245244" w:rsidP="00681AEB">
      <w:pPr>
        <w:rPr>
          <w:rFonts w:eastAsia="Arial"/>
        </w:rPr>
      </w:pPr>
      <w:r>
        <w:t>d.</w:t>
      </w:r>
      <w:r w:rsidR="00AB1A91" w:rsidRPr="00245244">
        <w:t xml:space="preserve"> </w:t>
      </w:r>
      <w:r w:rsidR="00A66C61">
        <w:t>v</w:t>
      </w:r>
      <w:r w:rsidR="00AB1A91" w:rsidRPr="00245244">
        <w:t>iolations or infractions</w:t>
      </w:r>
    </w:p>
    <w:p w14:paraId="787A03E9" w14:textId="7BF4E8AB" w:rsidR="00683D88" w:rsidRPr="00586851" w:rsidRDefault="00683D88" w:rsidP="00681AEB">
      <w:pPr>
        <w:rPr>
          <w:rFonts w:eastAsia="Arial"/>
        </w:rPr>
      </w:pPr>
      <w:r w:rsidRPr="00586851">
        <w:rPr>
          <w:rFonts w:eastAsia="Arial"/>
        </w:rPr>
        <w:t>Ans: D</w:t>
      </w:r>
    </w:p>
    <w:p w14:paraId="0D9FD189" w14:textId="77777777" w:rsidR="008A7336" w:rsidRPr="00586851" w:rsidRDefault="008A7336" w:rsidP="008A7336">
      <w:r w:rsidRPr="00586851">
        <w:t>Cognitive Domain: Knowledge</w:t>
      </w:r>
    </w:p>
    <w:p w14:paraId="6C30026D" w14:textId="28DA9082" w:rsidR="00AB1A91" w:rsidRPr="00586851" w:rsidRDefault="00AB1A91" w:rsidP="00681AEB">
      <w:r w:rsidRPr="00586851">
        <w:t>Answer Location: Felonies and Misdemeanors</w:t>
      </w:r>
    </w:p>
    <w:p w14:paraId="6D0F19EF" w14:textId="77777777" w:rsidR="00683D88" w:rsidRPr="00586851" w:rsidRDefault="00683D88" w:rsidP="00681AEB">
      <w:r w:rsidRPr="00586851">
        <w:t>Difficulty Level: Easy</w:t>
      </w:r>
    </w:p>
    <w:p w14:paraId="37BD0442" w14:textId="77777777" w:rsidR="00AB1A91" w:rsidRPr="00586851" w:rsidRDefault="00AB1A91" w:rsidP="00681AEB"/>
    <w:p w14:paraId="69593AE1" w14:textId="60B2D942" w:rsidR="00AB1A91" w:rsidRPr="00586851" w:rsidRDefault="00AB1A91" w:rsidP="00681AEB">
      <w:r w:rsidRPr="00586851">
        <w:t>26. Fiona wants to be a criminologist.</w:t>
      </w:r>
      <w:r w:rsidR="00B75DD0">
        <w:t xml:space="preserve"> </w:t>
      </w:r>
      <w:r w:rsidRPr="00586851">
        <w:t>She hopes to focus her studies on prosecutorial misconduct and the administration of justice.</w:t>
      </w:r>
      <w:r w:rsidR="00B75DD0">
        <w:t xml:space="preserve"> </w:t>
      </w:r>
      <w:r w:rsidRPr="00586851">
        <w:t xml:space="preserve">Her interests are examples of </w:t>
      </w:r>
      <w:r w:rsidR="00683D88" w:rsidRPr="00586851">
        <w:t>______.</w:t>
      </w:r>
    </w:p>
    <w:p w14:paraId="1F34C0F4" w14:textId="408BD85E" w:rsidR="00AB1A91" w:rsidRPr="00586851" w:rsidRDefault="00AB1A91" w:rsidP="00681AEB">
      <w:r w:rsidRPr="00586851">
        <w:t xml:space="preserve">a. </w:t>
      </w:r>
      <w:r w:rsidR="003F1586">
        <w:t>s</w:t>
      </w:r>
      <w:r w:rsidRPr="00586851">
        <w:t>ubstantive criminal law</w:t>
      </w:r>
    </w:p>
    <w:p w14:paraId="45DB03BE" w14:textId="0915F6F0" w:rsidR="00AB1A91" w:rsidRPr="00245244" w:rsidRDefault="00245244" w:rsidP="00681AEB">
      <w:r>
        <w:t>b.</w:t>
      </w:r>
      <w:r w:rsidR="00AB1A91" w:rsidRPr="00245244">
        <w:t xml:space="preserve"> </w:t>
      </w:r>
      <w:r w:rsidR="003F1586">
        <w:t>c</w:t>
      </w:r>
      <w:r w:rsidR="00AB1A91" w:rsidRPr="00245244">
        <w:t xml:space="preserve">riminal </w:t>
      </w:r>
      <w:r w:rsidR="003F1586" w:rsidRPr="00245244">
        <w:t>procedure</w:t>
      </w:r>
    </w:p>
    <w:p w14:paraId="7E2B6537" w14:textId="17DDD414" w:rsidR="00AB1A91" w:rsidRPr="00245244" w:rsidRDefault="00AB1A91" w:rsidP="00681AEB">
      <w:r w:rsidRPr="00245244">
        <w:t xml:space="preserve">c. </w:t>
      </w:r>
      <w:r w:rsidR="003F1586">
        <w:t>d</w:t>
      </w:r>
      <w:r w:rsidRPr="00245244">
        <w:t>efenses</w:t>
      </w:r>
    </w:p>
    <w:p w14:paraId="61D6DCF9" w14:textId="75FDA5E7" w:rsidR="00AB1A91" w:rsidRPr="00586851" w:rsidRDefault="00AB1A91" w:rsidP="00681AEB">
      <w:r w:rsidRPr="00245244">
        <w:t xml:space="preserve">d. </w:t>
      </w:r>
      <w:r w:rsidR="003F1586">
        <w:t>d</w:t>
      </w:r>
      <w:r w:rsidRPr="00245244">
        <w:t>ue process</w:t>
      </w:r>
    </w:p>
    <w:p w14:paraId="016558D6" w14:textId="3082FD24" w:rsidR="00683D88" w:rsidRPr="00586851" w:rsidRDefault="00683D88" w:rsidP="00681AEB">
      <w:r w:rsidRPr="00586851">
        <w:t>Ans: B</w:t>
      </w:r>
    </w:p>
    <w:p w14:paraId="4ED9795D" w14:textId="77777777" w:rsidR="008A7336" w:rsidRPr="00586851" w:rsidRDefault="008A7336" w:rsidP="008A7336">
      <w:r w:rsidRPr="00586851">
        <w:t>Cognitive Domain: Application</w:t>
      </w:r>
    </w:p>
    <w:p w14:paraId="0AE82F2D" w14:textId="77777777" w:rsidR="00AB1A91" w:rsidRPr="00586851" w:rsidRDefault="00AB1A91" w:rsidP="00681AEB">
      <w:r w:rsidRPr="00586851">
        <w:t>Answer Location: The Principles of Criminal Law</w:t>
      </w:r>
    </w:p>
    <w:p w14:paraId="425F01ED" w14:textId="00D4DE6B" w:rsidR="00683D88" w:rsidRPr="00586851" w:rsidRDefault="00683D88" w:rsidP="00681AEB">
      <w:r w:rsidRPr="00586851">
        <w:t>Difficulty Level: Medium</w:t>
      </w:r>
    </w:p>
    <w:p w14:paraId="10DE6541" w14:textId="77777777" w:rsidR="00AB1A91" w:rsidRPr="00586851" w:rsidRDefault="00AB1A91" w:rsidP="00681AEB"/>
    <w:p w14:paraId="3EDF2E4D" w14:textId="29E49573" w:rsidR="00AB1A91" w:rsidRPr="00586851" w:rsidRDefault="00AB1A91" w:rsidP="00681AEB">
      <w:r w:rsidRPr="00586851">
        <w:t>27. Ian is a new attorney who has begun his own law practice.</w:t>
      </w:r>
      <w:r w:rsidR="00B75DD0">
        <w:t xml:space="preserve"> </w:t>
      </w:r>
      <w:r w:rsidRPr="00586851">
        <w:t>His first client comes seeking advice.</w:t>
      </w:r>
      <w:r w:rsidR="00B75DD0">
        <w:t xml:space="preserve"> </w:t>
      </w:r>
      <w:r w:rsidRPr="00586851">
        <w:t>The client recounts a series of events in which an altercation broke out last night at the local tavern.</w:t>
      </w:r>
      <w:r w:rsidR="00B75DD0">
        <w:t xml:space="preserve"> </w:t>
      </w:r>
      <w:r w:rsidRPr="00586851">
        <w:t>He asks Ian what possible charges he may face for his role in the barroom brawl.</w:t>
      </w:r>
      <w:r w:rsidR="00B75DD0">
        <w:t xml:space="preserve"> </w:t>
      </w:r>
      <w:r w:rsidRPr="00586851">
        <w:t xml:space="preserve">What he is asking for requires an understanding of </w:t>
      </w:r>
      <w:r w:rsidR="00683D88" w:rsidRPr="00586851">
        <w:t>______.</w:t>
      </w:r>
    </w:p>
    <w:p w14:paraId="130028F3" w14:textId="0F508402" w:rsidR="00AB1A91" w:rsidRPr="00586851" w:rsidRDefault="00AB1A91" w:rsidP="00681AEB">
      <w:r w:rsidRPr="00586851">
        <w:t xml:space="preserve">a. </w:t>
      </w:r>
      <w:r w:rsidR="003F1586">
        <w:t>c</w:t>
      </w:r>
      <w:r w:rsidRPr="00586851">
        <w:t>riminal procedure</w:t>
      </w:r>
    </w:p>
    <w:p w14:paraId="082FB81D" w14:textId="5236CC84" w:rsidR="00AB1A91" w:rsidRPr="00586851" w:rsidRDefault="00AB1A91" w:rsidP="00681AEB">
      <w:r w:rsidRPr="00586851">
        <w:t xml:space="preserve">b. </w:t>
      </w:r>
      <w:r w:rsidR="003F1586">
        <w:t>d</w:t>
      </w:r>
      <w:r w:rsidRPr="00586851">
        <w:t>ue process</w:t>
      </w:r>
    </w:p>
    <w:p w14:paraId="29B6EF1A" w14:textId="057F300C" w:rsidR="00AB1A91" w:rsidRPr="00245244" w:rsidRDefault="00245244" w:rsidP="00681AEB">
      <w:r>
        <w:t>c.</w:t>
      </w:r>
      <w:r w:rsidR="00AB1A91" w:rsidRPr="00245244">
        <w:t xml:space="preserve"> </w:t>
      </w:r>
      <w:r w:rsidR="003F1586">
        <w:t>s</w:t>
      </w:r>
      <w:r w:rsidR="00AB1A91" w:rsidRPr="00245244">
        <w:t>ubstantive criminal law</w:t>
      </w:r>
    </w:p>
    <w:p w14:paraId="69FF859F" w14:textId="1FEABBA5" w:rsidR="00AB1A91" w:rsidRPr="00586851" w:rsidRDefault="00AB1A91" w:rsidP="00681AEB">
      <w:r w:rsidRPr="00245244">
        <w:t xml:space="preserve">d. </w:t>
      </w:r>
      <w:r w:rsidR="003F1586">
        <w:t>c</w:t>
      </w:r>
      <w:r w:rsidRPr="00245244">
        <w:t>riminal intent</w:t>
      </w:r>
    </w:p>
    <w:p w14:paraId="2C360ABC" w14:textId="3046966B" w:rsidR="00683D88" w:rsidRPr="00586851" w:rsidRDefault="00683D88" w:rsidP="00681AEB">
      <w:r w:rsidRPr="00586851">
        <w:t>Ans: C</w:t>
      </w:r>
    </w:p>
    <w:p w14:paraId="6E03ED33" w14:textId="77777777" w:rsidR="008A7336" w:rsidRPr="00586851" w:rsidRDefault="008A7336" w:rsidP="008A7336">
      <w:r w:rsidRPr="00586851">
        <w:t>Cognitive Domain: Application</w:t>
      </w:r>
    </w:p>
    <w:p w14:paraId="0AB6020D" w14:textId="77777777" w:rsidR="00AB1A91" w:rsidRPr="00586851" w:rsidRDefault="00AB1A91" w:rsidP="00681AEB">
      <w:r w:rsidRPr="00586851">
        <w:t>Answer Location: The Principles of Criminal Law</w:t>
      </w:r>
    </w:p>
    <w:p w14:paraId="67C2C454" w14:textId="77777777" w:rsidR="00683D88" w:rsidRPr="00586851" w:rsidRDefault="00683D88" w:rsidP="00681AEB">
      <w:r w:rsidRPr="00586851">
        <w:t>Difficulty Level: Medium</w:t>
      </w:r>
    </w:p>
    <w:p w14:paraId="28809437" w14:textId="77777777" w:rsidR="00683D88" w:rsidRPr="00586851" w:rsidRDefault="00683D88" w:rsidP="00681AEB"/>
    <w:p w14:paraId="17DDC746" w14:textId="6A94D49F" w:rsidR="00AB1A91" w:rsidRPr="00586851" w:rsidRDefault="00AB1A91" w:rsidP="00681AEB">
      <w:r w:rsidRPr="00586851">
        <w:t xml:space="preserve">28. Eric was driving his vehicle excessively fast in order to get to </w:t>
      </w:r>
      <w:proofErr w:type="spellStart"/>
      <w:r w:rsidRPr="00586851">
        <w:t>ComicCon</w:t>
      </w:r>
      <w:proofErr w:type="spellEnd"/>
      <w:r w:rsidRPr="00586851">
        <w:t xml:space="preserve"> on time.</w:t>
      </w:r>
      <w:r w:rsidR="00B75DD0">
        <w:t xml:space="preserve"> </w:t>
      </w:r>
      <w:r w:rsidRPr="00586851">
        <w:t>He was driving 79 in a 65</w:t>
      </w:r>
      <w:r w:rsidR="003F1586">
        <w:t xml:space="preserve"> </w:t>
      </w:r>
      <w:r w:rsidRPr="00586851">
        <w:t>mph zone.</w:t>
      </w:r>
      <w:r w:rsidR="00B75DD0">
        <w:t xml:space="preserve"> </w:t>
      </w:r>
      <w:r w:rsidRPr="00586851">
        <w:t>He is pulled over by a stealthy police officer and written a ticket that carries a large fine.</w:t>
      </w:r>
      <w:r w:rsidR="00B75DD0">
        <w:t xml:space="preserve"> </w:t>
      </w:r>
      <w:r w:rsidRPr="00586851">
        <w:t>His behavior would likely be classified as</w:t>
      </w:r>
      <w:r w:rsidR="003F1586">
        <w:t xml:space="preserve"> a</w:t>
      </w:r>
      <w:r w:rsidR="00683D88" w:rsidRPr="00586851">
        <w:t xml:space="preserve"> ______.</w:t>
      </w:r>
    </w:p>
    <w:p w14:paraId="32328C64" w14:textId="6AADC5AE" w:rsidR="00AB1A91" w:rsidRPr="00586851" w:rsidRDefault="00AB1A91" w:rsidP="00681AEB">
      <w:r w:rsidRPr="00586851">
        <w:t>a. misdemeanor</w:t>
      </w:r>
    </w:p>
    <w:p w14:paraId="5840A880" w14:textId="27858FF6" w:rsidR="00AB1A91" w:rsidRPr="00586851" w:rsidRDefault="00AB1A91" w:rsidP="00681AEB">
      <w:r w:rsidRPr="00586851">
        <w:t>b. felony</w:t>
      </w:r>
    </w:p>
    <w:p w14:paraId="438D1DFA" w14:textId="49F08B7C" w:rsidR="00AB1A91" w:rsidRPr="00586851" w:rsidRDefault="00AB1A91" w:rsidP="00681AEB">
      <w:r w:rsidRPr="00586851">
        <w:t>c. capital felony</w:t>
      </w:r>
    </w:p>
    <w:p w14:paraId="17C3D3BE" w14:textId="2C23F9F3" w:rsidR="00AB1A91" w:rsidRPr="00586851" w:rsidRDefault="00245244" w:rsidP="00681AEB">
      <w:r>
        <w:t>d.</w:t>
      </w:r>
      <w:r w:rsidR="00AB1A91" w:rsidRPr="00245244">
        <w:t xml:space="preserve"> violation or infraction</w:t>
      </w:r>
    </w:p>
    <w:p w14:paraId="35F2B181" w14:textId="3A908212" w:rsidR="00683D88" w:rsidRPr="00586851" w:rsidRDefault="00683D88" w:rsidP="00681AEB">
      <w:r w:rsidRPr="00586851">
        <w:t>Ans: D</w:t>
      </w:r>
    </w:p>
    <w:p w14:paraId="54026D4A" w14:textId="77777777" w:rsidR="008A7336" w:rsidRPr="00586851" w:rsidRDefault="008A7336" w:rsidP="008A7336">
      <w:r w:rsidRPr="00586851">
        <w:t>Cognitive Domain: Application</w:t>
      </w:r>
    </w:p>
    <w:p w14:paraId="4E9EE448" w14:textId="1EC1A51A" w:rsidR="00AB1A91" w:rsidRPr="00586851" w:rsidRDefault="00AB1A91" w:rsidP="00681AEB">
      <w:r w:rsidRPr="00586851">
        <w:t>Answer Location: Felonies and Misdemeanors</w:t>
      </w:r>
    </w:p>
    <w:p w14:paraId="6946B9E8" w14:textId="77777777" w:rsidR="00683D88" w:rsidRPr="00586851" w:rsidRDefault="00683D88" w:rsidP="00681AEB">
      <w:r w:rsidRPr="00586851">
        <w:t>Difficulty Level: Medium</w:t>
      </w:r>
    </w:p>
    <w:p w14:paraId="33D3ECDB" w14:textId="77777777" w:rsidR="00AB1A91" w:rsidRPr="00586851" w:rsidRDefault="00AB1A91" w:rsidP="00681AEB"/>
    <w:p w14:paraId="64324D8C" w14:textId="4A508380" w:rsidR="00AB1A91" w:rsidRPr="00586851" w:rsidRDefault="00AB1A91" w:rsidP="00681AEB">
      <w:r w:rsidRPr="00586851">
        <w:t>29. Monika is the defendant in a criminal trial.</w:t>
      </w:r>
      <w:r w:rsidR="00B75DD0">
        <w:t xml:space="preserve"> </w:t>
      </w:r>
      <w:r w:rsidRPr="00586851">
        <w:t>After days of jury deliberation she is found guilty.</w:t>
      </w:r>
      <w:r w:rsidR="00B75DD0">
        <w:t xml:space="preserve"> </w:t>
      </w:r>
      <w:r w:rsidRPr="00586851">
        <w:t>The judge quickly moves into the sentencing phase.</w:t>
      </w:r>
      <w:r w:rsidR="00B75DD0">
        <w:t xml:space="preserve"> </w:t>
      </w:r>
      <w:r w:rsidRPr="00586851">
        <w:t>Later the same day, she is sentenced to 7 months in prison.</w:t>
      </w:r>
      <w:r w:rsidR="00B75DD0">
        <w:t xml:space="preserve"> </w:t>
      </w:r>
      <w:r w:rsidRPr="00586851">
        <w:t xml:space="preserve">She most likely committed </w:t>
      </w:r>
      <w:r w:rsidR="00683D88" w:rsidRPr="00586851">
        <w:t>______</w:t>
      </w:r>
      <w:r w:rsidR="003F1586">
        <w:t>.</w:t>
      </w:r>
      <w:r w:rsidR="00683D88" w:rsidRPr="00586851">
        <w:t xml:space="preserve"> </w:t>
      </w:r>
    </w:p>
    <w:p w14:paraId="78D5D257" w14:textId="3F6D0C2C" w:rsidR="00AB1A91" w:rsidRPr="00586851" w:rsidRDefault="00AB1A91" w:rsidP="00681AEB">
      <w:r w:rsidRPr="00586851">
        <w:t xml:space="preserve">a. </w:t>
      </w:r>
      <w:r w:rsidR="003F1586">
        <w:t>f</w:t>
      </w:r>
      <w:r w:rsidRPr="00586851">
        <w:t>elony</w:t>
      </w:r>
    </w:p>
    <w:p w14:paraId="3DF355AE" w14:textId="157EF374" w:rsidR="00AB1A91" w:rsidRPr="00586851" w:rsidRDefault="00AB1A91" w:rsidP="00681AEB">
      <w:r w:rsidRPr="00586851">
        <w:t xml:space="preserve">b. </w:t>
      </w:r>
      <w:r w:rsidR="003F1586">
        <w:t>s</w:t>
      </w:r>
      <w:r w:rsidRPr="00586851">
        <w:t>econd</w:t>
      </w:r>
      <w:r w:rsidR="003F1586">
        <w:t>-</w:t>
      </w:r>
      <w:r w:rsidRPr="00586851">
        <w:t>degree murder</w:t>
      </w:r>
    </w:p>
    <w:p w14:paraId="3B2ADAA3" w14:textId="5360A9C7" w:rsidR="00AB1A91" w:rsidRPr="00245244" w:rsidRDefault="00245244" w:rsidP="00681AEB">
      <w:r>
        <w:t>c.</w:t>
      </w:r>
      <w:r w:rsidR="00AB1A91" w:rsidRPr="00245244">
        <w:t xml:space="preserve"> </w:t>
      </w:r>
      <w:r w:rsidR="003F1586">
        <w:t>g</w:t>
      </w:r>
      <w:r w:rsidR="00AB1A91" w:rsidRPr="00245244">
        <w:t>ross or petty misdemeanor</w:t>
      </w:r>
    </w:p>
    <w:p w14:paraId="761284AA" w14:textId="39459CB7" w:rsidR="00AB1A91" w:rsidRPr="00586851" w:rsidRDefault="00AB1A91" w:rsidP="00681AEB">
      <w:r w:rsidRPr="00586851">
        <w:t xml:space="preserve">d. </w:t>
      </w:r>
      <w:r w:rsidR="003F1586">
        <w:t>a</w:t>
      </w:r>
      <w:r w:rsidRPr="00586851">
        <w:t xml:space="preserve"> violation or infraction</w:t>
      </w:r>
    </w:p>
    <w:p w14:paraId="582E2982" w14:textId="7DFB3E55" w:rsidR="00683D88" w:rsidRPr="00586851" w:rsidRDefault="00683D88" w:rsidP="00681AEB">
      <w:r w:rsidRPr="00586851">
        <w:t>Ans: C</w:t>
      </w:r>
    </w:p>
    <w:p w14:paraId="6D8A5984" w14:textId="77777777" w:rsidR="008A7336" w:rsidRPr="00586851" w:rsidRDefault="008A7336" w:rsidP="008A7336">
      <w:r w:rsidRPr="00586851">
        <w:lastRenderedPageBreak/>
        <w:t>Cognitive Domain: Application</w:t>
      </w:r>
    </w:p>
    <w:p w14:paraId="3F786BB6" w14:textId="2A965F16" w:rsidR="00AB1A91" w:rsidRPr="00586851" w:rsidRDefault="00AB1A91" w:rsidP="00681AEB">
      <w:r w:rsidRPr="00586851">
        <w:t>Answer Location: Felonies and Misdemeanors</w:t>
      </w:r>
    </w:p>
    <w:p w14:paraId="5981EBA6" w14:textId="77777777" w:rsidR="00683D88" w:rsidRPr="00586851" w:rsidRDefault="00683D88" w:rsidP="00681AEB">
      <w:r w:rsidRPr="00586851">
        <w:t>Difficulty Level: Medium</w:t>
      </w:r>
    </w:p>
    <w:p w14:paraId="6C1721AA" w14:textId="77777777" w:rsidR="00AB1A91" w:rsidRPr="00586851" w:rsidRDefault="00AB1A91" w:rsidP="00681AEB"/>
    <w:p w14:paraId="4E737563" w14:textId="7943E30A" w:rsidR="00AB1A91" w:rsidRPr="00586851" w:rsidRDefault="00AB1A91" w:rsidP="00681AEB">
      <w:r w:rsidRPr="00586851">
        <w:t xml:space="preserve">30. Tom works hard </w:t>
      </w:r>
      <w:r w:rsidR="001439F1" w:rsidRPr="00586851">
        <w:t>throughout</w:t>
      </w:r>
      <w:r w:rsidRPr="00586851">
        <w:t xml:space="preserve"> the week and very much looks forward to his weekends.</w:t>
      </w:r>
      <w:r w:rsidR="00B75DD0">
        <w:t xml:space="preserve"> </w:t>
      </w:r>
      <w:r w:rsidRPr="00586851">
        <w:t>He thinks that his hard work earns him as many drinks as he wants.</w:t>
      </w:r>
      <w:r w:rsidR="00B75DD0">
        <w:t xml:space="preserve"> </w:t>
      </w:r>
      <w:r w:rsidRPr="00586851">
        <w:t>Last night, he went to a party and drank quite a bit and then decided to take a walk in the local park because he knew he was too intoxicated to drive.</w:t>
      </w:r>
      <w:r w:rsidR="00B75DD0">
        <w:t xml:space="preserve"> </w:t>
      </w:r>
      <w:r w:rsidRPr="00586851">
        <w:t>Despite it being 1</w:t>
      </w:r>
      <w:r w:rsidR="001439F1">
        <w:t xml:space="preserve"> a.m.</w:t>
      </w:r>
      <w:r w:rsidRPr="00586851">
        <w:t xml:space="preserve"> he was singing at the top of his lungs and local residents called the police to complain about his behavior.</w:t>
      </w:r>
      <w:r w:rsidR="00B75DD0">
        <w:t xml:space="preserve"> </w:t>
      </w:r>
      <w:r w:rsidRPr="00586851">
        <w:t>If he is found to have committed a crime it would likely be which of the following?</w:t>
      </w:r>
    </w:p>
    <w:p w14:paraId="3E6B2FE8" w14:textId="331C6CD9" w:rsidR="00AB1A91" w:rsidRPr="00586851" w:rsidRDefault="00AB1A91" w:rsidP="00681AEB">
      <w:r w:rsidRPr="00586851">
        <w:t xml:space="preserve">a. </w:t>
      </w:r>
      <w:r w:rsidR="00682BF5">
        <w:t>m</w:t>
      </w:r>
      <w:r w:rsidRPr="00586851">
        <w:t>ala in se</w:t>
      </w:r>
    </w:p>
    <w:p w14:paraId="3119A210" w14:textId="633E9CB9" w:rsidR="00AB1A91" w:rsidRPr="00245244" w:rsidRDefault="00245244" w:rsidP="00681AEB">
      <w:r>
        <w:t>b.</w:t>
      </w:r>
      <w:r w:rsidR="00AB1A91" w:rsidRPr="00245244">
        <w:t xml:space="preserve"> </w:t>
      </w:r>
      <w:r w:rsidR="00682BF5">
        <w:t>m</w:t>
      </w:r>
      <w:r w:rsidR="00AB1A91" w:rsidRPr="00245244">
        <w:t xml:space="preserve">ala </w:t>
      </w:r>
      <w:proofErr w:type="spellStart"/>
      <w:r w:rsidR="00AB1A91" w:rsidRPr="00245244">
        <w:t>prohibita</w:t>
      </w:r>
      <w:proofErr w:type="spellEnd"/>
    </w:p>
    <w:p w14:paraId="3F6AFDEE" w14:textId="07E421AE" w:rsidR="00AB1A91" w:rsidRPr="00245244" w:rsidRDefault="00AB1A91" w:rsidP="00681AEB">
      <w:r w:rsidRPr="00245244">
        <w:t xml:space="preserve">c. </w:t>
      </w:r>
      <w:r w:rsidR="00682BF5">
        <w:t>c</w:t>
      </w:r>
      <w:r w:rsidRPr="00245244">
        <w:t>rimes against property</w:t>
      </w:r>
    </w:p>
    <w:p w14:paraId="069C5D32" w14:textId="7A2425B0" w:rsidR="00AB1A91" w:rsidRPr="00586851" w:rsidRDefault="00AB1A91" w:rsidP="00681AEB">
      <w:r w:rsidRPr="00245244">
        <w:t xml:space="preserve">d. </w:t>
      </w:r>
      <w:r w:rsidR="00682BF5">
        <w:t>c</w:t>
      </w:r>
      <w:r w:rsidRPr="00245244">
        <w:t>rimes against persons</w:t>
      </w:r>
    </w:p>
    <w:p w14:paraId="683A286D" w14:textId="1A2DD7BC" w:rsidR="00683D88" w:rsidRPr="00586851" w:rsidRDefault="00683D88" w:rsidP="00681AEB">
      <w:r w:rsidRPr="00586851">
        <w:t>Ans: B</w:t>
      </w:r>
    </w:p>
    <w:p w14:paraId="20781C88" w14:textId="77777777" w:rsidR="008A7336" w:rsidRPr="00586851" w:rsidRDefault="008A7336" w:rsidP="008A7336">
      <w:r w:rsidRPr="00586851">
        <w:t>Cognitive Domain: Application</w:t>
      </w:r>
    </w:p>
    <w:p w14:paraId="37AFF073" w14:textId="4A4CD028" w:rsidR="00AB1A91" w:rsidRPr="00586851" w:rsidRDefault="00AB1A91" w:rsidP="00681AEB">
      <w:r w:rsidRPr="00586851">
        <w:t>Answer Location: Felonies and Misdemeanors</w:t>
      </w:r>
    </w:p>
    <w:p w14:paraId="59438AB0" w14:textId="77777777" w:rsidR="00683D88" w:rsidRPr="00586851" w:rsidRDefault="00683D88" w:rsidP="00681AEB">
      <w:r w:rsidRPr="00586851">
        <w:t>Difficulty Level: Medium</w:t>
      </w:r>
    </w:p>
    <w:p w14:paraId="65E86046" w14:textId="77777777" w:rsidR="00AB1A91" w:rsidRPr="00586851" w:rsidRDefault="00AB1A91" w:rsidP="00681AEB"/>
    <w:p w14:paraId="1EC24D73" w14:textId="749A8B1D" w:rsidR="00AB1A91" w:rsidRPr="00586851" w:rsidRDefault="00AB1A91" w:rsidP="00681AEB">
      <w:r w:rsidRPr="00586851">
        <w:t>31. Abigail has been having some hard times financially.</w:t>
      </w:r>
      <w:r w:rsidR="00B75DD0">
        <w:t xml:space="preserve"> </w:t>
      </w:r>
      <w:r w:rsidRPr="00586851">
        <w:t>She recently lost her job and is finding it difficult to make ends meet.</w:t>
      </w:r>
      <w:r w:rsidR="00B75DD0">
        <w:t xml:space="preserve"> </w:t>
      </w:r>
      <w:r w:rsidRPr="00586851">
        <w:t>She has been considering breaking in to homes in a nice neighborhood to see what she can find to take to the pawn shop.</w:t>
      </w:r>
      <w:r w:rsidR="00B75DD0">
        <w:t xml:space="preserve"> </w:t>
      </w:r>
      <w:r w:rsidRPr="00586851">
        <w:t>She knows that stealing is wrong but thinks people may not notice if she takes items they don't need.</w:t>
      </w:r>
      <w:r w:rsidR="00B75DD0">
        <w:t xml:space="preserve"> </w:t>
      </w:r>
      <w:r w:rsidRPr="00586851">
        <w:t xml:space="preserve">Abigail is considering committing which type of crime? </w:t>
      </w:r>
    </w:p>
    <w:p w14:paraId="1F21FD76" w14:textId="013B24DD" w:rsidR="00AB1A91" w:rsidRPr="00245244" w:rsidRDefault="00245244" w:rsidP="00681AEB">
      <w:r>
        <w:t>a.</w:t>
      </w:r>
      <w:r w:rsidR="00AB1A91" w:rsidRPr="00245244">
        <w:t xml:space="preserve"> </w:t>
      </w:r>
      <w:r w:rsidR="00682BF5">
        <w:t>m</w:t>
      </w:r>
      <w:r w:rsidR="00AB1A91" w:rsidRPr="00245244">
        <w:t>ala in se</w:t>
      </w:r>
    </w:p>
    <w:p w14:paraId="760552AF" w14:textId="45035993" w:rsidR="00AB1A91" w:rsidRPr="00245244" w:rsidRDefault="00AB1A91" w:rsidP="00681AEB">
      <w:r w:rsidRPr="00245244">
        <w:t xml:space="preserve">b. </w:t>
      </w:r>
      <w:r w:rsidR="00682BF5">
        <w:t>m</w:t>
      </w:r>
      <w:r w:rsidRPr="00245244">
        <w:t xml:space="preserve">ala </w:t>
      </w:r>
      <w:proofErr w:type="spellStart"/>
      <w:r w:rsidRPr="00245244">
        <w:t>prohibita</w:t>
      </w:r>
      <w:proofErr w:type="spellEnd"/>
    </w:p>
    <w:p w14:paraId="4541F3F7" w14:textId="31A08FAA" w:rsidR="00AB1A91" w:rsidRPr="00245244" w:rsidRDefault="00AB1A91" w:rsidP="00681AEB">
      <w:r w:rsidRPr="00245244">
        <w:t xml:space="preserve">c. </w:t>
      </w:r>
      <w:r w:rsidR="00682BF5">
        <w:t>d</w:t>
      </w:r>
      <w:r w:rsidRPr="00245244">
        <w:t>ue process violations</w:t>
      </w:r>
    </w:p>
    <w:p w14:paraId="0E393642" w14:textId="58FCB927" w:rsidR="00AB1A91" w:rsidRPr="00586851" w:rsidRDefault="00AB1A91" w:rsidP="00681AEB">
      <w:r w:rsidRPr="00245244">
        <w:t xml:space="preserve">d. </w:t>
      </w:r>
      <w:r w:rsidR="00682BF5">
        <w:t>s</w:t>
      </w:r>
      <w:r w:rsidRPr="00245244">
        <w:t>earch and seizure</w:t>
      </w:r>
    </w:p>
    <w:p w14:paraId="7875B16B" w14:textId="56244E48" w:rsidR="00683D88" w:rsidRPr="00586851" w:rsidRDefault="00683D88" w:rsidP="00681AEB">
      <w:r w:rsidRPr="00586851">
        <w:t>Ans: A</w:t>
      </w:r>
    </w:p>
    <w:p w14:paraId="30C6AC3B" w14:textId="77777777" w:rsidR="008A7336" w:rsidRPr="00586851" w:rsidRDefault="008A7336" w:rsidP="008A7336">
      <w:r w:rsidRPr="00586851">
        <w:t>Cognitive Domain: Application</w:t>
      </w:r>
    </w:p>
    <w:p w14:paraId="43E32831" w14:textId="59E2FBCE" w:rsidR="00AB1A91" w:rsidRPr="00586851" w:rsidRDefault="00AB1A91" w:rsidP="00681AEB">
      <w:r w:rsidRPr="00586851">
        <w:t>Answer Location: Felonies and Misdemeanors</w:t>
      </w:r>
    </w:p>
    <w:p w14:paraId="167D0409" w14:textId="77777777" w:rsidR="00683D88" w:rsidRPr="00586851" w:rsidRDefault="00683D88" w:rsidP="00681AEB">
      <w:r w:rsidRPr="00586851">
        <w:t>Difficulty Level: Medium</w:t>
      </w:r>
    </w:p>
    <w:p w14:paraId="2A9FB617" w14:textId="77777777" w:rsidR="00AB1A91" w:rsidRPr="00586851" w:rsidRDefault="00AB1A91" w:rsidP="00681AEB"/>
    <w:p w14:paraId="4C195EF4" w14:textId="068B6B17" w:rsidR="00AB1A91" w:rsidRPr="00586851" w:rsidRDefault="00AB1A91" w:rsidP="00681AEB">
      <w:r w:rsidRPr="00586851">
        <w:t xml:space="preserve">32. </w:t>
      </w:r>
      <w:proofErr w:type="spellStart"/>
      <w:r w:rsidRPr="00586851">
        <w:t>Aiesha</w:t>
      </w:r>
      <w:proofErr w:type="spellEnd"/>
      <w:r w:rsidRPr="00586851">
        <w:t xml:space="preserve"> is the defendant in a criminal trial.</w:t>
      </w:r>
      <w:r w:rsidR="00B75DD0">
        <w:t xml:space="preserve"> </w:t>
      </w:r>
      <w:r w:rsidRPr="00586851">
        <w:t>She knows if she is found guilty she will likely face less than 6 months imprisonment.</w:t>
      </w:r>
      <w:r w:rsidR="00B75DD0">
        <w:t xml:space="preserve"> </w:t>
      </w:r>
      <w:r w:rsidRPr="00586851">
        <w:t xml:space="preserve">What type of offense has she been charged with? </w:t>
      </w:r>
    </w:p>
    <w:p w14:paraId="045CA53D" w14:textId="308E11AD" w:rsidR="00AB1A91" w:rsidRPr="00586851" w:rsidRDefault="00AB1A91" w:rsidP="00681AEB">
      <w:r w:rsidRPr="00586851">
        <w:t xml:space="preserve">a. </w:t>
      </w:r>
      <w:r w:rsidR="00682BF5">
        <w:t>g</w:t>
      </w:r>
      <w:r w:rsidRPr="00586851">
        <w:t>ross misdemeanor</w:t>
      </w:r>
    </w:p>
    <w:p w14:paraId="713BCC88" w14:textId="69F60167" w:rsidR="00AB1A91" w:rsidRPr="00245244" w:rsidRDefault="00245244" w:rsidP="00681AEB">
      <w:r>
        <w:t>b.</w:t>
      </w:r>
      <w:r w:rsidR="00AB1A91" w:rsidRPr="00245244">
        <w:t xml:space="preserve"> </w:t>
      </w:r>
      <w:r w:rsidR="00682BF5">
        <w:t>p</w:t>
      </w:r>
      <w:r w:rsidR="00AB1A91" w:rsidRPr="00245244">
        <w:t>etty misdemeanor</w:t>
      </w:r>
    </w:p>
    <w:p w14:paraId="1E22602A" w14:textId="7B51094D" w:rsidR="00AB1A91" w:rsidRPr="00245244" w:rsidRDefault="00AB1A91" w:rsidP="00681AEB">
      <w:r w:rsidRPr="00245244">
        <w:t xml:space="preserve">c. </w:t>
      </w:r>
      <w:r w:rsidR="00682BF5">
        <w:t>f</w:t>
      </w:r>
      <w:r w:rsidRPr="00245244">
        <w:t>irst</w:t>
      </w:r>
      <w:r w:rsidR="00682BF5">
        <w:t>-</w:t>
      </w:r>
      <w:r w:rsidRPr="00245244">
        <w:t>degree felony</w:t>
      </w:r>
    </w:p>
    <w:p w14:paraId="27CFEE52" w14:textId="77E4CB1E" w:rsidR="00AB1A91" w:rsidRPr="00586851" w:rsidRDefault="00AB1A91" w:rsidP="00681AEB">
      <w:r w:rsidRPr="00245244">
        <w:t xml:space="preserve">d. </w:t>
      </w:r>
      <w:r w:rsidR="00682BF5">
        <w:t>m</w:t>
      </w:r>
      <w:r w:rsidRPr="00245244">
        <w:t>inor felony</w:t>
      </w:r>
    </w:p>
    <w:p w14:paraId="3F261305" w14:textId="32B479FD" w:rsidR="00683D88" w:rsidRPr="00586851" w:rsidRDefault="00683D88" w:rsidP="00681AEB">
      <w:r w:rsidRPr="00586851">
        <w:t>Ans: B</w:t>
      </w:r>
    </w:p>
    <w:p w14:paraId="027AE06F" w14:textId="77777777" w:rsidR="008A7336" w:rsidRPr="00586851" w:rsidRDefault="008A7336" w:rsidP="008A7336">
      <w:r w:rsidRPr="00586851">
        <w:t>Cognitive Domain: Application</w:t>
      </w:r>
    </w:p>
    <w:p w14:paraId="6EF68911" w14:textId="77777777" w:rsidR="00AB1A91" w:rsidRPr="00245244" w:rsidRDefault="00AB1A91" w:rsidP="00681AEB">
      <w:r w:rsidRPr="007A17A8">
        <w:t>Answer Location: Categories of Crime, Felonies and Misdemeanors</w:t>
      </w:r>
    </w:p>
    <w:p w14:paraId="5766C883" w14:textId="77777777" w:rsidR="00683D88" w:rsidRPr="00586851" w:rsidRDefault="00683D88" w:rsidP="00681AEB">
      <w:r w:rsidRPr="00586851">
        <w:t>Difficulty Level: Medium</w:t>
      </w:r>
    </w:p>
    <w:p w14:paraId="4184167C" w14:textId="77777777" w:rsidR="00AB1A91" w:rsidRPr="00586851" w:rsidRDefault="00AB1A91" w:rsidP="00681AEB"/>
    <w:p w14:paraId="035F7163" w14:textId="6BB77D38" w:rsidR="00AB1A91" w:rsidRPr="00586851" w:rsidRDefault="00AB1A91" w:rsidP="00681AEB">
      <w:r w:rsidRPr="00586851">
        <w:lastRenderedPageBreak/>
        <w:t>33. Honorable Judge Casey has sat on the bench for 15 years.</w:t>
      </w:r>
      <w:r w:rsidR="00B75DD0">
        <w:t xml:space="preserve"> </w:t>
      </w:r>
      <w:r w:rsidRPr="00586851">
        <w:t>He has seen it all.</w:t>
      </w:r>
      <w:r w:rsidR="00B75DD0">
        <w:t xml:space="preserve"> </w:t>
      </w:r>
      <w:r w:rsidRPr="00586851">
        <w:t xml:space="preserve">His judicial decisions have impacted thousands in the community. What is the significance of his judicial decisions in criminal law? </w:t>
      </w:r>
    </w:p>
    <w:p w14:paraId="7F8D8A60" w14:textId="1F514393" w:rsidR="00AB1A91" w:rsidRPr="00586851" w:rsidRDefault="00AB1A91" w:rsidP="00681AEB">
      <w:r w:rsidRPr="00586851">
        <w:t>a. All other courts must abide by his decisions</w:t>
      </w:r>
      <w:r w:rsidR="00682BF5">
        <w:t>.</w:t>
      </w:r>
      <w:r w:rsidRPr="00586851">
        <w:t xml:space="preserve"> </w:t>
      </w:r>
    </w:p>
    <w:p w14:paraId="7402738B" w14:textId="0B9A13AE" w:rsidR="00AB1A91" w:rsidRPr="00245244" w:rsidRDefault="00245244" w:rsidP="00681AEB">
      <w:r>
        <w:t>b.</w:t>
      </w:r>
      <w:r w:rsidR="00AB1A91" w:rsidRPr="00245244">
        <w:t xml:space="preserve"> They serve as precedents for future cases and other legislative issues</w:t>
      </w:r>
      <w:r w:rsidR="00682BF5">
        <w:t>.</w:t>
      </w:r>
    </w:p>
    <w:p w14:paraId="1D178047" w14:textId="30F1B34F" w:rsidR="00AB1A91" w:rsidRPr="00245244" w:rsidRDefault="00AB1A91" w:rsidP="00681AEB">
      <w:r w:rsidRPr="00245244">
        <w:t>c. They have no significance outside of the specific case that was decided</w:t>
      </w:r>
      <w:r w:rsidR="00682BF5">
        <w:t>.</w:t>
      </w:r>
    </w:p>
    <w:p w14:paraId="29A0E31C" w14:textId="4378A0E9" w:rsidR="00AB1A91" w:rsidRPr="00586851" w:rsidRDefault="00AB1A91" w:rsidP="00681AEB">
      <w:r w:rsidRPr="00586851">
        <w:t>d. Decisions serve as study guides for students only</w:t>
      </w:r>
      <w:r w:rsidR="00682BF5">
        <w:t>.</w:t>
      </w:r>
    </w:p>
    <w:p w14:paraId="4B952DDD" w14:textId="350D4AE8" w:rsidR="00683D88" w:rsidRPr="00586851" w:rsidRDefault="00683D88" w:rsidP="00681AEB">
      <w:r w:rsidRPr="00586851">
        <w:t>Ans: B</w:t>
      </w:r>
    </w:p>
    <w:p w14:paraId="18A103FA" w14:textId="77777777" w:rsidR="008A7336" w:rsidRPr="00586851" w:rsidRDefault="008A7336" w:rsidP="008A7336">
      <w:r w:rsidRPr="00586851">
        <w:t>Cognitive Domain: Application</w:t>
      </w:r>
    </w:p>
    <w:p w14:paraId="1C356F4F" w14:textId="77777777" w:rsidR="00AB1A91" w:rsidRPr="00586851" w:rsidRDefault="00AB1A91" w:rsidP="00681AEB">
      <w:r w:rsidRPr="00586851">
        <w:t>Answer Location: Sources of Criminal Law</w:t>
      </w:r>
    </w:p>
    <w:p w14:paraId="008A1005" w14:textId="77777777" w:rsidR="00683D88" w:rsidRPr="00586851" w:rsidRDefault="00683D88" w:rsidP="00681AEB">
      <w:r w:rsidRPr="00586851">
        <w:t>Difficulty Level: Medium</w:t>
      </w:r>
    </w:p>
    <w:p w14:paraId="0A5D371B" w14:textId="77777777" w:rsidR="00AB1A91" w:rsidRPr="00586851" w:rsidRDefault="00AB1A91" w:rsidP="00681AEB"/>
    <w:p w14:paraId="3517C1EE" w14:textId="51A4040F" w:rsidR="00AB1A91" w:rsidRPr="00586851" w:rsidRDefault="00AB1A91" w:rsidP="00681AEB">
      <w:r w:rsidRPr="00586851">
        <w:t>34. Isaac has committed a felony.</w:t>
      </w:r>
      <w:r w:rsidR="00B75DD0">
        <w:t xml:space="preserve"> </w:t>
      </w:r>
      <w:r w:rsidRPr="00586851">
        <w:t>He has not yet gone to trial and is hoping to work out a plea bargain with the prosecution.</w:t>
      </w:r>
      <w:r w:rsidR="00B75DD0">
        <w:t xml:space="preserve"> </w:t>
      </w:r>
      <w:r w:rsidRPr="00586851">
        <w:t xml:space="preserve">While he is certain he faces jail time, he is hoping to ensure he does not have to serve more than a year because he has a wife and kids and </w:t>
      </w:r>
      <w:r w:rsidR="00682BF5">
        <w:t xml:space="preserve">cannot </w:t>
      </w:r>
      <w:r w:rsidRPr="00586851">
        <w:t>stand the thought of being away from them.</w:t>
      </w:r>
      <w:r w:rsidR="00B75DD0">
        <w:t xml:space="preserve"> </w:t>
      </w:r>
      <w:r w:rsidRPr="00586851">
        <w:t>Isaac is hoping to be charged with</w:t>
      </w:r>
      <w:r w:rsidR="00683D88" w:rsidRPr="00586851">
        <w:t xml:space="preserve"> a ______.</w:t>
      </w:r>
    </w:p>
    <w:p w14:paraId="6B7786FF" w14:textId="13421AA7" w:rsidR="00AB1A91" w:rsidRPr="00245244" w:rsidRDefault="00245244" w:rsidP="00681AEB">
      <w:pPr>
        <w:rPr>
          <w:rFonts w:eastAsia="Arial"/>
        </w:rPr>
      </w:pPr>
      <w:r>
        <w:t>a</w:t>
      </w:r>
      <w:r w:rsidR="00AB1A91" w:rsidRPr="00245244">
        <w:t xml:space="preserve">. </w:t>
      </w:r>
      <w:r w:rsidR="007A5207">
        <w:t>m</w:t>
      </w:r>
      <w:r w:rsidR="00AB1A91" w:rsidRPr="00245244">
        <w:t>isdemeanor</w:t>
      </w:r>
    </w:p>
    <w:p w14:paraId="6382E609" w14:textId="6281445D" w:rsidR="00AB1A91" w:rsidRPr="00245244" w:rsidRDefault="00AB1A91" w:rsidP="00681AEB">
      <w:pPr>
        <w:rPr>
          <w:rFonts w:eastAsia="Arial"/>
        </w:rPr>
      </w:pPr>
      <w:r w:rsidRPr="00245244">
        <w:rPr>
          <w:rFonts w:eastAsia="Arial"/>
        </w:rPr>
        <w:t xml:space="preserve">b. </w:t>
      </w:r>
      <w:r w:rsidR="007A5207">
        <w:rPr>
          <w:rFonts w:eastAsia="Arial"/>
        </w:rPr>
        <w:t>p</w:t>
      </w:r>
      <w:r w:rsidRPr="00245244">
        <w:rPr>
          <w:rFonts w:eastAsia="Arial"/>
        </w:rPr>
        <w:t>etty felony</w:t>
      </w:r>
    </w:p>
    <w:p w14:paraId="2FBFDBC9" w14:textId="7253BEAE" w:rsidR="00AB1A91" w:rsidRPr="00245244" w:rsidRDefault="00AB1A91" w:rsidP="00681AEB">
      <w:pPr>
        <w:rPr>
          <w:rFonts w:eastAsia="Arial"/>
        </w:rPr>
      </w:pPr>
      <w:r w:rsidRPr="00245244">
        <w:rPr>
          <w:rFonts w:eastAsia="Arial"/>
        </w:rPr>
        <w:t xml:space="preserve">c. </w:t>
      </w:r>
      <w:r w:rsidR="007A5207">
        <w:rPr>
          <w:rFonts w:eastAsia="Arial"/>
        </w:rPr>
        <w:t>v</w:t>
      </w:r>
      <w:r w:rsidRPr="00245244">
        <w:rPr>
          <w:rFonts w:eastAsia="Arial"/>
        </w:rPr>
        <w:t>iolation</w:t>
      </w:r>
    </w:p>
    <w:p w14:paraId="6E5F72CD" w14:textId="1BF64267" w:rsidR="00AB1A91" w:rsidRPr="00586851" w:rsidRDefault="00AB1A91" w:rsidP="00681AEB">
      <w:pPr>
        <w:rPr>
          <w:rFonts w:eastAsia="Arial"/>
        </w:rPr>
      </w:pPr>
      <w:r w:rsidRPr="00586851">
        <w:rPr>
          <w:rFonts w:eastAsia="Arial"/>
        </w:rPr>
        <w:t xml:space="preserve">d. </w:t>
      </w:r>
      <w:r w:rsidR="007A5207">
        <w:rPr>
          <w:rFonts w:eastAsia="Arial"/>
        </w:rPr>
        <w:t>c</w:t>
      </w:r>
      <w:r w:rsidRPr="00586851">
        <w:rPr>
          <w:rFonts w:eastAsia="Arial"/>
        </w:rPr>
        <w:t>apital felony</w:t>
      </w:r>
    </w:p>
    <w:p w14:paraId="39F1564A" w14:textId="7A8819AA" w:rsidR="00683D88" w:rsidRPr="00586851" w:rsidRDefault="00683D88" w:rsidP="00681AEB">
      <w:pPr>
        <w:rPr>
          <w:rFonts w:eastAsia="Arial"/>
        </w:rPr>
      </w:pPr>
      <w:r w:rsidRPr="00586851">
        <w:rPr>
          <w:rFonts w:eastAsia="Arial"/>
        </w:rPr>
        <w:t>Ans: A</w:t>
      </w:r>
    </w:p>
    <w:p w14:paraId="7ACB7973" w14:textId="77777777" w:rsidR="008A7336" w:rsidRPr="00586851" w:rsidRDefault="008A7336" w:rsidP="008A7336">
      <w:r w:rsidRPr="00586851">
        <w:t>Cognitive Domain: Application</w:t>
      </w:r>
    </w:p>
    <w:p w14:paraId="5EC418EF" w14:textId="13118199" w:rsidR="00AB1A91" w:rsidRPr="00586851" w:rsidRDefault="00AB1A91" w:rsidP="00681AEB">
      <w:r w:rsidRPr="00586851">
        <w:t>Answer Location: Felonies and Misdemeanors</w:t>
      </w:r>
    </w:p>
    <w:p w14:paraId="0110938F" w14:textId="77777777" w:rsidR="00683D88" w:rsidRPr="00586851" w:rsidRDefault="00683D88" w:rsidP="00681AEB">
      <w:r w:rsidRPr="00586851">
        <w:t>Difficulty Level: Medium</w:t>
      </w:r>
    </w:p>
    <w:p w14:paraId="67E96D3C" w14:textId="77777777" w:rsidR="00683D88" w:rsidRPr="00586851" w:rsidRDefault="00683D88" w:rsidP="00681AEB"/>
    <w:p w14:paraId="63AFF8B2" w14:textId="77777777" w:rsidR="00AB1A91" w:rsidRPr="00586851" w:rsidRDefault="00AB1A91" w:rsidP="00681AEB">
      <w:r w:rsidRPr="00586851">
        <w:t>35. What is the foundation of the criminal justice system?</w:t>
      </w:r>
    </w:p>
    <w:p w14:paraId="70E4AA0A" w14:textId="22287322" w:rsidR="00AB1A91" w:rsidRPr="00245244" w:rsidRDefault="00245244" w:rsidP="00681AEB">
      <w:pPr>
        <w:rPr>
          <w:rFonts w:eastAsia="Arial"/>
        </w:rPr>
      </w:pPr>
      <w:r>
        <w:t>a</w:t>
      </w:r>
      <w:r w:rsidR="00AB1A91" w:rsidRPr="00245244">
        <w:t xml:space="preserve">. </w:t>
      </w:r>
      <w:r w:rsidR="007A5207">
        <w:t>c</w:t>
      </w:r>
      <w:r w:rsidR="00AB1A91" w:rsidRPr="00245244">
        <w:t>riminal law</w:t>
      </w:r>
    </w:p>
    <w:p w14:paraId="0F5C389F" w14:textId="137F5D62" w:rsidR="00AB1A91" w:rsidRPr="00245244" w:rsidRDefault="00AB1A91" w:rsidP="00681AEB">
      <w:r w:rsidRPr="00245244">
        <w:t xml:space="preserve">b. </w:t>
      </w:r>
      <w:r w:rsidR="007A5207">
        <w:t>j</w:t>
      </w:r>
      <w:r w:rsidRPr="00245244">
        <w:t>udicial code</w:t>
      </w:r>
    </w:p>
    <w:p w14:paraId="5FF4F052" w14:textId="422C4119" w:rsidR="00AB1A91" w:rsidRPr="00245244" w:rsidRDefault="00AB1A91" w:rsidP="00681AEB">
      <w:r w:rsidRPr="00245244">
        <w:t xml:space="preserve">c. </w:t>
      </w:r>
      <w:r w:rsidR="007A5207">
        <w:t>s</w:t>
      </w:r>
      <w:r w:rsidRPr="00245244">
        <w:t>tate statutes</w:t>
      </w:r>
    </w:p>
    <w:p w14:paraId="52B45B58" w14:textId="117C0CCF" w:rsidR="00AB1A91" w:rsidRPr="00586851" w:rsidRDefault="00AB1A91" w:rsidP="00681AEB">
      <w:r w:rsidRPr="00586851">
        <w:t xml:space="preserve">d. Model </w:t>
      </w:r>
      <w:r w:rsidR="007A5207">
        <w:t>P</w:t>
      </w:r>
      <w:r w:rsidRPr="00586851">
        <w:t xml:space="preserve">enal </w:t>
      </w:r>
      <w:r w:rsidR="007A5207">
        <w:t>C</w:t>
      </w:r>
      <w:r w:rsidRPr="00586851">
        <w:t>ode</w:t>
      </w:r>
    </w:p>
    <w:p w14:paraId="2F10841C" w14:textId="27A8E5F1" w:rsidR="00683D88" w:rsidRPr="00586851" w:rsidRDefault="00683D88" w:rsidP="00681AEB">
      <w:pPr>
        <w:rPr>
          <w:rFonts w:eastAsia="Arial"/>
        </w:rPr>
      </w:pPr>
      <w:r w:rsidRPr="00586851">
        <w:t>Ans: A</w:t>
      </w:r>
    </w:p>
    <w:p w14:paraId="6968BCB3" w14:textId="77777777" w:rsidR="008A7336" w:rsidRPr="00586851" w:rsidRDefault="008A7336" w:rsidP="008A7336">
      <w:r w:rsidRPr="00586851">
        <w:t>Cognitive Domain: Knowledge</w:t>
      </w:r>
    </w:p>
    <w:p w14:paraId="6C212BD6" w14:textId="77777777" w:rsidR="00AB1A91" w:rsidRPr="00586851" w:rsidRDefault="00AB1A91" w:rsidP="00681AEB">
      <w:r w:rsidRPr="00586851">
        <w:t>Answer Location: Introduction</w:t>
      </w:r>
    </w:p>
    <w:p w14:paraId="3A890325" w14:textId="67AC4B6D" w:rsidR="00AB1A91" w:rsidRPr="0037182B" w:rsidRDefault="00683D88" w:rsidP="00681AEB">
      <w:r w:rsidRPr="0037182B">
        <w:t>Difficulty Level: Easy</w:t>
      </w:r>
    </w:p>
    <w:p w14:paraId="354A886B" w14:textId="77777777" w:rsidR="00AB1A91" w:rsidRPr="007A17A8" w:rsidRDefault="00AB1A91" w:rsidP="00681AEB"/>
    <w:p w14:paraId="076052E2" w14:textId="7FBDA092" w:rsidR="00AB1A91" w:rsidRPr="00586851" w:rsidRDefault="00AB1A91" w:rsidP="00681AEB">
      <w:r w:rsidRPr="00245244">
        <w:t xml:space="preserve">36. </w:t>
      </w:r>
      <w:r w:rsidR="007E21A2" w:rsidRPr="00245244">
        <w:t>According to the text, the central point</w:t>
      </w:r>
      <w:r w:rsidR="007E21A2" w:rsidRPr="00586851">
        <w:t xml:space="preserve"> of Hart’s definition of crime is </w:t>
      </w:r>
      <w:r w:rsidR="00622C8C">
        <w:t>that a</w:t>
      </w:r>
      <w:r w:rsidR="00622C8C" w:rsidRPr="00586851">
        <w:t xml:space="preserve"> crime </w:t>
      </w:r>
      <w:r w:rsidR="007E21A2" w:rsidRPr="00586851">
        <w:t>______.</w:t>
      </w:r>
    </w:p>
    <w:p w14:paraId="15584BB2" w14:textId="27606CF4" w:rsidR="00AB1A91" w:rsidRPr="00586851" w:rsidRDefault="00AB1A91" w:rsidP="00681AEB">
      <w:r w:rsidRPr="00586851">
        <w:t xml:space="preserve">a. </w:t>
      </w:r>
      <w:r w:rsidR="00622C8C">
        <w:t xml:space="preserve">is </w:t>
      </w:r>
      <w:r w:rsidR="007E21A2" w:rsidRPr="00586851">
        <w:t xml:space="preserve">subject to formal </w:t>
      </w:r>
      <w:r w:rsidR="00C34AB8" w:rsidRPr="00586851">
        <w:t>condemnation</w:t>
      </w:r>
      <w:r w:rsidR="007E21A2" w:rsidRPr="00586851">
        <w:t xml:space="preserve"> by a judge and jury </w:t>
      </w:r>
    </w:p>
    <w:p w14:paraId="775CA9DA" w14:textId="7D377145" w:rsidR="00AB1A91" w:rsidRPr="00586851" w:rsidRDefault="00AB1A91" w:rsidP="00681AEB">
      <w:r w:rsidRPr="00586851">
        <w:t>b. carries a sense of shame and humiliation</w:t>
      </w:r>
    </w:p>
    <w:p w14:paraId="38ED0742" w14:textId="7764FD54" w:rsidR="00AB1A91" w:rsidRPr="00586851" w:rsidRDefault="00AB1A91" w:rsidP="00681AEB">
      <w:r w:rsidRPr="00586851">
        <w:t xml:space="preserve">c. </w:t>
      </w:r>
      <w:r w:rsidR="007E21A2" w:rsidRPr="00586851">
        <w:t>is</w:t>
      </w:r>
      <w:r w:rsidRPr="00586851">
        <w:t xml:space="preserve"> followed with swift punishment</w:t>
      </w:r>
    </w:p>
    <w:p w14:paraId="1947F217" w14:textId="4D7E422D" w:rsidR="007E21A2" w:rsidRPr="00586851" w:rsidRDefault="00AB1A91" w:rsidP="00681AEB">
      <w:r w:rsidRPr="00586851">
        <w:t xml:space="preserve">d. </w:t>
      </w:r>
      <w:r w:rsidR="007E21A2" w:rsidRPr="00586851">
        <w:t>will be placed on a person’s record</w:t>
      </w:r>
    </w:p>
    <w:p w14:paraId="783C3A93" w14:textId="77542BC5" w:rsidR="00AB1A91" w:rsidRPr="00586851" w:rsidRDefault="007E21A2" w:rsidP="00681AEB">
      <w:r w:rsidRPr="00586851">
        <w:t>Ans: A</w:t>
      </w:r>
    </w:p>
    <w:p w14:paraId="15CD8826" w14:textId="77777777" w:rsidR="008A7336" w:rsidRPr="00586851" w:rsidRDefault="008A7336" w:rsidP="008A7336">
      <w:r w:rsidRPr="00586851">
        <w:t>Cognitive Domain: Comprehension</w:t>
      </w:r>
    </w:p>
    <w:p w14:paraId="4F986EBF" w14:textId="77777777" w:rsidR="00AB1A91" w:rsidRPr="00586851" w:rsidRDefault="00AB1A91" w:rsidP="00681AEB">
      <w:r w:rsidRPr="00586851">
        <w:t>Answer Location: The Nature of Criminal Law</w:t>
      </w:r>
    </w:p>
    <w:p w14:paraId="0D20B2F8" w14:textId="77777777" w:rsidR="00683D88" w:rsidRPr="00586851" w:rsidRDefault="00683D88" w:rsidP="00681AEB">
      <w:r w:rsidRPr="00586851">
        <w:t>Difficulty Level: Medium</w:t>
      </w:r>
    </w:p>
    <w:p w14:paraId="6C0E574E" w14:textId="77777777" w:rsidR="00AB1A91" w:rsidRPr="00586851" w:rsidRDefault="00AB1A91" w:rsidP="00681AEB"/>
    <w:p w14:paraId="7D384E28" w14:textId="03ED6F47" w:rsidR="00AB1A91" w:rsidRPr="00586851" w:rsidRDefault="00AB1A91" w:rsidP="00681AEB">
      <w:r w:rsidRPr="00586851">
        <w:t>37. John lives in an apartment in downtown Chicago.</w:t>
      </w:r>
      <w:r w:rsidR="00B75DD0">
        <w:t xml:space="preserve"> </w:t>
      </w:r>
      <w:r w:rsidRPr="00586851">
        <w:t>While the rent is cheap, it is infested with bugs and inconvenient to get to from the train.</w:t>
      </w:r>
      <w:r w:rsidR="00B75DD0">
        <w:t xml:space="preserve"> </w:t>
      </w:r>
      <w:r w:rsidRPr="00586851">
        <w:t>His lease is not up for 4 more months but he is thinking about moving out anyway.</w:t>
      </w:r>
      <w:r w:rsidR="00B75DD0">
        <w:t xml:space="preserve"> </w:t>
      </w:r>
      <w:r w:rsidRPr="00586851">
        <w:t>If he does so and his landlord seeks legal advice to claim the unpaid rent, his remedy likely falls within which realm?</w:t>
      </w:r>
    </w:p>
    <w:p w14:paraId="741B5A6D" w14:textId="77777777" w:rsidR="00AB1A91" w:rsidRPr="00586851" w:rsidRDefault="00AB1A91" w:rsidP="00681AEB">
      <w:r w:rsidRPr="00586851">
        <w:t>a. substantive criminal law</w:t>
      </w:r>
    </w:p>
    <w:p w14:paraId="5868F837" w14:textId="77777777" w:rsidR="00AB1A91" w:rsidRPr="00586851" w:rsidRDefault="00AB1A91" w:rsidP="00681AEB">
      <w:r w:rsidRPr="00586851">
        <w:t>b. criminal procedure</w:t>
      </w:r>
    </w:p>
    <w:p w14:paraId="4E07301E" w14:textId="77777777" w:rsidR="00AB1A91" w:rsidRPr="00586851" w:rsidRDefault="00AB1A91" w:rsidP="00681AEB">
      <w:r w:rsidRPr="00586851">
        <w:t>c. civil law</w:t>
      </w:r>
    </w:p>
    <w:p w14:paraId="04CDDC73" w14:textId="1D30CFD7" w:rsidR="00AB1A91" w:rsidRPr="00586851" w:rsidRDefault="00AB1A91" w:rsidP="00681AEB">
      <w:r w:rsidRPr="00586851">
        <w:t xml:space="preserve">d. </w:t>
      </w:r>
      <w:r w:rsidR="007C1D51" w:rsidRPr="00586851">
        <w:t>administrative</w:t>
      </w:r>
      <w:r w:rsidR="007E21A2" w:rsidRPr="00586851">
        <w:t xml:space="preserve"> law</w:t>
      </w:r>
    </w:p>
    <w:p w14:paraId="1162CA07" w14:textId="15ED3BB9" w:rsidR="007E21A2" w:rsidRPr="00586851" w:rsidRDefault="007E21A2" w:rsidP="00681AEB">
      <w:pPr>
        <w:rPr>
          <w:rFonts w:eastAsia="Arial"/>
        </w:rPr>
      </w:pPr>
      <w:r w:rsidRPr="00586851">
        <w:t>Ans: C</w:t>
      </w:r>
    </w:p>
    <w:p w14:paraId="0AD89ED7" w14:textId="77777777" w:rsidR="008A7336" w:rsidRPr="00586851" w:rsidRDefault="008A7336" w:rsidP="008A7336">
      <w:r w:rsidRPr="00586851">
        <w:t>Cognitive Domain: Application</w:t>
      </w:r>
    </w:p>
    <w:p w14:paraId="688ECA51" w14:textId="77777777" w:rsidR="00AB1A91" w:rsidRPr="00586851" w:rsidRDefault="00AB1A91" w:rsidP="00681AEB">
      <w:r w:rsidRPr="00586851">
        <w:t>Answer Location: Criminal and Civil Law</w:t>
      </w:r>
    </w:p>
    <w:p w14:paraId="0C3DA759" w14:textId="77777777" w:rsidR="007E21A2" w:rsidRPr="00586851" w:rsidRDefault="007E21A2" w:rsidP="00681AEB">
      <w:r w:rsidRPr="00586851">
        <w:t>Difficulty Level: Medium</w:t>
      </w:r>
    </w:p>
    <w:p w14:paraId="3DCE545F" w14:textId="77777777" w:rsidR="00AB1A91" w:rsidRPr="00586851" w:rsidRDefault="00AB1A91" w:rsidP="00681AEB"/>
    <w:p w14:paraId="2F879B53" w14:textId="5B677CD5" w:rsidR="00AB1A91" w:rsidRPr="00586851" w:rsidRDefault="00AB1A91" w:rsidP="00681AEB">
      <w:r w:rsidRPr="00586851">
        <w:t xml:space="preserve">38. </w:t>
      </w:r>
      <w:r w:rsidR="007E21A2" w:rsidRPr="00586851">
        <w:t xml:space="preserve">______ </w:t>
      </w:r>
      <w:r w:rsidRPr="00586851">
        <w:t>allow a state to incorporate the common law as an unwritten part of the criminal law?</w:t>
      </w:r>
    </w:p>
    <w:p w14:paraId="005E9EB1" w14:textId="2C2CE35A" w:rsidR="00AB1A91" w:rsidRPr="00586851" w:rsidRDefault="00AB1A91" w:rsidP="00681AEB">
      <w:r w:rsidRPr="00586851">
        <w:t xml:space="preserve">a. </w:t>
      </w:r>
      <w:r w:rsidR="007E21A2" w:rsidRPr="00586851">
        <w:t>C</w:t>
      </w:r>
      <w:r w:rsidRPr="00586851">
        <w:t>ode jurisdictions</w:t>
      </w:r>
    </w:p>
    <w:p w14:paraId="48FA901E" w14:textId="511AC3B8" w:rsidR="00AB1A91" w:rsidRPr="00586851" w:rsidRDefault="00AB1A91" w:rsidP="00681AEB">
      <w:r w:rsidRPr="00586851">
        <w:t xml:space="preserve">b. </w:t>
      </w:r>
      <w:r w:rsidR="007E21A2" w:rsidRPr="00586851">
        <w:t>C</w:t>
      </w:r>
      <w:r w:rsidRPr="00586851">
        <w:t>ommon law statutes</w:t>
      </w:r>
    </w:p>
    <w:p w14:paraId="4F77A1FF" w14:textId="65CCE2C3" w:rsidR="00AB1A91" w:rsidRPr="00586851" w:rsidRDefault="00245244" w:rsidP="00681AEB">
      <w:r>
        <w:t>c.</w:t>
      </w:r>
      <w:r w:rsidR="00AB1A91" w:rsidRPr="00245244">
        <w:t xml:space="preserve"> </w:t>
      </w:r>
      <w:r w:rsidR="007E21A2" w:rsidRPr="00245244">
        <w:t>R</w:t>
      </w:r>
      <w:r w:rsidR="00AB1A91" w:rsidRPr="00586851">
        <w:t>eception statutes</w:t>
      </w:r>
    </w:p>
    <w:p w14:paraId="3B8E865C" w14:textId="00243CB8" w:rsidR="00AB1A91" w:rsidRPr="00586851" w:rsidRDefault="00AB1A91" w:rsidP="00681AEB">
      <w:r w:rsidRPr="00586851">
        <w:t xml:space="preserve">d. </w:t>
      </w:r>
      <w:r w:rsidR="007E21A2" w:rsidRPr="00586851">
        <w:t>F</w:t>
      </w:r>
      <w:r w:rsidRPr="00586851">
        <w:t>ederally mandated incorporation</w:t>
      </w:r>
      <w:r w:rsidR="007E21A2" w:rsidRPr="00586851">
        <w:t>s</w:t>
      </w:r>
    </w:p>
    <w:p w14:paraId="3449C48B" w14:textId="0D05DFB7" w:rsidR="007E21A2" w:rsidRPr="00586851" w:rsidRDefault="007E21A2" w:rsidP="00681AEB">
      <w:r w:rsidRPr="00586851">
        <w:t>Ans: C</w:t>
      </w:r>
    </w:p>
    <w:p w14:paraId="3F0D774F" w14:textId="77777777" w:rsidR="008A7336" w:rsidRPr="00586851" w:rsidRDefault="008A7336" w:rsidP="008A7336">
      <w:r w:rsidRPr="00586851">
        <w:t>Cognitive Domain: Comprehension</w:t>
      </w:r>
    </w:p>
    <w:p w14:paraId="65C53F47" w14:textId="77777777" w:rsidR="00AB1A91" w:rsidRPr="00586851" w:rsidRDefault="00AB1A91" w:rsidP="00681AEB">
      <w:r w:rsidRPr="00586851">
        <w:t>Answer Location: State Criminal Codes</w:t>
      </w:r>
    </w:p>
    <w:p w14:paraId="4AEF96E5" w14:textId="647CADAD" w:rsidR="007E21A2" w:rsidRPr="00586851" w:rsidRDefault="007E21A2" w:rsidP="00681AEB">
      <w:r w:rsidRPr="00586851">
        <w:t>Difficulty Level: Easy</w:t>
      </w:r>
    </w:p>
    <w:p w14:paraId="7533B2D6" w14:textId="77777777" w:rsidR="00AB1A91" w:rsidRPr="00586851" w:rsidRDefault="00AB1A91" w:rsidP="00681AEB"/>
    <w:p w14:paraId="5B60AA7C" w14:textId="28C5F448" w:rsidR="00AB1A91" w:rsidRPr="00586851" w:rsidRDefault="00AB1A91" w:rsidP="00681AEB">
      <w:r w:rsidRPr="00586851">
        <w:t>39. A man who was recently imprisoned for a felony was released just a month ago.</w:t>
      </w:r>
      <w:r w:rsidR="00B75DD0">
        <w:t xml:space="preserve"> </w:t>
      </w:r>
      <w:r w:rsidRPr="00586851">
        <w:t>As a result of his conviction</w:t>
      </w:r>
      <w:r w:rsidR="003F54E2" w:rsidRPr="00586851">
        <w:t xml:space="preserve">, he can face all of the following challenges </w:t>
      </w:r>
      <w:r w:rsidR="00845A61">
        <w:t>EXCEPT</w:t>
      </w:r>
      <w:r w:rsidR="00845A61" w:rsidRPr="00586851">
        <w:t xml:space="preserve"> </w:t>
      </w:r>
      <w:r w:rsidR="003F54E2" w:rsidRPr="00586851">
        <w:t>______.</w:t>
      </w:r>
    </w:p>
    <w:p w14:paraId="26794E42" w14:textId="487001C9" w:rsidR="00AB1A91" w:rsidRPr="00586851" w:rsidRDefault="00AB1A91" w:rsidP="00681AEB">
      <w:r w:rsidRPr="00586851">
        <w:t xml:space="preserve">a. </w:t>
      </w:r>
      <w:r w:rsidR="003F54E2" w:rsidRPr="00586851">
        <w:t>bar you from any and all employment</w:t>
      </w:r>
    </w:p>
    <w:p w14:paraId="16BC1372" w14:textId="0C016080" w:rsidR="00AB1A91" w:rsidRPr="00586851" w:rsidRDefault="00AB1A91" w:rsidP="00681AEB">
      <w:r w:rsidRPr="00586851">
        <w:t xml:space="preserve">b. </w:t>
      </w:r>
      <w:r w:rsidR="007E21A2" w:rsidRPr="00586851">
        <w:t>bar you from being admitted to the armed forces</w:t>
      </w:r>
    </w:p>
    <w:p w14:paraId="4842AB3E" w14:textId="77777777" w:rsidR="00AB1A91" w:rsidRPr="00586851" w:rsidRDefault="00AB1A91" w:rsidP="00681AEB">
      <w:r w:rsidRPr="00586851">
        <w:t>c. unable to adopt a child</w:t>
      </w:r>
    </w:p>
    <w:p w14:paraId="40B05785" w14:textId="77777777" w:rsidR="00AB1A91" w:rsidRPr="00586851" w:rsidRDefault="00AB1A91" w:rsidP="00681AEB">
      <w:r w:rsidRPr="00586851">
        <w:t>d. unable to be licensed in various professions</w:t>
      </w:r>
    </w:p>
    <w:p w14:paraId="1BD385D4" w14:textId="1CC1E298" w:rsidR="003F54E2" w:rsidRPr="00586851" w:rsidRDefault="003F54E2" w:rsidP="00681AEB">
      <w:r w:rsidRPr="00586851">
        <w:t>Ans: A</w:t>
      </w:r>
    </w:p>
    <w:p w14:paraId="070F5586" w14:textId="77777777" w:rsidR="00207FAB" w:rsidRPr="00586851" w:rsidRDefault="00207FAB" w:rsidP="00207FAB">
      <w:r w:rsidRPr="00586851">
        <w:t>Cognitive Domain: Application</w:t>
      </w:r>
    </w:p>
    <w:p w14:paraId="35555E7C" w14:textId="77777777" w:rsidR="00AB1A91" w:rsidRPr="00586851" w:rsidRDefault="00AB1A91" w:rsidP="00681AEB">
      <w:r w:rsidRPr="00586851">
        <w:t xml:space="preserve">Answer Location: Mala in Se and Mala </w:t>
      </w:r>
      <w:proofErr w:type="spellStart"/>
      <w:r w:rsidRPr="00586851">
        <w:t>Prohibita</w:t>
      </w:r>
      <w:proofErr w:type="spellEnd"/>
    </w:p>
    <w:p w14:paraId="247806E3" w14:textId="1E85C0AA" w:rsidR="00AB1A91" w:rsidRPr="00586851" w:rsidRDefault="003F54E2" w:rsidP="00681AEB">
      <w:r w:rsidRPr="00586851">
        <w:t>Difficulty Level: Medium</w:t>
      </w:r>
    </w:p>
    <w:p w14:paraId="2BACEBF0" w14:textId="0C3D0789" w:rsidR="00AB1A91" w:rsidRPr="00586851" w:rsidRDefault="00AB1A91" w:rsidP="00681AEB"/>
    <w:p w14:paraId="00281B5B" w14:textId="4D392FB8" w:rsidR="00AB1A91" w:rsidRPr="00586851" w:rsidRDefault="00AB1A91" w:rsidP="00681AEB">
      <w:r w:rsidRPr="00586851">
        <w:t xml:space="preserve">40. </w:t>
      </w:r>
      <w:r w:rsidR="003F54E2" w:rsidRPr="00586851">
        <w:t xml:space="preserve">Which of the following best identifies the </w:t>
      </w:r>
      <w:r w:rsidRPr="00586851">
        <w:t>basic principles of criminal law</w:t>
      </w:r>
      <w:r w:rsidR="003F54E2" w:rsidRPr="00586851">
        <w:t>?</w:t>
      </w:r>
    </w:p>
    <w:p w14:paraId="1DAE1188" w14:textId="170072F0" w:rsidR="00AB1A91" w:rsidRPr="00245244" w:rsidRDefault="00245244" w:rsidP="00681AEB">
      <w:r>
        <w:t>a.</w:t>
      </w:r>
      <w:r w:rsidR="00AB1A91" w:rsidRPr="00245244">
        <w:t xml:space="preserve"> criminal act, criminal intent, concurrence, causation, responsibility, and defenses</w:t>
      </w:r>
    </w:p>
    <w:p w14:paraId="39E34CF9" w14:textId="77777777" w:rsidR="00AB1A91" w:rsidRPr="00245244" w:rsidRDefault="00AB1A91" w:rsidP="00681AEB">
      <w:r w:rsidRPr="00245244">
        <w:t>b. criminal act, criminal intent, concurrence, causation, justification, and defenses</w:t>
      </w:r>
    </w:p>
    <w:p w14:paraId="600CC805" w14:textId="77777777" w:rsidR="00AB1A91" w:rsidRPr="00245244" w:rsidRDefault="00AB1A91" w:rsidP="00681AEB">
      <w:r w:rsidRPr="00245244">
        <w:t>c. criminal act, criminal intent, concurrence, plea bargain, responsibility, and defenses</w:t>
      </w:r>
    </w:p>
    <w:p w14:paraId="6562404E" w14:textId="77777777" w:rsidR="00AB1A91" w:rsidRPr="00586851" w:rsidRDefault="00AB1A91" w:rsidP="00681AEB">
      <w:r w:rsidRPr="00586851">
        <w:t>d. criminal act, criminal intent, concurrence, causation, responsibility, and sentencing</w:t>
      </w:r>
    </w:p>
    <w:p w14:paraId="4F26AF49" w14:textId="1A1F586A" w:rsidR="003F54E2" w:rsidRPr="00586851" w:rsidRDefault="003F54E2" w:rsidP="00681AEB">
      <w:r w:rsidRPr="00586851">
        <w:t>Ans: A</w:t>
      </w:r>
    </w:p>
    <w:p w14:paraId="634291FA" w14:textId="77777777" w:rsidR="00207FAB" w:rsidRPr="00586851" w:rsidRDefault="00207FAB" w:rsidP="00207FAB">
      <w:r w:rsidRPr="00586851">
        <w:t>Cognitive Domain: Application</w:t>
      </w:r>
    </w:p>
    <w:p w14:paraId="7DD7AFBF" w14:textId="2EF961B7" w:rsidR="00AB1A91" w:rsidRPr="00586851" w:rsidRDefault="00AB1A91" w:rsidP="00681AEB">
      <w:r w:rsidRPr="00586851">
        <w:t>Answer Location: The Principles of Criminal Law</w:t>
      </w:r>
    </w:p>
    <w:p w14:paraId="3F8FACA1" w14:textId="5426D338" w:rsidR="003F54E2" w:rsidRPr="00586851" w:rsidRDefault="003F54E2" w:rsidP="00681AEB">
      <w:r w:rsidRPr="00586851">
        <w:t>Difficulty Level: Medium</w:t>
      </w:r>
    </w:p>
    <w:p w14:paraId="3FA75C5D" w14:textId="4CA33F56" w:rsidR="00AB1A91" w:rsidRPr="00586851" w:rsidRDefault="00AB1A91" w:rsidP="00681AEB"/>
    <w:p w14:paraId="192342A8" w14:textId="77777777" w:rsidR="00AB1A91" w:rsidRPr="00586851" w:rsidRDefault="00AB1A91" w:rsidP="00681AEB">
      <w:r w:rsidRPr="00586851">
        <w:lastRenderedPageBreak/>
        <w:t>41. Which common law crimes had been developed by the year 1600?</w:t>
      </w:r>
    </w:p>
    <w:p w14:paraId="78C0DFF9" w14:textId="4BA56C17" w:rsidR="00AB1A91" w:rsidRPr="00245244" w:rsidRDefault="00245244" w:rsidP="00681AEB">
      <w:r>
        <w:t>a.</w:t>
      </w:r>
      <w:r w:rsidR="00AB1A91" w:rsidRPr="00245244">
        <w:t xml:space="preserve"> arson, burglary, larceny, manslaughter</w:t>
      </w:r>
    </w:p>
    <w:p w14:paraId="1A5D5576" w14:textId="77777777" w:rsidR="00AB1A91" w:rsidRPr="00245244" w:rsidRDefault="00AB1A91" w:rsidP="00681AEB">
      <w:r w:rsidRPr="00245244">
        <w:t>b. mayhem, rape, robbery, embezzlement</w:t>
      </w:r>
    </w:p>
    <w:p w14:paraId="09A4490B" w14:textId="77777777" w:rsidR="00AB1A91" w:rsidRPr="00245244" w:rsidRDefault="00AB1A91" w:rsidP="00681AEB">
      <w:r w:rsidRPr="00245244">
        <w:t>c. false pretenses, sedition, solicitation, blasphemy</w:t>
      </w:r>
    </w:p>
    <w:p w14:paraId="7E92CECF" w14:textId="77777777" w:rsidR="00AB1A91" w:rsidRPr="00586851" w:rsidRDefault="00AB1A91" w:rsidP="00681AEB">
      <w:r w:rsidRPr="00586851">
        <w:t>d. rape, mayhem, blasphemy, sedition</w:t>
      </w:r>
    </w:p>
    <w:p w14:paraId="764D0F68" w14:textId="0554FF79" w:rsidR="003F54E2" w:rsidRPr="00586851" w:rsidRDefault="003F54E2" w:rsidP="00681AEB">
      <w:r w:rsidRPr="00586851">
        <w:t>Ans: A</w:t>
      </w:r>
    </w:p>
    <w:p w14:paraId="10A66F57" w14:textId="77777777" w:rsidR="00207FAB" w:rsidRPr="00586851" w:rsidRDefault="00207FAB" w:rsidP="00207FAB">
      <w:r w:rsidRPr="00586851">
        <w:t>Cognitive Domain: Knowledge</w:t>
      </w:r>
    </w:p>
    <w:p w14:paraId="6114D4A8" w14:textId="79AB25D7" w:rsidR="00AB1A91" w:rsidRPr="00586851" w:rsidRDefault="00AB1A91" w:rsidP="00681AEB">
      <w:r w:rsidRPr="00586851">
        <w:t>Answer Location: The Common Law</w:t>
      </w:r>
    </w:p>
    <w:p w14:paraId="74B37EC5" w14:textId="01EB1DB6" w:rsidR="003F54E2" w:rsidRPr="00586851" w:rsidRDefault="003F54E2" w:rsidP="00681AEB">
      <w:r w:rsidRPr="00586851">
        <w:t>Difficulty Level: Easy</w:t>
      </w:r>
    </w:p>
    <w:p w14:paraId="52F33978" w14:textId="77777777" w:rsidR="00AB1A91" w:rsidRPr="00586851" w:rsidRDefault="00AB1A91" w:rsidP="00681AEB"/>
    <w:p w14:paraId="57F09752" w14:textId="2FEC60CE" w:rsidR="00AB1A91" w:rsidRPr="00586851" w:rsidRDefault="00AB1A91" w:rsidP="00681AEB">
      <w:r w:rsidRPr="00586851">
        <w:t>4</w:t>
      </w:r>
      <w:r w:rsidR="003F54E2" w:rsidRPr="00586851">
        <w:t>2</w:t>
      </w:r>
      <w:r w:rsidRPr="00586851">
        <w:t>. Moral turpitude plays a role in classifying which types of crimes?</w:t>
      </w:r>
    </w:p>
    <w:p w14:paraId="43E9FFC1" w14:textId="787A4895" w:rsidR="00AB1A91" w:rsidRPr="00586851" w:rsidRDefault="00AB1A91" w:rsidP="00681AEB">
      <w:r w:rsidRPr="00586851">
        <w:t xml:space="preserve">a. </w:t>
      </w:r>
      <w:r w:rsidR="001207FA">
        <w:t>f</w:t>
      </w:r>
      <w:r w:rsidRPr="00586851">
        <w:t>elonies and misdemeanors</w:t>
      </w:r>
    </w:p>
    <w:p w14:paraId="03055639" w14:textId="491962A9" w:rsidR="00AB1A91" w:rsidRPr="00245244" w:rsidRDefault="00245244" w:rsidP="00681AEB">
      <w:r>
        <w:t>b.</w:t>
      </w:r>
      <w:r w:rsidR="00AB1A91" w:rsidRPr="00245244">
        <w:t xml:space="preserve"> </w:t>
      </w:r>
      <w:r w:rsidR="001207FA">
        <w:t>m</w:t>
      </w:r>
      <w:r w:rsidR="00AB1A91" w:rsidRPr="00245244">
        <w:t xml:space="preserve">ala in se and mala </w:t>
      </w:r>
      <w:proofErr w:type="spellStart"/>
      <w:r w:rsidR="00AB1A91" w:rsidRPr="00245244">
        <w:t>prohibita</w:t>
      </w:r>
      <w:proofErr w:type="spellEnd"/>
    </w:p>
    <w:p w14:paraId="7EC98AA4" w14:textId="660C1663" w:rsidR="00AB1A91" w:rsidRPr="00245244" w:rsidRDefault="00AB1A91" w:rsidP="00681AEB">
      <w:r w:rsidRPr="00245244">
        <w:t xml:space="preserve">c. </w:t>
      </w:r>
      <w:r w:rsidR="001207FA">
        <w:t>g</w:t>
      </w:r>
      <w:r w:rsidRPr="00245244">
        <w:t>ross and petty misdemeanors</w:t>
      </w:r>
    </w:p>
    <w:p w14:paraId="14D8AFCB" w14:textId="060C4838" w:rsidR="00AB1A91" w:rsidRPr="00586851" w:rsidRDefault="00AB1A91" w:rsidP="00681AEB">
      <w:r w:rsidRPr="00245244">
        <w:t xml:space="preserve">d. </w:t>
      </w:r>
      <w:r w:rsidR="001207FA">
        <w:t>v</w:t>
      </w:r>
      <w:r w:rsidRPr="00245244">
        <w:t>iolations and infractions</w:t>
      </w:r>
    </w:p>
    <w:p w14:paraId="5595383D" w14:textId="589B5B8B" w:rsidR="003F54E2" w:rsidRPr="00586851" w:rsidRDefault="003F54E2" w:rsidP="00681AEB">
      <w:r w:rsidRPr="00586851">
        <w:t>Ans: B</w:t>
      </w:r>
    </w:p>
    <w:p w14:paraId="794EFAD5" w14:textId="77777777" w:rsidR="00207FAB" w:rsidRPr="00586851" w:rsidRDefault="00207FAB" w:rsidP="00207FAB">
      <w:r w:rsidRPr="00586851">
        <w:t>Cognitive Domain: Application</w:t>
      </w:r>
    </w:p>
    <w:p w14:paraId="57DCACAD" w14:textId="37A27B1F" w:rsidR="00AB1A91" w:rsidRPr="00586851" w:rsidRDefault="00AB1A91" w:rsidP="00681AEB">
      <w:r w:rsidRPr="00586851">
        <w:t xml:space="preserve">Answer Location: Mala in Se and Mala </w:t>
      </w:r>
      <w:proofErr w:type="spellStart"/>
      <w:r w:rsidRPr="00586851">
        <w:t>Prohibita</w:t>
      </w:r>
      <w:proofErr w:type="spellEnd"/>
    </w:p>
    <w:p w14:paraId="20A3AEC9" w14:textId="4275189B" w:rsidR="003F54E2" w:rsidRPr="00586851" w:rsidRDefault="003F54E2" w:rsidP="00681AEB">
      <w:r w:rsidRPr="00586851">
        <w:t>Difficulty Level: Medium</w:t>
      </w:r>
    </w:p>
    <w:p w14:paraId="78587D13" w14:textId="77777777" w:rsidR="00AB1A91" w:rsidRPr="00586851" w:rsidRDefault="00AB1A91" w:rsidP="00681AEB"/>
    <w:p w14:paraId="75C33870" w14:textId="4920D75F" w:rsidR="00AB1A91" w:rsidRPr="00586851" w:rsidRDefault="00AB1A91" w:rsidP="00681AEB">
      <w:r w:rsidRPr="00586851">
        <w:t>4</w:t>
      </w:r>
      <w:r w:rsidR="003F54E2" w:rsidRPr="00586851">
        <w:t>3</w:t>
      </w:r>
      <w:r w:rsidRPr="00586851">
        <w:t>. A legal action in which one individual receives financial compensation from another individual for physical and emotional injuries was likely the result of</w:t>
      </w:r>
      <w:r w:rsidR="003F54E2" w:rsidRPr="00586851">
        <w:t xml:space="preserve"> ______.</w:t>
      </w:r>
    </w:p>
    <w:p w14:paraId="5D590850" w14:textId="0BF34270" w:rsidR="00AB1A91" w:rsidRPr="00245244" w:rsidRDefault="00245244" w:rsidP="00681AEB">
      <w:r>
        <w:t>a</w:t>
      </w:r>
      <w:r w:rsidR="00AB1A91" w:rsidRPr="00245244">
        <w:t>. the commission of a tort</w:t>
      </w:r>
    </w:p>
    <w:p w14:paraId="3BA0C6FF" w14:textId="77777777" w:rsidR="00AB1A91" w:rsidRPr="00245244" w:rsidRDefault="00AB1A91" w:rsidP="00681AEB">
      <w:r w:rsidRPr="00245244">
        <w:t>b. the commission of a crime</w:t>
      </w:r>
    </w:p>
    <w:p w14:paraId="21FEE7A0" w14:textId="77777777" w:rsidR="00AB1A91" w:rsidRPr="00245244" w:rsidRDefault="00AB1A91" w:rsidP="00681AEB">
      <w:r w:rsidRPr="00245244">
        <w:t>c. certainty beyond a reasonable doubt</w:t>
      </w:r>
    </w:p>
    <w:p w14:paraId="4B08A770" w14:textId="77777777" w:rsidR="00AB1A91" w:rsidRPr="00586851" w:rsidRDefault="00AB1A91" w:rsidP="00681AEB">
      <w:r w:rsidRPr="00245244">
        <w:t>d. due process</w:t>
      </w:r>
    </w:p>
    <w:p w14:paraId="29264777" w14:textId="3C906DDB" w:rsidR="003F54E2" w:rsidRPr="00586851" w:rsidRDefault="003F54E2" w:rsidP="00681AEB">
      <w:r w:rsidRPr="00586851">
        <w:t>Ans: A</w:t>
      </w:r>
    </w:p>
    <w:p w14:paraId="01A94763" w14:textId="77777777" w:rsidR="00207FAB" w:rsidRPr="00586851" w:rsidRDefault="00207FAB" w:rsidP="00207FAB">
      <w:r w:rsidRPr="00586851">
        <w:t>Cognitive Domain: Comprehension</w:t>
      </w:r>
    </w:p>
    <w:p w14:paraId="260C4403" w14:textId="77777777" w:rsidR="00AB1A91" w:rsidRPr="00586851" w:rsidRDefault="00AB1A91" w:rsidP="00681AEB">
      <w:r w:rsidRPr="00586851">
        <w:t>Answer Location: Criminal and Civil Law</w:t>
      </w:r>
    </w:p>
    <w:p w14:paraId="0BD34B4B" w14:textId="754BB275" w:rsidR="003F54E2" w:rsidRPr="00586851" w:rsidRDefault="003F54E2" w:rsidP="00681AEB">
      <w:r w:rsidRPr="00586851">
        <w:t>Difficulty Level: Easy</w:t>
      </w:r>
    </w:p>
    <w:p w14:paraId="7626130C" w14:textId="77777777" w:rsidR="00AB1A91" w:rsidRPr="00586851" w:rsidRDefault="00AB1A91" w:rsidP="00681AEB"/>
    <w:p w14:paraId="2DB5ADDE" w14:textId="68E91D40" w:rsidR="00AB1A91" w:rsidRPr="00586851" w:rsidRDefault="00AB1A91" w:rsidP="00681AEB">
      <w:r w:rsidRPr="00586851">
        <w:t>4</w:t>
      </w:r>
      <w:r w:rsidR="003F54E2" w:rsidRPr="00586851">
        <w:t>4</w:t>
      </w:r>
      <w:r w:rsidRPr="00586851">
        <w:t>. Krissy is a rebel despite no longer being a teenager.</w:t>
      </w:r>
      <w:r w:rsidR="00B75DD0">
        <w:t xml:space="preserve"> </w:t>
      </w:r>
      <w:r w:rsidRPr="00586851">
        <w:t>After a recent disagreement with her parents she decides she is going to teach them a lesson.</w:t>
      </w:r>
      <w:r w:rsidR="00B75DD0">
        <w:t xml:space="preserve"> </w:t>
      </w:r>
      <w:r w:rsidRPr="00586851">
        <w:t>She plans to commit a crime. What classification of crime will result in the lightest sentence if found guilty?</w:t>
      </w:r>
    </w:p>
    <w:p w14:paraId="2DDBF6E4" w14:textId="39A66E17" w:rsidR="00AB1A91" w:rsidRPr="00586851" w:rsidRDefault="00AB1A91" w:rsidP="00681AEB">
      <w:r w:rsidRPr="00586851">
        <w:t xml:space="preserve">a. </w:t>
      </w:r>
      <w:r w:rsidR="00F60621">
        <w:t>p</w:t>
      </w:r>
      <w:r w:rsidRPr="00586851">
        <w:t>etty misdemeanor</w:t>
      </w:r>
    </w:p>
    <w:p w14:paraId="6A9B491D" w14:textId="0CAF31EE" w:rsidR="00AB1A91" w:rsidRPr="00586851" w:rsidRDefault="00AB1A91" w:rsidP="00681AEB">
      <w:r w:rsidRPr="00586851">
        <w:t xml:space="preserve">b. </w:t>
      </w:r>
      <w:r w:rsidR="00F60621">
        <w:t>f</w:t>
      </w:r>
      <w:r w:rsidRPr="00586851">
        <w:t>elony</w:t>
      </w:r>
    </w:p>
    <w:p w14:paraId="6250D7E4" w14:textId="06F477B9" w:rsidR="00AB1A91" w:rsidRPr="00586851" w:rsidRDefault="00AB1A91" w:rsidP="00681AEB">
      <w:r w:rsidRPr="00586851">
        <w:t xml:space="preserve">c. </w:t>
      </w:r>
      <w:r w:rsidR="00F60621">
        <w:t>m</w:t>
      </w:r>
      <w:r w:rsidRPr="00586851">
        <w:t>isdemeanor</w:t>
      </w:r>
    </w:p>
    <w:p w14:paraId="5277376B" w14:textId="342EF04C" w:rsidR="00AB1A91" w:rsidRPr="00586851" w:rsidRDefault="00245244" w:rsidP="00681AEB">
      <w:r>
        <w:t>d.</w:t>
      </w:r>
      <w:r w:rsidR="00AB1A91" w:rsidRPr="00245244">
        <w:t xml:space="preserve"> </w:t>
      </w:r>
      <w:r w:rsidR="00F60621">
        <w:t>v</w:t>
      </w:r>
      <w:r w:rsidR="00AB1A91" w:rsidRPr="00245244">
        <w:t>iolation</w:t>
      </w:r>
    </w:p>
    <w:p w14:paraId="740A2810" w14:textId="44AFEDDD" w:rsidR="003F54E2" w:rsidRPr="00586851" w:rsidRDefault="003F54E2" w:rsidP="00681AEB">
      <w:r w:rsidRPr="00586851">
        <w:t>Ans: D</w:t>
      </w:r>
    </w:p>
    <w:p w14:paraId="2D328820" w14:textId="77777777" w:rsidR="00207FAB" w:rsidRPr="00586851" w:rsidRDefault="00207FAB" w:rsidP="00207FAB">
      <w:r w:rsidRPr="00586851">
        <w:t>Cognitive Domain: Application</w:t>
      </w:r>
    </w:p>
    <w:p w14:paraId="4295EBCC" w14:textId="054AFA05" w:rsidR="00AB1A91" w:rsidRPr="00586851" w:rsidRDefault="00AB1A91" w:rsidP="00681AEB">
      <w:r w:rsidRPr="00586851">
        <w:t>Answer Location: Felonies and Misdemeanors</w:t>
      </w:r>
    </w:p>
    <w:p w14:paraId="695DA646" w14:textId="170F82DC" w:rsidR="00AB1A91" w:rsidRPr="00586851" w:rsidRDefault="0037182B" w:rsidP="00681AEB">
      <w:r>
        <w:t>Difficulty Level: Medium</w:t>
      </w:r>
    </w:p>
    <w:p w14:paraId="48C0B3A8" w14:textId="77777777" w:rsidR="00AB1A91" w:rsidRPr="00586851" w:rsidRDefault="00AB1A91" w:rsidP="00681AEB"/>
    <w:p w14:paraId="0B64AC0F" w14:textId="2BAFDD1A" w:rsidR="006319E2" w:rsidRPr="007A17A8" w:rsidRDefault="006319E2" w:rsidP="00681AEB">
      <w:pPr>
        <w:pStyle w:val="Heading1"/>
      </w:pPr>
      <w:r w:rsidRPr="007A17A8">
        <w:t>True</w:t>
      </w:r>
      <w:r w:rsidR="00207FAB">
        <w:t>/</w:t>
      </w:r>
      <w:r w:rsidRPr="007A17A8">
        <w:t>False</w:t>
      </w:r>
    </w:p>
    <w:p w14:paraId="302984E1" w14:textId="77777777" w:rsidR="006319E2" w:rsidRPr="00245244" w:rsidRDefault="006319E2" w:rsidP="00681AEB"/>
    <w:p w14:paraId="43DB85E1" w14:textId="14C1F568" w:rsidR="00AB1A91" w:rsidRPr="00586851" w:rsidRDefault="00FA5512" w:rsidP="00681AEB">
      <w:r w:rsidRPr="00245244">
        <w:lastRenderedPageBreak/>
        <w:t>1</w:t>
      </w:r>
      <w:r w:rsidR="00AB1A91" w:rsidRPr="00245244">
        <w:t xml:space="preserve">. </w:t>
      </w:r>
      <w:r w:rsidR="00AB1A91" w:rsidRPr="00586851">
        <w:t>The difference between a civil and criminal action is always clear.</w:t>
      </w:r>
    </w:p>
    <w:p w14:paraId="755459A3" w14:textId="57261679" w:rsidR="00AB1A91" w:rsidRPr="00586851" w:rsidRDefault="008E06A3" w:rsidP="00681AEB">
      <w:pPr>
        <w:rPr>
          <w:rFonts w:eastAsia="Arial"/>
        </w:rPr>
      </w:pPr>
      <w:r w:rsidRPr="00586851">
        <w:t>Ans: F</w:t>
      </w:r>
    </w:p>
    <w:p w14:paraId="5711AFC4" w14:textId="77777777" w:rsidR="008A7336" w:rsidRPr="00586851" w:rsidRDefault="008A7336" w:rsidP="008A7336">
      <w:r w:rsidRPr="00586851">
        <w:t>Cognitive Domain: Comprehension</w:t>
      </w:r>
    </w:p>
    <w:p w14:paraId="3FFFB84D" w14:textId="77777777" w:rsidR="00AB1A91" w:rsidRPr="00586851" w:rsidRDefault="00AB1A91" w:rsidP="00681AEB">
      <w:r w:rsidRPr="00586851">
        <w:t>Answer Location: Criminal and Civil Law</w:t>
      </w:r>
    </w:p>
    <w:p w14:paraId="1F0092F3" w14:textId="741248A5" w:rsidR="008E06A3" w:rsidRPr="00586851" w:rsidRDefault="008E06A3" w:rsidP="00681AEB">
      <w:r w:rsidRPr="00586851">
        <w:t>Difficulty Level: Easy</w:t>
      </w:r>
    </w:p>
    <w:p w14:paraId="6B025450" w14:textId="084345B4" w:rsidR="00AB1A91" w:rsidRPr="00586851" w:rsidRDefault="00AB1A91" w:rsidP="00681AEB"/>
    <w:p w14:paraId="11B63DB2" w14:textId="1C93BA8C" w:rsidR="00AB1A91" w:rsidRPr="00586851" w:rsidRDefault="008E06A3" w:rsidP="00681AEB">
      <w:r w:rsidRPr="00586851">
        <w:t>2</w:t>
      </w:r>
      <w:r w:rsidR="00AB1A91" w:rsidRPr="00586851">
        <w:t>.</w:t>
      </w:r>
      <w:r w:rsidR="00B75DD0">
        <w:t xml:space="preserve"> </w:t>
      </w:r>
      <w:r w:rsidR="00AB1A91" w:rsidRPr="00586851">
        <w:t>The primary purpose or function of criminal law is to help maintain social order and stability.</w:t>
      </w:r>
    </w:p>
    <w:p w14:paraId="4A25F490" w14:textId="5491FC6F" w:rsidR="00AB1A91" w:rsidRPr="00586851" w:rsidRDefault="00DF4679" w:rsidP="00681AEB">
      <w:pPr>
        <w:rPr>
          <w:rFonts w:eastAsia="Arial"/>
        </w:rPr>
      </w:pPr>
      <w:r w:rsidRPr="00586851">
        <w:t>Ans: T</w:t>
      </w:r>
    </w:p>
    <w:p w14:paraId="58D48155" w14:textId="77777777" w:rsidR="008A7336" w:rsidRPr="00586851" w:rsidRDefault="008A7336" w:rsidP="008A7336">
      <w:r w:rsidRPr="00586851">
        <w:t>Cognitive Domain: Comprehension</w:t>
      </w:r>
    </w:p>
    <w:p w14:paraId="2D242303" w14:textId="7F8E0A1C" w:rsidR="00AB1A91" w:rsidRPr="00586851" w:rsidRDefault="00AB1A91" w:rsidP="00681AEB">
      <w:r w:rsidRPr="00586851">
        <w:t xml:space="preserve">Answer Location: </w:t>
      </w:r>
      <w:r w:rsidR="00DF4679" w:rsidRPr="00586851">
        <w:t>The Purpose of Criminal Law</w:t>
      </w:r>
    </w:p>
    <w:p w14:paraId="16478BFD" w14:textId="74DCB901" w:rsidR="00AB1A91" w:rsidRPr="00586851" w:rsidRDefault="00DF4679" w:rsidP="00681AEB">
      <w:r w:rsidRPr="00586851">
        <w:t>Difficulty Leve</w:t>
      </w:r>
      <w:r w:rsidR="0037182B">
        <w:t>l</w:t>
      </w:r>
      <w:r w:rsidRPr="00586851">
        <w:t>: Easy</w:t>
      </w:r>
    </w:p>
    <w:p w14:paraId="51D21B90" w14:textId="77777777" w:rsidR="00AB1A91" w:rsidRPr="00586851" w:rsidRDefault="00AB1A91" w:rsidP="00681AEB"/>
    <w:p w14:paraId="04783510" w14:textId="17B267AC" w:rsidR="00AB1A91" w:rsidRPr="00586851" w:rsidRDefault="008E06A3" w:rsidP="00681AEB">
      <w:r w:rsidRPr="00586851">
        <w:t>3</w:t>
      </w:r>
      <w:r w:rsidR="00AB1A91" w:rsidRPr="00586851">
        <w:t>.</w:t>
      </w:r>
      <w:r w:rsidR="00B75DD0">
        <w:t xml:space="preserve"> </w:t>
      </w:r>
      <w:r w:rsidR="00AB1A91" w:rsidRPr="00586851">
        <w:t xml:space="preserve">Criminal procedure is concerned with “what law is enforced.” </w:t>
      </w:r>
    </w:p>
    <w:p w14:paraId="7AC6AF4D" w14:textId="708C5C51" w:rsidR="00AB1A91" w:rsidRPr="00586851" w:rsidRDefault="00DF4679" w:rsidP="00681AEB">
      <w:pPr>
        <w:rPr>
          <w:rFonts w:eastAsia="Arial"/>
        </w:rPr>
      </w:pPr>
      <w:r w:rsidRPr="00586851">
        <w:t>Ans: F</w:t>
      </w:r>
    </w:p>
    <w:p w14:paraId="407E1B61" w14:textId="77777777" w:rsidR="008A7336" w:rsidRPr="00586851" w:rsidRDefault="008A7336" w:rsidP="008A7336">
      <w:r w:rsidRPr="00586851">
        <w:t>Cognitive Domain: Comprehension</w:t>
      </w:r>
    </w:p>
    <w:p w14:paraId="33400F77" w14:textId="77777777" w:rsidR="00AB1A91" w:rsidRPr="00586851" w:rsidRDefault="00AB1A91" w:rsidP="00681AEB">
      <w:r w:rsidRPr="00586851">
        <w:t>Answer Location: The Principles of Criminal Law</w:t>
      </w:r>
    </w:p>
    <w:p w14:paraId="3C6A0D01" w14:textId="1E514BC7" w:rsidR="00DF4679" w:rsidRPr="00586851" w:rsidRDefault="00DF4679" w:rsidP="00681AEB">
      <w:r w:rsidRPr="00586851">
        <w:t>Difficulty Leve</w:t>
      </w:r>
      <w:r w:rsidR="0037182B">
        <w:t>l</w:t>
      </w:r>
      <w:r w:rsidRPr="00586851">
        <w:t>: Easy</w:t>
      </w:r>
    </w:p>
    <w:p w14:paraId="7A8F46E8" w14:textId="77777777" w:rsidR="00AB1A91" w:rsidRPr="00586851" w:rsidRDefault="00AB1A91" w:rsidP="00681AEB"/>
    <w:p w14:paraId="65A02FC9" w14:textId="7F511E95" w:rsidR="00AB1A91" w:rsidRPr="00586851" w:rsidRDefault="00AB1A91" w:rsidP="00681AEB">
      <w:r w:rsidRPr="00586851">
        <w:t>4.</w:t>
      </w:r>
      <w:r w:rsidR="00B75DD0">
        <w:t xml:space="preserve"> </w:t>
      </w:r>
      <w:r w:rsidRPr="00586851">
        <w:t xml:space="preserve">Whether a conviction is for a felony or misdemeanor is determined by the punishment provided in the statute under which an individual is convicted rather than by the actual punishment imposed. </w:t>
      </w:r>
    </w:p>
    <w:p w14:paraId="7A81B809" w14:textId="6010A44E" w:rsidR="00AB1A91" w:rsidRPr="00586851" w:rsidRDefault="00DF4679" w:rsidP="00681AEB">
      <w:pPr>
        <w:rPr>
          <w:rFonts w:eastAsia="Arial"/>
        </w:rPr>
      </w:pPr>
      <w:r w:rsidRPr="00586851">
        <w:t>Ans: T</w:t>
      </w:r>
    </w:p>
    <w:p w14:paraId="5ABFD246" w14:textId="77777777" w:rsidR="008A7336" w:rsidRPr="00586851" w:rsidRDefault="008A7336" w:rsidP="008A7336">
      <w:r w:rsidRPr="00586851">
        <w:t>Cognitive Domain: Comprehension</w:t>
      </w:r>
    </w:p>
    <w:p w14:paraId="5D7E3A9D" w14:textId="29E652CA" w:rsidR="00AB1A91" w:rsidRPr="00586851" w:rsidRDefault="00AB1A91" w:rsidP="00681AEB">
      <w:r w:rsidRPr="00586851">
        <w:t>Answer Location: Felonies and Misdemeanors</w:t>
      </w:r>
    </w:p>
    <w:p w14:paraId="20B588D2" w14:textId="2FD4DDCC" w:rsidR="00DF4679" w:rsidRPr="00586851" w:rsidRDefault="00DF4679" w:rsidP="00681AEB">
      <w:r w:rsidRPr="00586851">
        <w:t>Difficulty Leve</w:t>
      </w:r>
      <w:r w:rsidR="0037182B">
        <w:t>l</w:t>
      </w:r>
      <w:r w:rsidRPr="00586851">
        <w:t>: Easy</w:t>
      </w:r>
    </w:p>
    <w:p w14:paraId="29D554B4" w14:textId="77777777" w:rsidR="00AB1A91" w:rsidRPr="00586851" w:rsidRDefault="00AB1A91" w:rsidP="00681AEB"/>
    <w:p w14:paraId="781F57FA" w14:textId="5333C9C3" w:rsidR="00AB1A91" w:rsidRPr="00586851" w:rsidRDefault="00AB1A91" w:rsidP="00681AEB">
      <w:r w:rsidRPr="00586851">
        <w:t>5.</w:t>
      </w:r>
      <w:r w:rsidR="00B75DD0">
        <w:t xml:space="preserve"> </w:t>
      </w:r>
      <w:r w:rsidRPr="00586851">
        <w:t>The severity of the punishment imposed is not based on the seriousness of the particular offense.</w:t>
      </w:r>
    </w:p>
    <w:p w14:paraId="549BBC1B" w14:textId="68CC0067" w:rsidR="00AB1A91" w:rsidRPr="00586851" w:rsidRDefault="00DF4679" w:rsidP="00681AEB">
      <w:pPr>
        <w:rPr>
          <w:rFonts w:eastAsia="Arial"/>
        </w:rPr>
      </w:pPr>
      <w:r w:rsidRPr="00586851">
        <w:t>Ans: F</w:t>
      </w:r>
    </w:p>
    <w:p w14:paraId="04D6AFEB" w14:textId="77777777" w:rsidR="00207FAB" w:rsidRPr="00586851" w:rsidRDefault="00207FAB" w:rsidP="00207FAB">
      <w:r w:rsidRPr="00586851">
        <w:t>Cognitive Domain: Comprehension</w:t>
      </w:r>
    </w:p>
    <w:p w14:paraId="758C29C7" w14:textId="753852B2" w:rsidR="00AB1A91" w:rsidRPr="00586851" w:rsidRDefault="00AB1A91" w:rsidP="00681AEB">
      <w:r w:rsidRPr="00586851">
        <w:t>Answer Location: Felonies and Misdemeanors</w:t>
      </w:r>
    </w:p>
    <w:p w14:paraId="7555722B" w14:textId="144DA00C" w:rsidR="00DF4679" w:rsidRPr="00586851" w:rsidRDefault="00DF4679" w:rsidP="00681AEB">
      <w:r w:rsidRPr="00586851">
        <w:t>Difficulty Leve</w:t>
      </w:r>
      <w:r w:rsidR="0037182B">
        <w:t>l</w:t>
      </w:r>
      <w:r w:rsidRPr="00586851">
        <w:t>: Easy</w:t>
      </w:r>
    </w:p>
    <w:p w14:paraId="4DD0B55E" w14:textId="77777777" w:rsidR="00AB1A91" w:rsidRPr="00586851" w:rsidRDefault="00AB1A91" w:rsidP="00681AEB"/>
    <w:p w14:paraId="5ACAB2B6" w14:textId="19A955BA" w:rsidR="00AB1A91" w:rsidRPr="00586851" w:rsidRDefault="008E06A3" w:rsidP="00681AEB">
      <w:r w:rsidRPr="00586851">
        <w:t>6</w:t>
      </w:r>
      <w:r w:rsidR="00AB1A91" w:rsidRPr="00586851">
        <w:t>.</w:t>
      </w:r>
      <w:r w:rsidR="00B75DD0">
        <w:t xml:space="preserve"> </w:t>
      </w:r>
      <w:r w:rsidR="00AB1A91" w:rsidRPr="00586851">
        <w:t xml:space="preserve">A misdemeanor conviction can prevent you from being licensed to practice various professions and bar you from being admitted into certain federal positions. </w:t>
      </w:r>
    </w:p>
    <w:p w14:paraId="2D2D484D" w14:textId="78B11FC1" w:rsidR="00AB1A91" w:rsidRPr="00586851" w:rsidRDefault="00DF4679" w:rsidP="00681AEB">
      <w:pPr>
        <w:rPr>
          <w:rFonts w:eastAsia="Arial"/>
        </w:rPr>
      </w:pPr>
      <w:r w:rsidRPr="00586851">
        <w:t>Ans: F</w:t>
      </w:r>
    </w:p>
    <w:p w14:paraId="2D4FE88B" w14:textId="77777777" w:rsidR="00207FAB" w:rsidRPr="00586851" w:rsidRDefault="00207FAB" w:rsidP="00207FAB">
      <w:r w:rsidRPr="00586851">
        <w:t>Cognitive Domain: Comprehension</w:t>
      </w:r>
    </w:p>
    <w:p w14:paraId="3D3B89A4" w14:textId="3E1C1FA8" w:rsidR="00AB1A91" w:rsidRPr="00586851" w:rsidRDefault="00AB1A91" w:rsidP="00681AEB">
      <w:r w:rsidRPr="00586851">
        <w:t>Answer Location: Felonies and Misdemeanors</w:t>
      </w:r>
    </w:p>
    <w:p w14:paraId="4ED08F8E" w14:textId="0101A409" w:rsidR="00DF4679" w:rsidRPr="00586851" w:rsidRDefault="00DF4679" w:rsidP="00681AEB">
      <w:r w:rsidRPr="00586851">
        <w:t>Difficulty Leve</w:t>
      </w:r>
      <w:r w:rsidR="0037182B">
        <w:t>l</w:t>
      </w:r>
      <w:r w:rsidRPr="00586851">
        <w:t>: Easy</w:t>
      </w:r>
    </w:p>
    <w:p w14:paraId="34F9BDCF" w14:textId="77777777" w:rsidR="00AB1A91" w:rsidRPr="00586851" w:rsidRDefault="00AB1A91" w:rsidP="00681AEB"/>
    <w:p w14:paraId="6BF39047" w14:textId="01EF6759" w:rsidR="00AB1A91" w:rsidRPr="00586851" w:rsidRDefault="008E06A3" w:rsidP="00681AEB">
      <w:r w:rsidRPr="00586851">
        <w:t>7</w:t>
      </w:r>
      <w:r w:rsidR="00AB1A91" w:rsidRPr="00586851">
        <w:t>.</w:t>
      </w:r>
      <w:r w:rsidR="00B75DD0">
        <w:t xml:space="preserve"> </w:t>
      </w:r>
      <w:r w:rsidR="00AB1A91" w:rsidRPr="00586851">
        <w:t xml:space="preserve">The English common law is the foundation of American criminal law. </w:t>
      </w:r>
    </w:p>
    <w:p w14:paraId="77313EB2" w14:textId="2E9D588F" w:rsidR="00AB1A91" w:rsidRPr="00586851" w:rsidRDefault="00DF4679" w:rsidP="00681AEB">
      <w:pPr>
        <w:rPr>
          <w:rFonts w:eastAsia="Arial"/>
        </w:rPr>
      </w:pPr>
      <w:r w:rsidRPr="00586851">
        <w:t>Ans: T</w:t>
      </w:r>
    </w:p>
    <w:p w14:paraId="55F2D798" w14:textId="77777777" w:rsidR="00207FAB" w:rsidRPr="00586851" w:rsidRDefault="00207FAB" w:rsidP="00207FAB">
      <w:r w:rsidRPr="00586851">
        <w:t>Cognitive Domain: Knowledge</w:t>
      </w:r>
    </w:p>
    <w:p w14:paraId="373F2A2D" w14:textId="69563CCF" w:rsidR="00AB1A91" w:rsidRPr="00586851" w:rsidRDefault="00AB1A91" w:rsidP="00681AEB">
      <w:r w:rsidRPr="00586851">
        <w:t>Answer Location: The Common Law</w:t>
      </w:r>
    </w:p>
    <w:p w14:paraId="0C0F3C51" w14:textId="36FE9F2C" w:rsidR="00DF4679" w:rsidRPr="00586851" w:rsidRDefault="00DF4679" w:rsidP="00681AEB">
      <w:r w:rsidRPr="00586851">
        <w:t>Difficulty Leve</w:t>
      </w:r>
      <w:r w:rsidR="0037182B">
        <w:t>l</w:t>
      </w:r>
      <w:r w:rsidRPr="00586851">
        <w:t>: Easy</w:t>
      </w:r>
    </w:p>
    <w:p w14:paraId="62846478" w14:textId="77777777" w:rsidR="00DF4679" w:rsidRPr="00586851" w:rsidRDefault="00DF4679" w:rsidP="00681AEB"/>
    <w:p w14:paraId="15679AC1" w14:textId="4DD08FD2" w:rsidR="00AB1A91" w:rsidRPr="00586851" w:rsidRDefault="008E06A3" w:rsidP="00681AEB">
      <w:r w:rsidRPr="00586851">
        <w:t>8</w:t>
      </w:r>
      <w:r w:rsidR="00AB1A91" w:rsidRPr="00586851">
        <w:t>.</w:t>
      </w:r>
      <w:r w:rsidR="00B75DD0">
        <w:t xml:space="preserve"> </w:t>
      </w:r>
      <w:r w:rsidR="00AB1A91" w:rsidRPr="00586851">
        <w:t xml:space="preserve">The distinctive characteristic of common law is that this is, for the most part, the product of decisions of juries in actual cases. </w:t>
      </w:r>
    </w:p>
    <w:p w14:paraId="57CC40B1" w14:textId="79893407" w:rsidR="00AB1A91" w:rsidRPr="00586851" w:rsidRDefault="00DF4679" w:rsidP="00681AEB">
      <w:pPr>
        <w:rPr>
          <w:rFonts w:eastAsia="Arial"/>
        </w:rPr>
      </w:pPr>
      <w:r w:rsidRPr="00586851">
        <w:t>Ans: F</w:t>
      </w:r>
    </w:p>
    <w:p w14:paraId="045F4233" w14:textId="77777777" w:rsidR="00207FAB" w:rsidRPr="00586851" w:rsidRDefault="00207FAB" w:rsidP="00207FAB">
      <w:r w:rsidRPr="00586851">
        <w:t>Cognitive Domain: Comprehension</w:t>
      </w:r>
    </w:p>
    <w:p w14:paraId="51DA9E6A" w14:textId="557B4C4F" w:rsidR="00AB1A91" w:rsidRPr="00586851" w:rsidRDefault="00AB1A91" w:rsidP="00681AEB">
      <w:r w:rsidRPr="00586851">
        <w:t>Answer Location:</w:t>
      </w:r>
      <w:r w:rsidR="00207FAB">
        <w:t xml:space="preserve"> </w:t>
      </w:r>
      <w:r w:rsidRPr="00586851">
        <w:t>Sources of Criminal Law</w:t>
      </w:r>
    </w:p>
    <w:p w14:paraId="7081BFAD" w14:textId="612D33C6" w:rsidR="00DF4679" w:rsidRPr="00586851" w:rsidRDefault="00DF4679" w:rsidP="00681AEB">
      <w:r w:rsidRPr="00586851">
        <w:t>Difficulty Leve</w:t>
      </w:r>
      <w:r w:rsidR="0037182B">
        <w:t>l</w:t>
      </w:r>
      <w:r w:rsidRPr="00586851">
        <w:t>: Easy</w:t>
      </w:r>
    </w:p>
    <w:p w14:paraId="2292B04A" w14:textId="77777777" w:rsidR="00DF4679" w:rsidRPr="00586851" w:rsidRDefault="00DF4679" w:rsidP="00681AEB"/>
    <w:p w14:paraId="2DA4A37C" w14:textId="7087C512" w:rsidR="00AB1A91" w:rsidRPr="00586851" w:rsidRDefault="008E06A3" w:rsidP="00681AEB">
      <w:r w:rsidRPr="00586851">
        <w:t>9</w:t>
      </w:r>
      <w:r w:rsidR="00AB1A91" w:rsidRPr="00586851">
        <w:t>.</w:t>
      </w:r>
      <w:r w:rsidR="00B75DD0">
        <w:t xml:space="preserve"> </w:t>
      </w:r>
      <w:r w:rsidR="00AB1A91" w:rsidRPr="00586851">
        <w:t xml:space="preserve">Common law does not continue to play a role in states’ laws. </w:t>
      </w:r>
    </w:p>
    <w:p w14:paraId="1FE1E321" w14:textId="68C7FD87" w:rsidR="00AB1A91" w:rsidRPr="00586851" w:rsidRDefault="00DF4679" w:rsidP="00681AEB">
      <w:pPr>
        <w:rPr>
          <w:rFonts w:eastAsia="Arial"/>
        </w:rPr>
      </w:pPr>
      <w:r w:rsidRPr="00586851">
        <w:t>Ans: F</w:t>
      </w:r>
    </w:p>
    <w:p w14:paraId="3C1DFA82" w14:textId="77777777" w:rsidR="00207FAB" w:rsidRPr="00586851" w:rsidRDefault="00207FAB" w:rsidP="00207FAB">
      <w:r w:rsidRPr="00586851">
        <w:t>Cognitive Domain:</w:t>
      </w:r>
      <w:r>
        <w:t xml:space="preserve"> </w:t>
      </w:r>
      <w:r w:rsidRPr="00586851">
        <w:t>Comprehension</w:t>
      </w:r>
    </w:p>
    <w:p w14:paraId="37D335B7" w14:textId="5B561E79" w:rsidR="00AB1A91" w:rsidRPr="00586851" w:rsidRDefault="00AB1A91" w:rsidP="00681AEB">
      <w:r w:rsidRPr="00586851">
        <w:t>Answer Location: The Common Law</w:t>
      </w:r>
    </w:p>
    <w:p w14:paraId="20D61367" w14:textId="1E28219A" w:rsidR="00DF4679" w:rsidRPr="00586851" w:rsidRDefault="00DF4679" w:rsidP="00681AEB">
      <w:r w:rsidRPr="00586851">
        <w:t>Difficulty Leve</w:t>
      </w:r>
      <w:r w:rsidR="0037182B">
        <w:t>l</w:t>
      </w:r>
      <w:r w:rsidRPr="00586851">
        <w:t>: Easy</w:t>
      </w:r>
    </w:p>
    <w:p w14:paraId="5B171D90" w14:textId="77777777" w:rsidR="00DF4679" w:rsidRPr="00586851" w:rsidRDefault="00DF4679" w:rsidP="00681AEB"/>
    <w:p w14:paraId="7334C6A4" w14:textId="2601D8BE" w:rsidR="00AB1A91" w:rsidRPr="00586851" w:rsidRDefault="008E06A3" w:rsidP="00681AEB">
      <w:r w:rsidRPr="00586851">
        <w:t>10</w:t>
      </w:r>
      <w:r w:rsidR="00AB1A91" w:rsidRPr="00586851">
        <w:t>.</w:t>
      </w:r>
      <w:r w:rsidR="00B75DD0">
        <w:t xml:space="preserve"> </w:t>
      </w:r>
      <w:r w:rsidR="00AB1A91" w:rsidRPr="00586851">
        <w:t xml:space="preserve">The fact that there is a significant degree of agreement in the definition of crimes in state codes, to a larger extent, is due to the Model Penal Code. </w:t>
      </w:r>
    </w:p>
    <w:p w14:paraId="2E2CDF68" w14:textId="63090380" w:rsidR="00AB1A91" w:rsidRPr="00586851" w:rsidRDefault="00DF4679" w:rsidP="00681AEB">
      <w:pPr>
        <w:rPr>
          <w:rFonts w:eastAsia="Arial"/>
        </w:rPr>
      </w:pPr>
      <w:r w:rsidRPr="00586851">
        <w:t>Ans: T</w:t>
      </w:r>
    </w:p>
    <w:p w14:paraId="5897016D" w14:textId="77777777" w:rsidR="00207FAB" w:rsidRPr="00586851" w:rsidRDefault="00207FAB" w:rsidP="00207FAB">
      <w:r w:rsidRPr="00586851">
        <w:t>Cognitive Domain: Comprehension</w:t>
      </w:r>
    </w:p>
    <w:p w14:paraId="0A8354E1" w14:textId="6BD83F08" w:rsidR="00AB1A91" w:rsidRPr="00586851" w:rsidRDefault="00AB1A91" w:rsidP="00681AEB">
      <w:r w:rsidRPr="00586851">
        <w:t>Answer Location: State Criminal Codes</w:t>
      </w:r>
    </w:p>
    <w:p w14:paraId="3AF729E5" w14:textId="06777990" w:rsidR="00DF4679" w:rsidRPr="00586851" w:rsidRDefault="00DF4679" w:rsidP="00681AEB">
      <w:r w:rsidRPr="00586851">
        <w:t>Difficulty Leve</w:t>
      </w:r>
      <w:r w:rsidR="0037182B">
        <w:t>l</w:t>
      </w:r>
      <w:r w:rsidRPr="00586851">
        <w:t>: Easy</w:t>
      </w:r>
    </w:p>
    <w:p w14:paraId="238185CF" w14:textId="77777777" w:rsidR="00DF4679" w:rsidRPr="00586851" w:rsidRDefault="00DF4679" w:rsidP="00681AEB"/>
    <w:p w14:paraId="21B61459" w14:textId="635AA9C6" w:rsidR="00AB1A91" w:rsidRPr="00586851" w:rsidRDefault="008E06A3" w:rsidP="00681AEB">
      <w:r w:rsidRPr="00586851">
        <w:t>11</w:t>
      </w:r>
      <w:r w:rsidR="00AB1A91" w:rsidRPr="00586851">
        <w:t>.</w:t>
      </w:r>
      <w:r w:rsidR="00B75DD0">
        <w:t xml:space="preserve"> </w:t>
      </w:r>
      <w:r w:rsidR="00AB1A91" w:rsidRPr="00586851">
        <w:t xml:space="preserve">It is constitutionally permissible to prosecute a defendant for the same act at both the state and federal levels as long as the criminal charges differ slightly. </w:t>
      </w:r>
    </w:p>
    <w:p w14:paraId="26487AFB" w14:textId="5BC33E11" w:rsidR="00AB1A91" w:rsidRPr="00586851" w:rsidRDefault="00550F31" w:rsidP="00681AEB">
      <w:pPr>
        <w:rPr>
          <w:rFonts w:eastAsia="Arial"/>
        </w:rPr>
      </w:pPr>
      <w:r w:rsidRPr="00586851">
        <w:t>Ans: T</w:t>
      </w:r>
    </w:p>
    <w:p w14:paraId="27A36DEF" w14:textId="77777777" w:rsidR="00207FAB" w:rsidRPr="00586851" w:rsidRDefault="00207FAB" w:rsidP="00207FAB">
      <w:r w:rsidRPr="00586851">
        <w:t>Cognitive Domain: Comprehension</w:t>
      </w:r>
    </w:p>
    <w:p w14:paraId="45A2A4AF" w14:textId="6C31021E" w:rsidR="00AB1A91" w:rsidRPr="00586851" w:rsidRDefault="00AB1A91" w:rsidP="00681AEB">
      <w:r w:rsidRPr="00586851">
        <w:t>Answer Location: Federal Statutes</w:t>
      </w:r>
    </w:p>
    <w:p w14:paraId="15612E27" w14:textId="70D3BFF1" w:rsidR="00550F31" w:rsidRPr="00586851" w:rsidRDefault="00550F31" w:rsidP="00681AEB">
      <w:r w:rsidRPr="00586851">
        <w:t>Difficulty Leve</w:t>
      </w:r>
      <w:r w:rsidR="0037182B">
        <w:t>l</w:t>
      </w:r>
      <w:r w:rsidRPr="00586851">
        <w:t>: Easy</w:t>
      </w:r>
    </w:p>
    <w:p w14:paraId="1E23D0A3" w14:textId="77777777" w:rsidR="00AB1A91" w:rsidRPr="00586851" w:rsidRDefault="00AB1A91" w:rsidP="00681AEB"/>
    <w:p w14:paraId="5F07B5EF" w14:textId="03105671" w:rsidR="00AB1A91" w:rsidRPr="00586851" w:rsidRDefault="008E06A3" w:rsidP="00681AEB">
      <w:r w:rsidRPr="00586851">
        <w:t>12</w:t>
      </w:r>
      <w:r w:rsidR="00AB1A91" w:rsidRPr="00586851">
        <w:t>.</w:t>
      </w:r>
      <w:r w:rsidR="00B75DD0">
        <w:t xml:space="preserve"> </w:t>
      </w:r>
      <w:r w:rsidR="00AB1A91" w:rsidRPr="00586851">
        <w:t xml:space="preserve">The ability of legislators to enact criminal laws is not limited by public opinion. </w:t>
      </w:r>
    </w:p>
    <w:p w14:paraId="10A0E932" w14:textId="24D0E6E6" w:rsidR="00AB1A91" w:rsidRPr="00586851" w:rsidRDefault="00550F31" w:rsidP="00681AEB">
      <w:pPr>
        <w:rPr>
          <w:rFonts w:eastAsia="Arial"/>
        </w:rPr>
      </w:pPr>
      <w:r w:rsidRPr="00586851">
        <w:t>Ans: F</w:t>
      </w:r>
    </w:p>
    <w:p w14:paraId="340AA51D" w14:textId="77777777" w:rsidR="00B76068" w:rsidRPr="00586851" w:rsidRDefault="00B76068" w:rsidP="00B76068">
      <w:r w:rsidRPr="00586851">
        <w:t>Cognitive Domain: Comprehension</w:t>
      </w:r>
    </w:p>
    <w:p w14:paraId="244DAA09" w14:textId="3CB92FD8" w:rsidR="00AB1A91" w:rsidRPr="00586851" w:rsidRDefault="00AB1A91" w:rsidP="00681AEB">
      <w:r w:rsidRPr="00586851">
        <w:t xml:space="preserve">Answer Location: Constitutional </w:t>
      </w:r>
      <w:r w:rsidR="00B76068" w:rsidRPr="00586851">
        <w:t>Limitations</w:t>
      </w:r>
    </w:p>
    <w:p w14:paraId="10F157E9" w14:textId="049DCF4A" w:rsidR="00550F31" w:rsidRPr="00586851" w:rsidRDefault="00550F31" w:rsidP="00681AEB">
      <w:r w:rsidRPr="00586851">
        <w:t>Difficulty Leve</w:t>
      </w:r>
      <w:r w:rsidR="0037182B">
        <w:t>l</w:t>
      </w:r>
      <w:r w:rsidRPr="00586851">
        <w:t>: Easy</w:t>
      </w:r>
    </w:p>
    <w:p w14:paraId="3CE1938B" w14:textId="77777777" w:rsidR="00AB1A91" w:rsidRPr="00586851" w:rsidRDefault="00AB1A91" w:rsidP="00681AEB"/>
    <w:p w14:paraId="34E61197" w14:textId="08DC090C" w:rsidR="00AB1A91" w:rsidRPr="00586851" w:rsidRDefault="008E06A3" w:rsidP="00681AEB">
      <w:r w:rsidRPr="00586851">
        <w:t>13</w:t>
      </w:r>
      <w:r w:rsidR="00AB1A91" w:rsidRPr="00586851">
        <w:t>.</w:t>
      </w:r>
      <w:r w:rsidR="00B75DD0">
        <w:t xml:space="preserve"> </w:t>
      </w:r>
      <w:r w:rsidR="00AB1A91" w:rsidRPr="00586851">
        <w:t xml:space="preserve">A broad variety of acts are defined as crimes. </w:t>
      </w:r>
    </w:p>
    <w:p w14:paraId="4BA51CDD" w14:textId="2DA265B7" w:rsidR="00AB1A91" w:rsidRPr="00586851" w:rsidRDefault="00550F31" w:rsidP="00681AEB">
      <w:pPr>
        <w:rPr>
          <w:rFonts w:eastAsia="Arial"/>
        </w:rPr>
      </w:pPr>
      <w:r w:rsidRPr="00586851">
        <w:t>Ans: T</w:t>
      </w:r>
    </w:p>
    <w:p w14:paraId="792B316C" w14:textId="77777777" w:rsidR="00207FAB" w:rsidRPr="00586851" w:rsidRDefault="00207FAB" w:rsidP="00207FAB">
      <w:r w:rsidRPr="00586851">
        <w:t>Cognitive Domain: Knowledge</w:t>
      </w:r>
    </w:p>
    <w:p w14:paraId="18512C38" w14:textId="77777777" w:rsidR="00AB1A91" w:rsidRPr="00586851" w:rsidRDefault="00AB1A91" w:rsidP="00681AEB">
      <w:r w:rsidRPr="00586851">
        <w:t>Answer Location: Chapter Summary</w:t>
      </w:r>
    </w:p>
    <w:p w14:paraId="42A80981" w14:textId="03C31B61" w:rsidR="00550F31" w:rsidRPr="00586851" w:rsidRDefault="00550F31" w:rsidP="00681AEB">
      <w:r w:rsidRPr="00586851">
        <w:t>Difficulty Leve</w:t>
      </w:r>
      <w:r w:rsidR="0037182B">
        <w:t>l</w:t>
      </w:r>
      <w:r w:rsidRPr="00586851">
        <w:t>: Easy</w:t>
      </w:r>
    </w:p>
    <w:p w14:paraId="7FF9689E" w14:textId="77777777" w:rsidR="00AB1A91" w:rsidRPr="00586851" w:rsidRDefault="00AB1A91" w:rsidP="00681AEB"/>
    <w:p w14:paraId="1E2F6A4A" w14:textId="1AAF3795" w:rsidR="00AB1A91" w:rsidRPr="00586851" w:rsidRDefault="008E06A3" w:rsidP="00681AEB">
      <w:r w:rsidRPr="00586851">
        <w:t>14</w:t>
      </w:r>
      <w:r w:rsidR="00AB1A91" w:rsidRPr="00586851">
        <w:t>.</w:t>
      </w:r>
      <w:r w:rsidR="00B75DD0">
        <w:t xml:space="preserve"> </w:t>
      </w:r>
      <w:r w:rsidR="00AB1A91" w:rsidRPr="00586851">
        <w:t xml:space="preserve">Criminal law defines the acts that may lead to an arrest, prosecution, and imprisonment. </w:t>
      </w:r>
    </w:p>
    <w:p w14:paraId="47481F4C" w14:textId="0E679C83" w:rsidR="00AB1A91" w:rsidRPr="00586851" w:rsidRDefault="00550F31" w:rsidP="00681AEB">
      <w:pPr>
        <w:rPr>
          <w:rFonts w:eastAsia="Arial"/>
        </w:rPr>
      </w:pPr>
      <w:r w:rsidRPr="00586851">
        <w:t>Ans: T</w:t>
      </w:r>
    </w:p>
    <w:p w14:paraId="09140223" w14:textId="5FA29C9B" w:rsidR="00207FAB" w:rsidRDefault="00207FAB" w:rsidP="00681AEB">
      <w:r>
        <w:t xml:space="preserve">Cognitive Domain: </w:t>
      </w:r>
    </w:p>
    <w:p w14:paraId="34E588FE" w14:textId="77777777" w:rsidR="00AB1A91" w:rsidRPr="00586851" w:rsidRDefault="00AB1A91" w:rsidP="00681AEB">
      <w:r w:rsidRPr="00586851">
        <w:t>Answer Location: The Purpose of Criminal Law</w:t>
      </w:r>
    </w:p>
    <w:p w14:paraId="77470161" w14:textId="757009A5" w:rsidR="00550F31" w:rsidRPr="00586851" w:rsidRDefault="00550F31" w:rsidP="00681AEB">
      <w:r w:rsidRPr="00586851">
        <w:t>Difficulty Leve</w:t>
      </w:r>
      <w:r w:rsidR="0037182B">
        <w:t>l</w:t>
      </w:r>
      <w:r w:rsidRPr="00586851">
        <w:t>: Easy</w:t>
      </w:r>
    </w:p>
    <w:p w14:paraId="29E059CD" w14:textId="77777777" w:rsidR="00AB1A91" w:rsidRPr="00586851" w:rsidRDefault="00AB1A91" w:rsidP="00681AEB"/>
    <w:p w14:paraId="1EE1DE8C" w14:textId="4EF40BAC" w:rsidR="00AB1A91" w:rsidRPr="00586851" w:rsidRDefault="008E06A3" w:rsidP="00681AEB">
      <w:r w:rsidRPr="00586851">
        <w:t>15</w:t>
      </w:r>
      <w:r w:rsidR="00AB1A91" w:rsidRPr="00586851">
        <w:t>.</w:t>
      </w:r>
      <w:r w:rsidR="00B75DD0">
        <w:t xml:space="preserve"> </w:t>
      </w:r>
      <w:r w:rsidR="00AB1A91" w:rsidRPr="00586851">
        <w:t xml:space="preserve">All criminal convictions result in a fine or imprisonment. </w:t>
      </w:r>
    </w:p>
    <w:p w14:paraId="1B7AD57B" w14:textId="4F9FFAE0" w:rsidR="00AB1A91" w:rsidRPr="00586851" w:rsidRDefault="00550F31" w:rsidP="00681AEB">
      <w:pPr>
        <w:rPr>
          <w:rFonts w:eastAsia="Arial"/>
        </w:rPr>
      </w:pPr>
      <w:r w:rsidRPr="00586851">
        <w:t>Ans: F</w:t>
      </w:r>
    </w:p>
    <w:p w14:paraId="3D742267" w14:textId="77777777" w:rsidR="00D542AA" w:rsidRPr="00586851" w:rsidRDefault="00D542AA" w:rsidP="00D542AA">
      <w:r w:rsidRPr="00586851">
        <w:t>Cognitive Domain: Comprehension</w:t>
      </w:r>
    </w:p>
    <w:p w14:paraId="525C9870" w14:textId="4768477B" w:rsidR="00AB1A91" w:rsidRPr="00586851" w:rsidRDefault="00AB1A91" w:rsidP="00681AEB">
      <w:r w:rsidRPr="00586851">
        <w:t>Answer Location: Felonies and Misdemeanors</w:t>
      </w:r>
    </w:p>
    <w:p w14:paraId="74536105" w14:textId="0C127D27" w:rsidR="00550F31" w:rsidRPr="00586851" w:rsidRDefault="00550F31" w:rsidP="00681AEB">
      <w:r w:rsidRPr="00586851">
        <w:t>Difficulty Leve</w:t>
      </w:r>
      <w:r w:rsidR="0037182B">
        <w:t>l</w:t>
      </w:r>
      <w:r w:rsidRPr="00586851">
        <w:t>: Easy</w:t>
      </w:r>
    </w:p>
    <w:p w14:paraId="42AFCEF7" w14:textId="77777777" w:rsidR="00AB1A91" w:rsidRPr="00586851" w:rsidRDefault="00AB1A91" w:rsidP="00681AEB"/>
    <w:p w14:paraId="6DA3B763" w14:textId="7FDBD22D" w:rsidR="00AB1A91" w:rsidRPr="00586851" w:rsidRDefault="008E06A3" w:rsidP="00681AEB">
      <w:r w:rsidRPr="00586851">
        <w:t>16</w:t>
      </w:r>
      <w:r w:rsidR="00AB1A91" w:rsidRPr="00586851">
        <w:t>.</w:t>
      </w:r>
      <w:r w:rsidR="00B75DD0">
        <w:t xml:space="preserve"> </w:t>
      </w:r>
      <w:r w:rsidR="00AB1A91" w:rsidRPr="00586851">
        <w:t xml:space="preserve">The United States does not have a system of dual sovereignty. </w:t>
      </w:r>
    </w:p>
    <w:p w14:paraId="12E46D02" w14:textId="371415C4" w:rsidR="00AB1A91" w:rsidRPr="00586851" w:rsidRDefault="00550F31" w:rsidP="00681AEB">
      <w:pPr>
        <w:rPr>
          <w:rFonts w:eastAsia="Arial"/>
        </w:rPr>
      </w:pPr>
      <w:r w:rsidRPr="00586851">
        <w:t>Ans: F</w:t>
      </w:r>
    </w:p>
    <w:p w14:paraId="3D7D0AFB" w14:textId="77777777" w:rsidR="00D542AA" w:rsidRPr="00586851" w:rsidRDefault="00D542AA" w:rsidP="00D542AA">
      <w:r w:rsidRPr="00586851">
        <w:t>Cognitive Domain: Knowledge</w:t>
      </w:r>
    </w:p>
    <w:p w14:paraId="6036A7A9" w14:textId="1893DA6B" w:rsidR="00AB1A91" w:rsidRPr="00586851" w:rsidRDefault="00AB1A91" w:rsidP="00681AEB">
      <w:r w:rsidRPr="00586851">
        <w:t>Answer Location: Federal Statutes</w:t>
      </w:r>
    </w:p>
    <w:p w14:paraId="77936824" w14:textId="3C57F804" w:rsidR="00550F31" w:rsidRPr="00586851" w:rsidRDefault="00550F31" w:rsidP="00681AEB">
      <w:r w:rsidRPr="00586851">
        <w:t>Difficulty Leve</w:t>
      </w:r>
      <w:r w:rsidR="0037182B">
        <w:t>l</w:t>
      </w:r>
      <w:r w:rsidRPr="00586851">
        <w:t>: Easy</w:t>
      </w:r>
    </w:p>
    <w:p w14:paraId="444DAC5E" w14:textId="77777777" w:rsidR="00AB1A91" w:rsidRPr="00586851" w:rsidRDefault="00AB1A91" w:rsidP="00681AEB"/>
    <w:p w14:paraId="72DA6B16" w14:textId="44172F8F" w:rsidR="00AB1A91" w:rsidRPr="00586851" w:rsidRDefault="008E06A3" w:rsidP="00681AEB">
      <w:r w:rsidRPr="00586851">
        <w:t>17</w:t>
      </w:r>
      <w:r w:rsidR="00AB1A91" w:rsidRPr="00586851">
        <w:t>.</w:t>
      </w:r>
      <w:r w:rsidR="00B75DD0">
        <w:t xml:space="preserve"> </w:t>
      </w:r>
      <w:r w:rsidR="00AB1A91" w:rsidRPr="00586851">
        <w:t xml:space="preserve">States possess broad police powers to legislate for public health safety and welfare of the residents of the state. </w:t>
      </w:r>
    </w:p>
    <w:p w14:paraId="1C8328FC" w14:textId="50703025" w:rsidR="00AB1A91" w:rsidRPr="00586851" w:rsidRDefault="00550F31" w:rsidP="00681AEB">
      <w:pPr>
        <w:rPr>
          <w:rFonts w:eastAsia="Arial"/>
        </w:rPr>
      </w:pPr>
      <w:r w:rsidRPr="00586851">
        <w:t>Ans: T</w:t>
      </w:r>
    </w:p>
    <w:p w14:paraId="1A0E171F" w14:textId="77777777" w:rsidR="00D542AA" w:rsidRPr="00586851" w:rsidRDefault="00D542AA" w:rsidP="00D542AA">
      <w:r w:rsidRPr="00586851">
        <w:t>Cognitive Domain: Comprehension</w:t>
      </w:r>
    </w:p>
    <w:p w14:paraId="6EC7FCD9" w14:textId="77777777" w:rsidR="00AB1A91" w:rsidRPr="00586851" w:rsidRDefault="00AB1A91" w:rsidP="00681AEB">
      <w:r w:rsidRPr="00586851">
        <w:t>Answer Location: Sources of Criminal Law, State Police Power</w:t>
      </w:r>
    </w:p>
    <w:p w14:paraId="1B072991" w14:textId="3F8EC34F" w:rsidR="00550F31" w:rsidRPr="00586851" w:rsidRDefault="00550F31" w:rsidP="00681AEB">
      <w:r w:rsidRPr="00586851">
        <w:t>Difficulty Leve</w:t>
      </w:r>
      <w:r w:rsidR="0037182B">
        <w:t>l</w:t>
      </w:r>
      <w:r w:rsidRPr="00586851">
        <w:t>: Easy</w:t>
      </w:r>
    </w:p>
    <w:p w14:paraId="2B04F0CA" w14:textId="77777777" w:rsidR="00AB1A91" w:rsidRPr="00586851" w:rsidRDefault="00AB1A91" w:rsidP="00681AEB"/>
    <w:p w14:paraId="77963179" w14:textId="2784B665" w:rsidR="00AB1A91" w:rsidRPr="00586851" w:rsidRDefault="008E06A3" w:rsidP="00681AEB">
      <w:r w:rsidRPr="00586851">
        <w:t>18</w:t>
      </w:r>
      <w:r w:rsidR="00AB1A91" w:rsidRPr="00586851">
        <w:t>.</w:t>
      </w:r>
      <w:r w:rsidR="00B75DD0">
        <w:t xml:space="preserve"> </w:t>
      </w:r>
      <w:r w:rsidR="00AB1A91" w:rsidRPr="00586851">
        <w:t>What is considered a crime in one state will always be considered a crime in a neighboring state.</w:t>
      </w:r>
    </w:p>
    <w:p w14:paraId="68AA9F1B" w14:textId="45DA9814" w:rsidR="006319E2" w:rsidRPr="00586851" w:rsidRDefault="00550F31" w:rsidP="00681AEB">
      <w:pPr>
        <w:rPr>
          <w:rFonts w:eastAsia="Arial"/>
        </w:rPr>
      </w:pPr>
      <w:r w:rsidRPr="00586851">
        <w:t>Ans: F</w:t>
      </w:r>
    </w:p>
    <w:p w14:paraId="02C57600" w14:textId="77777777" w:rsidR="00D542AA" w:rsidRPr="00586851" w:rsidRDefault="00D542AA" w:rsidP="00D542AA">
      <w:r w:rsidRPr="00586851">
        <w:t>Cognitive Domain: Comprehension</w:t>
      </w:r>
    </w:p>
    <w:p w14:paraId="74A6CF15" w14:textId="6E0904E4" w:rsidR="00AB1A91" w:rsidRPr="00586851" w:rsidRDefault="00AB1A91" w:rsidP="00681AEB">
      <w:r w:rsidRPr="00586851">
        <w:t>Answer Location: State Criminal Codes</w:t>
      </w:r>
    </w:p>
    <w:p w14:paraId="7FFB7A09" w14:textId="32EDE6CA" w:rsidR="00550F31" w:rsidRPr="00586851" w:rsidRDefault="00550F31" w:rsidP="00681AEB">
      <w:r w:rsidRPr="00586851">
        <w:t>Difficulty Leve</w:t>
      </w:r>
      <w:r w:rsidR="0037182B">
        <w:t>l</w:t>
      </w:r>
      <w:r w:rsidRPr="00586851">
        <w:t>: Easy</w:t>
      </w:r>
    </w:p>
    <w:p w14:paraId="35F1CEBC" w14:textId="55647805" w:rsidR="00AB1A91" w:rsidRPr="00586851" w:rsidRDefault="00AB1A91" w:rsidP="00681AEB"/>
    <w:p w14:paraId="1E8C61E5" w14:textId="3C49A359" w:rsidR="00AB1A91" w:rsidRPr="00586851" w:rsidRDefault="008E06A3" w:rsidP="00681AEB">
      <w:r w:rsidRPr="00245244">
        <w:t>19</w:t>
      </w:r>
      <w:r w:rsidR="00AB1A91" w:rsidRPr="00245244">
        <w:t>.</w:t>
      </w:r>
      <w:r w:rsidR="00B75DD0">
        <w:t xml:space="preserve"> </w:t>
      </w:r>
      <w:r w:rsidR="00AB1A91" w:rsidRPr="00245244">
        <w:t xml:space="preserve">A judge has the </w:t>
      </w:r>
      <w:r w:rsidR="00F60621" w:rsidRPr="00245244">
        <w:t>discretion</w:t>
      </w:r>
      <w:r w:rsidR="00AB1A91" w:rsidRPr="00245244">
        <w:t xml:space="preserve"> to issue a mere warning to a criminal defendant instead of requiring payment of a fine, as in the case of a misdemeanor, or a term of impri</w:t>
      </w:r>
      <w:r w:rsidR="00AB1A91" w:rsidRPr="00586851">
        <w:t>sonment, in the case of a felony.</w:t>
      </w:r>
    </w:p>
    <w:p w14:paraId="7577057B" w14:textId="17B4355B" w:rsidR="006319E2" w:rsidRPr="00586851" w:rsidRDefault="00D955AE" w:rsidP="00681AEB">
      <w:pPr>
        <w:rPr>
          <w:rFonts w:eastAsia="Arial"/>
        </w:rPr>
      </w:pPr>
      <w:r w:rsidRPr="00586851">
        <w:t>Ans: T</w:t>
      </w:r>
    </w:p>
    <w:p w14:paraId="3B7A15D0" w14:textId="77777777" w:rsidR="00D542AA" w:rsidRPr="00586851" w:rsidRDefault="00D542AA" w:rsidP="00D542AA">
      <w:r w:rsidRPr="00586851">
        <w:t>Cognitive Domain: Comprehension</w:t>
      </w:r>
    </w:p>
    <w:p w14:paraId="721A2343" w14:textId="77777777" w:rsidR="00AB1A91" w:rsidRPr="00586851" w:rsidRDefault="00AB1A91" w:rsidP="00681AEB">
      <w:r w:rsidRPr="00586851">
        <w:t>Answer Location: The Nature of Criminal Law</w:t>
      </w:r>
    </w:p>
    <w:p w14:paraId="7495C605" w14:textId="4BD8F518" w:rsidR="00D955AE" w:rsidRPr="00586851" w:rsidRDefault="00D955AE" w:rsidP="00681AEB">
      <w:r w:rsidRPr="00586851">
        <w:t>Difficulty Leve</w:t>
      </w:r>
      <w:r w:rsidR="0037182B">
        <w:t>l</w:t>
      </w:r>
      <w:r w:rsidRPr="00586851">
        <w:t>: Easy</w:t>
      </w:r>
    </w:p>
    <w:p w14:paraId="0EBC9B12" w14:textId="77777777" w:rsidR="00D955AE" w:rsidRPr="00586851" w:rsidRDefault="00D955AE" w:rsidP="00681AEB"/>
    <w:p w14:paraId="4579895C" w14:textId="3DA1BEB6" w:rsidR="00AB1A91" w:rsidRPr="00586851" w:rsidRDefault="008E06A3" w:rsidP="00681AEB">
      <w:r w:rsidRPr="00586851">
        <w:t>20</w:t>
      </w:r>
      <w:r w:rsidR="00AB1A91" w:rsidRPr="00586851">
        <w:t>.</w:t>
      </w:r>
      <w:r w:rsidR="00B75DD0">
        <w:t xml:space="preserve"> </w:t>
      </w:r>
      <w:r w:rsidR="00AB1A91" w:rsidRPr="00586851">
        <w:t xml:space="preserve">Police powers enable the state to create legislation on any matter the police deem necessary. </w:t>
      </w:r>
    </w:p>
    <w:p w14:paraId="650649D4" w14:textId="6356C1D1" w:rsidR="006319E2" w:rsidRPr="00586851" w:rsidRDefault="00D955AE" w:rsidP="00681AEB">
      <w:pPr>
        <w:rPr>
          <w:rFonts w:eastAsia="Arial"/>
        </w:rPr>
      </w:pPr>
      <w:r w:rsidRPr="00586851">
        <w:t>Ans: F</w:t>
      </w:r>
    </w:p>
    <w:p w14:paraId="7EC0306D" w14:textId="77777777" w:rsidR="00D542AA" w:rsidRPr="00586851" w:rsidRDefault="00D542AA" w:rsidP="00D542AA">
      <w:r w:rsidRPr="00586851">
        <w:t xml:space="preserve">Cognitive Domain: Comprehension </w:t>
      </w:r>
    </w:p>
    <w:p w14:paraId="3D4B4366" w14:textId="12565E59" w:rsidR="00AB1A91" w:rsidRPr="00586851" w:rsidRDefault="00AB1A91" w:rsidP="00681AEB">
      <w:r w:rsidRPr="00586851">
        <w:t>Answer Location: State Police Power</w:t>
      </w:r>
    </w:p>
    <w:p w14:paraId="1A60DB43" w14:textId="5D3F7B93" w:rsidR="00D955AE" w:rsidRPr="00586851" w:rsidRDefault="00D955AE" w:rsidP="00681AEB">
      <w:r w:rsidRPr="00586851">
        <w:t>Difficulty Leve</w:t>
      </w:r>
      <w:r w:rsidR="0037182B">
        <w:t>l</w:t>
      </w:r>
      <w:r w:rsidRPr="00586851">
        <w:t>: Easy</w:t>
      </w:r>
    </w:p>
    <w:p w14:paraId="5447025D" w14:textId="77777777" w:rsidR="006319E2" w:rsidRPr="00586851" w:rsidRDefault="006319E2" w:rsidP="00681AEB"/>
    <w:p w14:paraId="433279A9" w14:textId="2B2DC85E" w:rsidR="006319E2" w:rsidRPr="007A17A8" w:rsidRDefault="006319E2" w:rsidP="00681AEB">
      <w:pPr>
        <w:pStyle w:val="Heading1"/>
      </w:pPr>
      <w:r w:rsidRPr="007A17A8">
        <w:t>Short Answer</w:t>
      </w:r>
      <w:r w:rsidR="006677F7">
        <w:t xml:space="preserve"> and</w:t>
      </w:r>
      <w:r w:rsidR="00A71913">
        <w:t xml:space="preserve"> </w:t>
      </w:r>
      <w:r w:rsidR="00614818">
        <w:t>Essay</w:t>
      </w:r>
    </w:p>
    <w:p w14:paraId="02721400" w14:textId="77777777" w:rsidR="006319E2" w:rsidRPr="00245244" w:rsidRDefault="006319E2" w:rsidP="00681AEB"/>
    <w:p w14:paraId="6D76020A" w14:textId="4821E0A7" w:rsidR="00AB1A91" w:rsidRPr="00245244" w:rsidRDefault="00D955AE" w:rsidP="00681AEB">
      <w:r w:rsidRPr="00245244">
        <w:t>1</w:t>
      </w:r>
      <w:r w:rsidR="00AB1A91" w:rsidRPr="00245244">
        <w:t>. What is a crime?</w:t>
      </w:r>
    </w:p>
    <w:p w14:paraId="633922C2" w14:textId="56B4303F" w:rsidR="00AB1A91" w:rsidRPr="00245244" w:rsidRDefault="00D955AE" w:rsidP="00681AEB">
      <w:pPr>
        <w:rPr>
          <w:rFonts w:eastAsia="Arial"/>
        </w:rPr>
      </w:pPr>
      <w:r w:rsidRPr="007A17A8">
        <w:lastRenderedPageBreak/>
        <w:t>Ans:</w:t>
      </w:r>
      <w:r w:rsidR="00AB1A91" w:rsidRPr="007A17A8">
        <w:t xml:space="preserve"> </w:t>
      </w:r>
      <w:r w:rsidRPr="00245244">
        <w:t xml:space="preserve">A strong answer will define crime as </w:t>
      </w:r>
      <w:r w:rsidRPr="007A17A8">
        <w:t>whatever the law declares to be a criminal offense and punishes with a penalty</w:t>
      </w:r>
      <w:r w:rsidR="00AB1A91" w:rsidRPr="00245244">
        <w:t>.</w:t>
      </w:r>
    </w:p>
    <w:p w14:paraId="3DFCF3C4" w14:textId="77777777" w:rsidR="00D542AA" w:rsidRPr="00586851" w:rsidRDefault="00D542AA" w:rsidP="00D542AA">
      <w:r w:rsidRPr="00245244">
        <w:t>Cogni</w:t>
      </w:r>
      <w:r w:rsidRPr="00586851">
        <w:t>tive Domain: Comprehension</w:t>
      </w:r>
    </w:p>
    <w:p w14:paraId="21F75740" w14:textId="77777777" w:rsidR="00AB1A91" w:rsidRPr="00245244" w:rsidRDefault="00AB1A91" w:rsidP="00681AEB">
      <w:pPr>
        <w:rPr>
          <w:rFonts w:eastAsia="Arial"/>
        </w:rPr>
      </w:pPr>
      <w:r w:rsidRPr="00245244">
        <w:rPr>
          <w:rFonts w:eastAsia="Arial"/>
        </w:rPr>
        <w:t>Answer Location: The Nature of Criminal Law</w:t>
      </w:r>
    </w:p>
    <w:p w14:paraId="07154AA7" w14:textId="2F3A3401" w:rsidR="00D955AE" w:rsidRPr="00586851" w:rsidRDefault="00D955AE" w:rsidP="00681AEB">
      <w:r w:rsidRPr="00586851">
        <w:t>Difficulty Leve</w:t>
      </w:r>
      <w:r w:rsidR="0037182B">
        <w:t>l</w:t>
      </w:r>
      <w:r w:rsidRPr="00586851">
        <w:t>: Easy</w:t>
      </w:r>
    </w:p>
    <w:p w14:paraId="3D1D6F5F" w14:textId="77777777" w:rsidR="00AB1A91" w:rsidRPr="00586851" w:rsidRDefault="00AB1A91" w:rsidP="00681AEB"/>
    <w:p w14:paraId="2D465A97" w14:textId="7D486EA8" w:rsidR="00AB1A91" w:rsidRPr="00586851" w:rsidRDefault="00D955AE" w:rsidP="00681AEB">
      <w:r w:rsidRPr="00586851">
        <w:t>2</w:t>
      </w:r>
      <w:r w:rsidR="00AB1A91" w:rsidRPr="00586851">
        <w:t>. What is criminal law?</w:t>
      </w:r>
    </w:p>
    <w:p w14:paraId="7F0E2CD7" w14:textId="10483C0E" w:rsidR="00AB1A91" w:rsidRPr="00245244" w:rsidRDefault="00D955AE" w:rsidP="00681AEB">
      <w:pPr>
        <w:rPr>
          <w:rFonts w:eastAsia="Arial"/>
        </w:rPr>
      </w:pPr>
      <w:r w:rsidRPr="007A17A8">
        <w:t>Ans: A strong answer will define criminal law as</w:t>
      </w:r>
      <w:r w:rsidR="00B75DD0">
        <w:t xml:space="preserve"> </w:t>
      </w:r>
      <w:r w:rsidR="00AB1A91" w:rsidRPr="00245244">
        <w:t>a set of legal codes that govern behavior and serves as the foundation of the criminal justice system.</w:t>
      </w:r>
    </w:p>
    <w:p w14:paraId="7971FB8F" w14:textId="77777777" w:rsidR="00D97087" w:rsidRPr="00586851" w:rsidRDefault="00D97087" w:rsidP="00D97087">
      <w:r w:rsidRPr="00586851">
        <w:t>Cognitive Domain: Comprehension</w:t>
      </w:r>
    </w:p>
    <w:p w14:paraId="5DDB3A13" w14:textId="77777777" w:rsidR="00AB1A91" w:rsidRPr="00245244" w:rsidRDefault="00AB1A91" w:rsidP="00681AEB">
      <w:pPr>
        <w:rPr>
          <w:rFonts w:eastAsia="Arial"/>
        </w:rPr>
      </w:pPr>
      <w:r w:rsidRPr="00245244">
        <w:rPr>
          <w:rFonts w:eastAsia="Arial"/>
        </w:rPr>
        <w:t>Answer Location: Criminal and Civil Law</w:t>
      </w:r>
    </w:p>
    <w:p w14:paraId="3486262D" w14:textId="21606347" w:rsidR="00D955AE" w:rsidRPr="00586851" w:rsidRDefault="00D955AE" w:rsidP="00681AEB">
      <w:r w:rsidRPr="00586851">
        <w:t>Difficulty Leve</w:t>
      </w:r>
      <w:r w:rsidR="0037182B">
        <w:t>l</w:t>
      </w:r>
      <w:r w:rsidRPr="00586851">
        <w:t>: Easy</w:t>
      </w:r>
    </w:p>
    <w:p w14:paraId="0B748750" w14:textId="77777777" w:rsidR="00D955AE" w:rsidRPr="00586851" w:rsidRDefault="00D955AE" w:rsidP="00681AEB">
      <w:pPr>
        <w:rPr>
          <w:rFonts w:eastAsia="Arial"/>
        </w:rPr>
      </w:pPr>
    </w:p>
    <w:p w14:paraId="1F2985F1" w14:textId="5D790E8D" w:rsidR="00AB1A91" w:rsidRPr="00245244" w:rsidRDefault="00D955AE" w:rsidP="00681AEB">
      <w:r w:rsidRPr="00245244">
        <w:t>3</w:t>
      </w:r>
      <w:r w:rsidR="00AB1A91" w:rsidRPr="00245244">
        <w:t>. List five of the seven sources of criminal law in the United States.</w:t>
      </w:r>
    </w:p>
    <w:p w14:paraId="17041FDB" w14:textId="3A27A0A9" w:rsidR="00AB1A91" w:rsidRPr="00245244" w:rsidRDefault="0037182B" w:rsidP="00681AEB">
      <w:pPr>
        <w:rPr>
          <w:rFonts w:eastAsia="Arial"/>
        </w:rPr>
      </w:pPr>
      <w:r>
        <w:t>Ans:</w:t>
      </w:r>
      <w:r w:rsidR="00AB1A91" w:rsidRPr="007A17A8">
        <w:t xml:space="preserve"> </w:t>
      </w:r>
      <w:r w:rsidR="00AB1A91" w:rsidRPr="00245244">
        <w:t>English and American common law, state criminal codes, municipal ordinances, federal criminal code, state and federal constitutions, international treaties, and judicial decisions.</w:t>
      </w:r>
    </w:p>
    <w:p w14:paraId="0AB19DC1" w14:textId="77777777" w:rsidR="00D97087" w:rsidRDefault="00D97087" w:rsidP="00D97087">
      <w:r w:rsidRPr="00586851">
        <w:t>Cognitive Domain: Knowledge</w:t>
      </w:r>
    </w:p>
    <w:p w14:paraId="1446DBF8" w14:textId="7B6AA0D8" w:rsidR="00AB1A91" w:rsidRPr="00245244" w:rsidRDefault="00AB1A91" w:rsidP="00681AEB">
      <w:r w:rsidRPr="00245244">
        <w:t>Answer Location:</w:t>
      </w:r>
      <w:r w:rsidR="004A293F">
        <w:t xml:space="preserve"> </w:t>
      </w:r>
      <w:r w:rsidRPr="00245244">
        <w:t>Sources of Criminal Law</w:t>
      </w:r>
    </w:p>
    <w:p w14:paraId="3C74769B" w14:textId="5AF6E110" w:rsidR="0037182B" w:rsidRPr="00586851" w:rsidRDefault="0037182B" w:rsidP="00681AEB">
      <w:r>
        <w:t>Difficulty Level: Easy</w:t>
      </w:r>
    </w:p>
    <w:p w14:paraId="695BE511" w14:textId="77777777" w:rsidR="00AB1A91" w:rsidRPr="00586851" w:rsidRDefault="00AB1A91" w:rsidP="00681AEB"/>
    <w:p w14:paraId="056FB058" w14:textId="7F65EB7B" w:rsidR="00AB1A91" w:rsidRPr="00C04365" w:rsidRDefault="00D955AE" w:rsidP="00681AEB">
      <w:r w:rsidRPr="00293D02">
        <w:t>4</w:t>
      </w:r>
      <w:r w:rsidR="00AB1A91" w:rsidRPr="00614818">
        <w:t xml:space="preserve">. List the eight classification categories of crime according to their subject matter. </w:t>
      </w:r>
    </w:p>
    <w:p w14:paraId="28CCDA6A" w14:textId="3CDAA297" w:rsidR="00AB1A91" w:rsidRPr="00681AEB" w:rsidRDefault="00D955AE" w:rsidP="00681AEB">
      <w:pPr>
        <w:rPr>
          <w:rFonts w:eastAsia="Arial"/>
        </w:rPr>
      </w:pPr>
      <w:r w:rsidRPr="00C04365">
        <w:t xml:space="preserve">Ans: A strong answer will </w:t>
      </w:r>
      <w:r w:rsidRPr="00681AEB">
        <w:t>identify the following:</w:t>
      </w:r>
      <w:r w:rsidR="00B75DD0" w:rsidRPr="00681AEB">
        <w:t xml:space="preserve"> </w:t>
      </w:r>
      <w:r w:rsidR="0049630C">
        <w:t>c</w:t>
      </w:r>
      <w:r w:rsidR="00AB1A91" w:rsidRPr="00681AEB">
        <w:t xml:space="preserve">rimes against the </w:t>
      </w:r>
      <w:r w:rsidR="0049630C">
        <w:t>s</w:t>
      </w:r>
      <w:r w:rsidR="00AB1A91" w:rsidRPr="00681AEB">
        <w:t xml:space="preserve">tate; </w:t>
      </w:r>
      <w:r w:rsidR="0049630C">
        <w:t>c</w:t>
      </w:r>
      <w:r w:rsidR="00AB1A91" w:rsidRPr="00681AEB">
        <w:t xml:space="preserve">rimes against the person, homicide; </w:t>
      </w:r>
      <w:r w:rsidR="0049630C">
        <w:t>c</w:t>
      </w:r>
      <w:r w:rsidR="00AB1A91" w:rsidRPr="00681AEB">
        <w:t xml:space="preserve">rimes against the person, sexual offenses and other crimes; </w:t>
      </w:r>
      <w:r w:rsidR="0049630C">
        <w:t>c</w:t>
      </w:r>
      <w:r w:rsidR="00AB1A91" w:rsidRPr="00681AEB">
        <w:t xml:space="preserve">rimes against habitation; </w:t>
      </w:r>
      <w:r w:rsidR="0049630C">
        <w:t>c</w:t>
      </w:r>
      <w:r w:rsidR="00AB1A91" w:rsidRPr="00681AEB">
        <w:t xml:space="preserve">rimes against property; </w:t>
      </w:r>
      <w:r w:rsidR="0049630C">
        <w:t>c</w:t>
      </w:r>
      <w:r w:rsidR="00AB1A91" w:rsidRPr="00681AEB">
        <w:t xml:space="preserve">rimes against </w:t>
      </w:r>
      <w:r w:rsidR="0049630C">
        <w:t>p</w:t>
      </w:r>
      <w:r w:rsidR="00AB1A91" w:rsidRPr="00681AEB">
        <w:t xml:space="preserve">ublic </w:t>
      </w:r>
      <w:r w:rsidR="0049630C">
        <w:t>o</w:t>
      </w:r>
      <w:r w:rsidR="00AB1A91" w:rsidRPr="00681AEB">
        <w:t xml:space="preserve">rder; </w:t>
      </w:r>
      <w:r w:rsidR="0049630C">
        <w:t>c</w:t>
      </w:r>
      <w:r w:rsidR="00AB1A91" w:rsidRPr="00681AEB">
        <w:t xml:space="preserve">rimes against the administration of justice; </w:t>
      </w:r>
      <w:r w:rsidR="0049630C">
        <w:t>c</w:t>
      </w:r>
      <w:r w:rsidR="00AB1A91" w:rsidRPr="00681AEB">
        <w:t>rimes against public morals.</w:t>
      </w:r>
      <w:r w:rsidR="00AB1A91" w:rsidRPr="00681AEB">
        <w:rPr>
          <w:rFonts w:eastAsia="Arial"/>
        </w:rPr>
        <w:t xml:space="preserve"> </w:t>
      </w:r>
    </w:p>
    <w:p w14:paraId="6125012D" w14:textId="77777777" w:rsidR="00D97087" w:rsidRPr="00C53BBD" w:rsidRDefault="00D97087" w:rsidP="00D97087">
      <w:r w:rsidRPr="00C53BBD">
        <w:t>Cognitive Domain: Application</w:t>
      </w:r>
    </w:p>
    <w:p w14:paraId="55E3E20F" w14:textId="77777777" w:rsidR="00AB1A91" w:rsidRPr="00614818" w:rsidRDefault="00AB1A91" w:rsidP="00681AEB">
      <w:r w:rsidRPr="00293D02">
        <w:t>Answer Location: Principles of Criminal Law, Subject Matter</w:t>
      </w:r>
    </w:p>
    <w:p w14:paraId="1DB68BA6" w14:textId="4C250AF6" w:rsidR="00D955AE" w:rsidRPr="00681AEB" w:rsidRDefault="00D955AE" w:rsidP="00681AEB">
      <w:r w:rsidRPr="00681AEB">
        <w:t>Difficulty Leve</w:t>
      </w:r>
      <w:r w:rsidR="0037182B" w:rsidRPr="00681AEB">
        <w:t>l</w:t>
      </w:r>
      <w:r w:rsidRPr="00681AEB">
        <w:t>: Medium</w:t>
      </w:r>
    </w:p>
    <w:p w14:paraId="184E0A16" w14:textId="595E05AB" w:rsidR="006319E2" w:rsidRPr="00586851" w:rsidRDefault="006319E2" w:rsidP="00681AEB"/>
    <w:p w14:paraId="7C641CBD" w14:textId="00846FF0" w:rsidR="00AB1A91" w:rsidRPr="00586851" w:rsidRDefault="00D955AE" w:rsidP="00681AEB">
      <w:r w:rsidRPr="00586851">
        <w:t>5</w:t>
      </w:r>
      <w:r w:rsidR="00AB1A91" w:rsidRPr="00586851">
        <w:t xml:space="preserve">. What is the purpose of criminal law? </w:t>
      </w:r>
    </w:p>
    <w:p w14:paraId="27AF859C" w14:textId="5E1DE589" w:rsidR="00AB1A91" w:rsidRPr="00245244" w:rsidRDefault="00D955AE" w:rsidP="00681AEB">
      <w:pPr>
        <w:rPr>
          <w:rFonts w:eastAsia="Arial"/>
        </w:rPr>
      </w:pPr>
      <w:r w:rsidRPr="007A17A8">
        <w:t>Ans: A strong answer will define the purpose of criminal law as:</w:t>
      </w:r>
      <w:r w:rsidR="00AB1A91" w:rsidRPr="007A17A8">
        <w:t xml:space="preserve"> </w:t>
      </w:r>
      <w:r w:rsidRPr="00245244">
        <w:t>to</w:t>
      </w:r>
      <w:r w:rsidR="00AB1A91" w:rsidRPr="00245244">
        <w:t xml:space="preserve"> maintain social order and stability.</w:t>
      </w:r>
      <w:r w:rsidR="00AB1A91" w:rsidRPr="00245244">
        <w:rPr>
          <w:rFonts w:eastAsia="Arial"/>
        </w:rPr>
        <w:t xml:space="preserve"> </w:t>
      </w:r>
    </w:p>
    <w:p w14:paraId="3355F08E" w14:textId="77777777" w:rsidR="00D97087" w:rsidRPr="00586851" w:rsidRDefault="00D97087" w:rsidP="00D97087">
      <w:r w:rsidRPr="00586851">
        <w:t>Cognitive Domain: Comprehension</w:t>
      </w:r>
    </w:p>
    <w:p w14:paraId="13A56A65" w14:textId="77777777" w:rsidR="00AB1A91" w:rsidRPr="00586851" w:rsidRDefault="00AB1A91" w:rsidP="00681AEB">
      <w:r w:rsidRPr="00245244">
        <w:t xml:space="preserve">Answer Location: </w:t>
      </w:r>
      <w:r w:rsidRPr="00586851">
        <w:t>The Purpose of Criminal Law</w:t>
      </w:r>
    </w:p>
    <w:p w14:paraId="0A98A3A2" w14:textId="2E8E7398" w:rsidR="00D955AE" w:rsidRPr="00586851" w:rsidRDefault="00D955AE" w:rsidP="00681AEB">
      <w:r w:rsidRPr="00586851">
        <w:t>Difficulty Leve</w:t>
      </w:r>
      <w:r w:rsidR="0037182B">
        <w:t>l</w:t>
      </w:r>
      <w:r w:rsidRPr="00586851">
        <w:t>: Easy</w:t>
      </w:r>
    </w:p>
    <w:p w14:paraId="058641D8" w14:textId="77777777" w:rsidR="00D955AE" w:rsidRPr="00586851" w:rsidRDefault="00D955AE" w:rsidP="00681AEB"/>
    <w:p w14:paraId="358CCCB6" w14:textId="0C03B818" w:rsidR="00AB1A91" w:rsidRPr="00586851" w:rsidRDefault="00D955AE" w:rsidP="00681AEB">
      <w:r w:rsidRPr="00586851">
        <w:t>6</w:t>
      </w:r>
      <w:r w:rsidR="00AB1A91" w:rsidRPr="00586851">
        <w:t xml:space="preserve">. Why is the Model Penal Code significant? </w:t>
      </w:r>
    </w:p>
    <w:p w14:paraId="759633A3" w14:textId="684ED8D1" w:rsidR="00AB1A91" w:rsidRPr="00245244" w:rsidRDefault="00D955AE" w:rsidP="00681AEB">
      <w:pPr>
        <w:rPr>
          <w:rFonts w:eastAsia="Arial"/>
        </w:rPr>
      </w:pPr>
      <w:r w:rsidRPr="007A17A8">
        <w:t>Ans:</w:t>
      </w:r>
      <w:r w:rsidR="00AB1A91" w:rsidRPr="007A17A8">
        <w:t xml:space="preserve"> </w:t>
      </w:r>
      <w:r w:rsidRPr="007A17A8">
        <w:t xml:space="preserve">A strong answer will </w:t>
      </w:r>
      <w:r w:rsidR="00586851" w:rsidRPr="007A17A8">
        <w:t xml:space="preserve">explain the significance of the Model Penal Code as: </w:t>
      </w:r>
      <w:r w:rsidR="00AB1A91" w:rsidRPr="00245244">
        <w:t>it provides a standardized foundation for states when codifying criminal acts. The Model Penal Code also establishes uniform definitions of concepts that may differ from state to state.</w:t>
      </w:r>
      <w:r w:rsidR="00AB1A91" w:rsidRPr="00245244">
        <w:rPr>
          <w:rFonts w:eastAsia="Arial"/>
        </w:rPr>
        <w:t xml:space="preserve"> </w:t>
      </w:r>
    </w:p>
    <w:p w14:paraId="1CE7D7FD" w14:textId="77777777" w:rsidR="00D97087" w:rsidRPr="00586851" w:rsidRDefault="00D97087" w:rsidP="00D97087">
      <w:r w:rsidRPr="00586851">
        <w:t>Cognitive Domain: Comprehension</w:t>
      </w:r>
    </w:p>
    <w:p w14:paraId="1E47E609" w14:textId="33E0C303" w:rsidR="00AB1A91" w:rsidRPr="00586851" w:rsidRDefault="00AB1A91" w:rsidP="00681AEB">
      <w:r w:rsidRPr="00245244">
        <w:t xml:space="preserve">Answer Location: </w:t>
      </w:r>
      <w:r w:rsidRPr="00586851">
        <w:t>The Model Penal Code</w:t>
      </w:r>
    </w:p>
    <w:p w14:paraId="5166B58E" w14:textId="522D98A9" w:rsidR="00586851" w:rsidRPr="00586851" w:rsidRDefault="00586851" w:rsidP="00681AEB">
      <w:r w:rsidRPr="00586851">
        <w:t>Difficulty Leve</w:t>
      </w:r>
      <w:r w:rsidR="0037182B">
        <w:t>l</w:t>
      </w:r>
      <w:r w:rsidRPr="00586851">
        <w:t>: Easy</w:t>
      </w:r>
    </w:p>
    <w:p w14:paraId="43235944" w14:textId="77777777" w:rsidR="006319E2" w:rsidRPr="00586851" w:rsidRDefault="006319E2" w:rsidP="00681AEB"/>
    <w:p w14:paraId="29BCEED4" w14:textId="2DA5C658" w:rsidR="006319E2" w:rsidRPr="00245244" w:rsidRDefault="00614818" w:rsidP="00681AEB">
      <w:r w:rsidRPr="00681AEB">
        <w:lastRenderedPageBreak/>
        <w:t>7</w:t>
      </w:r>
      <w:r w:rsidR="00586851" w:rsidRPr="00245244">
        <w:t xml:space="preserve">. </w:t>
      </w:r>
      <w:r w:rsidR="006319E2" w:rsidRPr="00245244">
        <w:t>For each of the subject matter classifications, provide at least one example.</w:t>
      </w:r>
    </w:p>
    <w:p w14:paraId="50230259" w14:textId="33C8CE38" w:rsidR="006319E2" w:rsidRPr="00245244" w:rsidRDefault="00586851" w:rsidP="00681AEB">
      <w:pPr>
        <w:rPr>
          <w:rFonts w:eastAsia="Arial"/>
        </w:rPr>
      </w:pPr>
      <w:r w:rsidRPr="007A17A8">
        <w:t>Ans: Answers may vary</w:t>
      </w:r>
      <w:r w:rsidR="001F22DD">
        <w:t>.</w:t>
      </w:r>
    </w:p>
    <w:p w14:paraId="09F489E0" w14:textId="77777777" w:rsidR="00D97087" w:rsidRPr="00586851" w:rsidRDefault="00D97087" w:rsidP="00D97087">
      <w:r w:rsidRPr="00245244">
        <w:t xml:space="preserve">Cognitive Domain: </w:t>
      </w:r>
      <w:r w:rsidRPr="00586851">
        <w:t xml:space="preserve">Application </w:t>
      </w:r>
    </w:p>
    <w:p w14:paraId="6A1DE72C" w14:textId="77777777" w:rsidR="006319E2" w:rsidRPr="00245244" w:rsidRDefault="006319E2" w:rsidP="00681AEB">
      <w:r w:rsidRPr="00245244">
        <w:t>Answer Location: Principles of Criminal Law, Subject Matter</w:t>
      </w:r>
    </w:p>
    <w:p w14:paraId="26B3A578" w14:textId="78C8174F" w:rsidR="00586851" w:rsidRPr="00586851" w:rsidRDefault="00586851" w:rsidP="00681AEB">
      <w:r w:rsidRPr="00586851">
        <w:t>Difficulty Leve</w:t>
      </w:r>
      <w:r w:rsidR="0037182B">
        <w:t>l</w:t>
      </w:r>
      <w:r w:rsidRPr="00586851">
        <w:t>: Medium</w:t>
      </w:r>
    </w:p>
    <w:p w14:paraId="3E5689DC" w14:textId="77777777" w:rsidR="00AB1A91" w:rsidRPr="00586851" w:rsidRDefault="00AB1A91" w:rsidP="00681AEB"/>
    <w:p w14:paraId="18F39B7C" w14:textId="0D7F69CF" w:rsidR="00AB1A91" w:rsidRPr="00586851" w:rsidRDefault="00614818" w:rsidP="00681AEB">
      <w:r>
        <w:t>8</w:t>
      </w:r>
      <w:r w:rsidR="00586851" w:rsidRPr="00586851">
        <w:t>.</w:t>
      </w:r>
      <w:r w:rsidR="00AB1A91" w:rsidRPr="00586851">
        <w:t xml:space="preserve"> What is the difference between criminal law and civil law? </w:t>
      </w:r>
    </w:p>
    <w:p w14:paraId="36CD21B3" w14:textId="762A66DB" w:rsidR="00586851" w:rsidRPr="007A17A8" w:rsidRDefault="00586851" w:rsidP="00681AEB">
      <w:r w:rsidRPr="007A17A8">
        <w:t xml:space="preserve">Ans: A strong answer will include the following differences between criminal and civil law: </w:t>
      </w:r>
    </w:p>
    <w:p w14:paraId="34FD6921" w14:textId="53B8CDC7" w:rsidR="00586851" w:rsidRPr="007A17A8" w:rsidRDefault="00AB1A91" w:rsidP="00681AEB">
      <w:pPr>
        <w:numPr>
          <w:ilvl w:val="0"/>
          <w:numId w:val="13"/>
        </w:numPr>
        <w:rPr>
          <w:rFonts w:eastAsia="Arial"/>
        </w:rPr>
      </w:pPr>
      <w:r w:rsidRPr="00245244">
        <w:t xml:space="preserve">Criminal law protects the public interest, requires a burden of proof beyond a reasonable doubt, and any legal action is brought by a prosecutor. </w:t>
      </w:r>
      <w:r w:rsidR="00586851" w:rsidRPr="00245244">
        <w:t>Consequences of criminal law may result in permanent loss in freedom, life, or property</w:t>
      </w:r>
    </w:p>
    <w:p w14:paraId="54A0A05D" w14:textId="500E2BC9" w:rsidR="00AB1A91" w:rsidRPr="00586851" w:rsidRDefault="00AB1A91" w:rsidP="00681AEB">
      <w:pPr>
        <w:numPr>
          <w:ilvl w:val="0"/>
          <w:numId w:val="13"/>
        </w:numPr>
        <w:rPr>
          <w:rFonts w:eastAsia="Arial"/>
        </w:rPr>
      </w:pPr>
      <w:r w:rsidRPr="00586851">
        <w:t>Civil law</w:t>
      </w:r>
      <w:r w:rsidR="00586851" w:rsidRPr="00586851">
        <w:t xml:space="preserve"> </w:t>
      </w:r>
      <w:r w:rsidRPr="00586851">
        <w:t xml:space="preserve">protects individuals rather than the public interest. </w:t>
      </w:r>
      <w:r w:rsidR="00586851" w:rsidRPr="00586851">
        <w:t>C</w:t>
      </w:r>
      <w:r w:rsidRPr="00586851">
        <w:t>onsequences of civil law may result in loss of property, typically in monetary terms.</w:t>
      </w:r>
      <w:r w:rsidRPr="00586851">
        <w:rPr>
          <w:rFonts w:eastAsia="Arial"/>
        </w:rPr>
        <w:t xml:space="preserve"> </w:t>
      </w:r>
    </w:p>
    <w:p w14:paraId="32FB25E1" w14:textId="77777777" w:rsidR="00D97087" w:rsidRPr="00586851" w:rsidRDefault="00D97087" w:rsidP="00D97087">
      <w:r w:rsidRPr="00586851">
        <w:t>Cognitive Domain: Analysis</w:t>
      </w:r>
    </w:p>
    <w:p w14:paraId="3134F218" w14:textId="77777777" w:rsidR="00AB1A91" w:rsidRPr="00586851" w:rsidRDefault="00AB1A91" w:rsidP="00681AEB">
      <w:r w:rsidRPr="00586851">
        <w:t>Answer Location: Criminal and Civil Law</w:t>
      </w:r>
    </w:p>
    <w:p w14:paraId="64F573C7" w14:textId="77424D5C" w:rsidR="00586851" w:rsidRPr="00586851" w:rsidRDefault="00586851" w:rsidP="00681AEB">
      <w:r w:rsidRPr="00586851">
        <w:t>Difficulty Leve</w:t>
      </w:r>
      <w:r w:rsidR="00777426">
        <w:t>l</w:t>
      </w:r>
      <w:r w:rsidRPr="00586851">
        <w:t>: Medium</w:t>
      </w:r>
    </w:p>
    <w:p w14:paraId="26CD468F" w14:textId="77777777" w:rsidR="00AB1A91" w:rsidRPr="00586851" w:rsidRDefault="00AB1A91" w:rsidP="00681AEB"/>
    <w:p w14:paraId="2C18AA53" w14:textId="284CEC98" w:rsidR="00AB1A91" w:rsidRPr="00586851" w:rsidRDefault="00614818" w:rsidP="00681AEB">
      <w:r>
        <w:t>9</w:t>
      </w:r>
      <w:r w:rsidR="00AB1A91" w:rsidRPr="00586851">
        <w:t xml:space="preserve">. What is the difference between substantive criminal law and criminal procedure? </w:t>
      </w:r>
    </w:p>
    <w:p w14:paraId="0741B8E4" w14:textId="2A1D5052" w:rsidR="00586851" w:rsidRPr="007A17A8" w:rsidRDefault="00586851" w:rsidP="00681AEB">
      <w:r w:rsidRPr="007A17A8">
        <w:t>Ans: A strong answer will identify the following differences:</w:t>
      </w:r>
    </w:p>
    <w:p w14:paraId="494B0BD7" w14:textId="1A3100F4" w:rsidR="00AB1A91" w:rsidRPr="00586851" w:rsidRDefault="00AB1A91" w:rsidP="00681AEB">
      <w:pPr>
        <w:numPr>
          <w:ilvl w:val="0"/>
          <w:numId w:val="14"/>
        </w:numPr>
        <w:rPr>
          <w:rFonts w:eastAsia="Arial"/>
        </w:rPr>
      </w:pPr>
      <w:r w:rsidRPr="00245244">
        <w:t xml:space="preserve">Substantive criminal law answers the question “What law is enforced?” Procedural criminal law, on the other hand, answers the question “How is the law enforced?” Substantive criminal law establishes the definitions of concepts and principles that apply to all crimes. These include criminal act (actus </w:t>
      </w:r>
      <w:proofErr w:type="spellStart"/>
      <w:r w:rsidRPr="00245244">
        <w:t>reus</w:t>
      </w:r>
      <w:proofErr w:type="spellEnd"/>
      <w:r w:rsidRPr="00245244">
        <w:t>), criminal intent (</w:t>
      </w:r>
      <w:proofErr w:type="spellStart"/>
      <w:r w:rsidRPr="00245244">
        <w:t>mens</w:t>
      </w:r>
      <w:proofErr w:type="spellEnd"/>
      <w:r w:rsidRPr="00245244">
        <w:t xml:space="preserve"> rea), concurrence of actus </w:t>
      </w:r>
      <w:proofErr w:type="spellStart"/>
      <w:r w:rsidRPr="00245244">
        <w:t>reus</w:t>
      </w:r>
      <w:proofErr w:type="spellEnd"/>
      <w:r w:rsidRPr="00245244">
        <w:t xml:space="preserve"> and </w:t>
      </w:r>
      <w:proofErr w:type="spellStart"/>
      <w:r w:rsidRPr="00245244">
        <w:t>mens</w:t>
      </w:r>
      <w:proofErr w:type="spellEnd"/>
      <w:r w:rsidRPr="00245244">
        <w:t xml:space="preserve"> rea, causation, responsibility, and defenses.</w:t>
      </w:r>
      <w:r w:rsidR="00680C4D">
        <w:t xml:space="preserve"> </w:t>
      </w:r>
      <w:bookmarkStart w:id="0" w:name="_GoBack"/>
      <w:bookmarkEnd w:id="0"/>
      <w:r w:rsidRPr="00245244">
        <w:t>Procedural criminal law sets the legal standards that govern detection, investigation, and prosecution of crimes. It dictates what is and is not permissible when dealing with the criminal justice system without infringing on the constitutional rights of individuals.</w:t>
      </w:r>
      <w:r w:rsidRPr="00586851">
        <w:rPr>
          <w:rFonts w:eastAsia="Arial"/>
        </w:rPr>
        <w:t xml:space="preserve"> </w:t>
      </w:r>
    </w:p>
    <w:p w14:paraId="0E5EBE3F" w14:textId="77777777" w:rsidR="00D97087" w:rsidRPr="00586851" w:rsidRDefault="00D97087" w:rsidP="00D97087">
      <w:r w:rsidRPr="00586851">
        <w:t>Cognitive Domain:</w:t>
      </w:r>
      <w:r>
        <w:t xml:space="preserve"> </w:t>
      </w:r>
      <w:r w:rsidRPr="00586851">
        <w:t>Analysis</w:t>
      </w:r>
    </w:p>
    <w:p w14:paraId="5F122134" w14:textId="77777777" w:rsidR="00AB1A91" w:rsidRPr="00586851" w:rsidRDefault="00AB1A91" w:rsidP="00681AEB">
      <w:r w:rsidRPr="00586851">
        <w:t>Answer Location: Principles of Criminal Law</w:t>
      </w:r>
    </w:p>
    <w:p w14:paraId="73BF907B" w14:textId="5606C91E" w:rsidR="00586851" w:rsidRPr="00586851" w:rsidRDefault="00586851" w:rsidP="00681AEB">
      <w:r w:rsidRPr="00586851">
        <w:t>Difficulty Level: Hard</w:t>
      </w:r>
    </w:p>
    <w:p w14:paraId="687C1157" w14:textId="77777777" w:rsidR="00AB1A91" w:rsidRPr="00586851" w:rsidRDefault="00AB1A91" w:rsidP="00681AEB"/>
    <w:p w14:paraId="7AB213BD" w14:textId="662BB1CB" w:rsidR="00AB1A91" w:rsidRPr="00586851" w:rsidRDefault="00614818" w:rsidP="00681AEB">
      <w:r>
        <w:t>10</w:t>
      </w:r>
      <w:r w:rsidR="00AB1A91" w:rsidRPr="00586851">
        <w:t xml:space="preserve">. What is the difference between mala in se and mala </w:t>
      </w:r>
      <w:proofErr w:type="spellStart"/>
      <w:r w:rsidR="00AB1A91" w:rsidRPr="00586851">
        <w:t>prohibita</w:t>
      </w:r>
      <w:proofErr w:type="spellEnd"/>
      <w:r w:rsidR="00AB1A91" w:rsidRPr="00586851">
        <w:t xml:space="preserve"> crimes? Provide one example for each. </w:t>
      </w:r>
    </w:p>
    <w:p w14:paraId="0F1F5CDC" w14:textId="3550B474" w:rsidR="00586851" w:rsidRPr="007A17A8" w:rsidRDefault="00586851" w:rsidP="00681AEB">
      <w:r w:rsidRPr="007A17A8">
        <w:t>Ans: Answers may vary.</w:t>
      </w:r>
    </w:p>
    <w:p w14:paraId="58D87D1C" w14:textId="74279BB5" w:rsidR="00586851" w:rsidRPr="007A17A8" w:rsidRDefault="00AB1A91" w:rsidP="00681AEB">
      <w:pPr>
        <w:numPr>
          <w:ilvl w:val="0"/>
          <w:numId w:val="15"/>
        </w:numPr>
        <w:rPr>
          <w:rFonts w:eastAsia="Arial"/>
        </w:rPr>
      </w:pPr>
      <w:r w:rsidRPr="00245244">
        <w:t>Mala in se crimes are those crimes that are considered to be inherently evil and would be condemned by society even without any legislative policies that prohibit it.</w:t>
      </w:r>
    </w:p>
    <w:p w14:paraId="1CAC3166" w14:textId="5FFAFA96" w:rsidR="00AB1A91" w:rsidRPr="00586851" w:rsidRDefault="00AB1A91" w:rsidP="00681AEB">
      <w:pPr>
        <w:numPr>
          <w:ilvl w:val="0"/>
          <w:numId w:val="15"/>
        </w:numPr>
        <w:rPr>
          <w:rFonts w:eastAsia="Arial"/>
        </w:rPr>
      </w:pPr>
      <w:r w:rsidRPr="00586851">
        <w:t xml:space="preserve">Mala </w:t>
      </w:r>
      <w:proofErr w:type="spellStart"/>
      <w:r w:rsidRPr="00586851">
        <w:t>prohibita</w:t>
      </w:r>
      <w:proofErr w:type="spellEnd"/>
      <w:r w:rsidRPr="00586851">
        <w:t xml:space="preserve"> crimes are those crimes that are not necessarily considered inherently evil, but are still punishable because a statute prohibits it. </w:t>
      </w:r>
    </w:p>
    <w:p w14:paraId="26B0E199" w14:textId="77777777" w:rsidR="00D97087" w:rsidRPr="00586851" w:rsidRDefault="00D97087" w:rsidP="00D97087">
      <w:r w:rsidRPr="00586851">
        <w:t>Cognitive Domain: Application</w:t>
      </w:r>
    </w:p>
    <w:p w14:paraId="14EFD3B9" w14:textId="3A6C2FB3" w:rsidR="00AB1A91" w:rsidRPr="00586851" w:rsidRDefault="00AB1A91" w:rsidP="00681AEB">
      <w:r w:rsidRPr="00586851">
        <w:t xml:space="preserve">Answer Location: Mala in Se and Mala </w:t>
      </w:r>
      <w:proofErr w:type="spellStart"/>
      <w:r w:rsidRPr="00586851">
        <w:t>Prohibitia</w:t>
      </w:r>
      <w:proofErr w:type="spellEnd"/>
    </w:p>
    <w:p w14:paraId="4ACB8ACA" w14:textId="7D9844E4" w:rsidR="00586851" w:rsidRPr="00586851" w:rsidRDefault="00586851" w:rsidP="00681AEB">
      <w:r w:rsidRPr="00586851">
        <w:t>Difficulty Level: Medium</w:t>
      </w:r>
    </w:p>
    <w:p w14:paraId="6C9FF8E9" w14:textId="77777777" w:rsidR="00AB1A91" w:rsidRPr="00586851" w:rsidRDefault="00AB1A91" w:rsidP="00681AEB"/>
    <w:p w14:paraId="501CF330" w14:textId="5BA8CEFC" w:rsidR="00AB1A91" w:rsidRPr="00586851" w:rsidRDefault="00614818" w:rsidP="00681AEB">
      <w:r>
        <w:lastRenderedPageBreak/>
        <w:t>11</w:t>
      </w:r>
      <w:r w:rsidR="00AB1A91" w:rsidRPr="00586851">
        <w:t xml:space="preserve">. Professors Jerome Hall and Wayne R. </w:t>
      </w:r>
      <w:proofErr w:type="spellStart"/>
      <w:r w:rsidR="00AB1A91" w:rsidRPr="00586851">
        <w:t>LaFave</w:t>
      </w:r>
      <w:proofErr w:type="spellEnd"/>
      <w:r w:rsidR="00AB1A91" w:rsidRPr="00586851">
        <w:t xml:space="preserve"> identify the basic principles that comprise the general part of criminal law. List and describe these parts of criminal law and explain their importance. </w:t>
      </w:r>
    </w:p>
    <w:p w14:paraId="01AA4BB0" w14:textId="5E9636A6" w:rsidR="00AB1A91" w:rsidRPr="00586851" w:rsidRDefault="00586851" w:rsidP="00681AEB">
      <w:pPr>
        <w:rPr>
          <w:rFonts w:eastAsia="Arial"/>
        </w:rPr>
      </w:pPr>
      <w:r w:rsidRPr="007A17A8">
        <w:t>Ans:</w:t>
      </w:r>
      <w:r w:rsidR="00AB1A91" w:rsidRPr="007A17A8">
        <w:t xml:space="preserve"> </w:t>
      </w:r>
      <w:r w:rsidR="00AB1A91" w:rsidRPr="00245244">
        <w:t xml:space="preserve">An individual must commit a criminal act (actus </w:t>
      </w:r>
      <w:proofErr w:type="spellStart"/>
      <w:r w:rsidR="00AB1A91" w:rsidRPr="00245244">
        <w:t>reus</w:t>
      </w:r>
      <w:proofErr w:type="spellEnd"/>
      <w:r w:rsidR="00AB1A91" w:rsidRPr="00245244">
        <w:t>) and concurrently possess a criminal intent (</w:t>
      </w:r>
      <w:proofErr w:type="spellStart"/>
      <w:r w:rsidR="00AB1A91" w:rsidRPr="00245244">
        <w:t>mens</w:t>
      </w:r>
      <w:proofErr w:type="spellEnd"/>
      <w:r w:rsidR="00AB1A91" w:rsidRPr="00245244">
        <w:t xml:space="preserve"> rea) to specifically commit that crime. Typically, these two are required to occur at the same time because having the intent to commit a crime without actually committing a crime cannot be justifiably punished. Likewise, committing a crime without any intention of committing that crime may also pose problems in prosecution. For instance, an individual holding the jacket of a friend who is participating in an illegal fight may not be liable as an accomplice simply by providing slight assistance because there might not be specific intent to assist. There is also the concept of causation wherein the criminal act must have directly caused the harm to the victim. It is unjust to punish a would-be murderer for the death of another when the victim died from an unforeseeable lightning storm. Furthermore, while ignorance of the law is not a defense, society must be able to access statutes where criminal acts and intents are clearly stated so individuals may choose to</w:t>
      </w:r>
      <w:r w:rsidR="00AB1A91" w:rsidRPr="00586851">
        <w:t xml:space="preserve"> either follow or violate the law. Finally, defenses are the justifications and excuses for committing an act that is typically considered a crime. It is important to differentiate between truly criminal acts and acts that are committed in self-defense, for instance.</w:t>
      </w:r>
      <w:r w:rsidR="00AB1A91" w:rsidRPr="00586851">
        <w:rPr>
          <w:rFonts w:eastAsia="Arial"/>
        </w:rPr>
        <w:t xml:space="preserve"> </w:t>
      </w:r>
    </w:p>
    <w:p w14:paraId="0E14D700" w14:textId="77777777" w:rsidR="00D97087" w:rsidRPr="00586851" w:rsidRDefault="00D97087" w:rsidP="00D97087">
      <w:r w:rsidRPr="00586851">
        <w:t>Cognitive Domain: Analysis</w:t>
      </w:r>
    </w:p>
    <w:p w14:paraId="7D264AD8" w14:textId="77777777" w:rsidR="00AB1A91" w:rsidRPr="00586851" w:rsidRDefault="00AB1A91" w:rsidP="00681AEB">
      <w:r w:rsidRPr="00586851">
        <w:t>Answer Location: The Principles of Criminal Law</w:t>
      </w:r>
    </w:p>
    <w:p w14:paraId="1FD35165" w14:textId="08E655C1" w:rsidR="00586851" w:rsidRPr="00586851" w:rsidRDefault="00586851" w:rsidP="00681AEB">
      <w:r w:rsidRPr="00586851">
        <w:t>Difficulty Level: Hard</w:t>
      </w:r>
    </w:p>
    <w:p w14:paraId="5133622C" w14:textId="77777777" w:rsidR="00AB1A91" w:rsidRPr="00586851" w:rsidRDefault="00AB1A91" w:rsidP="00681AEB"/>
    <w:p w14:paraId="3B4A02C2" w14:textId="1C61EB08" w:rsidR="00AB1A91" w:rsidRPr="00586851" w:rsidRDefault="00614818" w:rsidP="00681AEB">
      <w:r>
        <w:t>12</w:t>
      </w:r>
      <w:r w:rsidR="00AB1A91" w:rsidRPr="00586851">
        <w:t xml:space="preserve">. Describe the origins and development of the English common law and its eventual transportation to the American colonies. </w:t>
      </w:r>
    </w:p>
    <w:p w14:paraId="21589EFA" w14:textId="1738E3D9" w:rsidR="00AB1A91" w:rsidRPr="00245244" w:rsidRDefault="00586851" w:rsidP="00681AEB">
      <w:pPr>
        <w:rPr>
          <w:rFonts w:eastAsia="Arial"/>
        </w:rPr>
      </w:pPr>
      <w:r w:rsidRPr="007A17A8">
        <w:t>Ans:</w:t>
      </w:r>
      <w:r w:rsidR="00AB1A91" w:rsidRPr="007A17A8">
        <w:t xml:space="preserve"> </w:t>
      </w:r>
      <w:r w:rsidR="00AB1A91" w:rsidRPr="00245244">
        <w:t>Students should briefly discuss the historical facts surrounding the development of English common law (William the Conqueror wanting to establish legal uniformity) and provide examples of common law crimes. It is important to discuss that common law is based on the decisions made by judges. Students should also discuss its transportation to the American colonies and the gradual adoption of common law by the colonies.</w:t>
      </w:r>
      <w:r w:rsidR="00AB1A91" w:rsidRPr="00245244">
        <w:rPr>
          <w:rFonts w:eastAsia="Arial"/>
        </w:rPr>
        <w:t xml:space="preserve"> </w:t>
      </w:r>
    </w:p>
    <w:p w14:paraId="4BB0043C" w14:textId="77777777" w:rsidR="00B76068" w:rsidRPr="00586851" w:rsidRDefault="00B76068" w:rsidP="00B76068">
      <w:r w:rsidRPr="00586851">
        <w:t>Cognitive Domain: Analysis</w:t>
      </w:r>
    </w:p>
    <w:p w14:paraId="5FD78FC5" w14:textId="7C89AEEE" w:rsidR="00AB1A91" w:rsidRPr="00586851" w:rsidRDefault="00AB1A91" w:rsidP="00681AEB">
      <w:r w:rsidRPr="00245244">
        <w:t xml:space="preserve">Answer Location: </w:t>
      </w:r>
      <w:r w:rsidRPr="00586851">
        <w:t>The Common Law</w:t>
      </w:r>
    </w:p>
    <w:p w14:paraId="4186C3A0" w14:textId="6A0BA26C" w:rsidR="00586851" w:rsidRPr="00586851" w:rsidRDefault="00586851" w:rsidP="00681AEB">
      <w:r w:rsidRPr="00586851">
        <w:t>Difficulty Level: Medium</w:t>
      </w:r>
    </w:p>
    <w:p w14:paraId="3B7F8CE7" w14:textId="77777777" w:rsidR="00AB1A91" w:rsidRPr="00586851" w:rsidRDefault="00AB1A91" w:rsidP="00681AEB"/>
    <w:p w14:paraId="274D5ACD" w14:textId="52CF3219" w:rsidR="00AB1A91" w:rsidRPr="00586851" w:rsidRDefault="00614818" w:rsidP="00681AEB">
      <w:r>
        <w:t>13</w:t>
      </w:r>
      <w:r w:rsidR="00AB1A91" w:rsidRPr="00586851">
        <w:t xml:space="preserve">. What is dual sovereignty? How can a defendant be prosecuted for the same act at both the state and federal levels? Use the Rodney King case to develop support for your answer. </w:t>
      </w:r>
    </w:p>
    <w:p w14:paraId="5DA13EFE" w14:textId="5AFC4D80" w:rsidR="00AB1A91" w:rsidRPr="00586851" w:rsidRDefault="00586851" w:rsidP="00681AEB">
      <w:pPr>
        <w:rPr>
          <w:rFonts w:eastAsia="Arial"/>
        </w:rPr>
      </w:pPr>
      <w:r w:rsidRPr="007A17A8">
        <w:t>Ans:</w:t>
      </w:r>
      <w:r w:rsidR="00AB1A91" w:rsidRPr="007A17A8">
        <w:t xml:space="preserve"> </w:t>
      </w:r>
      <w:r w:rsidRPr="007A17A8">
        <w:t xml:space="preserve">A strong answer will define </w:t>
      </w:r>
      <w:r w:rsidRPr="00245244">
        <w:t>d</w:t>
      </w:r>
      <w:r w:rsidR="00AB1A91" w:rsidRPr="00245244">
        <w:t xml:space="preserve">ual sovereignty </w:t>
      </w:r>
      <w:r w:rsidRPr="00245244">
        <w:t>as</w:t>
      </w:r>
      <w:r w:rsidR="00AB1A91" w:rsidRPr="00586851">
        <w:t xml:space="preserve"> the sharing of power between state and federal governments; however, a preemption doctrine exists where federal criminal laws are constitutionally superior to state laws. A defendant can be prosecuted for the same act at both the state and federal levels if the criminal charges slightly differ. Students must recognize the significance of the preemption doctrine when discussing the concept of dual sovereignty. When providing an argument for prosecution at state and federal levels, the student must provide specific charges given at the state level (assault with a deadly weapon and excessive use of force by a police officer) and federal level (violation of constitutional rights under color of law). Finally, the students </w:t>
      </w:r>
      <w:r w:rsidR="00AB1A91" w:rsidRPr="00586851">
        <w:lastRenderedPageBreak/>
        <w:t>must provide the holdings from two trials, any sanctions, and discuss the concept of double jeopardy (or debate whether this is actually double jeopardy).</w:t>
      </w:r>
      <w:r w:rsidR="00AB1A91" w:rsidRPr="00586851">
        <w:rPr>
          <w:rFonts w:eastAsia="Arial"/>
        </w:rPr>
        <w:t xml:space="preserve"> </w:t>
      </w:r>
    </w:p>
    <w:p w14:paraId="5AE49D96" w14:textId="77777777" w:rsidR="00D97087" w:rsidRPr="00586851" w:rsidRDefault="00D97087" w:rsidP="00D97087">
      <w:r w:rsidRPr="00586851">
        <w:t>Cognitive Domain: Analysis</w:t>
      </w:r>
    </w:p>
    <w:p w14:paraId="0DFA6BEB" w14:textId="77777777" w:rsidR="00AB1A91" w:rsidRPr="00586851" w:rsidRDefault="00AB1A91" w:rsidP="00681AEB">
      <w:r w:rsidRPr="00586851">
        <w:t>Answer Location: Sources of Criminal Law, Federal Statutes</w:t>
      </w:r>
    </w:p>
    <w:p w14:paraId="74645B6E" w14:textId="49149414" w:rsidR="00586851" w:rsidRPr="00586851" w:rsidRDefault="00586851" w:rsidP="00681AEB">
      <w:r w:rsidRPr="00586851">
        <w:t>Difficulty Level: Hard</w:t>
      </w:r>
    </w:p>
    <w:p w14:paraId="23D664B6" w14:textId="77777777" w:rsidR="00AB1A91" w:rsidRPr="007A17A8" w:rsidRDefault="00AB1A91" w:rsidP="00681AEB"/>
    <w:p w14:paraId="72E26917" w14:textId="382D55D1" w:rsidR="00AB1A91" w:rsidRPr="00245244" w:rsidRDefault="00614818" w:rsidP="00681AEB">
      <w:r>
        <w:t>14</w:t>
      </w:r>
      <w:r w:rsidR="00AB1A91" w:rsidRPr="00245244">
        <w:t xml:space="preserve">. Discuss the limitations that the U.S. Constitution places on criminal law. </w:t>
      </w:r>
    </w:p>
    <w:p w14:paraId="72E6826D" w14:textId="0A4ABE35" w:rsidR="00AB1A91" w:rsidRPr="00245244" w:rsidRDefault="00586851" w:rsidP="00681AEB">
      <w:pPr>
        <w:rPr>
          <w:rFonts w:eastAsia="Arial"/>
        </w:rPr>
      </w:pPr>
      <w:r w:rsidRPr="007A17A8">
        <w:t>Ans:</w:t>
      </w:r>
      <w:r w:rsidR="00AB1A91" w:rsidRPr="007A17A8">
        <w:t xml:space="preserve"> </w:t>
      </w:r>
      <w:r w:rsidR="00AB1A91" w:rsidRPr="00245244">
        <w:t>Students must list the four limitations: (a) a state or local law may not regulate an area that is reserved to the federal government, (b) a law may only infringe upon civil and political rights in compelling circumstances, (c) a law must be clearly written and citizens and police must be given notice, (d) a law must not impose cruel and unusual punishment and a law may not be retroactive. Student must also explain the significance of each limitation and the various implications they pose if violated.</w:t>
      </w:r>
      <w:r w:rsidR="00AB1A91" w:rsidRPr="00245244">
        <w:rPr>
          <w:rFonts w:eastAsia="Arial"/>
        </w:rPr>
        <w:t xml:space="preserve"> </w:t>
      </w:r>
    </w:p>
    <w:p w14:paraId="2F5BCC4C" w14:textId="77777777" w:rsidR="00D97087" w:rsidRPr="00586851" w:rsidRDefault="00D97087" w:rsidP="00D97087">
      <w:r w:rsidRPr="00586851">
        <w:t>Cognitive Domain: Analysis</w:t>
      </w:r>
    </w:p>
    <w:p w14:paraId="10267F2B" w14:textId="77777777" w:rsidR="00AB1A91" w:rsidRPr="00245244" w:rsidRDefault="00AB1A91" w:rsidP="00681AEB">
      <w:r w:rsidRPr="00245244">
        <w:t>Answer Location: Sources of Criminal Law, Constitutional Limitations</w:t>
      </w:r>
    </w:p>
    <w:p w14:paraId="10EA6B7F" w14:textId="0C2A978B" w:rsidR="00586851" w:rsidRPr="00586851" w:rsidRDefault="00586851" w:rsidP="00681AEB">
      <w:r w:rsidRPr="00586851">
        <w:t>Difficulty Level: Hard</w:t>
      </w:r>
    </w:p>
    <w:p w14:paraId="2AF27415" w14:textId="77777777" w:rsidR="00AB1A91" w:rsidRPr="007A17A8" w:rsidRDefault="00AB1A91" w:rsidP="00681AEB"/>
    <w:p w14:paraId="325C03A0" w14:textId="50CEB661" w:rsidR="00AB1A91" w:rsidRPr="00245244" w:rsidRDefault="00614818" w:rsidP="00681AEB">
      <w:r>
        <w:t>15</w:t>
      </w:r>
      <w:r w:rsidR="00AB1A91" w:rsidRPr="00245244">
        <w:t xml:space="preserve">. Explain why the U.S. Constitution states that federal laws may not encroach upon state powers. </w:t>
      </w:r>
    </w:p>
    <w:p w14:paraId="0F03DB3B" w14:textId="13217B05" w:rsidR="00AB1A91" w:rsidRPr="00245244" w:rsidRDefault="00586851" w:rsidP="00681AEB">
      <w:pPr>
        <w:rPr>
          <w:rFonts w:eastAsia="Arial"/>
        </w:rPr>
      </w:pPr>
      <w:r w:rsidRPr="007A17A8">
        <w:t>Ans:</w:t>
      </w:r>
      <w:r w:rsidR="00B75DD0">
        <w:t xml:space="preserve"> </w:t>
      </w:r>
      <w:r w:rsidR="00AB1A91" w:rsidRPr="00245244">
        <w:t>Students must discuss the concept of dual sovereignty, preemption doctrine, supremacy clause, and interstate commerce clause. They may discuss and provide examples of why the interstate commerce clause provides a thin line for federal laws to take over state.</w:t>
      </w:r>
    </w:p>
    <w:p w14:paraId="4DB2E243" w14:textId="77777777" w:rsidR="00D97087" w:rsidRPr="00586851" w:rsidRDefault="00D97087" w:rsidP="00D97087">
      <w:r w:rsidRPr="00586851">
        <w:t>Cognitive Domain: Analysis</w:t>
      </w:r>
    </w:p>
    <w:p w14:paraId="21FE3290" w14:textId="77777777" w:rsidR="00AB1A91" w:rsidRPr="00245244" w:rsidRDefault="00AB1A91" w:rsidP="00681AEB">
      <w:r w:rsidRPr="00245244">
        <w:t>Answer Location: Sources of Criminal Law, Federal Statutes</w:t>
      </w:r>
    </w:p>
    <w:p w14:paraId="1FFB105B" w14:textId="7DAF35BE" w:rsidR="00586851" w:rsidRPr="00586851" w:rsidRDefault="00586851" w:rsidP="00681AEB">
      <w:r w:rsidRPr="00586851">
        <w:t>Difficulty Level: Medium</w:t>
      </w:r>
    </w:p>
    <w:p w14:paraId="2B88FD52" w14:textId="77777777" w:rsidR="00AB1A91" w:rsidRDefault="00AB1A91"/>
    <w:sectPr w:rsidR="00AB1A9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4AD90" w14:textId="77777777" w:rsidR="00B80CC3" w:rsidRDefault="00B80CC3" w:rsidP="00134EB8">
      <w:r>
        <w:separator/>
      </w:r>
    </w:p>
  </w:endnote>
  <w:endnote w:type="continuationSeparator" w:id="0">
    <w:p w14:paraId="33044238" w14:textId="77777777" w:rsidR="00B80CC3" w:rsidRDefault="00B80CC3" w:rsidP="0013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0D0A4" w14:textId="77777777" w:rsidR="00B80CC3" w:rsidRDefault="00B80CC3" w:rsidP="00134EB8">
      <w:r>
        <w:separator/>
      </w:r>
    </w:p>
  </w:footnote>
  <w:footnote w:type="continuationSeparator" w:id="0">
    <w:p w14:paraId="1565695E" w14:textId="77777777" w:rsidR="00B80CC3" w:rsidRDefault="00B80CC3" w:rsidP="00134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9E452" w14:textId="77777777" w:rsidR="00293D02" w:rsidRPr="003F3249" w:rsidRDefault="00293D02" w:rsidP="00B75DD0">
    <w:pPr>
      <w:pStyle w:val="Header"/>
      <w:jc w:val="right"/>
    </w:pPr>
    <w:r w:rsidRPr="003F3249">
      <w:t>Instructor Resource</w:t>
    </w:r>
  </w:p>
  <w:p w14:paraId="3BB8CC8C" w14:textId="77777777" w:rsidR="00293D02" w:rsidRPr="003F3249" w:rsidRDefault="00293D02" w:rsidP="00B75DD0">
    <w:pPr>
      <w:pStyle w:val="Header"/>
      <w:jc w:val="right"/>
    </w:pPr>
    <w:proofErr w:type="spellStart"/>
    <w:r w:rsidRPr="003F3249">
      <w:t>Lippman</w:t>
    </w:r>
    <w:proofErr w:type="spellEnd"/>
    <w:r w:rsidRPr="003F3249">
      <w:t xml:space="preserve">, </w:t>
    </w:r>
    <w:r w:rsidRPr="003F3249">
      <w:rPr>
        <w:i/>
      </w:rPr>
      <w:t xml:space="preserve">Contemporary Criminal Law, </w:t>
    </w:r>
    <w:proofErr w:type="spellStart"/>
    <w:r w:rsidRPr="003F3249">
      <w:rPr>
        <w:i/>
      </w:rPr>
      <w:t>5e</w:t>
    </w:r>
    <w:proofErr w:type="spellEnd"/>
  </w:p>
  <w:p w14:paraId="61E7C7A6" w14:textId="5086ED14" w:rsidR="00293D02" w:rsidRPr="00134EB8" w:rsidRDefault="00293D02" w:rsidP="00134EB8">
    <w:pPr>
      <w:pStyle w:val="Header"/>
      <w:jc w:val="right"/>
      <w:rPr>
        <w:sz w:val="20"/>
      </w:rPr>
    </w:pPr>
    <w:r w:rsidRPr="003F3249">
      <w:rPr>
        <w:color w:val="333333"/>
      </w:rPr>
      <w:t xml:space="preserve">SAGE Publishing, </w:t>
    </w:r>
    <w:r w:rsidRPr="003F3249">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FF074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B43E1"/>
    <w:multiLevelType w:val="hybridMultilevel"/>
    <w:tmpl w:val="786C29D4"/>
    <w:lvl w:ilvl="0" w:tplc="E0C0AA8E">
      <w:start w:val="1"/>
      <w:numFmt w:val="decimal"/>
      <w:lvlText w:val="%1."/>
      <w:lvlJc w:val="left"/>
      <w:pPr>
        <w:ind w:left="720" w:hanging="360"/>
      </w:pPr>
      <w:rPr>
        <w:rFonts w:eastAsia="Courier New" w:hint="default"/>
      </w:rPr>
    </w:lvl>
    <w:lvl w:ilvl="1" w:tplc="FC366E5A">
      <w:start w:val="1"/>
      <w:numFmt w:val="lowerLetter"/>
      <w:lvlText w:val="%2."/>
      <w:lvlJc w:val="left"/>
      <w:pPr>
        <w:ind w:left="1440" w:hanging="360"/>
      </w:pPr>
      <w:rPr>
        <w:rFonts w:ascii="Times New Roman" w:eastAsia="Courier New"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A5D2E"/>
    <w:multiLevelType w:val="hybridMultilevel"/>
    <w:tmpl w:val="EB2E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7575B"/>
    <w:multiLevelType w:val="hybridMultilevel"/>
    <w:tmpl w:val="BCA6A58C"/>
    <w:lvl w:ilvl="0" w:tplc="E0C0AA8E">
      <w:start w:val="1"/>
      <w:numFmt w:val="decimal"/>
      <w:lvlText w:val="%1."/>
      <w:lvlJc w:val="left"/>
      <w:pPr>
        <w:ind w:left="720" w:hanging="360"/>
      </w:pPr>
      <w:rPr>
        <w:rFonts w:eastAsia="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F37597"/>
    <w:multiLevelType w:val="hybridMultilevel"/>
    <w:tmpl w:val="005A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CD1269"/>
    <w:multiLevelType w:val="hybridMultilevel"/>
    <w:tmpl w:val="DA06D1FE"/>
    <w:lvl w:ilvl="0" w:tplc="02AAA9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E1364"/>
    <w:multiLevelType w:val="hybridMultilevel"/>
    <w:tmpl w:val="2DEAE4D8"/>
    <w:lvl w:ilvl="0" w:tplc="02AAA9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CF6D09"/>
    <w:multiLevelType w:val="hybridMultilevel"/>
    <w:tmpl w:val="92DC7BA0"/>
    <w:lvl w:ilvl="0" w:tplc="02AAA9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41A57"/>
    <w:multiLevelType w:val="hybridMultilevel"/>
    <w:tmpl w:val="DA9C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C62B47"/>
    <w:multiLevelType w:val="hybridMultilevel"/>
    <w:tmpl w:val="2108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02267"/>
    <w:multiLevelType w:val="hybridMultilevel"/>
    <w:tmpl w:val="18E0D31E"/>
    <w:lvl w:ilvl="0" w:tplc="E0C0AA8E">
      <w:start w:val="1"/>
      <w:numFmt w:val="decimal"/>
      <w:lvlText w:val="%1."/>
      <w:lvlJc w:val="left"/>
      <w:pPr>
        <w:ind w:left="720" w:hanging="360"/>
      </w:pPr>
      <w:rPr>
        <w:rFonts w:eastAsia="Courier New" w:hint="default"/>
      </w:rPr>
    </w:lvl>
    <w:lvl w:ilvl="1" w:tplc="A6F6B1AE">
      <w:start w:val="1"/>
      <w:numFmt w:val="decimal"/>
      <w:lvlText w:val="%2."/>
      <w:lvlJc w:val="left"/>
      <w:pPr>
        <w:ind w:left="1440" w:hanging="360"/>
      </w:pPr>
      <w:rPr>
        <w:rFonts w:ascii="Times New Roman" w:eastAsia="Courier New"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7"/>
  </w:num>
  <w:num w:numId="5">
    <w:abstractNumId w:val="1"/>
  </w:num>
  <w:num w:numId="6">
    <w:abstractNumId w:val="14"/>
  </w:num>
  <w:num w:numId="7">
    <w:abstractNumId w:val="13"/>
  </w:num>
  <w:num w:numId="8">
    <w:abstractNumId w:val="12"/>
  </w:num>
  <w:num w:numId="9">
    <w:abstractNumId w:val="5"/>
  </w:num>
  <w:num w:numId="10">
    <w:abstractNumId w:val="4"/>
  </w:num>
  <w:num w:numId="11">
    <w:abstractNumId w:val="6"/>
  </w:num>
  <w:num w:numId="12">
    <w:abstractNumId w:val="8"/>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93"/>
    <w:rsid w:val="00031DE4"/>
    <w:rsid w:val="00046393"/>
    <w:rsid w:val="000A604F"/>
    <w:rsid w:val="001207FA"/>
    <w:rsid w:val="00134EB8"/>
    <w:rsid w:val="001439F1"/>
    <w:rsid w:val="00144B42"/>
    <w:rsid w:val="001E21C7"/>
    <w:rsid w:val="001F22DD"/>
    <w:rsid w:val="00206489"/>
    <w:rsid w:val="00207FAB"/>
    <w:rsid w:val="00245244"/>
    <w:rsid w:val="00293D02"/>
    <w:rsid w:val="0037182B"/>
    <w:rsid w:val="003A612A"/>
    <w:rsid w:val="003B128C"/>
    <w:rsid w:val="003E5380"/>
    <w:rsid w:val="003F1586"/>
    <w:rsid w:val="003F54E2"/>
    <w:rsid w:val="00406F8E"/>
    <w:rsid w:val="00410C07"/>
    <w:rsid w:val="0043004F"/>
    <w:rsid w:val="00441A42"/>
    <w:rsid w:val="0045143C"/>
    <w:rsid w:val="0049630C"/>
    <w:rsid w:val="004A293F"/>
    <w:rsid w:val="004A7D40"/>
    <w:rsid w:val="004C70EA"/>
    <w:rsid w:val="00501077"/>
    <w:rsid w:val="00531FBC"/>
    <w:rsid w:val="0053582F"/>
    <w:rsid w:val="00550F31"/>
    <w:rsid w:val="00586851"/>
    <w:rsid w:val="005B41F7"/>
    <w:rsid w:val="00614818"/>
    <w:rsid w:val="00622C8C"/>
    <w:rsid w:val="006319E2"/>
    <w:rsid w:val="006677F7"/>
    <w:rsid w:val="006765C5"/>
    <w:rsid w:val="00680C4D"/>
    <w:rsid w:val="00681AEB"/>
    <w:rsid w:val="00682BF5"/>
    <w:rsid w:val="00683D88"/>
    <w:rsid w:val="006C49AD"/>
    <w:rsid w:val="00714404"/>
    <w:rsid w:val="00777426"/>
    <w:rsid w:val="007A17A8"/>
    <w:rsid w:val="007A5207"/>
    <w:rsid w:val="007C1D51"/>
    <w:rsid w:val="007E21A2"/>
    <w:rsid w:val="00845A61"/>
    <w:rsid w:val="008A7336"/>
    <w:rsid w:val="008E06A3"/>
    <w:rsid w:val="009F1661"/>
    <w:rsid w:val="00A5201C"/>
    <w:rsid w:val="00A66C61"/>
    <w:rsid w:val="00A71913"/>
    <w:rsid w:val="00AB1A91"/>
    <w:rsid w:val="00AE0F58"/>
    <w:rsid w:val="00AF3200"/>
    <w:rsid w:val="00B307A4"/>
    <w:rsid w:val="00B6750B"/>
    <w:rsid w:val="00B75DD0"/>
    <w:rsid w:val="00B76068"/>
    <w:rsid w:val="00B80CC3"/>
    <w:rsid w:val="00C04365"/>
    <w:rsid w:val="00C07B13"/>
    <w:rsid w:val="00C34AB8"/>
    <w:rsid w:val="00C53BBD"/>
    <w:rsid w:val="00CF3524"/>
    <w:rsid w:val="00D13A15"/>
    <w:rsid w:val="00D542AA"/>
    <w:rsid w:val="00D955AE"/>
    <w:rsid w:val="00D97087"/>
    <w:rsid w:val="00DF4679"/>
    <w:rsid w:val="00E01C13"/>
    <w:rsid w:val="00F2267C"/>
    <w:rsid w:val="00F60621"/>
    <w:rsid w:val="00FA5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F98F93"/>
  <w15:docId w15:val="{CB4ADFB4-6F5D-43AC-83FF-6C01A144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7F7"/>
    <w:rPr>
      <w:rFonts w:ascii="Arial" w:hAnsi="Arial"/>
      <w:szCs w:val="24"/>
    </w:rPr>
  </w:style>
  <w:style w:type="paragraph" w:styleId="Heading1">
    <w:name w:val="heading 1"/>
    <w:basedOn w:val="Normal"/>
    <w:next w:val="Normal"/>
    <w:link w:val="Heading1Char"/>
    <w:qFormat/>
    <w:rsid w:val="006677F7"/>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autoRedefine/>
    <w:qFormat/>
    <w:rsid w:val="006677F7"/>
    <w:pPr>
      <w:keepNext/>
      <w:spacing w:before="240" w:after="60" w:line="240" w:lineRule="exact"/>
      <w:ind w:firstLine="245"/>
      <w:jc w:val="both"/>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77F7"/>
    <w:pPr>
      <w:tabs>
        <w:tab w:val="center" w:pos="4320"/>
        <w:tab w:val="right" w:pos="8640"/>
      </w:tabs>
    </w:pPr>
  </w:style>
  <w:style w:type="character" w:customStyle="1" w:styleId="HeaderChar">
    <w:name w:val="Header Char"/>
    <w:basedOn w:val="DefaultParagraphFont"/>
    <w:link w:val="Header"/>
    <w:rsid w:val="00134EB8"/>
    <w:rPr>
      <w:rFonts w:ascii="Arial" w:hAnsi="Arial"/>
      <w:szCs w:val="24"/>
    </w:rPr>
  </w:style>
  <w:style w:type="paragraph" w:styleId="Footer">
    <w:name w:val="footer"/>
    <w:basedOn w:val="Normal"/>
    <w:link w:val="FooterChar"/>
    <w:rsid w:val="006677F7"/>
    <w:pPr>
      <w:tabs>
        <w:tab w:val="center" w:pos="4680"/>
        <w:tab w:val="right" w:pos="9360"/>
      </w:tabs>
    </w:pPr>
  </w:style>
  <w:style w:type="character" w:customStyle="1" w:styleId="FooterChar">
    <w:name w:val="Footer Char"/>
    <w:link w:val="Footer"/>
    <w:rsid w:val="006677F7"/>
    <w:rPr>
      <w:rFonts w:ascii="Arial" w:hAnsi="Arial"/>
      <w:szCs w:val="24"/>
    </w:rPr>
  </w:style>
  <w:style w:type="paragraph" w:styleId="List">
    <w:name w:val="List"/>
    <w:basedOn w:val="Normal"/>
    <w:uiPriority w:val="99"/>
    <w:unhideWhenUsed/>
    <w:rsid w:val="00AB1A91"/>
    <w:pPr>
      <w:ind w:left="360" w:hanging="360"/>
      <w:contextualSpacing/>
    </w:pPr>
    <w:rPr>
      <w:rFonts w:eastAsia="Arial" w:cs="Arial"/>
      <w:noProof/>
      <w:sz w:val="20"/>
    </w:rPr>
  </w:style>
  <w:style w:type="paragraph" w:customStyle="1" w:styleId="Normal0">
    <w:name w:val="[Normal]"/>
    <w:rsid w:val="00AB1A91"/>
    <w:rPr>
      <w:rFonts w:ascii="Arial" w:eastAsia="Arial" w:hAnsi="Arial" w:cs="Arial"/>
      <w:noProof/>
    </w:rPr>
  </w:style>
  <w:style w:type="paragraph" w:customStyle="1" w:styleId="BODY">
    <w:name w:val="BODY"/>
    <w:basedOn w:val="Normal0"/>
    <w:rsid w:val="00AB1A91"/>
    <w:rPr>
      <w:rFonts w:ascii="Courier New" w:eastAsia="Courier New" w:hAnsi="Courier New"/>
      <w:sz w:val="23"/>
    </w:rPr>
  </w:style>
  <w:style w:type="character" w:styleId="CommentReference">
    <w:name w:val="annotation reference"/>
    <w:rsid w:val="006677F7"/>
    <w:rPr>
      <w:sz w:val="16"/>
      <w:szCs w:val="16"/>
    </w:rPr>
  </w:style>
  <w:style w:type="paragraph" w:styleId="CommentText">
    <w:name w:val="annotation text"/>
    <w:basedOn w:val="Normal"/>
    <w:link w:val="CommentTextChar"/>
    <w:rsid w:val="006677F7"/>
    <w:rPr>
      <w:sz w:val="20"/>
      <w:szCs w:val="20"/>
    </w:rPr>
  </w:style>
  <w:style w:type="character" w:customStyle="1" w:styleId="CommentTextChar">
    <w:name w:val="Comment Text Char"/>
    <w:basedOn w:val="DefaultParagraphFont"/>
    <w:link w:val="CommentText"/>
    <w:rsid w:val="006677F7"/>
    <w:rPr>
      <w:rFonts w:ascii="Arial" w:hAnsi="Arial"/>
      <w:sz w:val="20"/>
    </w:rPr>
  </w:style>
  <w:style w:type="paragraph" w:styleId="CommentSubject">
    <w:name w:val="annotation subject"/>
    <w:basedOn w:val="CommentText"/>
    <w:next w:val="CommentText"/>
    <w:link w:val="CommentSubjectChar"/>
    <w:rsid w:val="006677F7"/>
    <w:rPr>
      <w:b/>
      <w:bCs/>
    </w:rPr>
  </w:style>
  <w:style w:type="character" w:customStyle="1" w:styleId="CommentSubjectChar">
    <w:name w:val="Comment Subject Char"/>
    <w:link w:val="CommentSubject"/>
    <w:rsid w:val="006677F7"/>
    <w:rPr>
      <w:rFonts w:ascii="Arial" w:hAnsi="Arial"/>
      <w:b/>
      <w:bCs/>
      <w:sz w:val="20"/>
    </w:rPr>
  </w:style>
  <w:style w:type="paragraph" w:styleId="BalloonText">
    <w:name w:val="Balloon Text"/>
    <w:basedOn w:val="Normal"/>
    <w:link w:val="BalloonTextChar"/>
    <w:rsid w:val="006677F7"/>
    <w:rPr>
      <w:rFonts w:ascii="Tahoma" w:hAnsi="Tahoma" w:cs="Tahoma"/>
      <w:sz w:val="16"/>
      <w:szCs w:val="16"/>
    </w:rPr>
  </w:style>
  <w:style w:type="character" w:customStyle="1" w:styleId="BalloonTextChar">
    <w:name w:val="Balloon Text Char"/>
    <w:link w:val="BalloonText"/>
    <w:rsid w:val="006677F7"/>
    <w:rPr>
      <w:rFonts w:ascii="Tahoma" w:hAnsi="Tahoma" w:cs="Tahoma"/>
      <w:sz w:val="16"/>
      <w:szCs w:val="16"/>
    </w:rPr>
  </w:style>
  <w:style w:type="character" w:customStyle="1" w:styleId="Heading1Char">
    <w:name w:val="Heading 1 Char"/>
    <w:basedOn w:val="DefaultParagraphFont"/>
    <w:link w:val="Heading1"/>
    <w:rsid w:val="00B75DD0"/>
    <w:rPr>
      <w:rFonts w:ascii="Arial" w:hAnsi="Arial" w:cs="Arial"/>
      <w:b/>
      <w:bCs/>
      <w:kern w:val="32"/>
      <w:szCs w:val="32"/>
    </w:rPr>
  </w:style>
  <w:style w:type="character" w:customStyle="1" w:styleId="Heading2Char">
    <w:name w:val="Heading 2 Char"/>
    <w:basedOn w:val="DefaultParagraphFont"/>
    <w:link w:val="Heading2"/>
    <w:rsid w:val="00B75DD0"/>
    <w:rPr>
      <w:rFonts w:ascii="Arial" w:hAnsi="Arial" w:cs="Arial"/>
      <w:b/>
      <w:bCs/>
      <w:iCs/>
      <w:szCs w:val="28"/>
    </w:rPr>
  </w:style>
  <w:style w:type="paragraph" w:customStyle="1" w:styleId="Heading10">
    <w:name w:val="Heading1"/>
    <w:basedOn w:val="Normal"/>
    <w:rsid w:val="006677F7"/>
    <w:pPr>
      <w:pBdr>
        <w:bottom w:val="single" w:sz="4" w:space="1" w:color="auto"/>
      </w:pBdr>
      <w:spacing w:after="240"/>
    </w:pPr>
    <w:rPr>
      <w:rFonts w:cs="Arial"/>
      <w:b/>
      <w:smallCaps/>
      <w:color w:val="000080"/>
      <w:sz w:val="28"/>
      <w:lang w:val="en"/>
    </w:rPr>
  </w:style>
  <w:style w:type="character" w:customStyle="1" w:styleId="Term">
    <w:name w:val="Term"/>
    <w:rsid w:val="006677F7"/>
    <w:rPr>
      <w:rFonts w:ascii="Impact" w:hAnsi="Impact"/>
      <w:b/>
      <w:sz w:val="20"/>
    </w:rPr>
  </w:style>
  <w:style w:type="paragraph" w:customStyle="1" w:styleId="QuestionNumber">
    <w:name w:val="Question Number"/>
    <w:basedOn w:val="Normal"/>
    <w:rsid w:val="006677F7"/>
  </w:style>
  <w:style w:type="paragraph" w:styleId="Title">
    <w:name w:val="Title"/>
    <w:basedOn w:val="Normal"/>
    <w:next w:val="Normal"/>
    <w:link w:val="TitleChar"/>
    <w:qFormat/>
    <w:rsid w:val="006677F7"/>
    <w:pPr>
      <w:spacing w:before="240" w:after="60"/>
      <w:outlineLvl w:val="0"/>
    </w:pPr>
    <w:rPr>
      <w:b/>
      <w:bCs/>
      <w:kern w:val="28"/>
      <w:sz w:val="32"/>
      <w:szCs w:val="32"/>
    </w:rPr>
  </w:style>
  <w:style w:type="character" w:customStyle="1" w:styleId="TitleChar">
    <w:name w:val="Title Char"/>
    <w:link w:val="Title"/>
    <w:rsid w:val="006677F7"/>
    <w:rPr>
      <w:rFonts w:ascii="Arial" w:hAnsi="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2\AppData\Roaming\Microsoft\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CDC Assessment Template</Template>
  <TotalTime>214</TotalTime>
  <Pages>18</Pages>
  <Words>4343</Words>
  <Characters>24756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29041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Bierach, Katie</dc:creator>
  <cp:keywords/>
  <dc:description/>
  <cp:lastModifiedBy>CE</cp:lastModifiedBy>
  <cp:revision>50</cp:revision>
  <dcterms:created xsi:type="dcterms:W3CDTF">2015-08-04T22:22:00Z</dcterms:created>
  <dcterms:modified xsi:type="dcterms:W3CDTF">2018-05-08T07:42:00Z</dcterms:modified>
</cp:coreProperties>
</file>