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4DEE4" w14:textId="6E6651E1" w:rsidR="0039411F" w:rsidRPr="008130BB" w:rsidRDefault="0039411F" w:rsidP="00A36DEE">
      <w:pPr>
        <w:widowControl w:val="0"/>
        <w:autoSpaceDE w:val="0"/>
        <w:autoSpaceDN w:val="0"/>
        <w:adjustRightInd w:val="0"/>
        <w:spacing w:after="0" w:line="240" w:lineRule="auto"/>
        <w:rPr>
          <w:rFonts w:ascii="Times New Roman" w:hAnsi="Times New Roman"/>
          <w:b/>
          <w:bCs/>
          <w:sz w:val="24"/>
          <w:szCs w:val="24"/>
        </w:rPr>
      </w:pPr>
      <w:r w:rsidRPr="008130BB">
        <w:rPr>
          <w:rFonts w:ascii="Times New Roman" w:hAnsi="Times New Roman"/>
          <w:b/>
          <w:bCs/>
          <w:sz w:val="24"/>
          <w:szCs w:val="24"/>
        </w:rPr>
        <w:t xml:space="preserve">Chapter 1: Safety and Quality </w:t>
      </w:r>
      <w:r w:rsidR="0069388A" w:rsidRPr="008130BB">
        <w:rPr>
          <w:rFonts w:ascii="Times New Roman" w:hAnsi="Times New Roman"/>
          <w:b/>
          <w:bCs/>
          <w:sz w:val="24"/>
          <w:szCs w:val="24"/>
        </w:rPr>
        <w:t>Management</w:t>
      </w:r>
    </w:p>
    <w:p w14:paraId="190B1DA9" w14:textId="3E00C095"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DE8EECB" w14:textId="77777777" w:rsidR="00A36DEE" w:rsidRPr="008130BB" w:rsidRDefault="00A36DEE" w:rsidP="00A36DEE">
      <w:pPr>
        <w:widowControl w:val="0"/>
        <w:autoSpaceDE w:val="0"/>
        <w:autoSpaceDN w:val="0"/>
        <w:adjustRightInd w:val="0"/>
        <w:spacing w:after="0" w:line="240" w:lineRule="auto"/>
        <w:rPr>
          <w:rFonts w:ascii="Times New Roman" w:hAnsi="Times New Roman"/>
          <w:sz w:val="24"/>
          <w:szCs w:val="24"/>
        </w:rPr>
      </w:pPr>
    </w:p>
    <w:p w14:paraId="73FC7303" w14:textId="77777777" w:rsidR="007B2CCD" w:rsidRPr="008130BB" w:rsidRDefault="007B2CCD" w:rsidP="00A36DEE">
      <w:pPr>
        <w:widowControl w:val="0"/>
        <w:autoSpaceDE w:val="0"/>
        <w:autoSpaceDN w:val="0"/>
        <w:adjustRightInd w:val="0"/>
        <w:spacing w:after="0" w:line="240" w:lineRule="auto"/>
        <w:rPr>
          <w:rFonts w:ascii="Times New Roman" w:hAnsi="Times New Roman"/>
          <w:sz w:val="24"/>
          <w:szCs w:val="24"/>
        </w:rPr>
      </w:pPr>
    </w:p>
    <w:p w14:paraId="4B319CB7" w14:textId="1F7E7D33" w:rsidR="007B2CCD" w:rsidRPr="008130BB" w:rsidRDefault="0039411F" w:rsidP="00A36DEE">
      <w:pPr>
        <w:widowControl w:val="0"/>
        <w:autoSpaceDE w:val="0"/>
        <w:autoSpaceDN w:val="0"/>
        <w:adjustRightInd w:val="0"/>
        <w:spacing w:after="0" w:line="240" w:lineRule="auto"/>
        <w:rPr>
          <w:rFonts w:ascii="Times New Roman" w:hAnsi="Times New Roman"/>
          <w:b/>
          <w:bCs/>
          <w:sz w:val="24"/>
          <w:szCs w:val="24"/>
        </w:rPr>
      </w:pPr>
      <w:r w:rsidRPr="008130BB">
        <w:rPr>
          <w:rFonts w:ascii="Times New Roman" w:hAnsi="Times New Roman"/>
          <w:b/>
          <w:bCs/>
          <w:sz w:val="24"/>
          <w:szCs w:val="24"/>
        </w:rPr>
        <w:t>Multiple Choice</w:t>
      </w:r>
    </w:p>
    <w:p w14:paraId="5295CD5E" w14:textId="77777777" w:rsidR="007811A5" w:rsidRPr="008130BB" w:rsidRDefault="007811A5" w:rsidP="00A36DEE">
      <w:pPr>
        <w:widowControl w:val="0"/>
        <w:autoSpaceDE w:val="0"/>
        <w:autoSpaceDN w:val="0"/>
        <w:adjustRightInd w:val="0"/>
        <w:spacing w:after="0" w:line="240" w:lineRule="auto"/>
        <w:rPr>
          <w:rFonts w:ascii="Times New Roman" w:hAnsi="Times New Roman"/>
          <w:b/>
          <w:bCs/>
          <w:sz w:val="24"/>
          <w:szCs w:val="24"/>
        </w:rPr>
      </w:pPr>
    </w:p>
    <w:p w14:paraId="0A760965" w14:textId="77777777" w:rsidR="00A36DEE" w:rsidRPr="008130BB" w:rsidRDefault="00A36DEE" w:rsidP="00A36DEE">
      <w:pPr>
        <w:widowControl w:val="0"/>
        <w:autoSpaceDE w:val="0"/>
        <w:autoSpaceDN w:val="0"/>
        <w:adjustRightInd w:val="0"/>
        <w:spacing w:after="0" w:line="240" w:lineRule="auto"/>
        <w:rPr>
          <w:rFonts w:ascii="Times New Roman" w:hAnsi="Times New Roman"/>
          <w:sz w:val="24"/>
          <w:szCs w:val="24"/>
        </w:rPr>
      </w:pPr>
    </w:p>
    <w:p w14:paraId="2289F894" w14:textId="2C1DB358"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 An example of a chemical hazard is:</w:t>
      </w:r>
    </w:p>
    <w:p w14:paraId="2211F93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Carcinogen exposure</w:t>
      </w:r>
    </w:p>
    <w:p w14:paraId="2693913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Strained back</w:t>
      </w:r>
    </w:p>
    <w:p w14:paraId="0636048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Viral infection</w:t>
      </w:r>
    </w:p>
    <w:p w14:paraId="615989C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Shock</w:t>
      </w:r>
    </w:p>
    <w:p w14:paraId="4308BC5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12D3B6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7F4CBF4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3E53C17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w:t>
      </w:r>
    </w:p>
    <w:p w14:paraId="2E32D46B" w14:textId="6625DB2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Safety </w:t>
      </w:r>
      <w:r w:rsidR="004C24D1">
        <w:rPr>
          <w:rFonts w:ascii="Times New Roman" w:hAnsi="Times New Roman"/>
          <w:sz w:val="24"/>
          <w:szCs w:val="24"/>
        </w:rPr>
        <w:t>h</w:t>
      </w:r>
      <w:r w:rsidRPr="008130BB">
        <w:rPr>
          <w:rFonts w:ascii="Times New Roman" w:hAnsi="Times New Roman"/>
          <w:sz w:val="24"/>
          <w:szCs w:val="24"/>
        </w:rPr>
        <w:t>azards</w:t>
      </w:r>
    </w:p>
    <w:p w14:paraId="6F0BD7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4685F4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31B936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3F2151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 Centrifuging an uncapped tube of urine is most likely to produce a/an:</w:t>
      </w:r>
    </w:p>
    <w:p w14:paraId="291F917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Electrical shock</w:t>
      </w:r>
    </w:p>
    <w:p w14:paraId="3B1D073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Broken tube</w:t>
      </w:r>
    </w:p>
    <w:p w14:paraId="63AA48D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Unbalancing</w:t>
      </w:r>
    </w:p>
    <w:p w14:paraId="16B8DF4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Aerosol</w:t>
      </w:r>
    </w:p>
    <w:p w14:paraId="4D5AA71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9C8362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00D357F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46E306C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OBJ: 1</w:t>
      </w:r>
      <w:r w:rsidR="007C47BB" w:rsidRPr="008130BB">
        <w:rPr>
          <w:rFonts w:ascii="Times New Roman" w:hAnsi="Times New Roman"/>
          <w:sz w:val="24"/>
          <w:szCs w:val="24"/>
        </w:rPr>
        <w:t>-1</w:t>
      </w:r>
    </w:p>
    <w:p w14:paraId="0E881541" w14:textId="55555B88"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Safety </w:t>
      </w:r>
      <w:r w:rsidR="004C24D1">
        <w:rPr>
          <w:rFonts w:ascii="Times New Roman" w:hAnsi="Times New Roman"/>
          <w:sz w:val="24"/>
          <w:szCs w:val="24"/>
        </w:rPr>
        <w:t>h</w:t>
      </w:r>
      <w:r w:rsidR="004C24D1" w:rsidRPr="008130BB">
        <w:rPr>
          <w:rFonts w:ascii="Times New Roman" w:hAnsi="Times New Roman"/>
          <w:sz w:val="24"/>
          <w:szCs w:val="24"/>
        </w:rPr>
        <w:t>azards</w:t>
      </w:r>
    </w:p>
    <w:p w14:paraId="15A4217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4A4138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58D878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194C79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 Laboratory equipment and other inanimate objects serve as what in the chain of infection?</w:t>
      </w:r>
    </w:p>
    <w:p w14:paraId="13BACB1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Host</w:t>
      </w:r>
    </w:p>
    <w:p w14:paraId="000F2C1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Reservoir</w:t>
      </w:r>
    </w:p>
    <w:p w14:paraId="611C5C2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Point of entry</w:t>
      </w:r>
    </w:p>
    <w:p w14:paraId="18083B8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Point of exit</w:t>
      </w:r>
    </w:p>
    <w:p w14:paraId="0EE09F1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A43B7D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72F019A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0014189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1E014B3A" w14:textId="46A54D9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Chain of </w:t>
      </w:r>
      <w:r w:rsidR="004C24D1">
        <w:rPr>
          <w:rFonts w:ascii="Times New Roman" w:hAnsi="Times New Roman"/>
          <w:sz w:val="24"/>
          <w:szCs w:val="24"/>
        </w:rPr>
        <w:t>i</w:t>
      </w:r>
      <w:r w:rsidRPr="008130BB">
        <w:rPr>
          <w:rFonts w:ascii="Times New Roman" w:hAnsi="Times New Roman"/>
          <w:sz w:val="24"/>
          <w:szCs w:val="24"/>
        </w:rPr>
        <w:t>nfection</w:t>
      </w:r>
    </w:p>
    <w:p w14:paraId="32AFC42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8805DA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F95227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758DAF2" w14:textId="4E9F7EBD"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4</w:t>
      </w:r>
      <w:r w:rsidR="0039411F" w:rsidRPr="008130BB">
        <w:rPr>
          <w:rFonts w:ascii="Times New Roman" w:hAnsi="Times New Roman"/>
          <w:sz w:val="24"/>
          <w:szCs w:val="24"/>
        </w:rPr>
        <w:t xml:space="preserve">. The chain of infection includes all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w:t>
      </w:r>
      <w:r w:rsidR="008130BB" w:rsidRPr="008130BB">
        <w:rPr>
          <w:rFonts w:ascii="Times New Roman" w:hAnsi="Times New Roman"/>
          <w:i/>
          <w:iCs/>
          <w:sz w:val="24"/>
          <w:szCs w:val="24"/>
        </w:rPr>
        <w:t>except</w:t>
      </w:r>
      <w:r w:rsidR="0039411F" w:rsidRPr="008130BB">
        <w:rPr>
          <w:rFonts w:ascii="Times New Roman" w:hAnsi="Times New Roman"/>
          <w:sz w:val="24"/>
          <w:szCs w:val="24"/>
        </w:rPr>
        <w:t xml:space="preserve"> a:</w:t>
      </w:r>
    </w:p>
    <w:p w14:paraId="66D43EF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Source</w:t>
      </w:r>
    </w:p>
    <w:p w14:paraId="77808DC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Host</w:t>
      </w:r>
    </w:p>
    <w:p w14:paraId="19CB00E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Disinfectant</w:t>
      </w:r>
    </w:p>
    <w:p w14:paraId="1BEE650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Transmission method</w:t>
      </w:r>
    </w:p>
    <w:p w14:paraId="23A67F7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575658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43C4CFB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060CFD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4D11F4FF" w14:textId="57CDF86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Chain of </w:t>
      </w:r>
      <w:r w:rsidR="00FF5A9D">
        <w:rPr>
          <w:rFonts w:ascii="Times New Roman" w:hAnsi="Times New Roman"/>
          <w:sz w:val="24"/>
          <w:szCs w:val="24"/>
        </w:rPr>
        <w:t>i</w:t>
      </w:r>
      <w:r w:rsidR="00FF5A9D" w:rsidRPr="008130BB">
        <w:rPr>
          <w:rFonts w:ascii="Times New Roman" w:hAnsi="Times New Roman"/>
          <w:sz w:val="24"/>
          <w:szCs w:val="24"/>
        </w:rPr>
        <w:t>nfection</w:t>
      </w:r>
    </w:p>
    <w:p w14:paraId="44F0B39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125FF8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9C95BF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CDA4F8E" w14:textId="13BFFFF5"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39411F" w:rsidRPr="008130BB">
        <w:rPr>
          <w:rFonts w:ascii="Times New Roman" w:hAnsi="Times New Roman"/>
          <w:sz w:val="24"/>
          <w:szCs w:val="24"/>
        </w:rPr>
        <w:t xml:space="preserve">. You arrive to work in the clinical laboratory with a small cut on your hand. Your supervisor </w:t>
      </w:r>
      <w:r w:rsidR="0069388A" w:rsidRPr="008130BB">
        <w:rPr>
          <w:rFonts w:ascii="Times New Roman" w:hAnsi="Times New Roman"/>
          <w:sz w:val="24"/>
          <w:szCs w:val="24"/>
        </w:rPr>
        <w:t>removes</w:t>
      </w:r>
      <w:r w:rsidR="0039411F" w:rsidRPr="008130BB">
        <w:rPr>
          <w:rFonts w:ascii="Times New Roman" w:hAnsi="Times New Roman"/>
          <w:sz w:val="24"/>
          <w:szCs w:val="24"/>
        </w:rPr>
        <w:t xml:space="preserve"> you from specimen collection (phlebotomy) duties for the day, citing chain of infection protocols. Why is your supervisor concerned about the cut on your hand?</w:t>
      </w:r>
    </w:p>
    <w:p w14:paraId="2E2AA3DF" w14:textId="0D2808F2"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Because you will not have the mobility in your hand to properly collect blood</w:t>
      </w:r>
      <w:r w:rsidR="0069388A" w:rsidRPr="008130BB">
        <w:rPr>
          <w:rFonts w:ascii="Times New Roman" w:hAnsi="Times New Roman"/>
          <w:sz w:val="24"/>
          <w:szCs w:val="24"/>
        </w:rPr>
        <w:t>.</w:t>
      </w:r>
    </w:p>
    <w:p w14:paraId="34DD7F13" w14:textId="53EBDFB0"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Because you are going to have to wear a bandage all day long</w:t>
      </w:r>
      <w:r w:rsidR="0069388A" w:rsidRPr="008130BB">
        <w:rPr>
          <w:rFonts w:ascii="Times New Roman" w:hAnsi="Times New Roman"/>
          <w:sz w:val="24"/>
          <w:szCs w:val="24"/>
        </w:rPr>
        <w:t>.</w:t>
      </w:r>
    </w:p>
    <w:p w14:paraId="3060C64F" w14:textId="1AF1507C"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Because you have a point of entry that could expose you to infectious agents</w:t>
      </w:r>
      <w:r w:rsidR="0069388A" w:rsidRPr="008130BB">
        <w:rPr>
          <w:rFonts w:ascii="Times New Roman" w:hAnsi="Times New Roman"/>
          <w:sz w:val="24"/>
          <w:szCs w:val="24"/>
        </w:rPr>
        <w:t>.</w:t>
      </w:r>
    </w:p>
    <w:p w14:paraId="0BA48657" w14:textId="36A96DF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Because you are going to be an active transmitter of infection onto general surfaces</w:t>
      </w:r>
      <w:r w:rsidR="0069388A" w:rsidRPr="008130BB">
        <w:rPr>
          <w:rFonts w:ascii="Times New Roman" w:hAnsi="Times New Roman"/>
          <w:sz w:val="24"/>
          <w:szCs w:val="24"/>
        </w:rPr>
        <w:t>.</w:t>
      </w:r>
    </w:p>
    <w:p w14:paraId="41C26F9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B3F4E8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26B4F2C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3</w:t>
      </w:r>
    </w:p>
    <w:p w14:paraId="06D3872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7BF5A7FB" w14:textId="47CB20BC"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Chain of </w:t>
      </w:r>
      <w:r w:rsidR="00FF5A9D">
        <w:rPr>
          <w:rFonts w:ascii="Times New Roman" w:hAnsi="Times New Roman"/>
          <w:sz w:val="24"/>
          <w:szCs w:val="24"/>
        </w:rPr>
        <w:t>i</w:t>
      </w:r>
      <w:r w:rsidRPr="008130BB">
        <w:rPr>
          <w:rFonts w:ascii="Times New Roman" w:hAnsi="Times New Roman"/>
          <w:sz w:val="24"/>
          <w:szCs w:val="24"/>
        </w:rPr>
        <w:t>nfection</w:t>
      </w:r>
    </w:p>
    <w:p w14:paraId="1A3A31D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59696B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D20B84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B498449" w14:textId="56B3B81E"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39411F" w:rsidRPr="008130BB">
        <w:rPr>
          <w:rFonts w:ascii="Times New Roman" w:hAnsi="Times New Roman"/>
          <w:sz w:val="24"/>
          <w:szCs w:val="24"/>
        </w:rPr>
        <w:t xml:space="preserve">. Which of the </w:t>
      </w:r>
      <w:r w:rsidR="0039411F" w:rsidRPr="00CD67A7">
        <w:rPr>
          <w:rFonts w:ascii="Times New Roman" w:hAnsi="Times New Roman"/>
          <w:sz w:val="24"/>
          <w:szCs w:val="24"/>
        </w:rPr>
        <w:t>following</w:t>
      </w:r>
      <w:r w:rsidR="0039411F" w:rsidRPr="00D661F4">
        <w:rPr>
          <w:rFonts w:ascii="Times New Roman" w:hAnsi="Times New Roman"/>
          <w:sz w:val="24"/>
          <w:szCs w:val="24"/>
        </w:rPr>
        <w:t xml:space="preserve"> g</w:t>
      </w:r>
      <w:r w:rsidR="0039411F" w:rsidRPr="008130BB">
        <w:rPr>
          <w:rFonts w:ascii="Times New Roman" w:hAnsi="Times New Roman"/>
          <w:sz w:val="24"/>
          <w:szCs w:val="24"/>
        </w:rPr>
        <w:t xml:space="preserve">uidelines </w:t>
      </w:r>
      <w:r w:rsidR="0069388A" w:rsidRPr="008130BB">
        <w:rPr>
          <w:rFonts w:ascii="Times New Roman" w:hAnsi="Times New Roman"/>
          <w:sz w:val="24"/>
          <w:szCs w:val="24"/>
        </w:rPr>
        <w:t>states that</w:t>
      </w:r>
      <w:r w:rsidR="0039411F" w:rsidRPr="008130BB">
        <w:rPr>
          <w:rFonts w:ascii="Times New Roman" w:hAnsi="Times New Roman"/>
          <w:sz w:val="24"/>
          <w:szCs w:val="24"/>
        </w:rPr>
        <w:t xml:space="preserve"> laboratory personnel </w:t>
      </w:r>
      <w:r w:rsidR="0069388A" w:rsidRPr="008130BB">
        <w:rPr>
          <w:rFonts w:ascii="Times New Roman" w:hAnsi="Times New Roman"/>
          <w:sz w:val="24"/>
          <w:szCs w:val="24"/>
        </w:rPr>
        <w:t>should</w:t>
      </w:r>
      <w:r w:rsidR="0039411F" w:rsidRPr="008130BB">
        <w:rPr>
          <w:rFonts w:ascii="Times New Roman" w:hAnsi="Times New Roman"/>
          <w:sz w:val="24"/>
          <w:szCs w:val="24"/>
        </w:rPr>
        <w:t xml:space="preserve"> consider all patients as possible carriers of blood-borne pathogens?</w:t>
      </w:r>
    </w:p>
    <w:p w14:paraId="3E64A2D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Urinalysis precautions</w:t>
      </w:r>
    </w:p>
    <w:p w14:paraId="35C8B08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Blood-borne pathogen precautions</w:t>
      </w:r>
    </w:p>
    <w:p w14:paraId="6F2A213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Standard precautions</w:t>
      </w:r>
    </w:p>
    <w:p w14:paraId="3E49D8F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Body fluid precautions</w:t>
      </w:r>
    </w:p>
    <w:p w14:paraId="3215FB7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05CB56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4FA7506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0C5986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3</w:t>
      </w:r>
    </w:p>
    <w:p w14:paraId="177383DA" w14:textId="47AB3F59"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Standard </w:t>
      </w:r>
      <w:r w:rsidR="00FF5A9D">
        <w:rPr>
          <w:rFonts w:ascii="Times New Roman" w:hAnsi="Times New Roman"/>
          <w:sz w:val="24"/>
          <w:szCs w:val="24"/>
        </w:rPr>
        <w:t>p</w:t>
      </w:r>
      <w:r w:rsidRPr="008130BB">
        <w:rPr>
          <w:rFonts w:ascii="Times New Roman" w:hAnsi="Times New Roman"/>
          <w:sz w:val="24"/>
          <w:szCs w:val="24"/>
        </w:rPr>
        <w:t>recautions</w:t>
      </w:r>
    </w:p>
    <w:p w14:paraId="4596080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7BED97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FA9C42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ED629A4" w14:textId="0FAA1B1E"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39411F" w:rsidRPr="008130BB">
        <w:rPr>
          <w:rFonts w:ascii="Times New Roman" w:hAnsi="Times New Roman"/>
          <w:sz w:val="24"/>
          <w:szCs w:val="24"/>
        </w:rPr>
        <w:t xml:space="preserve">. The Centers for Disease Control </w:t>
      </w:r>
      <w:r w:rsidR="00D661F4">
        <w:rPr>
          <w:rFonts w:ascii="Times New Roman" w:hAnsi="Times New Roman"/>
          <w:sz w:val="24"/>
          <w:szCs w:val="24"/>
        </w:rPr>
        <w:t xml:space="preserve">and Prevention </w:t>
      </w:r>
      <w:r w:rsidR="0039411F" w:rsidRPr="008130BB">
        <w:rPr>
          <w:rFonts w:ascii="Times New Roman" w:hAnsi="Times New Roman"/>
          <w:sz w:val="24"/>
          <w:szCs w:val="24"/>
        </w:rPr>
        <w:t>(CDC) recommends that universal precautions be followed when encountering:</w:t>
      </w:r>
    </w:p>
    <w:p w14:paraId="4908318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Specimens containing visible blood</w:t>
      </w:r>
    </w:p>
    <w:p w14:paraId="5A60BD5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Patients who are infected with blood-borne pathogens</w:t>
      </w:r>
    </w:p>
    <w:p w14:paraId="4C4BABE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C. All body fluid specimens</w:t>
      </w:r>
    </w:p>
    <w:p w14:paraId="0E0DE6A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Specimens that may produce aerosols</w:t>
      </w:r>
    </w:p>
    <w:p w14:paraId="4657521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EF41A2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159B80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09AC6B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3</w:t>
      </w:r>
    </w:p>
    <w:p w14:paraId="36B5D079" w14:textId="0BDF02F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Standard </w:t>
      </w:r>
      <w:r w:rsidR="00FF5A9D">
        <w:rPr>
          <w:rFonts w:ascii="Times New Roman" w:hAnsi="Times New Roman"/>
          <w:sz w:val="24"/>
          <w:szCs w:val="24"/>
        </w:rPr>
        <w:t>p</w:t>
      </w:r>
      <w:r w:rsidR="00FF5A9D" w:rsidRPr="008130BB">
        <w:rPr>
          <w:rFonts w:ascii="Times New Roman" w:hAnsi="Times New Roman"/>
          <w:sz w:val="24"/>
          <w:szCs w:val="24"/>
        </w:rPr>
        <w:t>recautions</w:t>
      </w:r>
    </w:p>
    <w:p w14:paraId="780B763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AC3080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717CBA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6EDDBEE" w14:textId="0580EED6"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0039411F" w:rsidRPr="008130BB">
        <w:rPr>
          <w:rFonts w:ascii="Times New Roman" w:hAnsi="Times New Roman"/>
          <w:sz w:val="24"/>
          <w:szCs w:val="24"/>
        </w:rPr>
        <w:t xml:space="preserve">. Which of the </w:t>
      </w:r>
      <w:r w:rsidR="0039411F" w:rsidRPr="00CD67A7">
        <w:rPr>
          <w:rFonts w:ascii="Times New Roman" w:hAnsi="Times New Roman"/>
          <w:sz w:val="24"/>
          <w:szCs w:val="24"/>
        </w:rPr>
        <w:t>following</w:t>
      </w:r>
      <w:r w:rsidR="0039411F" w:rsidRPr="00453F7B">
        <w:rPr>
          <w:rFonts w:ascii="Times New Roman" w:hAnsi="Times New Roman"/>
          <w:sz w:val="24"/>
          <w:szCs w:val="24"/>
        </w:rPr>
        <w:t xml:space="preserve"> C</w:t>
      </w:r>
      <w:r w:rsidR="0039411F" w:rsidRPr="008130BB">
        <w:rPr>
          <w:rFonts w:ascii="Times New Roman" w:hAnsi="Times New Roman"/>
          <w:sz w:val="24"/>
          <w:szCs w:val="24"/>
        </w:rPr>
        <w:t>DC guidelines considers all moist body substances to be potentially infectious and stresses hand washing?</w:t>
      </w:r>
    </w:p>
    <w:p w14:paraId="2E1B0D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Universal precautions</w:t>
      </w:r>
    </w:p>
    <w:p w14:paraId="5EEB8C3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Body fluid precautions</w:t>
      </w:r>
    </w:p>
    <w:p w14:paraId="0D6EF16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Standard precautions</w:t>
      </w:r>
    </w:p>
    <w:p w14:paraId="7430951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Health-care personnel standards</w:t>
      </w:r>
    </w:p>
    <w:p w14:paraId="06D4CA4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60084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7B2ACF3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345BF34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4</w:t>
      </w:r>
    </w:p>
    <w:p w14:paraId="4691C317" w14:textId="31FDD6BC"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Blood-</w:t>
      </w:r>
      <w:r w:rsidR="00FF5A9D">
        <w:rPr>
          <w:rFonts w:ascii="Times New Roman" w:hAnsi="Times New Roman"/>
          <w:sz w:val="24"/>
          <w:szCs w:val="24"/>
        </w:rPr>
        <w:t>b</w:t>
      </w:r>
      <w:r w:rsidRPr="008130BB">
        <w:rPr>
          <w:rFonts w:ascii="Times New Roman" w:hAnsi="Times New Roman"/>
          <w:sz w:val="24"/>
          <w:szCs w:val="24"/>
        </w:rPr>
        <w:t xml:space="preserve">orne </w:t>
      </w:r>
      <w:r w:rsidR="00FF5A9D">
        <w:rPr>
          <w:rFonts w:ascii="Times New Roman" w:hAnsi="Times New Roman"/>
          <w:sz w:val="24"/>
          <w:szCs w:val="24"/>
        </w:rPr>
        <w:t>p</w:t>
      </w:r>
      <w:r w:rsidRPr="008130BB">
        <w:rPr>
          <w:rFonts w:ascii="Times New Roman" w:hAnsi="Times New Roman"/>
          <w:sz w:val="24"/>
          <w:szCs w:val="24"/>
        </w:rPr>
        <w:t>athogens</w:t>
      </w:r>
    </w:p>
    <w:p w14:paraId="60F6155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B9D3EC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A7D935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E8B0610" w14:textId="7223B8D2"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39411F" w:rsidRPr="008130BB">
        <w:rPr>
          <w:rFonts w:ascii="Times New Roman" w:hAnsi="Times New Roman"/>
          <w:sz w:val="24"/>
          <w:szCs w:val="24"/>
        </w:rPr>
        <w:t>. The Occupational Exposure to Blood-Borne Pathogens Standard is:</w:t>
      </w:r>
    </w:p>
    <w:p w14:paraId="36748541" w14:textId="5F7637E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A guideline developed by </w:t>
      </w:r>
      <w:r w:rsidR="00453F7B">
        <w:rPr>
          <w:rFonts w:ascii="Times New Roman" w:hAnsi="Times New Roman"/>
          <w:sz w:val="24"/>
          <w:szCs w:val="24"/>
        </w:rPr>
        <w:t xml:space="preserve">the </w:t>
      </w:r>
      <w:r w:rsidRPr="008130BB">
        <w:rPr>
          <w:rFonts w:ascii="Times New Roman" w:hAnsi="Times New Roman"/>
          <w:sz w:val="24"/>
          <w:szCs w:val="24"/>
        </w:rPr>
        <w:t>Food and Drug Administration (FDA)</w:t>
      </w:r>
    </w:p>
    <w:p w14:paraId="2F28E8C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Guidelines recommended by the Clinical and Laboratory Standards Institute (CLSI)</w:t>
      </w:r>
    </w:p>
    <w:p w14:paraId="4F75FB4B" w14:textId="554BEDF0"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A guideline recommended by the Center</w:t>
      </w:r>
      <w:r w:rsidR="00453F7B">
        <w:rPr>
          <w:rFonts w:ascii="Times New Roman" w:hAnsi="Times New Roman"/>
          <w:sz w:val="24"/>
          <w:szCs w:val="24"/>
        </w:rPr>
        <w:t>s</w:t>
      </w:r>
      <w:r w:rsidRPr="008130BB">
        <w:rPr>
          <w:rFonts w:ascii="Times New Roman" w:hAnsi="Times New Roman"/>
          <w:sz w:val="24"/>
          <w:szCs w:val="24"/>
        </w:rPr>
        <w:t xml:space="preserve"> for Disease Control </w:t>
      </w:r>
      <w:r w:rsidR="00453F7B">
        <w:rPr>
          <w:rFonts w:ascii="Times New Roman" w:hAnsi="Times New Roman"/>
          <w:sz w:val="24"/>
          <w:szCs w:val="24"/>
        </w:rPr>
        <w:t xml:space="preserve">and Prevention </w:t>
      </w:r>
      <w:r w:rsidRPr="008130BB">
        <w:rPr>
          <w:rFonts w:ascii="Times New Roman" w:hAnsi="Times New Roman"/>
          <w:sz w:val="24"/>
          <w:szCs w:val="24"/>
        </w:rPr>
        <w:t>(CDC)</w:t>
      </w:r>
    </w:p>
    <w:p w14:paraId="7C365B83" w14:textId="64D0E30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A law enforced by </w:t>
      </w:r>
      <w:r w:rsidR="00453F7B">
        <w:rPr>
          <w:rFonts w:ascii="Times New Roman" w:hAnsi="Times New Roman"/>
          <w:sz w:val="24"/>
          <w:szCs w:val="24"/>
        </w:rPr>
        <w:t xml:space="preserve">the </w:t>
      </w:r>
      <w:r w:rsidRPr="008130BB">
        <w:rPr>
          <w:rFonts w:ascii="Times New Roman" w:hAnsi="Times New Roman"/>
          <w:sz w:val="24"/>
          <w:szCs w:val="24"/>
        </w:rPr>
        <w:t>Occupational Safety and Health Administration (OSHA)</w:t>
      </w:r>
    </w:p>
    <w:p w14:paraId="4C61A6A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9441EE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2561640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446FC3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4</w:t>
      </w:r>
    </w:p>
    <w:p w14:paraId="5245BE9D" w14:textId="16B8E572"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Blood-</w:t>
      </w:r>
      <w:r w:rsidR="00FF5A9D">
        <w:rPr>
          <w:rFonts w:ascii="Times New Roman" w:hAnsi="Times New Roman"/>
          <w:sz w:val="24"/>
          <w:szCs w:val="24"/>
        </w:rPr>
        <w:t>b</w:t>
      </w:r>
      <w:r w:rsidR="00FF5A9D" w:rsidRPr="008130BB">
        <w:rPr>
          <w:rFonts w:ascii="Times New Roman" w:hAnsi="Times New Roman"/>
          <w:sz w:val="24"/>
          <w:szCs w:val="24"/>
        </w:rPr>
        <w:t xml:space="preserve">orne </w:t>
      </w:r>
      <w:r w:rsidR="00FF5A9D">
        <w:rPr>
          <w:rFonts w:ascii="Times New Roman" w:hAnsi="Times New Roman"/>
          <w:sz w:val="24"/>
          <w:szCs w:val="24"/>
        </w:rPr>
        <w:t>p</w:t>
      </w:r>
      <w:r w:rsidRPr="008130BB">
        <w:rPr>
          <w:rFonts w:ascii="Times New Roman" w:hAnsi="Times New Roman"/>
          <w:sz w:val="24"/>
          <w:szCs w:val="24"/>
        </w:rPr>
        <w:t>athogens</w:t>
      </w:r>
    </w:p>
    <w:p w14:paraId="58AE6C9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687E7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6BE227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73C0D63" w14:textId="4E4716BD"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0039411F" w:rsidRPr="008130BB">
        <w:rPr>
          <w:rFonts w:ascii="Times New Roman" w:hAnsi="Times New Roman"/>
          <w:sz w:val="24"/>
          <w:szCs w:val="24"/>
        </w:rPr>
        <w:t>. A laboratory worker who observes a red hand rash after removing gloves should:</w:t>
      </w:r>
    </w:p>
    <w:p w14:paraId="75DA5B9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Avoid wearing gloves for 2 days</w:t>
      </w:r>
    </w:p>
    <w:p w14:paraId="54F98F4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Wash the hands with antimicrobial soap</w:t>
      </w:r>
    </w:p>
    <w:p w14:paraId="04FA200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Apply cortisone cream to the hands</w:t>
      </w:r>
    </w:p>
    <w:p w14:paraId="0AAAD3A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Avoid wearing latex gloves in the future</w:t>
      </w:r>
    </w:p>
    <w:p w14:paraId="568783B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7D4E49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2D5237E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4637FBA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OBJ: 5</w:t>
      </w:r>
    </w:p>
    <w:p w14:paraId="6CBE01DE" w14:textId="18401FB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 xml:space="preserve">TOP: Protective </w:t>
      </w:r>
      <w:r w:rsidR="00FF5A9D">
        <w:rPr>
          <w:rFonts w:ascii="Times New Roman" w:hAnsi="Times New Roman"/>
          <w:sz w:val="24"/>
          <w:szCs w:val="24"/>
        </w:rPr>
        <w:t>e</w:t>
      </w:r>
      <w:r w:rsidR="00FF5A9D" w:rsidRPr="008130BB">
        <w:rPr>
          <w:rFonts w:ascii="Times New Roman" w:hAnsi="Times New Roman"/>
          <w:sz w:val="24"/>
          <w:szCs w:val="24"/>
        </w:rPr>
        <w:t>quipment</w:t>
      </w:r>
    </w:p>
    <w:p w14:paraId="505A976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E706BD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9E6143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AA328AD" w14:textId="6F0D54CB"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r w:rsidR="0039411F" w:rsidRPr="008130BB">
        <w:rPr>
          <w:rFonts w:ascii="Times New Roman" w:hAnsi="Times New Roman"/>
          <w:sz w:val="24"/>
          <w:szCs w:val="24"/>
        </w:rPr>
        <w:t>. Plexiglas shields are used in the laboratory when urine tube specimens are being:</w:t>
      </w:r>
    </w:p>
    <w:p w14:paraId="305C3776" w14:textId="6D7ADB1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Sorted according to </w:t>
      </w:r>
      <w:r w:rsidR="008130BB" w:rsidRPr="008130BB">
        <w:rPr>
          <w:rFonts w:ascii="Times New Roman" w:hAnsi="Times New Roman"/>
          <w:sz w:val="24"/>
          <w:szCs w:val="24"/>
        </w:rPr>
        <w:t>laboratory</w:t>
      </w:r>
    </w:p>
    <w:p w14:paraId="5CC86FB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Uncapped for analysis</w:t>
      </w:r>
    </w:p>
    <w:p w14:paraId="10720AF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Centrifuged for analysis</w:t>
      </w:r>
    </w:p>
    <w:p w14:paraId="021B262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Observed for color characteristics</w:t>
      </w:r>
    </w:p>
    <w:p w14:paraId="66948FF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C6508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7B151E8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7442042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5</w:t>
      </w:r>
    </w:p>
    <w:p w14:paraId="23A53809" w14:textId="1D34F2F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Protective </w:t>
      </w:r>
      <w:r w:rsidR="00FD56DD">
        <w:rPr>
          <w:rFonts w:ascii="Times New Roman" w:hAnsi="Times New Roman"/>
          <w:sz w:val="24"/>
          <w:szCs w:val="24"/>
        </w:rPr>
        <w:t>e</w:t>
      </w:r>
      <w:r w:rsidRPr="008130BB">
        <w:rPr>
          <w:rFonts w:ascii="Times New Roman" w:hAnsi="Times New Roman"/>
          <w:sz w:val="24"/>
          <w:szCs w:val="24"/>
        </w:rPr>
        <w:t>quipment</w:t>
      </w:r>
    </w:p>
    <w:p w14:paraId="1463873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947099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546EF8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D60889A" w14:textId="135A3C03"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2</w:t>
      </w:r>
      <w:r w:rsidR="0039411F" w:rsidRPr="008130BB">
        <w:rPr>
          <w:rFonts w:ascii="Times New Roman" w:hAnsi="Times New Roman"/>
          <w:sz w:val="24"/>
          <w:szCs w:val="24"/>
        </w:rPr>
        <w:t>. A urine specimen received in the laboratory is leaking in a transport bag. What is the next course of action?</w:t>
      </w:r>
    </w:p>
    <w:p w14:paraId="0B65655F" w14:textId="5A0DFD5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It should be relabeled</w:t>
      </w:r>
      <w:r w:rsidR="0069388A" w:rsidRPr="008130BB">
        <w:rPr>
          <w:rFonts w:ascii="Times New Roman" w:hAnsi="Times New Roman"/>
          <w:sz w:val="24"/>
          <w:szCs w:val="24"/>
        </w:rPr>
        <w:t>.</w:t>
      </w:r>
    </w:p>
    <w:p w14:paraId="4BEEB6CB" w14:textId="65BCB4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It should be rejected</w:t>
      </w:r>
      <w:r w:rsidR="0069388A" w:rsidRPr="008130BB">
        <w:rPr>
          <w:rFonts w:ascii="Times New Roman" w:hAnsi="Times New Roman"/>
          <w:sz w:val="24"/>
          <w:szCs w:val="24"/>
        </w:rPr>
        <w:t>.</w:t>
      </w:r>
    </w:p>
    <w:p w14:paraId="1FE755F3" w14:textId="13642C79"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It should be processed with no special handling</w:t>
      </w:r>
      <w:r w:rsidR="0069388A" w:rsidRPr="008130BB">
        <w:rPr>
          <w:rFonts w:ascii="Times New Roman" w:hAnsi="Times New Roman"/>
          <w:sz w:val="24"/>
          <w:szCs w:val="24"/>
        </w:rPr>
        <w:t>.</w:t>
      </w:r>
    </w:p>
    <w:p w14:paraId="08D91AB4" w14:textId="050ADF60"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It should be poured into a clean container</w:t>
      </w:r>
      <w:r w:rsidR="0069388A" w:rsidRPr="008130BB">
        <w:rPr>
          <w:rFonts w:ascii="Times New Roman" w:hAnsi="Times New Roman"/>
          <w:sz w:val="24"/>
          <w:szCs w:val="24"/>
        </w:rPr>
        <w:t>.</w:t>
      </w:r>
    </w:p>
    <w:p w14:paraId="0BE2338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FE0589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5CB4D90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20F5BDF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0E85E5A8" w14:textId="07BCF4B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Specimen </w:t>
      </w:r>
      <w:r w:rsidR="008562A3">
        <w:rPr>
          <w:rFonts w:ascii="Times New Roman" w:hAnsi="Times New Roman"/>
          <w:sz w:val="24"/>
          <w:szCs w:val="24"/>
        </w:rPr>
        <w:t>h</w:t>
      </w:r>
      <w:r w:rsidRPr="008130BB">
        <w:rPr>
          <w:rFonts w:ascii="Times New Roman" w:hAnsi="Times New Roman"/>
          <w:sz w:val="24"/>
          <w:szCs w:val="24"/>
        </w:rPr>
        <w:t>andling</w:t>
      </w:r>
    </w:p>
    <w:p w14:paraId="41C81C9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4FDE6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B8A7DC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B078126" w14:textId="33875677"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3</w:t>
      </w:r>
      <w:r w:rsidR="0039411F" w:rsidRPr="008130BB">
        <w:rPr>
          <w:rFonts w:ascii="Times New Roman" w:hAnsi="Times New Roman"/>
          <w:sz w:val="24"/>
          <w:szCs w:val="24"/>
        </w:rPr>
        <w:t xml:space="preserve">. </w:t>
      </w:r>
      <w:r w:rsidR="008130BB" w:rsidRPr="008130BB">
        <w:rPr>
          <w:rFonts w:ascii="Times New Roman" w:hAnsi="Times New Roman"/>
          <w:sz w:val="24"/>
          <w:szCs w:val="24"/>
        </w:rPr>
        <w:t>Laboratory</w:t>
      </w:r>
      <w:r w:rsidR="0039411F" w:rsidRPr="008130BB">
        <w:rPr>
          <w:rFonts w:ascii="Times New Roman" w:hAnsi="Times New Roman"/>
          <w:sz w:val="24"/>
          <w:szCs w:val="24"/>
        </w:rPr>
        <w:t xml:space="preserve"> coats worn in the urinalysis </w:t>
      </w:r>
      <w:r w:rsidR="008130BB" w:rsidRPr="008130BB">
        <w:rPr>
          <w:rFonts w:ascii="Times New Roman" w:hAnsi="Times New Roman"/>
          <w:sz w:val="24"/>
          <w:szCs w:val="24"/>
        </w:rPr>
        <w:t>laboratory</w:t>
      </w:r>
      <w:r w:rsidR="0039411F" w:rsidRPr="008130BB">
        <w:rPr>
          <w:rFonts w:ascii="Times New Roman" w:hAnsi="Times New Roman"/>
          <w:sz w:val="24"/>
          <w:szCs w:val="24"/>
        </w:rPr>
        <w:t xml:space="preserve"> should:</w:t>
      </w:r>
    </w:p>
    <w:p w14:paraId="49F26A7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Be worn loosely over uniforms</w:t>
      </w:r>
    </w:p>
    <w:p w14:paraId="73EA508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Have short sleeves</w:t>
      </w:r>
    </w:p>
    <w:p w14:paraId="7F1F74C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Be completely buttoned</w:t>
      </w:r>
    </w:p>
    <w:p w14:paraId="74D0B3C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Be worn at all times in and outside of the laboratory</w:t>
      </w:r>
    </w:p>
    <w:p w14:paraId="058D313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4A5915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2EC5EE0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7A49758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5</w:t>
      </w:r>
    </w:p>
    <w:p w14:paraId="6F2FC1D1" w14:textId="6A0CD38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Protective </w:t>
      </w:r>
      <w:r w:rsidR="008562A3">
        <w:rPr>
          <w:rFonts w:ascii="Times New Roman" w:hAnsi="Times New Roman"/>
          <w:sz w:val="24"/>
          <w:szCs w:val="24"/>
        </w:rPr>
        <w:t>e</w:t>
      </w:r>
      <w:r w:rsidRPr="008130BB">
        <w:rPr>
          <w:rFonts w:ascii="Times New Roman" w:hAnsi="Times New Roman"/>
          <w:sz w:val="24"/>
          <w:szCs w:val="24"/>
        </w:rPr>
        <w:t>quipment</w:t>
      </w:r>
    </w:p>
    <w:p w14:paraId="162B6B3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ABD9D7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74E885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AD14E98" w14:textId="091B6951"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4</w:t>
      </w:r>
      <w:r w:rsidR="0039411F" w:rsidRPr="008130BB">
        <w:rPr>
          <w:rFonts w:ascii="Times New Roman" w:hAnsi="Times New Roman"/>
          <w:sz w:val="24"/>
          <w:szCs w:val="24"/>
        </w:rPr>
        <w:t xml:space="preserve">. Proper hand washing includes all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procedures </w:t>
      </w:r>
      <w:r w:rsidR="008130BB" w:rsidRPr="008130BB">
        <w:rPr>
          <w:rFonts w:ascii="Times New Roman" w:hAnsi="Times New Roman"/>
          <w:i/>
          <w:iCs/>
          <w:sz w:val="24"/>
          <w:szCs w:val="24"/>
        </w:rPr>
        <w:t>except:</w:t>
      </w:r>
    </w:p>
    <w:p w14:paraId="6AC0E0B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Rubbing to create a lather</w:t>
      </w:r>
    </w:p>
    <w:p w14:paraId="047A32A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B. Using warm water</w:t>
      </w:r>
    </w:p>
    <w:p w14:paraId="5EF6573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Rinsing hands in a downward position</w:t>
      </w:r>
    </w:p>
    <w:p w14:paraId="2B7D6A7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Using a paper towel to turn on the water faucet</w:t>
      </w:r>
    </w:p>
    <w:p w14:paraId="056A56F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B97CFC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6A0AAAA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3642C78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6</w:t>
      </w:r>
    </w:p>
    <w:p w14:paraId="3AEE4D1B" w14:textId="74863715"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Biologic</w:t>
      </w:r>
      <w:r w:rsidR="008130BB">
        <w:rPr>
          <w:rFonts w:ascii="Times New Roman" w:hAnsi="Times New Roman"/>
          <w:sz w:val="24"/>
          <w:szCs w:val="24"/>
        </w:rPr>
        <w:t>al</w:t>
      </w:r>
      <w:r w:rsidRPr="008130BB">
        <w:rPr>
          <w:rFonts w:ascii="Times New Roman" w:hAnsi="Times New Roman"/>
          <w:sz w:val="24"/>
          <w:szCs w:val="24"/>
        </w:rPr>
        <w:t xml:space="preserve"> hazards</w:t>
      </w:r>
    </w:p>
    <w:p w14:paraId="6310D95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86E412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8C68CF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41B0672" w14:textId="7BA3ED4A"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5</w:t>
      </w:r>
      <w:r w:rsidR="0039411F" w:rsidRPr="008130BB">
        <w:rPr>
          <w:rFonts w:ascii="Times New Roman" w:hAnsi="Times New Roman"/>
          <w:sz w:val="24"/>
          <w:szCs w:val="24"/>
        </w:rPr>
        <w:t>. The acceptable method for disposing of urine specimens is:</w:t>
      </w:r>
    </w:p>
    <w:p w14:paraId="2BD32306" w14:textId="4725147D"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Autoclaving the entire </w:t>
      </w:r>
      <w:r w:rsidR="0069388A" w:rsidRPr="008130BB">
        <w:rPr>
          <w:rFonts w:ascii="Times New Roman" w:hAnsi="Times New Roman"/>
          <w:sz w:val="24"/>
          <w:szCs w:val="24"/>
        </w:rPr>
        <w:t>urine specimen</w:t>
      </w:r>
    </w:p>
    <w:p w14:paraId="5DF36E53" w14:textId="016CC75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B. Pouring </w:t>
      </w:r>
      <w:r w:rsidR="0069388A" w:rsidRPr="008130BB">
        <w:rPr>
          <w:rFonts w:ascii="Times New Roman" w:hAnsi="Times New Roman"/>
          <w:sz w:val="24"/>
          <w:szCs w:val="24"/>
        </w:rPr>
        <w:t xml:space="preserve">the urine specimen </w:t>
      </w:r>
      <w:r w:rsidRPr="008130BB">
        <w:rPr>
          <w:rFonts w:ascii="Times New Roman" w:hAnsi="Times New Roman"/>
          <w:sz w:val="24"/>
          <w:szCs w:val="24"/>
        </w:rPr>
        <w:t>down the sink followed by copious amounts of water</w:t>
      </w:r>
    </w:p>
    <w:p w14:paraId="5EDC5B7D" w14:textId="5401048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Placing the </w:t>
      </w:r>
      <w:r w:rsidR="0069388A" w:rsidRPr="008130BB">
        <w:rPr>
          <w:rFonts w:ascii="Times New Roman" w:hAnsi="Times New Roman"/>
          <w:sz w:val="24"/>
          <w:szCs w:val="24"/>
        </w:rPr>
        <w:t xml:space="preserve">urine </w:t>
      </w:r>
      <w:r w:rsidRPr="008130BB">
        <w:rPr>
          <w:rFonts w:ascii="Times New Roman" w:hAnsi="Times New Roman"/>
          <w:sz w:val="24"/>
          <w:szCs w:val="24"/>
        </w:rPr>
        <w:t>specimen in a biohazard bag</w:t>
      </w:r>
    </w:p>
    <w:p w14:paraId="46AEB57C" w14:textId="4F9D1EE3"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Diluting </w:t>
      </w:r>
      <w:r w:rsidR="00C945C6" w:rsidRPr="008130BB">
        <w:rPr>
          <w:rFonts w:ascii="Times New Roman" w:hAnsi="Times New Roman"/>
          <w:sz w:val="24"/>
          <w:szCs w:val="24"/>
        </w:rPr>
        <w:t xml:space="preserve">urine </w:t>
      </w:r>
      <w:r w:rsidRPr="008130BB">
        <w:rPr>
          <w:rFonts w:ascii="Times New Roman" w:hAnsi="Times New Roman"/>
          <w:sz w:val="24"/>
          <w:szCs w:val="24"/>
        </w:rPr>
        <w:t>with sodium hypochlorite</w:t>
      </w:r>
    </w:p>
    <w:p w14:paraId="37751F2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339E5F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7F387F7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357FA5D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7D0920CF" w14:textId="5AD317CF"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Specimen </w:t>
      </w:r>
      <w:r w:rsidR="008562A3">
        <w:rPr>
          <w:rFonts w:ascii="Times New Roman" w:hAnsi="Times New Roman"/>
          <w:sz w:val="24"/>
          <w:szCs w:val="24"/>
        </w:rPr>
        <w:t>h</w:t>
      </w:r>
      <w:r w:rsidRPr="008130BB">
        <w:rPr>
          <w:rFonts w:ascii="Times New Roman" w:hAnsi="Times New Roman"/>
          <w:sz w:val="24"/>
          <w:szCs w:val="24"/>
        </w:rPr>
        <w:t>andling</w:t>
      </w:r>
    </w:p>
    <w:p w14:paraId="623C95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94F2CD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D78D66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FC514A4" w14:textId="6F4537A3" w:rsidR="0039411F" w:rsidRPr="008130BB" w:rsidRDefault="006B6A24"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6</w:t>
      </w:r>
      <w:r w:rsidR="0039411F" w:rsidRPr="008130BB">
        <w:rPr>
          <w:rFonts w:ascii="Times New Roman" w:hAnsi="Times New Roman"/>
          <w:sz w:val="24"/>
          <w:szCs w:val="24"/>
        </w:rPr>
        <w:t>. Disinfection of the sink in the urinalysis laboratory should be performed:</w:t>
      </w:r>
    </w:p>
    <w:p w14:paraId="66B5A37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On a daily basis</w:t>
      </w:r>
    </w:p>
    <w:p w14:paraId="614D7F9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When a positive bilirubin is detected</w:t>
      </w:r>
    </w:p>
    <w:p w14:paraId="7524E9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w:t>
      </w:r>
      <w:r w:rsidRPr="00CD67A7">
        <w:rPr>
          <w:rFonts w:ascii="Times New Roman" w:hAnsi="Times New Roman"/>
          <w:sz w:val="24"/>
          <w:szCs w:val="24"/>
        </w:rPr>
        <w:t>Following</w:t>
      </w:r>
      <w:r w:rsidRPr="008130BB">
        <w:rPr>
          <w:rFonts w:ascii="Times New Roman" w:hAnsi="Times New Roman"/>
          <w:sz w:val="24"/>
          <w:szCs w:val="24"/>
        </w:rPr>
        <w:t xml:space="preserve"> an accidental spill</w:t>
      </w:r>
    </w:p>
    <w:p w14:paraId="241404F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By using dilute hydrochloric acid</w:t>
      </w:r>
    </w:p>
    <w:p w14:paraId="2F0FB99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94EEC3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33C882C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2E4CBCE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50F7590F" w14:textId="4D74677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Specimen </w:t>
      </w:r>
      <w:r w:rsidR="008562A3">
        <w:rPr>
          <w:rFonts w:ascii="Times New Roman" w:hAnsi="Times New Roman"/>
          <w:sz w:val="24"/>
          <w:szCs w:val="24"/>
        </w:rPr>
        <w:t>h</w:t>
      </w:r>
      <w:r w:rsidR="008562A3" w:rsidRPr="008130BB">
        <w:rPr>
          <w:rFonts w:ascii="Times New Roman" w:hAnsi="Times New Roman"/>
          <w:sz w:val="24"/>
          <w:szCs w:val="24"/>
        </w:rPr>
        <w:t>andling</w:t>
      </w:r>
    </w:p>
    <w:p w14:paraId="3C20734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3F475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45B7DA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4F030A2" w14:textId="05B14461" w:rsidR="0039411F" w:rsidRPr="008130BB" w:rsidRDefault="004E0DB5"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7</w:t>
      </w:r>
      <w:r w:rsidR="0039411F" w:rsidRPr="008130BB">
        <w:rPr>
          <w:rFonts w:ascii="Times New Roman" w:hAnsi="Times New Roman"/>
          <w:sz w:val="24"/>
          <w:szCs w:val="24"/>
        </w:rPr>
        <w:t xml:space="preserve">. Safety precautions observed in the urinalysis laboratory include all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w:t>
      </w:r>
      <w:r w:rsidR="008130BB" w:rsidRPr="008130BB">
        <w:rPr>
          <w:rFonts w:ascii="Times New Roman" w:hAnsi="Times New Roman"/>
          <w:i/>
          <w:iCs/>
          <w:sz w:val="24"/>
          <w:szCs w:val="24"/>
        </w:rPr>
        <w:t>except:</w:t>
      </w:r>
    </w:p>
    <w:p w14:paraId="5D867CD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Wearing goggles or a face shield</w:t>
      </w:r>
    </w:p>
    <w:p w14:paraId="0B6FEA3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Checking tube balance in the centrifuge</w:t>
      </w:r>
    </w:p>
    <w:p w14:paraId="5F7A37D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Centrifuging only uncapped tubes</w:t>
      </w:r>
    </w:p>
    <w:p w14:paraId="6EBC5152" w14:textId="7C98E70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Wearing a fluid-resistant </w:t>
      </w:r>
      <w:r w:rsidR="008130BB" w:rsidRPr="008130BB">
        <w:rPr>
          <w:rFonts w:ascii="Times New Roman" w:hAnsi="Times New Roman"/>
          <w:sz w:val="24"/>
          <w:szCs w:val="24"/>
        </w:rPr>
        <w:t>laboratory</w:t>
      </w:r>
      <w:r w:rsidRPr="008130BB">
        <w:rPr>
          <w:rFonts w:ascii="Times New Roman" w:hAnsi="Times New Roman"/>
          <w:sz w:val="24"/>
          <w:szCs w:val="24"/>
        </w:rPr>
        <w:t xml:space="preserve"> coat</w:t>
      </w:r>
    </w:p>
    <w:p w14:paraId="4988B56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CA4A2D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7306D05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67737E1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OBJ: 7</w:t>
      </w:r>
    </w:p>
    <w:p w14:paraId="54B8DBCC" w14:textId="10E49ED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 xml:space="preserve">TOP: Specimen </w:t>
      </w:r>
      <w:r w:rsidR="008562A3">
        <w:rPr>
          <w:rFonts w:ascii="Times New Roman" w:hAnsi="Times New Roman"/>
          <w:sz w:val="24"/>
          <w:szCs w:val="24"/>
        </w:rPr>
        <w:t>h</w:t>
      </w:r>
      <w:r w:rsidR="008562A3" w:rsidRPr="008130BB">
        <w:rPr>
          <w:rFonts w:ascii="Times New Roman" w:hAnsi="Times New Roman"/>
          <w:sz w:val="24"/>
          <w:szCs w:val="24"/>
        </w:rPr>
        <w:t>andling</w:t>
      </w:r>
    </w:p>
    <w:p w14:paraId="52D4F7B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F30738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0CC335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4DB81A2" w14:textId="2DAE4BBD" w:rsidR="0039411F" w:rsidRPr="008130BB" w:rsidRDefault="00E636DC"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8</w:t>
      </w:r>
      <w:r w:rsidR="0039411F" w:rsidRPr="008130BB">
        <w:rPr>
          <w:rFonts w:ascii="Times New Roman" w:hAnsi="Times New Roman"/>
          <w:sz w:val="24"/>
          <w:szCs w:val="24"/>
        </w:rPr>
        <w:t>. The source, method of transmission, and host are all deemed:</w:t>
      </w:r>
    </w:p>
    <w:p w14:paraId="7408C737" w14:textId="13A45865"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Steps of </w:t>
      </w:r>
      <w:r w:rsidR="00E636DC">
        <w:rPr>
          <w:rFonts w:ascii="Times New Roman" w:hAnsi="Times New Roman"/>
          <w:sz w:val="24"/>
          <w:szCs w:val="24"/>
        </w:rPr>
        <w:t>s</w:t>
      </w:r>
      <w:r w:rsidRPr="008130BB">
        <w:rPr>
          <w:rFonts w:ascii="Times New Roman" w:hAnsi="Times New Roman"/>
          <w:sz w:val="24"/>
          <w:szCs w:val="24"/>
        </w:rPr>
        <w:t xml:space="preserve">tandard </w:t>
      </w:r>
      <w:r w:rsidR="00E636DC">
        <w:rPr>
          <w:rFonts w:ascii="Times New Roman" w:hAnsi="Times New Roman"/>
          <w:sz w:val="24"/>
          <w:szCs w:val="24"/>
        </w:rPr>
        <w:t>p</w:t>
      </w:r>
      <w:r w:rsidRPr="008130BB">
        <w:rPr>
          <w:rFonts w:ascii="Times New Roman" w:hAnsi="Times New Roman"/>
          <w:sz w:val="24"/>
          <w:szCs w:val="24"/>
        </w:rPr>
        <w:t>recautions</w:t>
      </w:r>
    </w:p>
    <w:p w14:paraId="0FCF7EF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Components of the chain of infection</w:t>
      </w:r>
    </w:p>
    <w:p w14:paraId="2647B369" w14:textId="7E963D8F"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Components of the </w:t>
      </w:r>
      <w:r w:rsidR="00E636DC">
        <w:rPr>
          <w:rFonts w:ascii="Times New Roman" w:hAnsi="Times New Roman"/>
          <w:sz w:val="24"/>
          <w:szCs w:val="24"/>
        </w:rPr>
        <w:t>c</w:t>
      </w:r>
      <w:r w:rsidRPr="008130BB">
        <w:rPr>
          <w:rFonts w:ascii="Times New Roman" w:hAnsi="Times New Roman"/>
          <w:sz w:val="24"/>
          <w:szCs w:val="24"/>
        </w:rPr>
        <w:t xml:space="preserve">hemical </w:t>
      </w:r>
      <w:r w:rsidR="00E636DC">
        <w:rPr>
          <w:rFonts w:ascii="Times New Roman" w:hAnsi="Times New Roman"/>
          <w:sz w:val="24"/>
          <w:szCs w:val="24"/>
        </w:rPr>
        <w:t>h</w:t>
      </w:r>
      <w:r w:rsidRPr="008130BB">
        <w:rPr>
          <w:rFonts w:ascii="Times New Roman" w:hAnsi="Times New Roman"/>
          <w:sz w:val="24"/>
          <w:szCs w:val="24"/>
        </w:rPr>
        <w:t>ygiene plan</w:t>
      </w:r>
    </w:p>
    <w:p w14:paraId="27BA948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Considerations in urine specimen transport</w:t>
      </w:r>
    </w:p>
    <w:p w14:paraId="3BE06FD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2F1D1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267BC59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558CBB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6A8CD1DF" w14:textId="64C4853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Chain of </w:t>
      </w:r>
      <w:r w:rsidR="008562A3">
        <w:rPr>
          <w:rFonts w:ascii="Times New Roman" w:hAnsi="Times New Roman"/>
          <w:sz w:val="24"/>
          <w:szCs w:val="24"/>
        </w:rPr>
        <w:t>i</w:t>
      </w:r>
      <w:r w:rsidR="008562A3" w:rsidRPr="008130BB">
        <w:rPr>
          <w:rFonts w:ascii="Times New Roman" w:hAnsi="Times New Roman"/>
          <w:sz w:val="24"/>
          <w:szCs w:val="24"/>
        </w:rPr>
        <w:t>nfection</w:t>
      </w:r>
    </w:p>
    <w:p w14:paraId="375C4B7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AC85DA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3BD19A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88DAA48" w14:textId="623883BF" w:rsidR="0039411F" w:rsidRPr="008130BB" w:rsidRDefault="00E636DC"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1</w:t>
      </w:r>
      <w:r>
        <w:rPr>
          <w:rFonts w:ascii="Times New Roman" w:hAnsi="Times New Roman"/>
          <w:sz w:val="24"/>
          <w:szCs w:val="24"/>
        </w:rPr>
        <w:t>9</w:t>
      </w:r>
      <w:r w:rsidR="0039411F" w:rsidRPr="008130BB">
        <w:rPr>
          <w:rFonts w:ascii="Times New Roman" w:hAnsi="Times New Roman"/>
          <w:sz w:val="24"/>
          <w:szCs w:val="24"/>
        </w:rPr>
        <w:t xml:space="preserve">. Which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is a practice that all laboratory workers must avoid?</w:t>
      </w:r>
    </w:p>
    <w:p w14:paraId="5DCA4FB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Changing gloves that are soiled</w:t>
      </w:r>
    </w:p>
    <w:p w14:paraId="3561FFB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Centrifuging conical tubes</w:t>
      </w:r>
    </w:p>
    <w:p w14:paraId="0B9C0B9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Moving puncture-resistant containers</w:t>
      </w:r>
    </w:p>
    <w:p w14:paraId="7C74655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Manually recapping needles</w:t>
      </w:r>
    </w:p>
    <w:p w14:paraId="1861504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852070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2DE4000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1EE171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49DD183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Sharp hazards</w:t>
      </w:r>
    </w:p>
    <w:p w14:paraId="41F7FFB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21A706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B57774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588111F" w14:textId="2D2329A1" w:rsidR="0039411F" w:rsidRPr="008130BB" w:rsidRDefault="00482DD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r w:rsidR="0039411F" w:rsidRPr="008130BB">
        <w:rPr>
          <w:rFonts w:ascii="Times New Roman" w:hAnsi="Times New Roman"/>
          <w:sz w:val="24"/>
          <w:szCs w:val="24"/>
        </w:rPr>
        <w:t>. Before using a water hose on a burning chemical cabinet, a firefighter would visually check that what is posted on the outside of the cabinet?</w:t>
      </w:r>
    </w:p>
    <w:p w14:paraId="6005B7C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National Fire Protection Association (NFPA) symbol</w:t>
      </w:r>
    </w:p>
    <w:p w14:paraId="56689EF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Safety Data Sheet (SDS)</w:t>
      </w:r>
    </w:p>
    <w:p w14:paraId="06A6663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Chemical Hygiene Plan</w:t>
      </w:r>
    </w:p>
    <w:p w14:paraId="38ACC7B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Occupational Safety and Health Administration manual</w:t>
      </w:r>
    </w:p>
    <w:p w14:paraId="5777837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EFC267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4A5D0EE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6F10B18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11</w:t>
      </w:r>
    </w:p>
    <w:p w14:paraId="6E77F93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Chemical hazards</w:t>
      </w:r>
    </w:p>
    <w:p w14:paraId="0BA1679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A10AC6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CB2D85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42345AB" w14:textId="3900C6E7" w:rsidR="0039411F" w:rsidRPr="008130BB" w:rsidRDefault="00482DD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sidR="0039411F" w:rsidRPr="008130BB">
        <w:rPr>
          <w:rFonts w:ascii="Times New Roman" w:hAnsi="Times New Roman"/>
          <w:sz w:val="24"/>
          <w:szCs w:val="24"/>
        </w:rPr>
        <w:t>. Immediate information concerning the health hazards, flammability, and reactivity of a chemical can be obtained from the:</w:t>
      </w:r>
    </w:p>
    <w:p w14:paraId="0834A1E4" w14:textId="6DDB5558"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A. SDS</w:t>
      </w:r>
    </w:p>
    <w:p w14:paraId="6633698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NFPA symbol</w:t>
      </w:r>
    </w:p>
    <w:p w14:paraId="5D64B86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CDC</w:t>
      </w:r>
    </w:p>
    <w:p w14:paraId="7C046A57" w14:textId="12661179"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OSHA</w:t>
      </w:r>
    </w:p>
    <w:p w14:paraId="50707AA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61E13A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4AE42C2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2E7FC3F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11</w:t>
      </w:r>
    </w:p>
    <w:p w14:paraId="768EB49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Chemical hazards</w:t>
      </w:r>
    </w:p>
    <w:p w14:paraId="5BB33CC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63081F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DF7372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00C8DA4" w14:textId="07960BDC" w:rsidR="0039411F" w:rsidRPr="008130BB" w:rsidRDefault="00475043"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2</w:t>
      </w:r>
      <w:r w:rsidR="0039411F" w:rsidRPr="008130BB">
        <w:rPr>
          <w:rFonts w:ascii="Times New Roman" w:hAnsi="Times New Roman"/>
          <w:sz w:val="24"/>
          <w:szCs w:val="24"/>
        </w:rPr>
        <w:t xml:space="preserve">. Laboratory personnel wear special monitory badges when working frequently with which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hazards?</w:t>
      </w:r>
    </w:p>
    <w:p w14:paraId="5CA2B3AE" w14:textId="5BFC268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Biologic</w:t>
      </w:r>
      <w:r w:rsidR="008130BB">
        <w:rPr>
          <w:rFonts w:ascii="Times New Roman" w:hAnsi="Times New Roman"/>
          <w:sz w:val="24"/>
          <w:szCs w:val="24"/>
        </w:rPr>
        <w:t>al</w:t>
      </w:r>
    </w:p>
    <w:p w14:paraId="68D3F1A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Chemical</w:t>
      </w:r>
    </w:p>
    <w:p w14:paraId="25EA6C8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Radioactive</w:t>
      </w:r>
    </w:p>
    <w:p w14:paraId="2D52879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Explosive</w:t>
      </w:r>
    </w:p>
    <w:p w14:paraId="5228215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894DC8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31DC140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2F9689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12</w:t>
      </w:r>
    </w:p>
    <w:p w14:paraId="152D97F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Radioactive hazards</w:t>
      </w:r>
    </w:p>
    <w:p w14:paraId="112A7F1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659A7D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8879AF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5511613" w14:textId="22519C50" w:rsidR="0039411F" w:rsidRPr="008130BB" w:rsidRDefault="002851BE"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3</w:t>
      </w:r>
      <w:r w:rsidR="0039411F" w:rsidRPr="008130BB">
        <w:rPr>
          <w:rFonts w:ascii="Times New Roman" w:hAnsi="Times New Roman"/>
          <w:sz w:val="24"/>
          <w:szCs w:val="24"/>
        </w:rPr>
        <w:t>. When encountering a person experiencing an electrical shock, the first thing to do is:</w:t>
      </w:r>
    </w:p>
    <w:p w14:paraId="72C8CC03" w14:textId="5CDF4940"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Turn off the circuit breaker for </w:t>
      </w:r>
      <w:r w:rsidR="00C945C6" w:rsidRPr="008130BB">
        <w:rPr>
          <w:rFonts w:ascii="Times New Roman" w:hAnsi="Times New Roman"/>
          <w:sz w:val="24"/>
          <w:szCs w:val="24"/>
        </w:rPr>
        <w:t xml:space="preserve">the </w:t>
      </w:r>
      <w:r w:rsidRPr="008130BB">
        <w:rPr>
          <w:rFonts w:ascii="Times New Roman" w:hAnsi="Times New Roman"/>
          <w:sz w:val="24"/>
          <w:szCs w:val="24"/>
        </w:rPr>
        <w:t>area</w:t>
      </w:r>
    </w:p>
    <w:p w14:paraId="1C478BA0" w14:textId="2BEC9343"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Lower the person</w:t>
      </w:r>
      <w:r w:rsidR="008130BB" w:rsidRPr="008130BB">
        <w:rPr>
          <w:rFonts w:ascii="Times New Roman" w:hAnsi="Times New Roman"/>
          <w:sz w:val="24"/>
          <w:szCs w:val="24"/>
        </w:rPr>
        <w:t>’</w:t>
      </w:r>
      <w:r w:rsidRPr="008130BB">
        <w:rPr>
          <w:rFonts w:ascii="Times New Roman" w:hAnsi="Times New Roman"/>
          <w:sz w:val="24"/>
          <w:szCs w:val="24"/>
        </w:rPr>
        <w:t xml:space="preserve">s head </w:t>
      </w:r>
      <w:r w:rsidRPr="00CD67A7">
        <w:rPr>
          <w:rFonts w:ascii="Times New Roman" w:hAnsi="Times New Roman"/>
          <w:sz w:val="24"/>
          <w:szCs w:val="24"/>
        </w:rPr>
        <w:t>below</w:t>
      </w:r>
      <w:r w:rsidRPr="008130BB">
        <w:rPr>
          <w:rFonts w:ascii="Times New Roman" w:hAnsi="Times New Roman"/>
          <w:sz w:val="24"/>
          <w:szCs w:val="24"/>
        </w:rPr>
        <w:t xml:space="preserve"> the heart</w:t>
      </w:r>
    </w:p>
    <w:p w14:paraId="7FC4286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Wrap the person in a wet fire blanket</w:t>
      </w:r>
    </w:p>
    <w:p w14:paraId="234EE8D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Move the person away from the electrical object</w:t>
      </w:r>
    </w:p>
    <w:p w14:paraId="25481A1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A1C9EF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170C658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51A055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12</w:t>
      </w:r>
    </w:p>
    <w:p w14:paraId="0EF2296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Electrical hazards</w:t>
      </w:r>
    </w:p>
    <w:p w14:paraId="7B2A0E2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76DFCE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18C2B2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960F720" w14:textId="2FE6750B" w:rsidR="0039411F" w:rsidRPr="008130BB" w:rsidRDefault="002851BE"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4</w:t>
      </w:r>
      <w:r w:rsidR="0039411F" w:rsidRPr="008130BB">
        <w:rPr>
          <w:rFonts w:ascii="Times New Roman" w:hAnsi="Times New Roman"/>
          <w:sz w:val="24"/>
          <w:szCs w:val="24"/>
        </w:rPr>
        <w:t xml:space="preserve">. When a fire is discovered in the laboratory, you should do all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w:t>
      </w:r>
      <w:r w:rsidR="008130BB" w:rsidRPr="008130BB">
        <w:rPr>
          <w:rFonts w:ascii="Times New Roman" w:hAnsi="Times New Roman"/>
          <w:i/>
          <w:iCs/>
          <w:sz w:val="24"/>
          <w:szCs w:val="24"/>
        </w:rPr>
        <w:t>except:</w:t>
      </w:r>
    </w:p>
    <w:p w14:paraId="07F54CB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Activate the fire alarm</w:t>
      </w:r>
    </w:p>
    <w:p w14:paraId="688BA90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Evacuate the area using the stairs</w:t>
      </w:r>
    </w:p>
    <w:p w14:paraId="50E0F22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Use an appropriate fire extinguisher</w:t>
      </w:r>
    </w:p>
    <w:p w14:paraId="60B7606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Leave the door open when evacuating</w:t>
      </w:r>
    </w:p>
    <w:p w14:paraId="75F9D76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CCAA7E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5596FB3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DIF: Level 2</w:t>
      </w:r>
    </w:p>
    <w:p w14:paraId="1C313C3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OBJ: 13</w:t>
      </w:r>
    </w:p>
    <w:p w14:paraId="27DFB06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Fire hazards</w:t>
      </w:r>
    </w:p>
    <w:p w14:paraId="4B7FD9A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2CEB5C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F1FD39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305AC04" w14:textId="3724E184" w:rsidR="0039411F" w:rsidRPr="008130BB" w:rsidRDefault="002851BE"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5</w:t>
      </w:r>
      <w:r w:rsidR="0039411F" w:rsidRPr="008130BB">
        <w:rPr>
          <w:rFonts w:ascii="Times New Roman" w:hAnsi="Times New Roman"/>
          <w:sz w:val="24"/>
          <w:szCs w:val="24"/>
        </w:rPr>
        <w:t>. The acronym RACE is used when encountering a/an:</w:t>
      </w:r>
    </w:p>
    <w:p w14:paraId="5BA4E39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Fire</w:t>
      </w:r>
    </w:p>
    <w:p w14:paraId="5FBC761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Chemical spill</w:t>
      </w:r>
    </w:p>
    <w:p w14:paraId="5C0B46D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Electrical shock</w:t>
      </w:r>
    </w:p>
    <w:p w14:paraId="37A8A06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Needlestick</w:t>
      </w:r>
    </w:p>
    <w:p w14:paraId="5B1F9A5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671CC0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36AD3E7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F42938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13</w:t>
      </w:r>
    </w:p>
    <w:p w14:paraId="2823822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Fire hazards</w:t>
      </w:r>
    </w:p>
    <w:p w14:paraId="75441A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0AB64A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A40BCC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096BF91" w14:textId="1CEC597A" w:rsidR="0039411F" w:rsidRPr="008130BB" w:rsidRDefault="005A1F1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6</w:t>
      </w:r>
      <w:r w:rsidR="0039411F" w:rsidRPr="008130BB">
        <w:rPr>
          <w:rFonts w:ascii="Times New Roman" w:hAnsi="Times New Roman"/>
          <w:sz w:val="24"/>
          <w:szCs w:val="24"/>
        </w:rPr>
        <w:t xml:space="preserve">. Which of the </w:t>
      </w:r>
      <w:r w:rsidR="0039411F" w:rsidRPr="00CD67A7">
        <w:rPr>
          <w:rFonts w:ascii="Times New Roman" w:hAnsi="Times New Roman"/>
          <w:sz w:val="24"/>
          <w:szCs w:val="24"/>
        </w:rPr>
        <w:t>following</w:t>
      </w:r>
      <w:r w:rsidR="0039411F" w:rsidRPr="005A1F12">
        <w:rPr>
          <w:rFonts w:ascii="Times New Roman" w:hAnsi="Times New Roman"/>
          <w:sz w:val="24"/>
          <w:szCs w:val="24"/>
        </w:rPr>
        <w:t xml:space="preserve"> i</w:t>
      </w:r>
      <w:r w:rsidR="0039411F" w:rsidRPr="008130BB">
        <w:rPr>
          <w:rFonts w:ascii="Times New Roman" w:hAnsi="Times New Roman"/>
          <w:sz w:val="24"/>
          <w:szCs w:val="24"/>
        </w:rPr>
        <w:t xml:space="preserve">tems found in the laboratory should be securely fastened to a </w:t>
      </w:r>
      <w:proofErr w:type="spellStart"/>
      <w:r w:rsidR="0039411F" w:rsidRPr="008130BB">
        <w:rPr>
          <w:rFonts w:ascii="Times New Roman" w:hAnsi="Times New Roman"/>
          <w:sz w:val="24"/>
          <w:szCs w:val="24"/>
        </w:rPr>
        <w:t>nonmovable</w:t>
      </w:r>
      <w:proofErr w:type="spellEnd"/>
      <w:r w:rsidR="0039411F" w:rsidRPr="008130BB">
        <w:rPr>
          <w:rFonts w:ascii="Times New Roman" w:hAnsi="Times New Roman"/>
          <w:sz w:val="24"/>
          <w:szCs w:val="24"/>
        </w:rPr>
        <w:t xml:space="preserve"> object?</w:t>
      </w:r>
    </w:p>
    <w:p w14:paraId="323FC3A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Biohazard bags</w:t>
      </w:r>
    </w:p>
    <w:p w14:paraId="53422E1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Compressed gas cylinders</w:t>
      </w:r>
    </w:p>
    <w:p w14:paraId="2CF026A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Chemical spill kits</w:t>
      </w:r>
    </w:p>
    <w:p w14:paraId="1408A10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Radiation detectors</w:t>
      </w:r>
    </w:p>
    <w:p w14:paraId="2A17404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9097B0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5BC1547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2D3524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12</w:t>
      </w:r>
    </w:p>
    <w:p w14:paraId="2007FB8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Fire hazards</w:t>
      </w:r>
    </w:p>
    <w:p w14:paraId="6D4866E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DA1242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9F4E3D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2D518ED" w14:textId="32314C9A" w:rsidR="0039411F" w:rsidRPr="008130BB" w:rsidRDefault="005A1F1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7</w:t>
      </w:r>
      <w:r w:rsidR="0039411F" w:rsidRPr="008130BB">
        <w:rPr>
          <w:rFonts w:ascii="Times New Roman" w:hAnsi="Times New Roman"/>
          <w:sz w:val="24"/>
          <w:szCs w:val="24"/>
        </w:rPr>
        <w:t>. The most commonly available fire extinguisher in a hospital is:</w:t>
      </w:r>
    </w:p>
    <w:p w14:paraId="042A1EE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Type A</w:t>
      </w:r>
    </w:p>
    <w:p w14:paraId="5EF15A5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Type B</w:t>
      </w:r>
    </w:p>
    <w:p w14:paraId="6C2399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Type C</w:t>
      </w:r>
    </w:p>
    <w:p w14:paraId="2CB8C19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Type ABC</w:t>
      </w:r>
    </w:p>
    <w:p w14:paraId="46E8BBE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97DE0F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1D2C3F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458218D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12</w:t>
      </w:r>
    </w:p>
    <w:p w14:paraId="2B00C81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Fire hazards</w:t>
      </w:r>
    </w:p>
    <w:p w14:paraId="580963E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B4AD30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08DED1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FCE2EE6" w14:textId="4C006F2B" w:rsidR="0039411F" w:rsidRPr="008130BB" w:rsidRDefault="005A1F1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2</w:t>
      </w:r>
      <w:r>
        <w:rPr>
          <w:rFonts w:ascii="Times New Roman" w:hAnsi="Times New Roman"/>
          <w:sz w:val="24"/>
          <w:szCs w:val="24"/>
        </w:rPr>
        <w:t>8</w:t>
      </w:r>
      <w:r w:rsidR="0039411F" w:rsidRPr="008130BB">
        <w:rPr>
          <w:rFonts w:ascii="Times New Roman" w:hAnsi="Times New Roman"/>
          <w:sz w:val="24"/>
          <w:szCs w:val="24"/>
        </w:rPr>
        <w:t>.</w:t>
      </w:r>
      <w:r w:rsidR="00D779D5">
        <w:rPr>
          <w:rFonts w:ascii="Times New Roman" w:hAnsi="Times New Roman"/>
          <w:sz w:val="24"/>
          <w:szCs w:val="24"/>
        </w:rPr>
        <w:t xml:space="preserve"> </w:t>
      </w:r>
      <w:r w:rsidR="0039411F" w:rsidRPr="008130BB">
        <w:rPr>
          <w:rFonts w:ascii="Times New Roman" w:hAnsi="Times New Roman"/>
          <w:sz w:val="24"/>
          <w:szCs w:val="24"/>
        </w:rPr>
        <w:t>Which type of fire distinguisher would be used on combustible metals</w:t>
      </w:r>
      <w:r w:rsidR="008312BD">
        <w:rPr>
          <w:rFonts w:ascii="Times New Roman" w:hAnsi="Times New Roman"/>
          <w:sz w:val="24"/>
          <w:szCs w:val="24"/>
        </w:rPr>
        <w:t>?</w:t>
      </w:r>
    </w:p>
    <w:p w14:paraId="03EA24B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88E784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Type A</w:t>
      </w:r>
    </w:p>
    <w:p w14:paraId="1CA873A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Type B</w:t>
      </w:r>
    </w:p>
    <w:p w14:paraId="056911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Type C</w:t>
      </w:r>
    </w:p>
    <w:p w14:paraId="2AC2DB7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Type D</w:t>
      </w:r>
    </w:p>
    <w:p w14:paraId="1069E16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8F84A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7842E84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39D4F7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12</w:t>
      </w:r>
    </w:p>
    <w:p w14:paraId="3A198E05" w14:textId="47B5A43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Fire </w:t>
      </w:r>
      <w:r w:rsidR="008562A3">
        <w:rPr>
          <w:rFonts w:ascii="Times New Roman" w:hAnsi="Times New Roman"/>
          <w:sz w:val="24"/>
          <w:szCs w:val="24"/>
        </w:rPr>
        <w:t>h</w:t>
      </w:r>
      <w:r w:rsidRPr="008130BB">
        <w:rPr>
          <w:rFonts w:ascii="Times New Roman" w:hAnsi="Times New Roman"/>
          <w:sz w:val="24"/>
          <w:szCs w:val="24"/>
        </w:rPr>
        <w:t>azard</w:t>
      </w:r>
      <w:r w:rsidR="008562A3">
        <w:rPr>
          <w:rFonts w:ascii="Times New Roman" w:hAnsi="Times New Roman"/>
          <w:sz w:val="24"/>
          <w:szCs w:val="24"/>
        </w:rPr>
        <w:t>s</w:t>
      </w:r>
    </w:p>
    <w:p w14:paraId="016A384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75C913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53B7CA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62A5A81" w14:textId="1E6A3C95" w:rsidR="0039411F" w:rsidRPr="008130BB" w:rsidRDefault="008354D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2</w:t>
      </w:r>
      <w:r>
        <w:rPr>
          <w:rFonts w:ascii="Times New Roman" w:hAnsi="Times New Roman"/>
          <w:sz w:val="24"/>
          <w:szCs w:val="24"/>
        </w:rPr>
        <w:t>9</w:t>
      </w:r>
      <w:r w:rsidR="0039411F" w:rsidRPr="008130BB">
        <w:rPr>
          <w:rFonts w:ascii="Times New Roman" w:hAnsi="Times New Roman"/>
          <w:sz w:val="24"/>
          <w:szCs w:val="24"/>
        </w:rPr>
        <w:t>. When using a fire extinguisher, which action do you perform first?</w:t>
      </w:r>
    </w:p>
    <w:p w14:paraId="21DECB2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Point the nozzle</w:t>
      </w:r>
    </w:p>
    <w:p w14:paraId="7B23504E" w14:textId="6CA2EF1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Pull the pin</w:t>
      </w:r>
    </w:p>
    <w:p w14:paraId="14CCBDB2" w14:textId="779916F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Protect the patient </w:t>
      </w:r>
      <w:r w:rsidR="00C945C6" w:rsidRPr="008130BB">
        <w:rPr>
          <w:rFonts w:ascii="Times New Roman" w:hAnsi="Times New Roman"/>
          <w:sz w:val="24"/>
          <w:szCs w:val="24"/>
        </w:rPr>
        <w:t>specimens</w:t>
      </w:r>
    </w:p>
    <w:p w14:paraId="0D9604C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Position the extinguisher</w:t>
      </w:r>
    </w:p>
    <w:p w14:paraId="4F42C34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F49507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4AA15D8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2B8E75B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13</w:t>
      </w:r>
    </w:p>
    <w:p w14:paraId="1345B2C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Fire hazards</w:t>
      </w:r>
    </w:p>
    <w:p w14:paraId="73E7A3C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883DBD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594D3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993976D" w14:textId="41BBA385"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r w:rsidR="0039411F" w:rsidRPr="008130BB">
        <w:rPr>
          <w:rFonts w:ascii="Times New Roman" w:hAnsi="Times New Roman"/>
          <w:sz w:val="24"/>
          <w:szCs w:val="24"/>
        </w:rPr>
        <w:t xml:space="preserve">. Variables that are included in a quality management program include all of the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w:t>
      </w:r>
      <w:r w:rsidR="008130BB" w:rsidRPr="008130BB">
        <w:rPr>
          <w:rFonts w:ascii="Times New Roman" w:hAnsi="Times New Roman"/>
          <w:i/>
          <w:iCs/>
          <w:sz w:val="24"/>
          <w:szCs w:val="24"/>
        </w:rPr>
        <w:t>except:</w:t>
      </w:r>
    </w:p>
    <w:p w14:paraId="7E24E006" w14:textId="4712850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w:t>
      </w:r>
      <w:proofErr w:type="spellStart"/>
      <w:r w:rsidRPr="008130BB">
        <w:rPr>
          <w:rFonts w:ascii="Times New Roman" w:hAnsi="Times New Roman"/>
          <w:sz w:val="24"/>
          <w:szCs w:val="24"/>
        </w:rPr>
        <w:t>Preexamination</w:t>
      </w:r>
      <w:proofErr w:type="spellEnd"/>
    </w:p>
    <w:p w14:paraId="67B3458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Clinical</w:t>
      </w:r>
    </w:p>
    <w:p w14:paraId="638050B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Examination</w:t>
      </w:r>
    </w:p>
    <w:p w14:paraId="4CA49D05" w14:textId="2C863715"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w:t>
      </w:r>
      <w:proofErr w:type="spellStart"/>
      <w:r w:rsidRPr="008130BB">
        <w:rPr>
          <w:rFonts w:ascii="Times New Roman" w:hAnsi="Times New Roman"/>
          <w:sz w:val="24"/>
          <w:szCs w:val="24"/>
        </w:rPr>
        <w:t>Postexamination</w:t>
      </w:r>
      <w:proofErr w:type="spellEnd"/>
    </w:p>
    <w:p w14:paraId="6228B94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F58F1A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223B35C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548A461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15</w:t>
      </w:r>
    </w:p>
    <w:p w14:paraId="57B0C34A" w14:textId="0DF3C9B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C945C6" w:rsidRPr="008130BB">
        <w:rPr>
          <w:rFonts w:ascii="Times New Roman" w:hAnsi="Times New Roman"/>
          <w:sz w:val="24"/>
          <w:szCs w:val="24"/>
        </w:rPr>
        <w:t>management</w:t>
      </w:r>
    </w:p>
    <w:p w14:paraId="3340D84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9B6194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9F55BF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4D5E707" w14:textId="567CEE85"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r w:rsidR="0039411F" w:rsidRPr="008130BB">
        <w:rPr>
          <w:rFonts w:ascii="Times New Roman" w:hAnsi="Times New Roman"/>
          <w:sz w:val="24"/>
          <w:szCs w:val="24"/>
        </w:rPr>
        <w:t xml:space="preserve">. Clinical laboratory personnel have the </w:t>
      </w:r>
      <w:r w:rsidR="008130BB" w:rsidRPr="008130BB">
        <w:rPr>
          <w:rFonts w:ascii="Times New Roman" w:hAnsi="Times New Roman"/>
          <w:i/>
          <w:sz w:val="24"/>
          <w:szCs w:val="24"/>
        </w:rPr>
        <w:t>least</w:t>
      </w:r>
      <w:r w:rsidR="0039411F" w:rsidRPr="008130BB">
        <w:rPr>
          <w:rFonts w:ascii="Times New Roman" w:hAnsi="Times New Roman"/>
          <w:sz w:val="24"/>
          <w:szCs w:val="24"/>
        </w:rPr>
        <w:t xml:space="preserve"> control over which of the </w:t>
      </w:r>
      <w:r w:rsidR="0039411F" w:rsidRPr="00CD67A7">
        <w:rPr>
          <w:rFonts w:ascii="Times New Roman" w:hAnsi="Times New Roman"/>
          <w:sz w:val="24"/>
          <w:szCs w:val="24"/>
        </w:rPr>
        <w:t>following</w:t>
      </w:r>
      <w:r w:rsidR="0039411F" w:rsidRPr="00397DFD">
        <w:rPr>
          <w:rFonts w:ascii="Times New Roman" w:hAnsi="Times New Roman"/>
          <w:sz w:val="24"/>
          <w:szCs w:val="24"/>
        </w:rPr>
        <w:t xml:space="preserve"> c</w:t>
      </w:r>
      <w:r w:rsidR="0039411F" w:rsidRPr="008130BB">
        <w:rPr>
          <w:rFonts w:ascii="Times New Roman" w:hAnsi="Times New Roman"/>
          <w:sz w:val="24"/>
          <w:szCs w:val="24"/>
        </w:rPr>
        <w:t>onditions?</w:t>
      </w:r>
    </w:p>
    <w:p w14:paraId="6D0CB847" w14:textId="651DBB4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A. </w:t>
      </w:r>
      <w:proofErr w:type="spellStart"/>
      <w:r w:rsidRPr="008130BB">
        <w:rPr>
          <w:rFonts w:ascii="Times New Roman" w:hAnsi="Times New Roman"/>
          <w:sz w:val="24"/>
          <w:szCs w:val="24"/>
        </w:rPr>
        <w:t>Preexamination</w:t>
      </w:r>
      <w:proofErr w:type="spellEnd"/>
      <w:r w:rsidRPr="008130BB">
        <w:rPr>
          <w:rFonts w:ascii="Times New Roman" w:hAnsi="Times New Roman"/>
          <w:sz w:val="24"/>
          <w:szCs w:val="24"/>
        </w:rPr>
        <w:t xml:space="preserve"> variables</w:t>
      </w:r>
    </w:p>
    <w:p w14:paraId="1C06799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Examination variables</w:t>
      </w:r>
    </w:p>
    <w:p w14:paraId="3F73BB86" w14:textId="40A59FB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w:t>
      </w:r>
      <w:proofErr w:type="spellStart"/>
      <w:r w:rsidRPr="008130BB">
        <w:rPr>
          <w:rFonts w:ascii="Times New Roman" w:hAnsi="Times New Roman"/>
          <w:sz w:val="24"/>
          <w:szCs w:val="24"/>
        </w:rPr>
        <w:t>Postexamination</w:t>
      </w:r>
      <w:proofErr w:type="spellEnd"/>
      <w:r w:rsidRPr="008130BB">
        <w:rPr>
          <w:rFonts w:ascii="Times New Roman" w:hAnsi="Times New Roman"/>
          <w:sz w:val="24"/>
          <w:szCs w:val="24"/>
        </w:rPr>
        <w:t xml:space="preserve"> variables</w:t>
      </w:r>
    </w:p>
    <w:p w14:paraId="55EDCE75" w14:textId="11D74FE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w:t>
      </w:r>
      <w:proofErr w:type="spellStart"/>
      <w:r w:rsidRPr="008130BB">
        <w:rPr>
          <w:rFonts w:ascii="Times New Roman" w:hAnsi="Times New Roman"/>
          <w:sz w:val="24"/>
          <w:szCs w:val="24"/>
        </w:rPr>
        <w:t>Postdischarge</w:t>
      </w:r>
      <w:proofErr w:type="spellEnd"/>
      <w:r w:rsidRPr="008130BB">
        <w:rPr>
          <w:rFonts w:ascii="Times New Roman" w:hAnsi="Times New Roman"/>
          <w:sz w:val="24"/>
          <w:szCs w:val="24"/>
        </w:rPr>
        <w:t xml:space="preserve"> variables</w:t>
      </w:r>
    </w:p>
    <w:p w14:paraId="1F1642F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414874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12967E7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327D921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15</w:t>
      </w:r>
    </w:p>
    <w:p w14:paraId="165B2CF1" w14:textId="0C21978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C945C6" w:rsidRPr="008130BB">
        <w:rPr>
          <w:rFonts w:ascii="Times New Roman" w:hAnsi="Times New Roman"/>
          <w:sz w:val="24"/>
          <w:szCs w:val="24"/>
        </w:rPr>
        <w:t>management</w:t>
      </w:r>
    </w:p>
    <w:p w14:paraId="42D7DB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E009EC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8D7DFB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CADEB35" w14:textId="7FBFEA5D"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2</w:t>
      </w:r>
      <w:r w:rsidR="0039411F" w:rsidRPr="008130BB">
        <w:rPr>
          <w:rFonts w:ascii="Times New Roman" w:hAnsi="Times New Roman"/>
          <w:sz w:val="24"/>
          <w:szCs w:val="24"/>
        </w:rPr>
        <w:t xml:space="preserve">. When you receive a specimen and a requisition form that do </w:t>
      </w:r>
      <w:r w:rsidR="008130BB" w:rsidRPr="008130BB">
        <w:rPr>
          <w:rFonts w:ascii="Times New Roman" w:hAnsi="Times New Roman"/>
          <w:i/>
          <w:iCs/>
          <w:sz w:val="24"/>
          <w:szCs w:val="24"/>
        </w:rPr>
        <w:t>not</w:t>
      </w:r>
      <w:r w:rsidR="0039411F" w:rsidRPr="008130BB">
        <w:rPr>
          <w:rFonts w:ascii="Times New Roman" w:hAnsi="Times New Roman"/>
          <w:sz w:val="24"/>
          <w:szCs w:val="24"/>
        </w:rPr>
        <w:t xml:space="preserve"> match, you should:</w:t>
      </w:r>
    </w:p>
    <w:p w14:paraId="372542E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Notify the personnel who collected the specimen</w:t>
      </w:r>
    </w:p>
    <w:p w14:paraId="2B8421BC" w14:textId="7D14AE58"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Test the specimen and note the error on the requisition</w:t>
      </w:r>
      <w:r w:rsidR="00C945C6" w:rsidRPr="008130BB">
        <w:rPr>
          <w:rFonts w:ascii="Times New Roman" w:hAnsi="Times New Roman"/>
          <w:sz w:val="24"/>
          <w:szCs w:val="24"/>
        </w:rPr>
        <w:t xml:space="preserve"> form</w:t>
      </w:r>
    </w:p>
    <w:p w14:paraId="070EFB4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Immediately discard the specimen</w:t>
      </w:r>
    </w:p>
    <w:p w14:paraId="64CA54F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Analyze the error and make appropriate changes to the label</w:t>
      </w:r>
    </w:p>
    <w:p w14:paraId="412A6BD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377BDF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73C09D8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3F681F3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15</w:t>
      </w:r>
    </w:p>
    <w:p w14:paraId="1882F686" w14:textId="0B4C271C"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C945C6" w:rsidRPr="008130BB">
        <w:rPr>
          <w:rFonts w:ascii="Times New Roman" w:hAnsi="Times New Roman"/>
          <w:sz w:val="24"/>
          <w:szCs w:val="24"/>
        </w:rPr>
        <w:t>management</w:t>
      </w:r>
    </w:p>
    <w:p w14:paraId="73382F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D786E8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03617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62202C9" w14:textId="008EF271"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3</w:t>
      </w:r>
      <w:r w:rsidR="0039411F" w:rsidRPr="008130BB">
        <w:rPr>
          <w:rFonts w:ascii="Times New Roman" w:hAnsi="Times New Roman"/>
          <w:sz w:val="24"/>
          <w:szCs w:val="24"/>
        </w:rPr>
        <w:t>. When a critical value is obtained in the laboratory:</w:t>
      </w:r>
    </w:p>
    <w:p w14:paraId="71D1C2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The test should be repeated</w:t>
      </w:r>
    </w:p>
    <w:p w14:paraId="172E97E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The pathologist should be notified</w:t>
      </w:r>
    </w:p>
    <w:p w14:paraId="7186EC3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A new specimen must be requested</w:t>
      </w:r>
    </w:p>
    <w:p w14:paraId="6020A54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The result must be reported to the health-care provider</w:t>
      </w:r>
    </w:p>
    <w:p w14:paraId="5F71E16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EE1C86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26D1B49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5608EB6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15</w:t>
      </w:r>
    </w:p>
    <w:p w14:paraId="2F3BA842" w14:textId="0385103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C945C6" w:rsidRPr="008130BB">
        <w:rPr>
          <w:rFonts w:ascii="Times New Roman" w:hAnsi="Times New Roman"/>
          <w:sz w:val="24"/>
          <w:szCs w:val="24"/>
        </w:rPr>
        <w:t>management</w:t>
      </w:r>
    </w:p>
    <w:p w14:paraId="1EB2BDA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A2262B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43114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9FB3A96" w14:textId="06F787E3"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4</w:t>
      </w:r>
      <w:r w:rsidR="0039411F" w:rsidRPr="008130BB">
        <w:rPr>
          <w:rFonts w:ascii="Times New Roman" w:hAnsi="Times New Roman"/>
          <w:sz w:val="24"/>
          <w:szCs w:val="24"/>
        </w:rPr>
        <w:t>. The ability to obtain the published result on a control specimen is referred to as:</w:t>
      </w:r>
    </w:p>
    <w:p w14:paraId="0603321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Precision</w:t>
      </w:r>
    </w:p>
    <w:p w14:paraId="43A616B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Accuracy</w:t>
      </w:r>
    </w:p>
    <w:p w14:paraId="55C158D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Standardization</w:t>
      </w:r>
    </w:p>
    <w:p w14:paraId="757945E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Reliability</w:t>
      </w:r>
    </w:p>
    <w:p w14:paraId="487CACE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201F40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4FFCAAA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B2AD1E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24C38EF2" w14:textId="2FA36FEE"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7D4F8F5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03AC3A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970258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E5D43E6" w14:textId="6124B0BC"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5</w:t>
      </w:r>
      <w:r w:rsidR="0039411F" w:rsidRPr="008130BB">
        <w:rPr>
          <w:rFonts w:ascii="Times New Roman" w:hAnsi="Times New Roman"/>
          <w:sz w:val="24"/>
          <w:szCs w:val="24"/>
        </w:rPr>
        <w:t>. Obtaining the same result after testing the same specimen three times is called test:</w:t>
      </w:r>
    </w:p>
    <w:p w14:paraId="5B02B8C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Reliability</w:t>
      </w:r>
    </w:p>
    <w:p w14:paraId="1278803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Quality control</w:t>
      </w:r>
    </w:p>
    <w:p w14:paraId="33DAAAF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Precision</w:t>
      </w:r>
    </w:p>
    <w:p w14:paraId="66DDDD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Accuracy</w:t>
      </w:r>
    </w:p>
    <w:p w14:paraId="68914A5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8DEF1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0BED71C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F31972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1C80D384" w14:textId="2C09BAF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153F3DB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62EF88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3025B7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C7AE18E" w14:textId="579CF426"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6</w:t>
      </w:r>
      <w:r w:rsidR="0039411F" w:rsidRPr="008130BB">
        <w:rPr>
          <w:rFonts w:ascii="Times New Roman" w:hAnsi="Times New Roman"/>
          <w:sz w:val="24"/>
          <w:szCs w:val="24"/>
        </w:rPr>
        <w:t>. The highest acceptable range for confidence limits in the clinical laboratory is:</w:t>
      </w:r>
    </w:p>
    <w:p w14:paraId="212BE6D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±1 SD</w:t>
      </w:r>
    </w:p>
    <w:p w14:paraId="2C42BEC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±2 SD</w:t>
      </w:r>
    </w:p>
    <w:p w14:paraId="179DFD3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±3 SD</w:t>
      </w:r>
    </w:p>
    <w:p w14:paraId="2307D27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±4 SD</w:t>
      </w:r>
    </w:p>
    <w:p w14:paraId="7E20FA0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224316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5189625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1E8E767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5A63FC1D" w14:textId="40B0952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48CBBD8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B339BF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5F3597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3BB813F" w14:textId="3B4F41DA"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7</w:t>
      </w:r>
      <w:r w:rsidR="0039411F" w:rsidRPr="008130BB">
        <w:rPr>
          <w:rFonts w:ascii="Times New Roman" w:hAnsi="Times New Roman"/>
          <w:sz w:val="24"/>
          <w:szCs w:val="24"/>
        </w:rPr>
        <w:t>. A procedure with a coefficient of variation of 10% is considered:</w:t>
      </w:r>
    </w:p>
    <w:p w14:paraId="3B5A1A0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Reliable</w:t>
      </w:r>
    </w:p>
    <w:p w14:paraId="0AA4D3E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Precise</w:t>
      </w:r>
    </w:p>
    <w:p w14:paraId="70625DE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Confident</w:t>
      </w:r>
    </w:p>
    <w:p w14:paraId="08B9FD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Imprecise</w:t>
      </w:r>
    </w:p>
    <w:p w14:paraId="62309F1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E5460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D</w:t>
      </w:r>
    </w:p>
    <w:p w14:paraId="05FB170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0CAF890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452822A3" w14:textId="7CFD16A8"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2FC5AC4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D6F945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C9B627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01D4F4B" w14:textId="6A9E1F2F"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8</w:t>
      </w:r>
      <w:r w:rsidR="0039411F" w:rsidRPr="008130BB">
        <w:rPr>
          <w:rFonts w:ascii="Times New Roman" w:hAnsi="Times New Roman"/>
          <w:sz w:val="24"/>
          <w:szCs w:val="24"/>
        </w:rPr>
        <w:t>. When plotted on a Levy-Jennings chart, a control specimen that has been left on the counter overnight instead of being refrigerated might show a/an:</w:t>
      </w:r>
    </w:p>
    <w:p w14:paraId="7F779E7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Shift</w:t>
      </w:r>
    </w:p>
    <w:p w14:paraId="2B078AE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Increased CV</w:t>
      </w:r>
    </w:p>
    <w:p w14:paraId="5B69C82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Trend</w:t>
      </w:r>
    </w:p>
    <w:p w14:paraId="0430EF3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Change in precision</w:t>
      </w:r>
    </w:p>
    <w:p w14:paraId="6454EEE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95E3E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1F9A515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7E2F97F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02E71B9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7719E60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79AEF5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DDCC8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9F66691" w14:textId="4F1F49DB"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3</w:t>
      </w:r>
      <w:r>
        <w:rPr>
          <w:rFonts w:ascii="Times New Roman" w:hAnsi="Times New Roman"/>
          <w:sz w:val="24"/>
          <w:szCs w:val="24"/>
        </w:rPr>
        <w:t>9</w:t>
      </w:r>
      <w:r w:rsidR="0039411F" w:rsidRPr="008130BB">
        <w:rPr>
          <w:rFonts w:ascii="Times New Roman" w:hAnsi="Times New Roman"/>
          <w:sz w:val="24"/>
          <w:szCs w:val="24"/>
        </w:rPr>
        <w:t>. Proficiency testing should be performed:</w:t>
      </w:r>
    </w:p>
    <w:p w14:paraId="6CC9949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When control results exceed the confidence limits</w:t>
      </w:r>
    </w:p>
    <w:p w14:paraId="0C55CBA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By personnel performing the tests routinely</w:t>
      </w:r>
    </w:p>
    <w:p w14:paraId="5273AAD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By the laboratory supervisor only</w:t>
      </w:r>
    </w:p>
    <w:p w14:paraId="3A6E427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During an accreditation site inspection</w:t>
      </w:r>
    </w:p>
    <w:p w14:paraId="32F89DD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6CBBC9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510F8A6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5C3D9A8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425E630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3A0A7EB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FAB93D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453476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9E7A311" w14:textId="7E613317" w:rsidR="0039411F" w:rsidRPr="008130BB" w:rsidRDefault="00397DF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r w:rsidR="0039411F" w:rsidRPr="008130BB">
        <w:rPr>
          <w:rFonts w:ascii="Times New Roman" w:hAnsi="Times New Roman"/>
          <w:sz w:val="24"/>
          <w:szCs w:val="24"/>
        </w:rPr>
        <w:t>. Which mode of infection transmission can occur through a sneeze</w:t>
      </w:r>
      <w:r w:rsidR="00CD1FD4" w:rsidRPr="008130BB">
        <w:rPr>
          <w:rFonts w:ascii="Times New Roman" w:hAnsi="Times New Roman"/>
          <w:sz w:val="24"/>
          <w:szCs w:val="24"/>
        </w:rPr>
        <w:t>?</w:t>
      </w:r>
    </w:p>
    <w:p w14:paraId="4667C32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Direct contact</w:t>
      </w:r>
    </w:p>
    <w:p w14:paraId="15B6924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Vehicle contact</w:t>
      </w:r>
    </w:p>
    <w:p w14:paraId="1817535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Droplet contact</w:t>
      </w:r>
    </w:p>
    <w:p w14:paraId="51E5E3E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Indirect contact</w:t>
      </w:r>
    </w:p>
    <w:p w14:paraId="7B6451C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2A2491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36DAAC5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E11FC7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130F34EE" w14:textId="71F2061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Chain of </w:t>
      </w:r>
      <w:r w:rsidR="008562A3">
        <w:rPr>
          <w:rFonts w:ascii="Times New Roman" w:hAnsi="Times New Roman"/>
          <w:sz w:val="24"/>
          <w:szCs w:val="24"/>
        </w:rPr>
        <w:t>i</w:t>
      </w:r>
      <w:r w:rsidRPr="008130BB">
        <w:rPr>
          <w:rFonts w:ascii="Times New Roman" w:hAnsi="Times New Roman"/>
          <w:sz w:val="24"/>
          <w:szCs w:val="24"/>
        </w:rPr>
        <w:t>nfection</w:t>
      </w:r>
    </w:p>
    <w:p w14:paraId="496E3D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5492CD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34A2C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F8F1A56" w14:textId="6CDFBF2C" w:rsidR="0039411F" w:rsidRPr="008130BB" w:rsidRDefault="004E348C"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r w:rsidR="0039411F" w:rsidRPr="008130BB">
        <w:rPr>
          <w:rFonts w:ascii="Times New Roman" w:hAnsi="Times New Roman"/>
          <w:sz w:val="24"/>
          <w:szCs w:val="24"/>
        </w:rPr>
        <w:t>. Testing of unknown specimens from an outside agency that provides validation of the quality patient results is:</w:t>
      </w:r>
    </w:p>
    <w:p w14:paraId="3FF245B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Electronic Quality Control</w:t>
      </w:r>
    </w:p>
    <w:p w14:paraId="4C693A3F" w14:textId="2D22E532"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Internal Quality Control</w:t>
      </w:r>
    </w:p>
    <w:p w14:paraId="7BEC68A3" w14:textId="024EFA9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Proficiency Testing</w:t>
      </w:r>
    </w:p>
    <w:p w14:paraId="377728AE" w14:textId="1523325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External </w:t>
      </w:r>
      <w:r w:rsidR="00CD1FD4" w:rsidRPr="008130BB">
        <w:rPr>
          <w:rFonts w:ascii="Times New Roman" w:hAnsi="Times New Roman"/>
          <w:sz w:val="24"/>
          <w:szCs w:val="24"/>
        </w:rPr>
        <w:t xml:space="preserve">Quality </w:t>
      </w:r>
      <w:r w:rsidRPr="008130BB">
        <w:rPr>
          <w:rFonts w:ascii="Times New Roman" w:hAnsi="Times New Roman"/>
          <w:sz w:val="24"/>
          <w:szCs w:val="24"/>
        </w:rPr>
        <w:t>Control</w:t>
      </w:r>
    </w:p>
    <w:p w14:paraId="7160719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BF30B5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5607061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682438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16</w:t>
      </w:r>
    </w:p>
    <w:p w14:paraId="2E65665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0313D85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B5F7F6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9A7B80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24B25E8" w14:textId="5EB5E4B5" w:rsidR="0039411F" w:rsidRPr="008130BB" w:rsidRDefault="004E348C"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2</w:t>
      </w:r>
      <w:r w:rsidR="0039411F" w:rsidRPr="008130BB">
        <w:rPr>
          <w:rFonts w:ascii="Times New Roman" w:hAnsi="Times New Roman"/>
          <w:sz w:val="24"/>
          <w:szCs w:val="24"/>
        </w:rPr>
        <w:t>. The Globally Harmonized System is:</w:t>
      </w:r>
    </w:p>
    <w:p w14:paraId="17F9EE7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A component of the Exposure Control Plan</w:t>
      </w:r>
    </w:p>
    <w:p w14:paraId="6A3DA252" w14:textId="22CB42C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B. An evaluation of Blood-Borne </w:t>
      </w:r>
      <w:r w:rsidR="00EB179E" w:rsidRPr="008130BB">
        <w:rPr>
          <w:rFonts w:ascii="Times New Roman" w:hAnsi="Times New Roman"/>
          <w:sz w:val="24"/>
          <w:szCs w:val="24"/>
        </w:rPr>
        <w:t>P</w:t>
      </w:r>
      <w:r w:rsidRPr="008130BB">
        <w:rPr>
          <w:rFonts w:ascii="Times New Roman" w:hAnsi="Times New Roman"/>
          <w:sz w:val="24"/>
          <w:szCs w:val="24"/>
        </w:rPr>
        <w:t>athogens</w:t>
      </w:r>
      <w:r w:rsidR="00EB179E" w:rsidRPr="008130BB">
        <w:rPr>
          <w:rFonts w:ascii="Times New Roman" w:hAnsi="Times New Roman"/>
          <w:sz w:val="24"/>
          <w:szCs w:val="24"/>
        </w:rPr>
        <w:t xml:space="preserve"> Standard</w:t>
      </w:r>
    </w:p>
    <w:p w14:paraId="59890DE3" w14:textId="6ACCB1DD"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The handling and use of hazard </w:t>
      </w:r>
      <w:r w:rsidR="00EB179E" w:rsidRPr="008130BB">
        <w:rPr>
          <w:rFonts w:ascii="Times New Roman" w:hAnsi="Times New Roman"/>
          <w:sz w:val="24"/>
          <w:szCs w:val="24"/>
        </w:rPr>
        <w:t>c</w:t>
      </w:r>
      <w:r w:rsidRPr="008130BB">
        <w:rPr>
          <w:rFonts w:ascii="Times New Roman" w:hAnsi="Times New Roman"/>
          <w:sz w:val="24"/>
          <w:szCs w:val="24"/>
        </w:rPr>
        <w:t>hemicals</w:t>
      </w:r>
    </w:p>
    <w:p w14:paraId="79E69F18" w14:textId="78689B0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Classifications of fire extinguishe</w:t>
      </w:r>
      <w:r w:rsidR="00EB179E" w:rsidRPr="008130BB">
        <w:rPr>
          <w:rFonts w:ascii="Times New Roman" w:hAnsi="Times New Roman"/>
          <w:sz w:val="24"/>
          <w:szCs w:val="24"/>
        </w:rPr>
        <w:t>r</w:t>
      </w:r>
      <w:r w:rsidRPr="008130BB">
        <w:rPr>
          <w:rFonts w:ascii="Times New Roman" w:hAnsi="Times New Roman"/>
          <w:sz w:val="24"/>
          <w:szCs w:val="24"/>
        </w:rPr>
        <w:t>s</w:t>
      </w:r>
    </w:p>
    <w:p w14:paraId="1F724F8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F62F3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23374F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5B1A89A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420DEA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9</w:t>
      </w:r>
    </w:p>
    <w:p w14:paraId="1C09C173" w14:textId="497E153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Globally </w:t>
      </w:r>
      <w:r w:rsidR="005515F2" w:rsidRPr="008130BB">
        <w:rPr>
          <w:rFonts w:ascii="Times New Roman" w:hAnsi="Times New Roman"/>
          <w:sz w:val="24"/>
          <w:szCs w:val="24"/>
        </w:rPr>
        <w:t>harmonized system</w:t>
      </w:r>
    </w:p>
    <w:p w14:paraId="3D4F0F0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D00468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E9D76D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9E5D85F" w14:textId="2B77FE3C" w:rsidR="0039411F" w:rsidRPr="008130BB" w:rsidRDefault="004E348C"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3</w:t>
      </w:r>
      <w:r w:rsidR="0039411F" w:rsidRPr="008130BB">
        <w:rPr>
          <w:rFonts w:ascii="Times New Roman" w:hAnsi="Times New Roman"/>
          <w:sz w:val="24"/>
          <w:szCs w:val="24"/>
        </w:rPr>
        <w:t xml:space="preserve">. What does the Globally Harmonized System symbol pictured </w:t>
      </w:r>
      <w:r w:rsidR="0039411F" w:rsidRPr="00CD67A7">
        <w:rPr>
          <w:rFonts w:ascii="Times New Roman" w:hAnsi="Times New Roman"/>
          <w:sz w:val="24"/>
          <w:szCs w:val="24"/>
        </w:rPr>
        <w:t>below</w:t>
      </w:r>
      <w:r w:rsidR="0039411F" w:rsidRPr="008130BB">
        <w:rPr>
          <w:rFonts w:ascii="Times New Roman" w:hAnsi="Times New Roman"/>
          <w:sz w:val="24"/>
          <w:szCs w:val="24"/>
        </w:rPr>
        <w:t xml:space="preserve"> represent</w:t>
      </w:r>
      <w:r>
        <w:rPr>
          <w:rFonts w:ascii="Times New Roman" w:hAnsi="Times New Roman"/>
          <w:sz w:val="24"/>
          <w:szCs w:val="24"/>
        </w:rPr>
        <w:t>?</w:t>
      </w:r>
    </w:p>
    <w:p w14:paraId="2546CF24" w14:textId="28855B24" w:rsidR="009202F0" w:rsidRPr="008130BB" w:rsidRDefault="009202F0" w:rsidP="00A36DEE">
      <w:pPr>
        <w:widowControl w:val="0"/>
        <w:autoSpaceDE w:val="0"/>
        <w:autoSpaceDN w:val="0"/>
        <w:adjustRightInd w:val="0"/>
        <w:spacing w:after="0" w:line="240" w:lineRule="auto"/>
        <w:rPr>
          <w:rFonts w:ascii="Times New Roman" w:hAnsi="Times New Roman"/>
          <w:sz w:val="24"/>
          <w:szCs w:val="24"/>
        </w:rPr>
      </w:pPr>
    </w:p>
    <w:p w14:paraId="48DA49C9" w14:textId="368C25F3" w:rsidR="0039411F" w:rsidRPr="008130BB" w:rsidRDefault="00AC7BD4" w:rsidP="00A36DEE">
      <w:pPr>
        <w:widowControl w:val="0"/>
        <w:autoSpaceDE w:val="0"/>
        <w:autoSpaceDN w:val="0"/>
        <w:adjustRightInd w:val="0"/>
        <w:spacing w:after="0" w:line="240" w:lineRule="auto"/>
        <w:rPr>
          <w:rFonts w:ascii="Times New Roman" w:hAnsi="Times New Roman"/>
          <w:sz w:val="24"/>
          <w:szCs w:val="24"/>
        </w:rPr>
      </w:pPr>
      <w:r>
        <w:rPr>
          <w:noProof/>
        </w:rPr>
        <w:drawing>
          <wp:inline distT="0" distB="0" distL="0" distR="0" wp14:anchorId="2525DDA1" wp14:editId="18499BA3">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52742B5" w14:textId="77777777" w:rsidR="00F70DCC" w:rsidRPr="008130BB" w:rsidRDefault="00F70DCC" w:rsidP="00A36DEE">
      <w:pPr>
        <w:widowControl w:val="0"/>
        <w:autoSpaceDE w:val="0"/>
        <w:autoSpaceDN w:val="0"/>
        <w:adjustRightInd w:val="0"/>
        <w:spacing w:after="0" w:line="240" w:lineRule="auto"/>
        <w:rPr>
          <w:rFonts w:ascii="Times New Roman" w:hAnsi="Times New Roman"/>
          <w:sz w:val="24"/>
          <w:szCs w:val="24"/>
        </w:rPr>
      </w:pPr>
    </w:p>
    <w:p w14:paraId="794D822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Flammable</w:t>
      </w:r>
    </w:p>
    <w:p w14:paraId="2D860B39" w14:textId="49D05DA0"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B. Skin </w:t>
      </w:r>
      <w:r w:rsidR="00EB179E" w:rsidRPr="008130BB">
        <w:rPr>
          <w:rFonts w:ascii="Times New Roman" w:hAnsi="Times New Roman"/>
          <w:sz w:val="24"/>
          <w:szCs w:val="24"/>
        </w:rPr>
        <w:t>i</w:t>
      </w:r>
      <w:r w:rsidRPr="008130BB">
        <w:rPr>
          <w:rFonts w:ascii="Times New Roman" w:hAnsi="Times New Roman"/>
          <w:sz w:val="24"/>
          <w:szCs w:val="24"/>
        </w:rPr>
        <w:t>rritant</w:t>
      </w:r>
    </w:p>
    <w:p w14:paraId="0A695E7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Corrosive</w:t>
      </w:r>
    </w:p>
    <w:p w14:paraId="07594C54" w14:textId="0010E0C9"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Biologic</w:t>
      </w:r>
      <w:r w:rsidR="008130BB">
        <w:rPr>
          <w:rFonts w:ascii="Times New Roman" w:hAnsi="Times New Roman"/>
          <w:sz w:val="24"/>
          <w:szCs w:val="24"/>
        </w:rPr>
        <w:t>al</w:t>
      </w:r>
    </w:p>
    <w:p w14:paraId="07D1F13C" w14:textId="77777777" w:rsidR="0039411F" w:rsidRPr="008130BB" w:rsidRDefault="0039411F" w:rsidP="00A36DEE">
      <w:pPr>
        <w:widowControl w:val="0"/>
        <w:autoSpaceDE w:val="0"/>
        <w:autoSpaceDN w:val="0"/>
        <w:adjustRightInd w:val="0"/>
        <w:spacing w:after="0" w:line="240" w:lineRule="auto"/>
        <w:ind w:left="360"/>
        <w:rPr>
          <w:rFonts w:ascii="Times New Roman" w:hAnsi="Times New Roman"/>
          <w:sz w:val="24"/>
          <w:szCs w:val="24"/>
        </w:rPr>
      </w:pPr>
    </w:p>
    <w:p w14:paraId="1C203F8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C32B2E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600627F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738766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9</w:t>
      </w:r>
    </w:p>
    <w:p w14:paraId="7C239D1E" w14:textId="7896908C"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Globally </w:t>
      </w:r>
      <w:r w:rsidR="005515F2" w:rsidRPr="008130BB">
        <w:rPr>
          <w:rFonts w:ascii="Times New Roman" w:hAnsi="Times New Roman"/>
          <w:sz w:val="24"/>
          <w:szCs w:val="24"/>
        </w:rPr>
        <w:t>harmonized system</w:t>
      </w:r>
    </w:p>
    <w:p w14:paraId="7D4F753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C50BFC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0DA3EC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FA78AD8" w14:textId="67C6B564" w:rsidR="0039411F" w:rsidRPr="008130BB" w:rsidRDefault="004E348C"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4</w:t>
      </w:r>
      <w:r w:rsidR="0039411F" w:rsidRPr="008130BB">
        <w:rPr>
          <w:rFonts w:ascii="Times New Roman" w:hAnsi="Times New Roman"/>
          <w:sz w:val="24"/>
          <w:szCs w:val="24"/>
        </w:rPr>
        <w:t xml:space="preserve">. Quality </w:t>
      </w:r>
      <w:r w:rsidR="005515F2">
        <w:rPr>
          <w:rFonts w:ascii="Times New Roman" w:hAnsi="Times New Roman"/>
          <w:sz w:val="24"/>
          <w:szCs w:val="24"/>
        </w:rPr>
        <w:t>m</w:t>
      </w:r>
      <w:r w:rsidR="0039411F" w:rsidRPr="008130BB">
        <w:rPr>
          <w:rFonts w:ascii="Times New Roman" w:hAnsi="Times New Roman"/>
          <w:sz w:val="24"/>
          <w:szCs w:val="24"/>
        </w:rPr>
        <w:t>anagement</w:t>
      </w:r>
      <w:r w:rsidR="00EB179E" w:rsidRPr="008130BB">
        <w:rPr>
          <w:rFonts w:ascii="Times New Roman" w:hAnsi="Times New Roman"/>
          <w:sz w:val="24"/>
          <w:szCs w:val="24"/>
        </w:rPr>
        <w:t xml:space="preserve"> (QM)</w:t>
      </w:r>
      <w:r w:rsidR="0039411F" w:rsidRPr="008130BB">
        <w:rPr>
          <w:rFonts w:ascii="Times New Roman" w:hAnsi="Times New Roman"/>
          <w:sz w:val="24"/>
          <w:szCs w:val="24"/>
        </w:rPr>
        <w:t xml:space="preserve"> refers to:</w:t>
      </w:r>
    </w:p>
    <w:p w14:paraId="59867AFA" w14:textId="59A4A428"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Workplace practices</w:t>
      </w:r>
    </w:p>
    <w:p w14:paraId="1728A210" w14:textId="01C69250"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Entire testing process</w:t>
      </w:r>
      <w:r w:rsidR="00EB179E" w:rsidRPr="008130BB">
        <w:rPr>
          <w:rFonts w:ascii="Times New Roman" w:hAnsi="Times New Roman"/>
          <w:sz w:val="24"/>
          <w:szCs w:val="24"/>
        </w:rPr>
        <w:t>es</w:t>
      </w:r>
    </w:p>
    <w:p w14:paraId="0CDE001B" w14:textId="5225A0EF"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Quality </w:t>
      </w:r>
      <w:r w:rsidR="005515F2">
        <w:rPr>
          <w:rFonts w:ascii="Times New Roman" w:hAnsi="Times New Roman"/>
          <w:sz w:val="24"/>
          <w:szCs w:val="24"/>
        </w:rPr>
        <w:t>c</w:t>
      </w:r>
      <w:r w:rsidR="005515F2" w:rsidRPr="008130BB">
        <w:rPr>
          <w:rFonts w:ascii="Times New Roman" w:hAnsi="Times New Roman"/>
          <w:sz w:val="24"/>
          <w:szCs w:val="24"/>
        </w:rPr>
        <w:t xml:space="preserve">ontrol </w:t>
      </w:r>
      <w:r w:rsidR="00EB179E" w:rsidRPr="008130BB">
        <w:rPr>
          <w:rFonts w:ascii="Times New Roman" w:hAnsi="Times New Roman"/>
          <w:sz w:val="24"/>
          <w:szCs w:val="24"/>
        </w:rPr>
        <w:t>(QC)</w:t>
      </w:r>
    </w:p>
    <w:p w14:paraId="3BB6B97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D. Reagent performance</w:t>
      </w:r>
    </w:p>
    <w:p w14:paraId="6BF4EF4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E8C5EB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B</w:t>
      </w:r>
    </w:p>
    <w:p w14:paraId="5A1A904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481E196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OBJ: 14</w:t>
      </w:r>
    </w:p>
    <w:p w14:paraId="45C0AEC6" w14:textId="089BE1D2"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5515F2">
        <w:rPr>
          <w:rFonts w:ascii="Times New Roman" w:hAnsi="Times New Roman"/>
          <w:sz w:val="24"/>
          <w:szCs w:val="24"/>
        </w:rPr>
        <w:t>m</w:t>
      </w:r>
      <w:r w:rsidR="005515F2" w:rsidRPr="008130BB">
        <w:rPr>
          <w:rFonts w:ascii="Times New Roman" w:hAnsi="Times New Roman"/>
          <w:sz w:val="24"/>
          <w:szCs w:val="24"/>
        </w:rPr>
        <w:t>anagement</w:t>
      </w:r>
    </w:p>
    <w:p w14:paraId="0BFDCA8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24F8CC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0D7E80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5EC8664" w14:textId="34C7CF94"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5</w:t>
      </w:r>
      <w:r w:rsidR="0039411F" w:rsidRPr="008130BB">
        <w:rPr>
          <w:rFonts w:ascii="Times New Roman" w:hAnsi="Times New Roman"/>
          <w:sz w:val="24"/>
          <w:szCs w:val="24"/>
        </w:rPr>
        <w:t xml:space="preserve">. What should not be included in a </w:t>
      </w:r>
      <w:r w:rsidR="000F63C3">
        <w:rPr>
          <w:rFonts w:ascii="Times New Roman" w:hAnsi="Times New Roman"/>
          <w:sz w:val="24"/>
          <w:szCs w:val="24"/>
        </w:rPr>
        <w:t>q</w:t>
      </w:r>
      <w:r w:rsidR="0039411F" w:rsidRPr="008130BB">
        <w:rPr>
          <w:rFonts w:ascii="Times New Roman" w:hAnsi="Times New Roman"/>
          <w:sz w:val="24"/>
          <w:szCs w:val="24"/>
        </w:rPr>
        <w:t xml:space="preserve">uality </w:t>
      </w:r>
      <w:r w:rsidR="000F63C3">
        <w:rPr>
          <w:rFonts w:ascii="Times New Roman" w:hAnsi="Times New Roman"/>
          <w:sz w:val="24"/>
          <w:szCs w:val="24"/>
        </w:rPr>
        <w:t>m</w:t>
      </w:r>
      <w:r w:rsidR="0039411F" w:rsidRPr="008130BB">
        <w:rPr>
          <w:rFonts w:ascii="Times New Roman" w:hAnsi="Times New Roman"/>
          <w:sz w:val="24"/>
          <w:szCs w:val="24"/>
        </w:rPr>
        <w:t>anagement plan</w:t>
      </w:r>
      <w:r w:rsidR="00EB179E" w:rsidRPr="008130BB">
        <w:rPr>
          <w:rFonts w:ascii="Times New Roman" w:hAnsi="Times New Roman"/>
          <w:sz w:val="24"/>
          <w:szCs w:val="24"/>
        </w:rPr>
        <w:t>?</w:t>
      </w:r>
    </w:p>
    <w:p w14:paraId="6DEC99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Procedure manual</w:t>
      </w:r>
    </w:p>
    <w:p w14:paraId="28BEF2F4" w14:textId="1C3A74FD"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B. Education </w:t>
      </w:r>
      <w:r w:rsidR="00EB179E" w:rsidRPr="008130BB">
        <w:rPr>
          <w:rFonts w:ascii="Times New Roman" w:hAnsi="Times New Roman"/>
          <w:sz w:val="24"/>
          <w:szCs w:val="24"/>
        </w:rPr>
        <w:t>requirements</w:t>
      </w:r>
    </w:p>
    <w:p w14:paraId="407B4CFD" w14:textId="09A6DB5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C. Personnel </w:t>
      </w:r>
      <w:r w:rsidR="00EB179E" w:rsidRPr="008130BB">
        <w:rPr>
          <w:rFonts w:ascii="Times New Roman" w:hAnsi="Times New Roman"/>
          <w:sz w:val="24"/>
          <w:szCs w:val="24"/>
        </w:rPr>
        <w:t>a</w:t>
      </w:r>
      <w:r w:rsidRPr="008130BB">
        <w:rPr>
          <w:rFonts w:ascii="Times New Roman" w:hAnsi="Times New Roman"/>
          <w:sz w:val="24"/>
          <w:szCs w:val="24"/>
        </w:rPr>
        <w:t>ttendance</w:t>
      </w:r>
    </w:p>
    <w:p w14:paraId="55455149" w14:textId="613857E3"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D. Equipment </w:t>
      </w:r>
      <w:r w:rsidR="00EB179E" w:rsidRPr="008130BB">
        <w:rPr>
          <w:rFonts w:ascii="Times New Roman" w:hAnsi="Times New Roman"/>
          <w:sz w:val="24"/>
          <w:szCs w:val="24"/>
        </w:rPr>
        <w:t>m</w:t>
      </w:r>
      <w:r w:rsidRPr="008130BB">
        <w:rPr>
          <w:rFonts w:ascii="Times New Roman" w:hAnsi="Times New Roman"/>
          <w:sz w:val="24"/>
          <w:szCs w:val="24"/>
        </w:rPr>
        <w:t>aintenance</w:t>
      </w:r>
    </w:p>
    <w:p w14:paraId="5F4C536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E27A5B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w:t>
      </w:r>
    </w:p>
    <w:p w14:paraId="220DA3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003B5C3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14</w:t>
      </w:r>
    </w:p>
    <w:p w14:paraId="004E28D1" w14:textId="70731E81"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0F63C3">
        <w:rPr>
          <w:rFonts w:ascii="Times New Roman" w:hAnsi="Times New Roman"/>
          <w:sz w:val="24"/>
          <w:szCs w:val="24"/>
        </w:rPr>
        <w:t>m</w:t>
      </w:r>
      <w:r w:rsidRPr="008130BB">
        <w:rPr>
          <w:rFonts w:ascii="Times New Roman" w:hAnsi="Times New Roman"/>
          <w:sz w:val="24"/>
          <w:szCs w:val="24"/>
        </w:rPr>
        <w:t>anagement</w:t>
      </w:r>
    </w:p>
    <w:p w14:paraId="7BD5252C" w14:textId="3AFFFC26" w:rsidR="00A36DEE" w:rsidRPr="008130BB" w:rsidRDefault="00A36DEE" w:rsidP="00A36DEE">
      <w:pPr>
        <w:widowControl w:val="0"/>
        <w:autoSpaceDE w:val="0"/>
        <w:autoSpaceDN w:val="0"/>
        <w:adjustRightInd w:val="0"/>
        <w:spacing w:after="0" w:line="240" w:lineRule="auto"/>
        <w:rPr>
          <w:rFonts w:ascii="Times New Roman" w:hAnsi="Times New Roman"/>
          <w:sz w:val="24"/>
          <w:szCs w:val="24"/>
        </w:rPr>
      </w:pPr>
    </w:p>
    <w:p w14:paraId="09791EB1" w14:textId="77777777" w:rsidR="00A36DEE" w:rsidRPr="008130BB" w:rsidRDefault="00A36DEE" w:rsidP="00A36DEE">
      <w:pPr>
        <w:widowControl w:val="0"/>
        <w:autoSpaceDE w:val="0"/>
        <w:autoSpaceDN w:val="0"/>
        <w:adjustRightInd w:val="0"/>
        <w:spacing w:after="0" w:line="240" w:lineRule="auto"/>
        <w:rPr>
          <w:rFonts w:ascii="Times New Roman" w:hAnsi="Times New Roman"/>
          <w:sz w:val="24"/>
          <w:szCs w:val="24"/>
        </w:rPr>
      </w:pPr>
    </w:p>
    <w:p w14:paraId="518084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A5BF85F" w14:textId="0B662E7B"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6</w:t>
      </w:r>
      <w:r w:rsidR="0039411F" w:rsidRPr="008130BB">
        <w:rPr>
          <w:rFonts w:ascii="Times New Roman" w:hAnsi="Times New Roman"/>
          <w:sz w:val="24"/>
          <w:szCs w:val="24"/>
        </w:rPr>
        <w:t xml:space="preserve">. Identify the symbol </w:t>
      </w:r>
      <w:r w:rsidR="0039411F" w:rsidRPr="00CD67A7">
        <w:rPr>
          <w:rFonts w:ascii="Times New Roman" w:hAnsi="Times New Roman"/>
          <w:sz w:val="24"/>
          <w:szCs w:val="24"/>
        </w:rPr>
        <w:t>below</w:t>
      </w:r>
      <w:r w:rsidR="0039411F" w:rsidRPr="00101BED">
        <w:rPr>
          <w:rFonts w:ascii="Times New Roman" w:hAnsi="Times New Roman"/>
          <w:sz w:val="24"/>
          <w:szCs w:val="24"/>
        </w:rPr>
        <w:t>:</w:t>
      </w:r>
    </w:p>
    <w:p w14:paraId="05A82786" w14:textId="17FC01A0" w:rsidR="009202F0" w:rsidRPr="008130BB" w:rsidRDefault="009202F0" w:rsidP="00A36DEE">
      <w:pPr>
        <w:widowControl w:val="0"/>
        <w:autoSpaceDE w:val="0"/>
        <w:autoSpaceDN w:val="0"/>
        <w:adjustRightInd w:val="0"/>
        <w:spacing w:after="0" w:line="240" w:lineRule="auto"/>
        <w:rPr>
          <w:rFonts w:ascii="Times New Roman" w:hAnsi="Times New Roman"/>
          <w:sz w:val="24"/>
          <w:szCs w:val="24"/>
        </w:rPr>
      </w:pPr>
    </w:p>
    <w:p w14:paraId="45542BA7" w14:textId="28061AAC" w:rsidR="0039411F" w:rsidRDefault="00AC7BD4" w:rsidP="00A36DEE">
      <w:pPr>
        <w:widowControl w:val="0"/>
        <w:autoSpaceDE w:val="0"/>
        <w:autoSpaceDN w:val="0"/>
        <w:adjustRightInd w:val="0"/>
        <w:spacing w:after="0" w:line="240" w:lineRule="auto"/>
        <w:rPr>
          <w:rFonts w:ascii="Times New Roman" w:hAnsi="Times New Roman"/>
          <w:sz w:val="24"/>
          <w:szCs w:val="24"/>
        </w:rPr>
      </w:pPr>
      <w:r>
        <w:rPr>
          <w:noProof/>
        </w:rPr>
        <w:drawing>
          <wp:inline distT="0" distB="0" distL="0" distR="0" wp14:anchorId="647B8550" wp14:editId="0D4E83D1">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D39F63B" w14:textId="77777777" w:rsidR="00AC7BD4" w:rsidRPr="008130BB" w:rsidRDefault="00AC7BD4" w:rsidP="00A36DEE">
      <w:pPr>
        <w:widowControl w:val="0"/>
        <w:autoSpaceDE w:val="0"/>
        <w:autoSpaceDN w:val="0"/>
        <w:adjustRightInd w:val="0"/>
        <w:spacing w:after="0" w:line="240" w:lineRule="auto"/>
        <w:rPr>
          <w:rFonts w:ascii="Times New Roman" w:hAnsi="Times New Roman"/>
          <w:sz w:val="24"/>
          <w:szCs w:val="24"/>
        </w:rPr>
      </w:pPr>
    </w:p>
    <w:p w14:paraId="491B890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 Radiation</w:t>
      </w:r>
    </w:p>
    <w:p w14:paraId="40647F7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B. Sharps</w:t>
      </w:r>
    </w:p>
    <w:p w14:paraId="6A7B2C0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C. Chemical</w:t>
      </w:r>
    </w:p>
    <w:p w14:paraId="125612E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 Biological</w:t>
      </w:r>
    </w:p>
    <w:p w14:paraId="0B1F8DB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48BA97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a</w:t>
      </w:r>
    </w:p>
    <w:p w14:paraId="0CF16F8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5518A4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10</w:t>
      </w:r>
    </w:p>
    <w:p w14:paraId="4433A582" w14:textId="6A11E2A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Hazard </w:t>
      </w:r>
      <w:r w:rsidR="000F63C3">
        <w:rPr>
          <w:rFonts w:ascii="Times New Roman" w:hAnsi="Times New Roman"/>
          <w:sz w:val="24"/>
          <w:szCs w:val="24"/>
        </w:rPr>
        <w:t>w</w:t>
      </w:r>
      <w:r w:rsidR="000F63C3" w:rsidRPr="008130BB">
        <w:rPr>
          <w:rFonts w:ascii="Times New Roman" w:hAnsi="Times New Roman"/>
          <w:sz w:val="24"/>
          <w:szCs w:val="24"/>
        </w:rPr>
        <w:t>arning</w:t>
      </w:r>
    </w:p>
    <w:p w14:paraId="0C613788" w14:textId="069B1A7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752D027" w14:textId="77777777" w:rsidR="00A36DEE" w:rsidRPr="008130BB" w:rsidRDefault="00A36DEE" w:rsidP="00A36DEE">
      <w:pPr>
        <w:widowControl w:val="0"/>
        <w:autoSpaceDE w:val="0"/>
        <w:autoSpaceDN w:val="0"/>
        <w:adjustRightInd w:val="0"/>
        <w:spacing w:after="0" w:line="240" w:lineRule="auto"/>
        <w:rPr>
          <w:rFonts w:ascii="Times New Roman" w:hAnsi="Times New Roman"/>
          <w:sz w:val="24"/>
          <w:szCs w:val="24"/>
        </w:rPr>
      </w:pPr>
    </w:p>
    <w:p w14:paraId="089C24F1" w14:textId="77777777" w:rsidR="0039411F" w:rsidRPr="008130BB" w:rsidRDefault="0039411F" w:rsidP="00A36DEE">
      <w:pPr>
        <w:widowControl w:val="0"/>
        <w:autoSpaceDE w:val="0"/>
        <w:autoSpaceDN w:val="0"/>
        <w:adjustRightInd w:val="0"/>
        <w:spacing w:after="0" w:line="240" w:lineRule="auto"/>
        <w:rPr>
          <w:rFonts w:ascii="Times New Roman" w:hAnsi="Times New Roman"/>
          <w:b/>
          <w:sz w:val="24"/>
          <w:szCs w:val="24"/>
        </w:rPr>
      </w:pPr>
    </w:p>
    <w:p w14:paraId="6941DE6E" w14:textId="77777777" w:rsidR="0039411F" w:rsidRPr="008130BB" w:rsidRDefault="0039411F" w:rsidP="00A36DEE">
      <w:pPr>
        <w:widowControl w:val="0"/>
        <w:autoSpaceDE w:val="0"/>
        <w:autoSpaceDN w:val="0"/>
        <w:adjustRightInd w:val="0"/>
        <w:spacing w:after="0" w:line="240" w:lineRule="auto"/>
        <w:rPr>
          <w:rFonts w:ascii="Times New Roman" w:hAnsi="Times New Roman"/>
          <w:b/>
          <w:sz w:val="24"/>
          <w:szCs w:val="24"/>
        </w:rPr>
      </w:pPr>
      <w:r w:rsidRPr="008130BB">
        <w:rPr>
          <w:rFonts w:ascii="Times New Roman" w:hAnsi="Times New Roman"/>
          <w:b/>
          <w:sz w:val="24"/>
          <w:szCs w:val="24"/>
        </w:rPr>
        <w:t>True/False</w:t>
      </w:r>
    </w:p>
    <w:p w14:paraId="1EFF1A9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BAC23F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5ED9AE4" w14:textId="4B30DC76"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7</w:t>
      </w:r>
      <w:r w:rsidR="0039411F" w:rsidRPr="008130BB">
        <w:rPr>
          <w:rFonts w:ascii="Times New Roman" w:hAnsi="Times New Roman"/>
          <w:sz w:val="24"/>
          <w:szCs w:val="24"/>
        </w:rPr>
        <w:t xml:space="preserve">. Personnel in the urinalysis laboratory are best protected from blood-borne pathogen exposure when </w:t>
      </w:r>
      <w:r w:rsidR="0039411F" w:rsidRPr="00CD67A7">
        <w:rPr>
          <w:rFonts w:ascii="Times New Roman" w:hAnsi="Times New Roman"/>
          <w:sz w:val="24"/>
          <w:szCs w:val="24"/>
        </w:rPr>
        <w:t>following</w:t>
      </w:r>
      <w:r w:rsidR="0039411F" w:rsidRPr="008130BB">
        <w:rPr>
          <w:rFonts w:ascii="Times New Roman" w:hAnsi="Times New Roman"/>
          <w:sz w:val="24"/>
          <w:szCs w:val="24"/>
        </w:rPr>
        <w:t xml:space="preserve"> standard precautions.</w:t>
      </w:r>
    </w:p>
    <w:p w14:paraId="175C11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22920B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3ED9085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2721AEC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4</w:t>
      </w:r>
    </w:p>
    <w:p w14:paraId="5239B79E" w14:textId="2C8672C2"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Standard </w:t>
      </w:r>
      <w:r w:rsidR="000F63C3">
        <w:rPr>
          <w:rFonts w:ascii="Times New Roman" w:hAnsi="Times New Roman"/>
          <w:sz w:val="24"/>
          <w:szCs w:val="24"/>
        </w:rPr>
        <w:t>p</w:t>
      </w:r>
      <w:r w:rsidR="000F63C3" w:rsidRPr="008130BB">
        <w:rPr>
          <w:rFonts w:ascii="Times New Roman" w:hAnsi="Times New Roman"/>
          <w:sz w:val="24"/>
          <w:szCs w:val="24"/>
        </w:rPr>
        <w:t>recautions</w:t>
      </w:r>
    </w:p>
    <w:p w14:paraId="0B46074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891472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8640E7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18AEC60" w14:textId="3CED58CA"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8</w:t>
      </w:r>
      <w:r w:rsidR="0039411F" w:rsidRPr="008130BB">
        <w:rPr>
          <w:rFonts w:ascii="Times New Roman" w:hAnsi="Times New Roman"/>
          <w:sz w:val="24"/>
          <w:szCs w:val="24"/>
        </w:rPr>
        <w:t>. It is not necessary to change gloves when performing tasks on the same patient.</w:t>
      </w:r>
    </w:p>
    <w:p w14:paraId="599B0B3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0A563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239A1A8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9F9714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5</w:t>
      </w:r>
    </w:p>
    <w:p w14:paraId="217AC93F" w14:textId="78740ED4"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Protective </w:t>
      </w:r>
      <w:r w:rsidR="000F63C3">
        <w:rPr>
          <w:rFonts w:ascii="Times New Roman" w:hAnsi="Times New Roman"/>
          <w:sz w:val="24"/>
          <w:szCs w:val="24"/>
        </w:rPr>
        <w:t>e</w:t>
      </w:r>
      <w:r w:rsidRPr="008130BB">
        <w:rPr>
          <w:rFonts w:ascii="Times New Roman" w:hAnsi="Times New Roman"/>
          <w:sz w:val="24"/>
          <w:szCs w:val="24"/>
        </w:rPr>
        <w:t>quipment</w:t>
      </w:r>
    </w:p>
    <w:p w14:paraId="7E87284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222684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D06E56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9C4F94" w14:textId="1769C5DE"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4</w:t>
      </w:r>
      <w:r>
        <w:rPr>
          <w:rFonts w:ascii="Times New Roman" w:hAnsi="Times New Roman"/>
          <w:sz w:val="24"/>
          <w:szCs w:val="24"/>
        </w:rPr>
        <w:t>9</w:t>
      </w:r>
      <w:r w:rsidR="0039411F" w:rsidRPr="008130BB">
        <w:rPr>
          <w:rFonts w:ascii="Times New Roman" w:hAnsi="Times New Roman"/>
          <w:sz w:val="24"/>
          <w:szCs w:val="24"/>
        </w:rPr>
        <w:t>. OSHA requires employers to provide free immunization for hepatitis B virus (HBV) to workers in urinalysis.</w:t>
      </w:r>
    </w:p>
    <w:p w14:paraId="03A5B77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77BE36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36D0202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96ED01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5</w:t>
      </w:r>
    </w:p>
    <w:p w14:paraId="5B32AEBE" w14:textId="4FD88A0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Protective </w:t>
      </w:r>
      <w:r w:rsidR="00001AA0">
        <w:rPr>
          <w:rFonts w:ascii="Times New Roman" w:hAnsi="Times New Roman"/>
          <w:sz w:val="24"/>
          <w:szCs w:val="24"/>
        </w:rPr>
        <w:t>e</w:t>
      </w:r>
      <w:r w:rsidR="00001AA0" w:rsidRPr="008130BB">
        <w:rPr>
          <w:rFonts w:ascii="Times New Roman" w:hAnsi="Times New Roman"/>
          <w:sz w:val="24"/>
          <w:szCs w:val="24"/>
        </w:rPr>
        <w:t>quipment</w:t>
      </w:r>
    </w:p>
    <w:p w14:paraId="4266906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3BFAAE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B0BF25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45D348C" w14:textId="4133E0BF"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w:t>
      </w:r>
      <w:r w:rsidR="0039411F" w:rsidRPr="008130BB">
        <w:rPr>
          <w:rFonts w:ascii="Times New Roman" w:hAnsi="Times New Roman"/>
          <w:sz w:val="24"/>
          <w:szCs w:val="24"/>
        </w:rPr>
        <w:t>. Hands should be sanitized before and after testing each urine specimen.</w:t>
      </w:r>
    </w:p>
    <w:p w14:paraId="76B5AE2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2E62EE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43A365E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6E89626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6</w:t>
      </w:r>
    </w:p>
    <w:p w14:paraId="278FE8B3" w14:textId="7E41CDAF"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Hand </w:t>
      </w:r>
      <w:r w:rsidR="00001AA0">
        <w:rPr>
          <w:rFonts w:ascii="Times New Roman" w:hAnsi="Times New Roman"/>
          <w:sz w:val="24"/>
          <w:szCs w:val="24"/>
        </w:rPr>
        <w:t>h</w:t>
      </w:r>
      <w:r w:rsidR="00001AA0" w:rsidRPr="008130BB">
        <w:rPr>
          <w:rFonts w:ascii="Times New Roman" w:hAnsi="Times New Roman"/>
          <w:sz w:val="24"/>
          <w:szCs w:val="24"/>
        </w:rPr>
        <w:t>ygiene</w:t>
      </w:r>
    </w:p>
    <w:p w14:paraId="56DEDD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ED8633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E61FFB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09C73DC" w14:textId="3D7CABA9"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r w:rsidR="0039411F" w:rsidRPr="008130BB">
        <w:rPr>
          <w:rFonts w:ascii="Times New Roman" w:hAnsi="Times New Roman"/>
          <w:sz w:val="24"/>
          <w:szCs w:val="24"/>
        </w:rPr>
        <w:t>. It is acceptable to recap a needle on a syringe containing urine, but not blood.</w:t>
      </w:r>
    </w:p>
    <w:p w14:paraId="6D15B15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441181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0046214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1D7711B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7BF01F9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Sharp hazards</w:t>
      </w:r>
    </w:p>
    <w:p w14:paraId="45F8678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5A87C2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BAF193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76820C9" w14:textId="72D23A3F" w:rsidR="0039411F" w:rsidRPr="008130BB" w:rsidRDefault="00101BED"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2</w:t>
      </w:r>
      <w:r w:rsidR="0039411F" w:rsidRPr="008130BB">
        <w:rPr>
          <w:rFonts w:ascii="Times New Roman" w:hAnsi="Times New Roman"/>
          <w:sz w:val="24"/>
          <w:szCs w:val="24"/>
        </w:rPr>
        <w:t>. Only nontoxic chemicals can be pipetted by mouth.</w:t>
      </w:r>
    </w:p>
    <w:p w14:paraId="50BEA0E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C2E93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61E73FE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F8B9D9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2A29A2C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Chemical hazards</w:t>
      </w:r>
    </w:p>
    <w:p w14:paraId="1A56FFD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6A0C60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0D8B60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4CB3390" w14:textId="06118A83" w:rsidR="0039411F" w:rsidRPr="008130BB" w:rsidRDefault="00683184"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3</w:t>
      </w:r>
      <w:r w:rsidR="0039411F" w:rsidRPr="008130BB">
        <w:rPr>
          <w:rFonts w:ascii="Times New Roman" w:hAnsi="Times New Roman"/>
          <w:sz w:val="24"/>
          <w:szCs w:val="24"/>
        </w:rPr>
        <w:t>. The SDS should be provided to laboratories by chemical manufacturers or vendors.</w:t>
      </w:r>
    </w:p>
    <w:p w14:paraId="0285BDB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FCB8A8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1E8EBC6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64DEBE5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8</w:t>
      </w:r>
    </w:p>
    <w:p w14:paraId="50380FC7" w14:textId="718C01B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Safety </w:t>
      </w:r>
      <w:r w:rsidR="00001AA0" w:rsidRPr="008130BB">
        <w:rPr>
          <w:rFonts w:ascii="Times New Roman" w:hAnsi="Times New Roman"/>
          <w:sz w:val="24"/>
          <w:szCs w:val="24"/>
        </w:rPr>
        <w:t>data sheets</w:t>
      </w:r>
    </w:p>
    <w:p w14:paraId="11C223C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FE3650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1A6BDC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4CBD3D5" w14:textId="69FB6E5F" w:rsidR="0039411F" w:rsidRPr="008130BB" w:rsidRDefault="00E15589"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4</w:t>
      </w:r>
      <w:r w:rsidR="0039411F" w:rsidRPr="008130BB">
        <w:rPr>
          <w:rFonts w:ascii="Times New Roman" w:hAnsi="Times New Roman"/>
          <w:sz w:val="24"/>
          <w:szCs w:val="24"/>
        </w:rPr>
        <w:t>. Electrical current can pass through glass and wood.</w:t>
      </w:r>
    </w:p>
    <w:p w14:paraId="7A8A905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0CFF3A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34C43C2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67441A6D" w14:textId="64913C9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OBJ:</w:t>
      </w:r>
      <w:r w:rsidR="00B377BD">
        <w:rPr>
          <w:rFonts w:ascii="Times New Roman" w:hAnsi="Times New Roman"/>
          <w:sz w:val="24"/>
          <w:szCs w:val="24"/>
        </w:rPr>
        <w:t xml:space="preserve"> </w:t>
      </w:r>
      <w:r w:rsidR="007C47BB" w:rsidRPr="008130BB">
        <w:rPr>
          <w:rFonts w:ascii="Times New Roman" w:hAnsi="Times New Roman"/>
          <w:sz w:val="24"/>
          <w:szCs w:val="24"/>
        </w:rPr>
        <w:t>1-</w:t>
      </w:r>
      <w:r w:rsidRPr="008130BB">
        <w:rPr>
          <w:rFonts w:ascii="Times New Roman" w:hAnsi="Times New Roman"/>
          <w:sz w:val="24"/>
          <w:szCs w:val="24"/>
        </w:rPr>
        <w:t>12</w:t>
      </w:r>
    </w:p>
    <w:p w14:paraId="3AB6B04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Electrical hazards</w:t>
      </w:r>
    </w:p>
    <w:p w14:paraId="0D953DC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16EE42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633EAF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0C8BE33" w14:textId="65F39AE7" w:rsidR="0039411F" w:rsidRPr="008130BB" w:rsidRDefault="00E15589"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5</w:t>
      </w:r>
      <w:r w:rsidR="0039411F" w:rsidRPr="008130BB">
        <w:rPr>
          <w:rFonts w:ascii="Times New Roman" w:hAnsi="Times New Roman"/>
          <w:sz w:val="24"/>
          <w:szCs w:val="24"/>
        </w:rPr>
        <w:t>. Flammable chemicals must be stored in explosion-proof cabinets.</w:t>
      </w:r>
    </w:p>
    <w:p w14:paraId="0035692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C106AC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3CDCBA5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AE6963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8</w:t>
      </w:r>
    </w:p>
    <w:p w14:paraId="7B1DB5A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Fire hazards</w:t>
      </w:r>
    </w:p>
    <w:p w14:paraId="3DCF13F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C3F045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8973EC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D4F12DB" w14:textId="4D8A7F7C" w:rsidR="0039411F" w:rsidRPr="008130BB" w:rsidRDefault="00E15589"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6</w:t>
      </w:r>
      <w:r w:rsidR="0039411F" w:rsidRPr="008130BB">
        <w:rPr>
          <w:rFonts w:ascii="Times New Roman" w:hAnsi="Times New Roman"/>
          <w:sz w:val="24"/>
          <w:szCs w:val="24"/>
        </w:rPr>
        <w:t>. When lifting heavy objects, laboratory workers should bend their knees.</w:t>
      </w:r>
    </w:p>
    <w:p w14:paraId="6D9343D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59F22C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05059CF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43624D9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w:t>
      </w:r>
    </w:p>
    <w:p w14:paraId="2D47B91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lastRenderedPageBreak/>
        <w:t>TOP: Safety hazards</w:t>
      </w:r>
    </w:p>
    <w:p w14:paraId="33940D9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1D9D46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B5A9D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04168B5" w14:textId="5549A3A5" w:rsidR="0039411F" w:rsidRPr="008130BB" w:rsidRDefault="00E15589"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7</w:t>
      </w:r>
      <w:r w:rsidR="0039411F" w:rsidRPr="008130BB">
        <w:rPr>
          <w:rFonts w:ascii="Times New Roman" w:hAnsi="Times New Roman"/>
          <w:sz w:val="24"/>
          <w:szCs w:val="24"/>
        </w:rPr>
        <w:t>. Droplet is a mean</w:t>
      </w:r>
      <w:r>
        <w:rPr>
          <w:rFonts w:ascii="Times New Roman" w:hAnsi="Times New Roman"/>
          <w:sz w:val="24"/>
          <w:szCs w:val="24"/>
        </w:rPr>
        <w:t>s</w:t>
      </w:r>
      <w:r w:rsidR="0039411F" w:rsidRPr="008130BB">
        <w:rPr>
          <w:rFonts w:ascii="Times New Roman" w:hAnsi="Times New Roman"/>
          <w:sz w:val="24"/>
          <w:szCs w:val="24"/>
        </w:rPr>
        <w:t xml:space="preserve"> of transmission.</w:t>
      </w:r>
    </w:p>
    <w:p w14:paraId="785ACC2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E5703A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7B3417D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1884D00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3A2D8CD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Chain of infection</w:t>
      </w:r>
    </w:p>
    <w:p w14:paraId="0081B87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B8EF10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5C1185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BCFD0E8" w14:textId="6A55AD16" w:rsidR="0039411F" w:rsidRPr="008130BB" w:rsidRDefault="00E15589"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8</w:t>
      </w:r>
      <w:r w:rsidR="0039411F" w:rsidRPr="008130BB">
        <w:rPr>
          <w:rFonts w:ascii="Times New Roman" w:hAnsi="Times New Roman"/>
          <w:sz w:val="24"/>
          <w:szCs w:val="24"/>
        </w:rPr>
        <w:t xml:space="preserve">. Employees are responsible for laundering </w:t>
      </w:r>
      <w:proofErr w:type="spellStart"/>
      <w:r w:rsidR="0039411F" w:rsidRPr="008130BB">
        <w:rPr>
          <w:rFonts w:ascii="Times New Roman" w:hAnsi="Times New Roman"/>
          <w:sz w:val="24"/>
          <w:szCs w:val="24"/>
        </w:rPr>
        <w:t>nondisposable</w:t>
      </w:r>
      <w:proofErr w:type="spellEnd"/>
      <w:r w:rsidR="0039411F" w:rsidRPr="008130BB">
        <w:rPr>
          <w:rFonts w:ascii="Times New Roman" w:hAnsi="Times New Roman"/>
          <w:sz w:val="24"/>
          <w:szCs w:val="24"/>
        </w:rPr>
        <w:t xml:space="preserve"> </w:t>
      </w:r>
      <w:r w:rsidR="008130BB" w:rsidRPr="008130BB">
        <w:rPr>
          <w:rFonts w:ascii="Times New Roman" w:hAnsi="Times New Roman"/>
          <w:sz w:val="24"/>
          <w:szCs w:val="24"/>
        </w:rPr>
        <w:t>laboratory</w:t>
      </w:r>
      <w:r w:rsidR="0039411F" w:rsidRPr="008130BB">
        <w:rPr>
          <w:rFonts w:ascii="Times New Roman" w:hAnsi="Times New Roman"/>
          <w:sz w:val="24"/>
          <w:szCs w:val="24"/>
        </w:rPr>
        <w:t xml:space="preserve"> coats</w:t>
      </w:r>
      <w:r>
        <w:rPr>
          <w:rFonts w:ascii="Times New Roman" w:hAnsi="Times New Roman"/>
          <w:sz w:val="24"/>
          <w:szCs w:val="24"/>
        </w:rPr>
        <w:t>.</w:t>
      </w:r>
    </w:p>
    <w:p w14:paraId="4E8E29D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EE6E45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3AD26D9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35C2219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2</w:t>
      </w:r>
    </w:p>
    <w:p w14:paraId="738FE72F" w14:textId="73DE208C"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Standard </w:t>
      </w:r>
      <w:r w:rsidR="00001AA0">
        <w:rPr>
          <w:rFonts w:ascii="Times New Roman" w:hAnsi="Times New Roman"/>
          <w:sz w:val="24"/>
          <w:szCs w:val="24"/>
        </w:rPr>
        <w:t>p</w:t>
      </w:r>
      <w:r w:rsidRPr="008130BB">
        <w:rPr>
          <w:rFonts w:ascii="Times New Roman" w:hAnsi="Times New Roman"/>
          <w:sz w:val="24"/>
          <w:szCs w:val="24"/>
        </w:rPr>
        <w:t>recautions</w:t>
      </w:r>
    </w:p>
    <w:p w14:paraId="72A4F8E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DED6F1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8CB8F9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4512DBD" w14:textId="2B9388DB" w:rsidR="0039411F" w:rsidRPr="008130BB" w:rsidRDefault="00F236D6"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5</w:t>
      </w:r>
      <w:r>
        <w:rPr>
          <w:rFonts w:ascii="Times New Roman" w:hAnsi="Times New Roman"/>
          <w:sz w:val="24"/>
          <w:szCs w:val="24"/>
        </w:rPr>
        <w:t>9</w:t>
      </w:r>
      <w:r w:rsidR="0039411F" w:rsidRPr="008130BB">
        <w:rPr>
          <w:rFonts w:ascii="Times New Roman" w:hAnsi="Times New Roman"/>
          <w:sz w:val="24"/>
          <w:szCs w:val="24"/>
        </w:rPr>
        <w:t>. HCV is a blood-borne pathogen.</w:t>
      </w:r>
    </w:p>
    <w:p w14:paraId="09546BE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6BB3D6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582F67C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2DACB1C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4</w:t>
      </w:r>
    </w:p>
    <w:p w14:paraId="552C1400" w14:textId="54D1AEEB"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Blood-</w:t>
      </w:r>
      <w:r w:rsidR="00F236D6">
        <w:rPr>
          <w:rFonts w:ascii="Times New Roman" w:hAnsi="Times New Roman"/>
          <w:sz w:val="24"/>
          <w:szCs w:val="24"/>
        </w:rPr>
        <w:t>borne</w:t>
      </w:r>
      <w:r w:rsidRPr="008130BB">
        <w:rPr>
          <w:rFonts w:ascii="Times New Roman" w:hAnsi="Times New Roman"/>
          <w:sz w:val="24"/>
          <w:szCs w:val="24"/>
        </w:rPr>
        <w:t xml:space="preserve"> pathogens</w:t>
      </w:r>
    </w:p>
    <w:p w14:paraId="17082A81"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F535CE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209D3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A3BBB10" w14:textId="55F605E9" w:rsidR="0039411F" w:rsidRPr="008130BB" w:rsidRDefault="00F236D6"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r w:rsidR="0039411F" w:rsidRPr="008130BB">
        <w:rPr>
          <w:rFonts w:ascii="Times New Roman" w:hAnsi="Times New Roman"/>
          <w:sz w:val="24"/>
          <w:szCs w:val="24"/>
        </w:rPr>
        <w:t>. What document does OSHA require all laboratories to have on file when using hazardous chemicals?</w:t>
      </w:r>
    </w:p>
    <w:p w14:paraId="6084599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Chemical hygiene plan</w:t>
      </w:r>
    </w:p>
    <w:p w14:paraId="506DA43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19427C5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7</w:t>
      </w:r>
    </w:p>
    <w:p w14:paraId="26A9210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Chemical hazards</w:t>
      </w:r>
    </w:p>
    <w:p w14:paraId="4165A47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3638AF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CD85F0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3C39732" w14:textId="5A4D9901" w:rsidR="0039411F" w:rsidRPr="008130BB" w:rsidRDefault="00F236D6" w:rsidP="00A36D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w:t>
      </w:r>
      <w:r w:rsidR="0039411F" w:rsidRPr="008130BB">
        <w:rPr>
          <w:rFonts w:ascii="Times New Roman" w:hAnsi="Times New Roman"/>
          <w:sz w:val="24"/>
          <w:szCs w:val="24"/>
        </w:rPr>
        <w:t>. NFPA are the diamond-shaped, color-coded labels that should be placed on chemical cabinets.</w:t>
      </w:r>
    </w:p>
    <w:p w14:paraId="218C1D5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174EC46A"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2</w:t>
      </w:r>
    </w:p>
    <w:p w14:paraId="43D1CB4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10</w:t>
      </w:r>
    </w:p>
    <w:p w14:paraId="626F7805" w14:textId="1D2FC1BA"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w:t>
      </w:r>
      <w:r w:rsidR="008130BB" w:rsidRPr="008130BB">
        <w:rPr>
          <w:rFonts w:ascii="Times New Roman" w:hAnsi="Times New Roman"/>
          <w:sz w:val="24"/>
          <w:szCs w:val="24"/>
        </w:rPr>
        <w:t xml:space="preserve"> </w:t>
      </w:r>
      <w:r w:rsidRPr="008130BB">
        <w:rPr>
          <w:rFonts w:ascii="Times New Roman" w:hAnsi="Times New Roman"/>
          <w:sz w:val="24"/>
          <w:szCs w:val="24"/>
        </w:rPr>
        <w:t>Hazard warnings</w:t>
      </w:r>
    </w:p>
    <w:p w14:paraId="695C37D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1D860F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350CE6B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AFB74B6" w14:textId="368CE818" w:rsidR="0039411F" w:rsidRPr="008130BB" w:rsidRDefault="00730F15"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6</w:t>
      </w:r>
      <w:r>
        <w:rPr>
          <w:rFonts w:ascii="Times New Roman" w:hAnsi="Times New Roman"/>
          <w:sz w:val="24"/>
          <w:szCs w:val="24"/>
        </w:rPr>
        <w:t>2</w:t>
      </w:r>
      <w:r w:rsidR="0039411F" w:rsidRPr="008130BB">
        <w:rPr>
          <w:rFonts w:ascii="Times New Roman" w:hAnsi="Times New Roman"/>
          <w:sz w:val="24"/>
          <w:szCs w:val="24"/>
        </w:rPr>
        <w:t xml:space="preserve">. A laboratory worker who is pregnant should avoid areas designated by </w:t>
      </w:r>
      <w:r w:rsidR="003826AB">
        <w:rPr>
          <w:rFonts w:ascii="Times New Roman" w:hAnsi="Times New Roman"/>
          <w:sz w:val="24"/>
          <w:szCs w:val="24"/>
        </w:rPr>
        <w:t xml:space="preserve">a </w:t>
      </w:r>
      <w:r w:rsidR="0039411F" w:rsidRPr="008130BB">
        <w:rPr>
          <w:rFonts w:ascii="Times New Roman" w:hAnsi="Times New Roman"/>
          <w:sz w:val="24"/>
          <w:szCs w:val="24"/>
        </w:rPr>
        <w:t>radioactive hazard symbol</w:t>
      </w:r>
      <w:r w:rsidR="003826AB">
        <w:rPr>
          <w:rFonts w:ascii="Times New Roman" w:hAnsi="Times New Roman"/>
          <w:sz w:val="24"/>
          <w:szCs w:val="24"/>
        </w:rPr>
        <w:t>.</w:t>
      </w:r>
    </w:p>
    <w:p w14:paraId="2BB9447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7D84FEC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22EAE7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10</w:t>
      </w:r>
    </w:p>
    <w:p w14:paraId="03E828C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Hazards warnings</w:t>
      </w:r>
    </w:p>
    <w:p w14:paraId="7C72405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61C7F0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E42664B"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645B25E8" w14:textId="56B0C08D" w:rsidR="0039411F" w:rsidRPr="008130BB" w:rsidRDefault="00B850A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6</w:t>
      </w:r>
      <w:r>
        <w:rPr>
          <w:rFonts w:ascii="Times New Roman" w:hAnsi="Times New Roman"/>
          <w:sz w:val="24"/>
          <w:szCs w:val="24"/>
        </w:rPr>
        <w:t>3</w:t>
      </w:r>
      <w:r w:rsidR="0039411F" w:rsidRPr="008130BB">
        <w:rPr>
          <w:rFonts w:ascii="Times New Roman" w:hAnsi="Times New Roman"/>
          <w:sz w:val="24"/>
          <w:szCs w:val="24"/>
        </w:rPr>
        <w:t>. The function of Quality Management is to monitor, evaluate</w:t>
      </w:r>
      <w:r>
        <w:rPr>
          <w:rFonts w:ascii="Times New Roman" w:hAnsi="Times New Roman"/>
          <w:sz w:val="24"/>
          <w:szCs w:val="24"/>
        </w:rPr>
        <w:t>,</w:t>
      </w:r>
      <w:r w:rsidR="0039411F" w:rsidRPr="008130BB">
        <w:rPr>
          <w:rFonts w:ascii="Times New Roman" w:hAnsi="Times New Roman"/>
          <w:sz w:val="24"/>
          <w:szCs w:val="24"/>
        </w:rPr>
        <w:t xml:space="preserve"> and improve laboratory services.</w:t>
      </w:r>
    </w:p>
    <w:p w14:paraId="17CA2D3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423675F2"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3E57974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14</w:t>
      </w:r>
    </w:p>
    <w:p w14:paraId="4152B0B8" w14:textId="55D7C746"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Quality </w:t>
      </w:r>
      <w:r w:rsidR="00B43033">
        <w:rPr>
          <w:rFonts w:ascii="Times New Roman" w:hAnsi="Times New Roman"/>
          <w:sz w:val="24"/>
          <w:szCs w:val="24"/>
        </w:rPr>
        <w:t>m</w:t>
      </w:r>
      <w:r w:rsidRPr="008130BB">
        <w:rPr>
          <w:rFonts w:ascii="Times New Roman" w:hAnsi="Times New Roman"/>
          <w:sz w:val="24"/>
          <w:szCs w:val="24"/>
        </w:rPr>
        <w:t>anagement</w:t>
      </w:r>
    </w:p>
    <w:p w14:paraId="1C52525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1D2DC91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088705E"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D4B870A" w14:textId="5204B167" w:rsidR="0039411F" w:rsidRPr="008130BB" w:rsidRDefault="00B850A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6</w:t>
      </w:r>
      <w:r>
        <w:rPr>
          <w:rFonts w:ascii="Times New Roman" w:hAnsi="Times New Roman"/>
          <w:sz w:val="24"/>
          <w:szCs w:val="24"/>
        </w:rPr>
        <w:t>4</w:t>
      </w:r>
      <w:r w:rsidR="0039411F" w:rsidRPr="008130BB">
        <w:rPr>
          <w:rFonts w:ascii="Times New Roman" w:hAnsi="Times New Roman"/>
          <w:sz w:val="24"/>
          <w:szCs w:val="24"/>
        </w:rPr>
        <w:t xml:space="preserve">. A Levy-Jennings chart is considered </w:t>
      </w:r>
      <w:proofErr w:type="spellStart"/>
      <w:r w:rsidR="0039411F" w:rsidRPr="008130BB">
        <w:rPr>
          <w:rFonts w:ascii="Times New Roman" w:hAnsi="Times New Roman"/>
          <w:sz w:val="24"/>
          <w:szCs w:val="24"/>
        </w:rPr>
        <w:t>postexamination</w:t>
      </w:r>
      <w:proofErr w:type="spellEnd"/>
      <w:r w:rsidR="0039411F" w:rsidRPr="008130BB">
        <w:rPr>
          <w:rFonts w:ascii="Times New Roman" w:hAnsi="Times New Roman"/>
          <w:sz w:val="24"/>
          <w:szCs w:val="24"/>
        </w:rPr>
        <w:t>.</w:t>
      </w:r>
    </w:p>
    <w:p w14:paraId="258849A7"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787E416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1EA0EC2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15</w:t>
      </w:r>
    </w:p>
    <w:p w14:paraId="1E910FB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TOP: Quality assessment</w:t>
      </w:r>
    </w:p>
    <w:p w14:paraId="3E143D5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981067F"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55E3073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1986AA1" w14:textId="1916A89E" w:rsidR="0039411F" w:rsidRPr="008130BB" w:rsidRDefault="00E524A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6</w:t>
      </w:r>
      <w:r>
        <w:rPr>
          <w:rFonts w:ascii="Times New Roman" w:hAnsi="Times New Roman"/>
          <w:sz w:val="24"/>
          <w:szCs w:val="24"/>
        </w:rPr>
        <w:t>5</w:t>
      </w:r>
      <w:r w:rsidR="0039411F" w:rsidRPr="008130BB">
        <w:rPr>
          <w:rFonts w:ascii="Times New Roman" w:hAnsi="Times New Roman"/>
          <w:sz w:val="24"/>
          <w:szCs w:val="24"/>
        </w:rPr>
        <w:t xml:space="preserve">. Globally Harmonized System standardizes all </w:t>
      </w:r>
      <w:r w:rsidR="00DC2E4C" w:rsidRPr="008130BB">
        <w:rPr>
          <w:rFonts w:ascii="Times New Roman" w:hAnsi="Times New Roman"/>
          <w:sz w:val="24"/>
          <w:szCs w:val="24"/>
        </w:rPr>
        <w:t>b</w:t>
      </w:r>
      <w:r w:rsidR="0039411F" w:rsidRPr="008130BB">
        <w:rPr>
          <w:rFonts w:ascii="Times New Roman" w:hAnsi="Times New Roman"/>
          <w:sz w:val="24"/>
          <w:szCs w:val="24"/>
        </w:rPr>
        <w:t>iologic</w:t>
      </w:r>
      <w:r w:rsidR="008130BB">
        <w:rPr>
          <w:rFonts w:ascii="Times New Roman" w:hAnsi="Times New Roman"/>
          <w:sz w:val="24"/>
          <w:szCs w:val="24"/>
        </w:rPr>
        <w:t>al</w:t>
      </w:r>
      <w:r w:rsidR="0039411F" w:rsidRPr="008130BB">
        <w:rPr>
          <w:rFonts w:ascii="Times New Roman" w:hAnsi="Times New Roman"/>
          <w:sz w:val="24"/>
          <w:szCs w:val="24"/>
        </w:rPr>
        <w:t xml:space="preserve"> hazards.</w:t>
      </w:r>
    </w:p>
    <w:p w14:paraId="4F3F44F4"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False</w:t>
      </w:r>
    </w:p>
    <w:p w14:paraId="494533C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7EDF8D16"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9</w:t>
      </w:r>
    </w:p>
    <w:p w14:paraId="61348F9C" w14:textId="4A41556D"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Globally </w:t>
      </w:r>
      <w:r w:rsidR="001767AD" w:rsidRPr="008130BB">
        <w:rPr>
          <w:rFonts w:ascii="Times New Roman" w:hAnsi="Times New Roman"/>
          <w:sz w:val="24"/>
          <w:szCs w:val="24"/>
        </w:rPr>
        <w:t>harmonized system</w:t>
      </w:r>
    </w:p>
    <w:p w14:paraId="38762F03"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8F649AD"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0B75458C"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2CF9BB37" w14:textId="242097E9" w:rsidR="0039411F" w:rsidRPr="008130BB" w:rsidRDefault="00E524A2"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6</w:t>
      </w:r>
      <w:r>
        <w:rPr>
          <w:rFonts w:ascii="Times New Roman" w:hAnsi="Times New Roman"/>
          <w:sz w:val="24"/>
          <w:szCs w:val="24"/>
        </w:rPr>
        <w:t>6</w:t>
      </w:r>
      <w:r w:rsidR="0039411F" w:rsidRPr="008130BB">
        <w:rPr>
          <w:rFonts w:ascii="Times New Roman" w:hAnsi="Times New Roman"/>
          <w:sz w:val="24"/>
          <w:szCs w:val="24"/>
        </w:rPr>
        <w:t>. Hand hygiene includes both hand washing and the use of alcohol</w:t>
      </w:r>
      <w:r>
        <w:rPr>
          <w:rFonts w:ascii="Times New Roman" w:hAnsi="Times New Roman"/>
          <w:sz w:val="24"/>
          <w:szCs w:val="24"/>
        </w:rPr>
        <w:t>-</w:t>
      </w:r>
      <w:r w:rsidR="0039411F" w:rsidRPr="008130BB">
        <w:rPr>
          <w:rFonts w:ascii="Times New Roman" w:hAnsi="Times New Roman"/>
          <w:sz w:val="24"/>
          <w:szCs w:val="24"/>
        </w:rPr>
        <w:t>based cleaners.</w:t>
      </w:r>
    </w:p>
    <w:p w14:paraId="038FFF08"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ANS: True</w:t>
      </w:r>
    </w:p>
    <w:p w14:paraId="46378569"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DIF: Level 1</w:t>
      </w:r>
    </w:p>
    <w:p w14:paraId="5B05ED20"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OBJ: </w:t>
      </w:r>
      <w:r w:rsidR="007C47BB" w:rsidRPr="008130BB">
        <w:rPr>
          <w:rFonts w:ascii="Times New Roman" w:hAnsi="Times New Roman"/>
          <w:sz w:val="24"/>
          <w:szCs w:val="24"/>
        </w:rPr>
        <w:t>1-</w:t>
      </w:r>
      <w:r w:rsidRPr="008130BB">
        <w:rPr>
          <w:rFonts w:ascii="Times New Roman" w:hAnsi="Times New Roman"/>
          <w:sz w:val="24"/>
          <w:szCs w:val="24"/>
        </w:rPr>
        <w:t>6</w:t>
      </w:r>
    </w:p>
    <w:p w14:paraId="0D66D89E" w14:textId="11707C92"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r w:rsidRPr="008130BB">
        <w:rPr>
          <w:rFonts w:ascii="Times New Roman" w:hAnsi="Times New Roman"/>
          <w:sz w:val="24"/>
          <w:szCs w:val="24"/>
        </w:rPr>
        <w:t xml:space="preserve">TOP: Standard </w:t>
      </w:r>
      <w:r w:rsidR="001767AD">
        <w:rPr>
          <w:rFonts w:ascii="Times New Roman" w:hAnsi="Times New Roman"/>
          <w:sz w:val="24"/>
          <w:szCs w:val="24"/>
        </w:rPr>
        <w:t>p</w:t>
      </w:r>
      <w:r w:rsidRPr="008130BB">
        <w:rPr>
          <w:rFonts w:ascii="Times New Roman" w:hAnsi="Times New Roman"/>
          <w:sz w:val="24"/>
          <w:szCs w:val="24"/>
        </w:rPr>
        <w:t>recautions</w:t>
      </w:r>
    </w:p>
    <w:p w14:paraId="3D90DFC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79E54F25" w14:textId="77777777" w:rsidR="0039411F" w:rsidRPr="008130BB" w:rsidRDefault="0039411F" w:rsidP="00A36DEE">
      <w:pPr>
        <w:widowControl w:val="0"/>
        <w:autoSpaceDE w:val="0"/>
        <w:autoSpaceDN w:val="0"/>
        <w:adjustRightInd w:val="0"/>
        <w:spacing w:after="0" w:line="240" w:lineRule="auto"/>
        <w:rPr>
          <w:rFonts w:ascii="Times New Roman" w:hAnsi="Times New Roman"/>
          <w:sz w:val="24"/>
          <w:szCs w:val="24"/>
        </w:rPr>
      </w:pPr>
    </w:p>
    <w:p w14:paraId="4600E725" w14:textId="08D7447F" w:rsidR="0039411F" w:rsidRDefault="0039411F" w:rsidP="00A36DEE">
      <w:pPr>
        <w:widowControl w:val="0"/>
        <w:autoSpaceDE w:val="0"/>
        <w:autoSpaceDN w:val="0"/>
        <w:adjustRightInd w:val="0"/>
        <w:spacing w:after="0" w:line="240" w:lineRule="auto"/>
        <w:rPr>
          <w:rFonts w:ascii="Times New Roman" w:hAnsi="Times New Roman"/>
          <w:sz w:val="24"/>
          <w:szCs w:val="24"/>
        </w:rPr>
      </w:pPr>
    </w:p>
    <w:p w14:paraId="42999605" w14:textId="4D37AA51" w:rsidR="00A6156F" w:rsidRPr="00A6156F" w:rsidRDefault="00DC0A7E" w:rsidP="00A6156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Case Study 1</w:t>
      </w:r>
    </w:p>
    <w:p w14:paraId="191D1CE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0CEA90A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The morning medical laboratory scientist (MLS) has come to work and is assigned to urinalysis.  The night shift left urine specimens that were not tested at the workstation. The laboratory aide places today’s urine specimens at the workstation also.</w:t>
      </w:r>
    </w:p>
    <w:p w14:paraId="1DBC1C21"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548FE013"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1. Before beginning the testing, the MLS should:</w:t>
      </w:r>
    </w:p>
    <w:p w14:paraId="2E941AA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 Wipe down the area with soap and water</w:t>
      </w:r>
    </w:p>
    <w:p w14:paraId="02D086FE"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B. Wipe down the area with an alcohol-based cleaner</w:t>
      </w:r>
    </w:p>
    <w:p w14:paraId="14D7627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C. Wipe down the area with a 1:10 bleach solution</w:t>
      </w:r>
    </w:p>
    <w:p w14:paraId="25E93EC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 Wear gloves so no cleaning is necessary</w:t>
      </w:r>
    </w:p>
    <w:p w14:paraId="001B51F0"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33230349"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ANS: C</w:t>
      </w:r>
    </w:p>
    <w:p w14:paraId="6141C99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DIF: Level 2</w:t>
      </w:r>
    </w:p>
    <w:p w14:paraId="33E02F7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OBJ: 1-3</w:t>
      </w:r>
    </w:p>
    <w:p w14:paraId="3A8A31F0"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TOP: Standard precautions</w:t>
      </w:r>
    </w:p>
    <w:p w14:paraId="62AA9D20"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465AC5C4"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2361D4A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7B29074D"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2. The cleaning of workstations is considered a/an</w:t>
      </w:r>
    </w:p>
    <w:p w14:paraId="700A0AF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 Work practice control</w:t>
      </w:r>
    </w:p>
    <w:p w14:paraId="4C5442A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B. Environmental control</w:t>
      </w:r>
    </w:p>
    <w:p w14:paraId="578F0505"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C. Chemical hygiene control</w:t>
      </w:r>
    </w:p>
    <w:p w14:paraId="24C07BA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 External quality control</w:t>
      </w:r>
    </w:p>
    <w:p w14:paraId="0755035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636E37F5"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ANS: A</w:t>
      </w:r>
    </w:p>
    <w:p w14:paraId="1665AEE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DIF: Level 1</w:t>
      </w:r>
    </w:p>
    <w:p w14:paraId="55F3F29D" w14:textId="6D9A21EE"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OBJ:1-3</w:t>
      </w:r>
    </w:p>
    <w:p w14:paraId="0AAF664D"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TOP: Standard precautions</w:t>
      </w:r>
    </w:p>
    <w:p w14:paraId="05F455B8"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09891ABC"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6BD35C2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268478A1"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3. Urinalysis testing is performed by the MLS.  The first task is to:</w:t>
      </w:r>
    </w:p>
    <w:p w14:paraId="43146E36"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 Test all the urines that are marked stat</w:t>
      </w:r>
    </w:p>
    <w:p w14:paraId="01D4F08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B. Test two levels of quality control</w:t>
      </w:r>
    </w:p>
    <w:p w14:paraId="611C158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C. Test the urines that were left previously</w:t>
      </w:r>
    </w:p>
    <w:p w14:paraId="0D72B583"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 Start with a new bottle of urine strips</w:t>
      </w:r>
    </w:p>
    <w:p w14:paraId="04AA286D"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0EDD9C2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66BCC46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ANS: B</w:t>
      </w:r>
    </w:p>
    <w:p w14:paraId="72C8B39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DIF: Level 2</w:t>
      </w:r>
    </w:p>
    <w:p w14:paraId="189F46FC"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OBJ: 1-16</w:t>
      </w:r>
    </w:p>
    <w:p w14:paraId="3172E6D2" w14:textId="6B8DBA04" w:rsid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TOP: Quality assessment</w:t>
      </w:r>
    </w:p>
    <w:p w14:paraId="37262E6E" w14:textId="4ECFF8EB" w:rsidR="00DC0A7E" w:rsidRDefault="00DC0A7E" w:rsidP="00A6156F">
      <w:pPr>
        <w:widowControl w:val="0"/>
        <w:autoSpaceDE w:val="0"/>
        <w:autoSpaceDN w:val="0"/>
        <w:adjustRightInd w:val="0"/>
        <w:spacing w:after="0" w:line="240" w:lineRule="auto"/>
        <w:rPr>
          <w:rFonts w:ascii="Times New Roman" w:hAnsi="Times New Roman"/>
          <w:sz w:val="24"/>
          <w:szCs w:val="24"/>
        </w:rPr>
      </w:pPr>
    </w:p>
    <w:p w14:paraId="1B8D29BD" w14:textId="1186ED63" w:rsidR="00DC0A7E" w:rsidRDefault="00DC0A7E" w:rsidP="00A6156F">
      <w:pPr>
        <w:widowControl w:val="0"/>
        <w:autoSpaceDE w:val="0"/>
        <w:autoSpaceDN w:val="0"/>
        <w:adjustRightInd w:val="0"/>
        <w:spacing w:after="0" w:line="240" w:lineRule="auto"/>
        <w:rPr>
          <w:rFonts w:ascii="Times New Roman" w:hAnsi="Times New Roman"/>
          <w:sz w:val="24"/>
          <w:szCs w:val="24"/>
        </w:rPr>
      </w:pPr>
    </w:p>
    <w:p w14:paraId="004DAB83" w14:textId="77777777" w:rsidR="00DC0A7E" w:rsidRPr="00A6156F" w:rsidRDefault="00DC0A7E" w:rsidP="00A6156F">
      <w:pPr>
        <w:widowControl w:val="0"/>
        <w:autoSpaceDE w:val="0"/>
        <w:autoSpaceDN w:val="0"/>
        <w:adjustRightInd w:val="0"/>
        <w:spacing w:after="0" w:line="240" w:lineRule="auto"/>
        <w:rPr>
          <w:rFonts w:ascii="Times New Roman" w:hAnsi="Times New Roman"/>
          <w:sz w:val="24"/>
          <w:szCs w:val="24"/>
        </w:rPr>
      </w:pPr>
    </w:p>
    <w:p w14:paraId="1756BE45" w14:textId="65B10867" w:rsidR="00A6156F" w:rsidRPr="00A6156F" w:rsidRDefault="00DC0A7E" w:rsidP="00A6156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Case Study 2</w:t>
      </w:r>
    </w:p>
    <w:p w14:paraId="75CE2478"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005A13C5"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The morning medical laboratory scientist (MLS) has come to work and is assigned to urinalysis.  The night shift left urine specimens that were not tested at the workstation. The laboratory aide places today’s urine specimens at the workstation also.</w:t>
      </w:r>
    </w:p>
    <w:p w14:paraId="1AB52FEE"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33FC7C41"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1. Before beginning the testing, the MLS should:</w:t>
      </w:r>
    </w:p>
    <w:p w14:paraId="783793B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 Wipe down the area with soap and water</w:t>
      </w:r>
    </w:p>
    <w:p w14:paraId="072AC5F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B. Wipe down the area with an alcohol-based cleaner</w:t>
      </w:r>
    </w:p>
    <w:p w14:paraId="0EF9A9E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C. Wipe down the area with a 1:10 bleach solution</w:t>
      </w:r>
    </w:p>
    <w:p w14:paraId="1AF8424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 Wear gloves so no cleaning is necessary</w:t>
      </w:r>
    </w:p>
    <w:p w14:paraId="4113C0E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2DDC950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ANS: C</w:t>
      </w:r>
    </w:p>
    <w:p w14:paraId="024E9E24"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DIF: Level 2</w:t>
      </w:r>
    </w:p>
    <w:p w14:paraId="1D158812"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OBJ: 1-3</w:t>
      </w:r>
    </w:p>
    <w:p w14:paraId="5E11EED6"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TOP: Standard precautions</w:t>
      </w:r>
    </w:p>
    <w:p w14:paraId="71045F7B"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4FCFE66C"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75C79712"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04FB8594"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2. The cleaning of workstations is considered a/an</w:t>
      </w:r>
    </w:p>
    <w:p w14:paraId="404031F1"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 Work practice control</w:t>
      </w:r>
    </w:p>
    <w:p w14:paraId="79C8C6B6"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B. Environmental control</w:t>
      </w:r>
    </w:p>
    <w:p w14:paraId="267C1DFE"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C. Chemical hygiene control</w:t>
      </w:r>
    </w:p>
    <w:p w14:paraId="02976614"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 External quality control</w:t>
      </w:r>
    </w:p>
    <w:p w14:paraId="0533C7B7"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2E815EAC"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ANS: A</w:t>
      </w:r>
    </w:p>
    <w:p w14:paraId="3419B6E1"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DIF: Level 1</w:t>
      </w:r>
    </w:p>
    <w:p w14:paraId="5989AE7D" w14:textId="3B19F35E"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OBJ:1-3</w:t>
      </w:r>
    </w:p>
    <w:p w14:paraId="11F7E451"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TOP: Standard precautions</w:t>
      </w:r>
    </w:p>
    <w:p w14:paraId="6DFEAC9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5E314E9D"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24A1CACF"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6DEE1EA5"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3. Urinalysis testing is performed by the MLS.  The first task is to:</w:t>
      </w:r>
    </w:p>
    <w:p w14:paraId="631A89A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 Test all the urines that are marked stat</w:t>
      </w:r>
    </w:p>
    <w:p w14:paraId="0C2023FD"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B. Test two levels of quality control</w:t>
      </w:r>
    </w:p>
    <w:p w14:paraId="48116399"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C. Test the urines that were left previously</w:t>
      </w:r>
    </w:p>
    <w:p w14:paraId="5E26B162"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 Start with a new bottle of urine strips</w:t>
      </w:r>
    </w:p>
    <w:p w14:paraId="0D6FDD6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178DD2B3"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p>
    <w:p w14:paraId="36D8D06E"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ANS: B</w:t>
      </w:r>
    </w:p>
    <w:p w14:paraId="36C0D6AA"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DIF: Level 2</w:t>
      </w:r>
    </w:p>
    <w:p w14:paraId="1EF81545" w14:textId="77777777" w:rsidR="00A6156F" w:rsidRPr="00A6156F" w:rsidRDefault="00A6156F" w:rsidP="00A6156F">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OBJ: 1-16</w:t>
      </w:r>
    </w:p>
    <w:p w14:paraId="456B7874" w14:textId="053997A6" w:rsidR="00A6156F" w:rsidRPr="008130BB" w:rsidRDefault="00A6156F" w:rsidP="00A36DEE">
      <w:pPr>
        <w:widowControl w:val="0"/>
        <w:autoSpaceDE w:val="0"/>
        <w:autoSpaceDN w:val="0"/>
        <w:adjustRightInd w:val="0"/>
        <w:spacing w:after="0" w:line="240" w:lineRule="auto"/>
        <w:rPr>
          <w:rFonts w:ascii="Times New Roman" w:hAnsi="Times New Roman"/>
          <w:sz w:val="24"/>
          <w:szCs w:val="24"/>
        </w:rPr>
      </w:pPr>
      <w:r w:rsidRPr="00A6156F">
        <w:rPr>
          <w:rFonts w:ascii="Times New Roman" w:hAnsi="Times New Roman"/>
          <w:sz w:val="24"/>
          <w:szCs w:val="24"/>
        </w:rPr>
        <w:t>TOP: Quality assessment</w:t>
      </w:r>
    </w:p>
    <w:sectPr w:rsidR="00A6156F" w:rsidRPr="008130B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D3923"/>
    <w:multiLevelType w:val="hybridMultilevel"/>
    <w:tmpl w:val="6C8EE6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E93DA6"/>
    <w:multiLevelType w:val="hybridMultilevel"/>
    <w:tmpl w:val="84AE92D6"/>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47D5B3F"/>
    <w:multiLevelType w:val="hybridMultilevel"/>
    <w:tmpl w:val="154208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38C0D23"/>
    <w:multiLevelType w:val="hybridMultilevel"/>
    <w:tmpl w:val="30F0BF02"/>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A822348"/>
    <w:multiLevelType w:val="hybridMultilevel"/>
    <w:tmpl w:val="03A423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11F"/>
    <w:rsid w:val="00001AA0"/>
    <w:rsid w:val="000F3329"/>
    <w:rsid w:val="000F63C3"/>
    <w:rsid w:val="00101BED"/>
    <w:rsid w:val="001767AD"/>
    <w:rsid w:val="002851BE"/>
    <w:rsid w:val="002A028C"/>
    <w:rsid w:val="003826AB"/>
    <w:rsid w:val="003932BD"/>
    <w:rsid w:val="0039411F"/>
    <w:rsid w:val="00397DFD"/>
    <w:rsid w:val="003B3868"/>
    <w:rsid w:val="00432EF1"/>
    <w:rsid w:val="00453F7B"/>
    <w:rsid w:val="00475043"/>
    <w:rsid w:val="00482DDD"/>
    <w:rsid w:val="004C24D1"/>
    <w:rsid w:val="004E0DB5"/>
    <w:rsid w:val="004E348C"/>
    <w:rsid w:val="004F2259"/>
    <w:rsid w:val="004F5A86"/>
    <w:rsid w:val="005515F2"/>
    <w:rsid w:val="005A1F12"/>
    <w:rsid w:val="005F572C"/>
    <w:rsid w:val="0067055C"/>
    <w:rsid w:val="00683184"/>
    <w:rsid w:val="0069388A"/>
    <w:rsid w:val="006B6A24"/>
    <w:rsid w:val="006F5D9B"/>
    <w:rsid w:val="00730F15"/>
    <w:rsid w:val="007811A5"/>
    <w:rsid w:val="007B2CCD"/>
    <w:rsid w:val="007C47BB"/>
    <w:rsid w:val="007F32B2"/>
    <w:rsid w:val="008130BB"/>
    <w:rsid w:val="008312BD"/>
    <w:rsid w:val="008354DD"/>
    <w:rsid w:val="008562A3"/>
    <w:rsid w:val="009202F0"/>
    <w:rsid w:val="00971A86"/>
    <w:rsid w:val="00985AC5"/>
    <w:rsid w:val="009B7350"/>
    <w:rsid w:val="00A36DEE"/>
    <w:rsid w:val="00A6156F"/>
    <w:rsid w:val="00AC7BD4"/>
    <w:rsid w:val="00B377BD"/>
    <w:rsid w:val="00B43033"/>
    <w:rsid w:val="00B70198"/>
    <w:rsid w:val="00B850A2"/>
    <w:rsid w:val="00C1100B"/>
    <w:rsid w:val="00C15358"/>
    <w:rsid w:val="00C4285A"/>
    <w:rsid w:val="00C945C6"/>
    <w:rsid w:val="00CD1FD4"/>
    <w:rsid w:val="00CD67A7"/>
    <w:rsid w:val="00D3534D"/>
    <w:rsid w:val="00D661F4"/>
    <w:rsid w:val="00D779D5"/>
    <w:rsid w:val="00D90AB9"/>
    <w:rsid w:val="00DC0A7E"/>
    <w:rsid w:val="00DC2E4C"/>
    <w:rsid w:val="00E15589"/>
    <w:rsid w:val="00E333C3"/>
    <w:rsid w:val="00E37AE2"/>
    <w:rsid w:val="00E524A2"/>
    <w:rsid w:val="00E636DC"/>
    <w:rsid w:val="00EB179E"/>
    <w:rsid w:val="00EB4ABF"/>
    <w:rsid w:val="00F236D6"/>
    <w:rsid w:val="00F70DCC"/>
    <w:rsid w:val="00FA5D4F"/>
    <w:rsid w:val="00FD56DD"/>
    <w:rsid w:val="00FF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D34FE"/>
  <w15:docId w15:val="{E9A49568-FD02-434B-AAA4-BA6AAA1B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1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9411F"/>
    <w:rPr>
      <w:rFonts w:cs="Times New Roman"/>
      <w:sz w:val="16"/>
      <w:szCs w:val="16"/>
    </w:rPr>
  </w:style>
  <w:style w:type="paragraph" w:styleId="CommentText">
    <w:name w:val="annotation text"/>
    <w:basedOn w:val="Normal"/>
    <w:link w:val="CommentTextChar"/>
    <w:uiPriority w:val="99"/>
    <w:semiHidden/>
    <w:rsid w:val="0039411F"/>
    <w:rPr>
      <w:sz w:val="20"/>
      <w:szCs w:val="20"/>
    </w:rPr>
  </w:style>
  <w:style w:type="character" w:customStyle="1" w:styleId="CommentTextChar">
    <w:name w:val="Comment Text Char"/>
    <w:basedOn w:val="DefaultParagraphFont"/>
    <w:link w:val="CommentText"/>
    <w:uiPriority w:val="99"/>
    <w:semiHidden/>
    <w:rsid w:val="0039411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39411F"/>
    <w:rPr>
      <w:b/>
      <w:bCs/>
    </w:rPr>
  </w:style>
  <w:style w:type="character" w:customStyle="1" w:styleId="CommentSubjectChar">
    <w:name w:val="Comment Subject Char"/>
    <w:basedOn w:val="CommentTextChar"/>
    <w:link w:val="CommentSubject"/>
    <w:uiPriority w:val="99"/>
    <w:semiHidden/>
    <w:rsid w:val="0039411F"/>
    <w:rPr>
      <w:rFonts w:ascii="Calibri" w:eastAsia="Times New Roman" w:hAnsi="Calibri" w:cs="Times New Roman"/>
      <w:b/>
      <w:bCs/>
      <w:sz w:val="20"/>
      <w:szCs w:val="20"/>
    </w:rPr>
  </w:style>
  <w:style w:type="paragraph" w:styleId="BalloonText">
    <w:name w:val="Balloon Text"/>
    <w:basedOn w:val="Normal"/>
    <w:link w:val="BalloonTextChar"/>
    <w:uiPriority w:val="99"/>
    <w:semiHidden/>
    <w:rsid w:val="00394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1F"/>
    <w:rPr>
      <w:rFonts w:ascii="Tahoma" w:eastAsia="Times New Roman" w:hAnsi="Tahoma" w:cs="Tahoma"/>
      <w:sz w:val="16"/>
      <w:szCs w:val="16"/>
    </w:rPr>
  </w:style>
  <w:style w:type="table" w:styleId="TableGrid">
    <w:name w:val="Table Grid"/>
    <w:basedOn w:val="TableNormal"/>
    <w:uiPriority w:val="99"/>
    <w:rsid w:val="0039411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11F"/>
    <w:pPr>
      <w:spacing w:after="0" w:line="240" w:lineRule="auto"/>
    </w:pPr>
    <w:rPr>
      <w:rFonts w:ascii="Calibri" w:eastAsia="Times New Roman" w:hAnsi="Calibri" w:cs="Times New Roman"/>
    </w:rPr>
  </w:style>
  <w:style w:type="paragraph" w:styleId="ListParagraph">
    <w:name w:val="List Paragraph"/>
    <w:basedOn w:val="Normal"/>
    <w:uiPriority w:val="34"/>
    <w:qFormat/>
    <w:rsid w:val="0039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92386">
      <w:bodyDiv w:val="1"/>
      <w:marLeft w:val="0"/>
      <w:marRight w:val="0"/>
      <w:marTop w:val="0"/>
      <w:marBottom w:val="0"/>
      <w:divBdr>
        <w:top w:val="none" w:sz="0" w:space="0" w:color="auto"/>
        <w:left w:val="none" w:sz="0" w:space="0" w:color="auto"/>
        <w:bottom w:val="none" w:sz="0" w:space="0" w:color="auto"/>
        <w:right w:val="none" w:sz="0" w:space="0" w:color="auto"/>
      </w:divBdr>
    </w:div>
    <w:div w:id="18025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ngoff\AppData\Roaming\Microsoft\Templates\FAD%20pre-edit%20form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FAD pre-edit forms</Template>
  <TotalTime>453</TotalTime>
  <Pages>20</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Julie Mangoff</cp:lastModifiedBy>
  <cp:revision>41</cp:revision>
  <dcterms:created xsi:type="dcterms:W3CDTF">2020-07-19T19:14:00Z</dcterms:created>
  <dcterms:modified xsi:type="dcterms:W3CDTF">2020-07-29T14:47:00Z</dcterms:modified>
  <cp:category/>
</cp:coreProperties>
</file>